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771"/>
        <w:gridCol w:w="3118"/>
        <w:gridCol w:w="284"/>
      </w:tblGrid>
      <w:tr w:rsidR="00A25219" w:rsidRPr="00497C5B" w:rsidTr="00541D5B">
        <w:tc>
          <w:tcPr>
            <w:tcW w:w="6771" w:type="dxa"/>
            <w:shd w:val="clear" w:color="auto" w:fill="auto"/>
          </w:tcPr>
          <w:p w:rsidR="00A25219" w:rsidRPr="00497C5B" w:rsidRDefault="006B2C25" w:rsidP="0011357F">
            <w:pPr>
              <w:pStyle w:val="NormalArial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-705485</wp:posOffset>
                      </wp:positionV>
                      <wp:extent cx="821055" cy="669290"/>
                      <wp:effectExtent l="0" t="0" r="0" b="0"/>
                      <wp:wrapNone/>
                      <wp:docPr id="20" name="Group 24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 rot="600479">
                                <a:off x="0" y="0"/>
                                <a:ext cx="821055" cy="669290"/>
                                <a:chOff x="131" y="48"/>
                                <a:chExt cx="3721" cy="3036"/>
                              </a:xfrm>
                            </wpg:grpSpPr>
                            <wps:wsp>
                              <wps:cNvPr id="21" name="Freeform 242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95" y="2473"/>
                                  <a:ext cx="948" cy="461"/>
                                </a:xfrm>
                                <a:custGeom>
                                  <a:avLst/>
                                  <a:gdLst>
                                    <a:gd name="T0" fmla="*/ 0 w 948"/>
                                    <a:gd name="T1" fmla="*/ 269 h 461"/>
                                    <a:gd name="T2" fmla="*/ 69 w 948"/>
                                    <a:gd name="T3" fmla="*/ 461 h 461"/>
                                    <a:gd name="T4" fmla="*/ 140 w 948"/>
                                    <a:gd name="T5" fmla="*/ 461 h 461"/>
                                    <a:gd name="T6" fmla="*/ 176 w 948"/>
                                    <a:gd name="T7" fmla="*/ 447 h 461"/>
                                    <a:gd name="T8" fmla="*/ 199 w 948"/>
                                    <a:gd name="T9" fmla="*/ 406 h 461"/>
                                    <a:gd name="T10" fmla="*/ 206 w 948"/>
                                    <a:gd name="T11" fmla="*/ 361 h 461"/>
                                    <a:gd name="T12" fmla="*/ 853 w 948"/>
                                    <a:gd name="T13" fmla="*/ 121 h 461"/>
                                    <a:gd name="T14" fmla="*/ 867 w 948"/>
                                    <a:gd name="T15" fmla="*/ 178 h 461"/>
                                    <a:gd name="T16" fmla="*/ 915 w 948"/>
                                    <a:gd name="T17" fmla="*/ 169 h 461"/>
                                    <a:gd name="T18" fmla="*/ 948 w 948"/>
                                    <a:gd name="T19" fmla="*/ 128 h 461"/>
                                    <a:gd name="T20" fmla="*/ 946 w 948"/>
                                    <a:gd name="T21" fmla="*/ 55 h 461"/>
                                    <a:gd name="T22" fmla="*/ 917 w 948"/>
                                    <a:gd name="T23" fmla="*/ 14 h 461"/>
                                    <a:gd name="T24" fmla="*/ 824 w 948"/>
                                    <a:gd name="T25" fmla="*/ 0 h 461"/>
                                    <a:gd name="T26" fmla="*/ 0 w 948"/>
                                    <a:gd name="T27" fmla="*/ 269 h 461"/>
                                    <a:gd name="T28" fmla="*/ 0 w 948"/>
                                    <a:gd name="T29" fmla="*/ 269 h 4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8" h="461">
                                      <a:moveTo>
                                        <a:pt x="0" y="269"/>
                                      </a:moveTo>
                                      <a:lnTo>
                                        <a:pt x="69" y="461"/>
                                      </a:lnTo>
                                      <a:lnTo>
                                        <a:pt x="140" y="461"/>
                                      </a:lnTo>
                                      <a:lnTo>
                                        <a:pt x="176" y="447"/>
                                      </a:lnTo>
                                      <a:lnTo>
                                        <a:pt x="199" y="406"/>
                                      </a:lnTo>
                                      <a:lnTo>
                                        <a:pt x="206" y="361"/>
                                      </a:lnTo>
                                      <a:lnTo>
                                        <a:pt x="853" y="121"/>
                                      </a:lnTo>
                                      <a:lnTo>
                                        <a:pt x="867" y="178"/>
                                      </a:lnTo>
                                      <a:lnTo>
                                        <a:pt x="915" y="169"/>
                                      </a:lnTo>
                                      <a:lnTo>
                                        <a:pt x="948" y="128"/>
                                      </a:lnTo>
                                      <a:lnTo>
                                        <a:pt x="946" y="55"/>
                                      </a:lnTo>
                                      <a:lnTo>
                                        <a:pt x="917" y="14"/>
                                      </a:lnTo>
                                      <a:lnTo>
                                        <a:pt x="824" y="0"/>
                                      </a:lnTo>
                                      <a:lnTo>
                                        <a:pt x="0" y="269"/>
                                      </a:lnTo>
                                      <a:lnTo>
                                        <a:pt x="0" y="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8A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4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724" y="2466"/>
                                  <a:ext cx="128" cy="188"/>
                                </a:xfrm>
                                <a:custGeom>
                                  <a:avLst/>
                                  <a:gdLst>
                                    <a:gd name="T0" fmla="*/ 17 w 128"/>
                                    <a:gd name="T1" fmla="*/ 14 h 188"/>
                                    <a:gd name="T2" fmla="*/ 31 w 128"/>
                                    <a:gd name="T3" fmla="*/ 17 h 188"/>
                                    <a:gd name="T4" fmla="*/ 55 w 128"/>
                                    <a:gd name="T5" fmla="*/ 24 h 188"/>
                                    <a:gd name="T6" fmla="*/ 81 w 128"/>
                                    <a:gd name="T7" fmla="*/ 36 h 188"/>
                                    <a:gd name="T8" fmla="*/ 102 w 128"/>
                                    <a:gd name="T9" fmla="*/ 50 h 188"/>
                                    <a:gd name="T10" fmla="*/ 109 w 128"/>
                                    <a:gd name="T11" fmla="*/ 74 h 188"/>
                                    <a:gd name="T12" fmla="*/ 112 w 128"/>
                                    <a:gd name="T13" fmla="*/ 95 h 188"/>
                                    <a:gd name="T14" fmla="*/ 112 w 128"/>
                                    <a:gd name="T15" fmla="*/ 107 h 188"/>
                                    <a:gd name="T16" fmla="*/ 109 w 128"/>
                                    <a:gd name="T17" fmla="*/ 128 h 188"/>
                                    <a:gd name="T18" fmla="*/ 105 w 128"/>
                                    <a:gd name="T19" fmla="*/ 145 h 188"/>
                                    <a:gd name="T20" fmla="*/ 83 w 128"/>
                                    <a:gd name="T21" fmla="*/ 159 h 188"/>
                                    <a:gd name="T22" fmla="*/ 60 w 128"/>
                                    <a:gd name="T23" fmla="*/ 171 h 188"/>
                                    <a:gd name="T24" fmla="*/ 43 w 128"/>
                                    <a:gd name="T25" fmla="*/ 178 h 188"/>
                                    <a:gd name="T26" fmla="*/ 29 w 128"/>
                                    <a:gd name="T27" fmla="*/ 188 h 188"/>
                                    <a:gd name="T28" fmla="*/ 38 w 128"/>
                                    <a:gd name="T29" fmla="*/ 188 h 188"/>
                                    <a:gd name="T30" fmla="*/ 48 w 128"/>
                                    <a:gd name="T31" fmla="*/ 188 h 188"/>
                                    <a:gd name="T32" fmla="*/ 64 w 128"/>
                                    <a:gd name="T33" fmla="*/ 188 h 188"/>
                                    <a:gd name="T34" fmla="*/ 79 w 128"/>
                                    <a:gd name="T35" fmla="*/ 185 h 188"/>
                                    <a:gd name="T36" fmla="*/ 93 w 128"/>
                                    <a:gd name="T37" fmla="*/ 178 h 188"/>
                                    <a:gd name="T38" fmla="*/ 107 w 128"/>
                                    <a:gd name="T39" fmla="*/ 166 h 188"/>
                                    <a:gd name="T40" fmla="*/ 119 w 128"/>
                                    <a:gd name="T41" fmla="*/ 152 h 188"/>
                                    <a:gd name="T42" fmla="*/ 124 w 128"/>
                                    <a:gd name="T43" fmla="*/ 133 h 188"/>
                                    <a:gd name="T44" fmla="*/ 128 w 128"/>
                                    <a:gd name="T45" fmla="*/ 114 h 188"/>
                                    <a:gd name="T46" fmla="*/ 128 w 128"/>
                                    <a:gd name="T47" fmla="*/ 95 h 188"/>
                                    <a:gd name="T48" fmla="*/ 128 w 128"/>
                                    <a:gd name="T49" fmla="*/ 78 h 188"/>
                                    <a:gd name="T50" fmla="*/ 121 w 128"/>
                                    <a:gd name="T51" fmla="*/ 62 h 188"/>
                                    <a:gd name="T52" fmla="*/ 119 w 128"/>
                                    <a:gd name="T53" fmla="*/ 50 h 188"/>
                                    <a:gd name="T54" fmla="*/ 109 w 128"/>
                                    <a:gd name="T55" fmla="*/ 33 h 188"/>
                                    <a:gd name="T56" fmla="*/ 90 w 128"/>
                                    <a:gd name="T57" fmla="*/ 19 h 188"/>
                                    <a:gd name="T58" fmla="*/ 79 w 128"/>
                                    <a:gd name="T59" fmla="*/ 12 h 188"/>
                                    <a:gd name="T60" fmla="*/ 64 w 128"/>
                                    <a:gd name="T61" fmla="*/ 7 h 188"/>
                                    <a:gd name="T62" fmla="*/ 48 w 128"/>
                                    <a:gd name="T63" fmla="*/ 5 h 188"/>
                                    <a:gd name="T64" fmla="*/ 31 w 128"/>
                                    <a:gd name="T65" fmla="*/ 2 h 188"/>
                                    <a:gd name="T66" fmla="*/ 14 w 128"/>
                                    <a:gd name="T67" fmla="*/ 0 h 188"/>
                                    <a:gd name="T68" fmla="*/ 0 w 128"/>
                                    <a:gd name="T69" fmla="*/ 0 h 188"/>
                                    <a:gd name="T70" fmla="*/ 14 w 128"/>
                                    <a:gd name="T71" fmla="*/ 14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28" h="188">
                                      <a:moveTo>
                                        <a:pt x="14" y="14"/>
                                      </a:moveTo>
                                      <a:lnTo>
                                        <a:pt x="17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5" y="24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81" y="36"/>
                                      </a:lnTo>
                                      <a:lnTo>
                                        <a:pt x="93" y="43"/>
                                      </a:lnTo>
                                      <a:lnTo>
                                        <a:pt x="102" y="50"/>
                                      </a:lnTo>
                                      <a:lnTo>
                                        <a:pt x="107" y="62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2" y="88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12" y="107"/>
                                      </a:lnTo>
                                      <a:lnTo>
                                        <a:pt x="112" y="116"/>
                                      </a:lnTo>
                                      <a:lnTo>
                                        <a:pt x="109" y="128"/>
                                      </a:lnTo>
                                      <a:lnTo>
                                        <a:pt x="109" y="138"/>
                                      </a:lnTo>
                                      <a:lnTo>
                                        <a:pt x="105" y="145"/>
                                      </a:lnTo>
                                      <a:lnTo>
                                        <a:pt x="95" y="152"/>
                                      </a:lnTo>
                                      <a:lnTo>
                                        <a:pt x="83" y="159"/>
                                      </a:lnTo>
                                      <a:lnTo>
                                        <a:pt x="74" y="166"/>
                                      </a:lnTo>
                                      <a:lnTo>
                                        <a:pt x="60" y="171"/>
                                      </a:lnTo>
                                      <a:lnTo>
                                        <a:pt x="50" y="176"/>
                                      </a:lnTo>
                                      <a:lnTo>
                                        <a:pt x="43" y="178"/>
                                      </a:lnTo>
                                      <a:lnTo>
                                        <a:pt x="41" y="181"/>
                                      </a:lnTo>
                                      <a:lnTo>
                                        <a:pt x="29" y="188"/>
                                      </a:lnTo>
                                      <a:lnTo>
                                        <a:pt x="31" y="188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8" y="188"/>
                                      </a:lnTo>
                                      <a:lnTo>
                                        <a:pt x="55" y="188"/>
                                      </a:lnTo>
                                      <a:lnTo>
                                        <a:pt x="64" y="188"/>
                                      </a:lnTo>
                                      <a:lnTo>
                                        <a:pt x="71" y="185"/>
                                      </a:lnTo>
                                      <a:lnTo>
                                        <a:pt x="79" y="185"/>
                                      </a:lnTo>
                                      <a:lnTo>
                                        <a:pt x="86" y="181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100" y="173"/>
                                      </a:lnTo>
                                      <a:lnTo>
                                        <a:pt x="107" y="166"/>
                                      </a:lnTo>
                                      <a:lnTo>
                                        <a:pt x="112" y="159"/>
                                      </a:lnTo>
                                      <a:lnTo>
                                        <a:pt x="119" y="152"/>
                                      </a:lnTo>
                                      <a:lnTo>
                                        <a:pt x="121" y="143"/>
                                      </a:lnTo>
                                      <a:lnTo>
                                        <a:pt x="124" y="133"/>
                                      </a:lnTo>
                                      <a:lnTo>
                                        <a:pt x="126" y="121"/>
                                      </a:lnTo>
                                      <a:lnTo>
                                        <a:pt x="128" y="114"/>
                                      </a:lnTo>
                                      <a:lnTo>
                                        <a:pt x="128" y="105"/>
                                      </a:lnTo>
                                      <a:lnTo>
                                        <a:pt x="128" y="95"/>
                                      </a:lnTo>
                                      <a:lnTo>
                                        <a:pt x="128" y="88"/>
                                      </a:lnTo>
                                      <a:lnTo>
                                        <a:pt x="128" y="78"/>
                                      </a:lnTo>
                                      <a:lnTo>
                                        <a:pt x="124" y="71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119" y="57"/>
                                      </a:lnTo>
                                      <a:lnTo>
                                        <a:pt x="119" y="50"/>
                                      </a:lnTo>
                                      <a:lnTo>
                                        <a:pt x="112" y="38"/>
                                      </a:lnTo>
                                      <a:lnTo>
                                        <a:pt x="109" y="33"/>
                                      </a:lnTo>
                                      <a:lnTo>
                                        <a:pt x="102" y="24"/>
                                      </a:lnTo>
                                      <a:lnTo>
                                        <a:pt x="90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9" y="12"/>
                                      </a:lnTo>
                                      <a:lnTo>
                                        <a:pt x="71" y="10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2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92" y="128"/>
                                  <a:ext cx="535" cy="421"/>
                                </a:xfrm>
                                <a:custGeom>
                                  <a:avLst/>
                                  <a:gdLst>
                                    <a:gd name="T0" fmla="*/ 40 w 535"/>
                                    <a:gd name="T1" fmla="*/ 421 h 421"/>
                                    <a:gd name="T2" fmla="*/ 14 w 535"/>
                                    <a:gd name="T3" fmla="*/ 399 h 421"/>
                                    <a:gd name="T4" fmla="*/ 0 w 535"/>
                                    <a:gd name="T5" fmla="*/ 335 h 421"/>
                                    <a:gd name="T6" fmla="*/ 43 w 535"/>
                                    <a:gd name="T7" fmla="*/ 250 h 421"/>
                                    <a:gd name="T8" fmla="*/ 169 w 535"/>
                                    <a:gd name="T9" fmla="*/ 155 h 421"/>
                                    <a:gd name="T10" fmla="*/ 233 w 535"/>
                                    <a:gd name="T11" fmla="*/ 162 h 421"/>
                                    <a:gd name="T12" fmla="*/ 233 w 535"/>
                                    <a:gd name="T13" fmla="*/ 72 h 421"/>
                                    <a:gd name="T14" fmla="*/ 364 w 535"/>
                                    <a:gd name="T15" fmla="*/ 19 h 421"/>
                                    <a:gd name="T16" fmla="*/ 494 w 535"/>
                                    <a:gd name="T17" fmla="*/ 0 h 421"/>
                                    <a:gd name="T18" fmla="*/ 530 w 535"/>
                                    <a:gd name="T19" fmla="*/ 22 h 421"/>
                                    <a:gd name="T20" fmla="*/ 535 w 535"/>
                                    <a:gd name="T21" fmla="*/ 79 h 421"/>
                                    <a:gd name="T22" fmla="*/ 506 w 535"/>
                                    <a:gd name="T23" fmla="*/ 226 h 421"/>
                                    <a:gd name="T24" fmla="*/ 40 w 535"/>
                                    <a:gd name="T25" fmla="*/ 421 h 421"/>
                                    <a:gd name="T26" fmla="*/ 40 w 535"/>
                                    <a:gd name="T27" fmla="*/ 42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35" h="421">
                                      <a:moveTo>
                                        <a:pt x="40" y="421"/>
                                      </a:moveTo>
                                      <a:lnTo>
                                        <a:pt x="14" y="399"/>
                                      </a:lnTo>
                                      <a:lnTo>
                                        <a:pt x="0" y="335"/>
                                      </a:lnTo>
                                      <a:lnTo>
                                        <a:pt x="43" y="250"/>
                                      </a:lnTo>
                                      <a:lnTo>
                                        <a:pt x="169" y="155"/>
                                      </a:lnTo>
                                      <a:lnTo>
                                        <a:pt x="233" y="162"/>
                                      </a:lnTo>
                                      <a:lnTo>
                                        <a:pt x="233" y="72"/>
                                      </a:lnTo>
                                      <a:lnTo>
                                        <a:pt x="364" y="19"/>
                                      </a:lnTo>
                                      <a:lnTo>
                                        <a:pt x="494" y="0"/>
                                      </a:lnTo>
                                      <a:lnTo>
                                        <a:pt x="530" y="22"/>
                                      </a:lnTo>
                                      <a:lnTo>
                                        <a:pt x="535" y="79"/>
                                      </a:lnTo>
                                      <a:lnTo>
                                        <a:pt x="506" y="226"/>
                                      </a:lnTo>
                                      <a:lnTo>
                                        <a:pt x="40" y="421"/>
                                      </a:lnTo>
                                      <a:lnTo>
                                        <a:pt x="40" y="4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42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270" y="2504"/>
                                  <a:ext cx="1342" cy="435"/>
                                </a:xfrm>
                                <a:custGeom>
                                  <a:avLst/>
                                  <a:gdLst>
                                    <a:gd name="T0" fmla="*/ 71 w 1342"/>
                                    <a:gd name="T1" fmla="*/ 67 h 435"/>
                                    <a:gd name="T2" fmla="*/ 64 w 1342"/>
                                    <a:gd name="T3" fmla="*/ 59 h 435"/>
                                    <a:gd name="T4" fmla="*/ 52 w 1342"/>
                                    <a:gd name="T5" fmla="*/ 55 h 435"/>
                                    <a:gd name="T6" fmla="*/ 31 w 1342"/>
                                    <a:gd name="T7" fmla="*/ 62 h 435"/>
                                    <a:gd name="T8" fmla="*/ 19 w 1342"/>
                                    <a:gd name="T9" fmla="*/ 71 h 435"/>
                                    <a:gd name="T10" fmla="*/ 7 w 1342"/>
                                    <a:gd name="T11" fmla="*/ 95 h 435"/>
                                    <a:gd name="T12" fmla="*/ 0 w 1342"/>
                                    <a:gd name="T13" fmla="*/ 119 h 435"/>
                                    <a:gd name="T14" fmla="*/ 12 w 1342"/>
                                    <a:gd name="T15" fmla="*/ 140 h 435"/>
                                    <a:gd name="T16" fmla="*/ 33 w 1342"/>
                                    <a:gd name="T17" fmla="*/ 162 h 435"/>
                                    <a:gd name="T18" fmla="*/ 47 w 1342"/>
                                    <a:gd name="T19" fmla="*/ 171 h 435"/>
                                    <a:gd name="T20" fmla="*/ 64 w 1342"/>
                                    <a:gd name="T21" fmla="*/ 181 h 435"/>
                                    <a:gd name="T22" fmla="*/ 78 w 1342"/>
                                    <a:gd name="T23" fmla="*/ 188 h 435"/>
                                    <a:gd name="T24" fmla="*/ 95 w 1342"/>
                                    <a:gd name="T25" fmla="*/ 195 h 435"/>
                                    <a:gd name="T26" fmla="*/ 109 w 1342"/>
                                    <a:gd name="T27" fmla="*/ 200 h 435"/>
                                    <a:gd name="T28" fmla="*/ 123 w 1342"/>
                                    <a:gd name="T29" fmla="*/ 207 h 435"/>
                                    <a:gd name="T30" fmla="*/ 145 w 1342"/>
                                    <a:gd name="T31" fmla="*/ 214 h 435"/>
                                    <a:gd name="T32" fmla="*/ 152 w 1342"/>
                                    <a:gd name="T33" fmla="*/ 219 h 435"/>
                                    <a:gd name="T34" fmla="*/ 534 w 1342"/>
                                    <a:gd name="T35" fmla="*/ 337 h 435"/>
                                    <a:gd name="T36" fmla="*/ 534 w 1342"/>
                                    <a:gd name="T37" fmla="*/ 347 h 435"/>
                                    <a:gd name="T38" fmla="*/ 539 w 1342"/>
                                    <a:gd name="T39" fmla="*/ 364 h 435"/>
                                    <a:gd name="T40" fmla="*/ 551 w 1342"/>
                                    <a:gd name="T41" fmla="*/ 378 h 435"/>
                                    <a:gd name="T42" fmla="*/ 565 w 1342"/>
                                    <a:gd name="T43" fmla="*/ 392 h 435"/>
                                    <a:gd name="T44" fmla="*/ 582 w 1342"/>
                                    <a:gd name="T45" fmla="*/ 404 h 435"/>
                                    <a:gd name="T46" fmla="*/ 603 w 1342"/>
                                    <a:gd name="T47" fmla="*/ 416 h 435"/>
                                    <a:gd name="T48" fmla="*/ 627 w 1342"/>
                                    <a:gd name="T49" fmla="*/ 423 h 435"/>
                                    <a:gd name="T50" fmla="*/ 651 w 1342"/>
                                    <a:gd name="T51" fmla="*/ 428 h 435"/>
                                    <a:gd name="T52" fmla="*/ 675 w 1342"/>
                                    <a:gd name="T53" fmla="*/ 432 h 435"/>
                                    <a:gd name="T54" fmla="*/ 694 w 1342"/>
                                    <a:gd name="T55" fmla="*/ 432 h 435"/>
                                    <a:gd name="T56" fmla="*/ 710 w 1342"/>
                                    <a:gd name="T57" fmla="*/ 435 h 435"/>
                                    <a:gd name="T58" fmla="*/ 717 w 1342"/>
                                    <a:gd name="T59" fmla="*/ 435 h 435"/>
                                    <a:gd name="T60" fmla="*/ 1300 w 1342"/>
                                    <a:gd name="T61" fmla="*/ 219 h 435"/>
                                    <a:gd name="T62" fmla="*/ 230 w 1342"/>
                                    <a:gd name="T63" fmla="*/ 0 h 4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342" h="435">
                                      <a:moveTo>
                                        <a:pt x="230" y="0"/>
                                      </a:moveTo>
                                      <a:lnTo>
                                        <a:pt x="71" y="67"/>
                                      </a:lnTo>
                                      <a:lnTo>
                                        <a:pt x="69" y="64"/>
                                      </a:lnTo>
                                      <a:lnTo>
                                        <a:pt x="64" y="5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1" y="62"/>
                                      </a:lnTo>
                                      <a:lnTo>
                                        <a:pt x="26" y="64"/>
                                      </a:lnTo>
                                      <a:lnTo>
                                        <a:pt x="19" y="71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4" y="131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21" y="152"/>
                                      </a:lnTo>
                                      <a:lnTo>
                                        <a:pt x="33" y="162"/>
                                      </a:lnTo>
                                      <a:lnTo>
                                        <a:pt x="40" y="166"/>
                                      </a:lnTo>
                                      <a:lnTo>
                                        <a:pt x="47" y="171"/>
                                      </a:lnTo>
                                      <a:lnTo>
                                        <a:pt x="57" y="176"/>
                                      </a:lnTo>
                                      <a:lnTo>
                                        <a:pt x="64" y="181"/>
                                      </a:lnTo>
                                      <a:lnTo>
                                        <a:pt x="71" y="183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88" y="192"/>
                                      </a:lnTo>
                                      <a:lnTo>
                                        <a:pt x="95" y="195"/>
                                      </a:lnTo>
                                      <a:lnTo>
                                        <a:pt x="102" y="197"/>
                                      </a:lnTo>
                                      <a:lnTo>
                                        <a:pt x="109" y="200"/>
                                      </a:lnTo>
                                      <a:lnTo>
                                        <a:pt x="116" y="204"/>
                                      </a:lnTo>
                                      <a:lnTo>
                                        <a:pt x="123" y="207"/>
                                      </a:lnTo>
                                      <a:lnTo>
                                        <a:pt x="133" y="211"/>
                                      </a:lnTo>
                                      <a:lnTo>
                                        <a:pt x="145" y="214"/>
                                      </a:lnTo>
                                      <a:lnTo>
                                        <a:pt x="149" y="219"/>
                                      </a:lnTo>
                                      <a:lnTo>
                                        <a:pt x="152" y="219"/>
                                      </a:lnTo>
                                      <a:lnTo>
                                        <a:pt x="534" y="337"/>
                                      </a:lnTo>
                                      <a:lnTo>
                                        <a:pt x="534" y="337"/>
                                      </a:lnTo>
                                      <a:lnTo>
                                        <a:pt x="534" y="342"/>
                                      </a:lnTo>
                                      <a:lnTo>
                                        <a:pt x="534" y="347"/>
                                      </a:lnTo>
                                      <a:lnTo>
                                        <a:pt x="537" y="354"/>
                                      </a:lnTo>
                                      <a:lnTo>
                                        <a:pt x="539" y="364"/>
                                      </a:lnTo>
                                      <a:lnTo>
                                        <a:pt x="549" y="373"/>
                                      </a:lnTo>
                                      <a:lnTo>
                                        <a:pt x="551" y="378"/>
                                      </a:lnTo>
                                      <a:lnTo>
                                        <a:pt x="558" y="385"/>
                                      </a:lnTo>
                                      <a:lnTo>
                                        <a:pt x="565" y="392"/>
                                      </a:lnTo>
                                      <a:lnTo>
                                        <a:pt x="575" y="399"/>
                                      </a:lnTo>
                                      <a:lnTo>
                                        <a:pt x="582" y="404"/>
                                      </a:lnTo>
                                      <a:lnTo>
                                        <a:pt x="594" y="411"/>
                                      </a:lnTo>
                                      <a:lnTo>
                                        <a:pt x="603" y="416"/>
                                      </a:lnTo>
                                      <a:lnTo>
                                        <a:pt x="615" y="421"/>
                                      </a:lnTo>
                                      <a:lnTo>
                                        <a:pt x="627" y="423"/>
                                      </a:lnTo>
                                      <a:lnTo>
                                        <a:pt x="639" y="425"/>
                                      </a:lnTo>
                                      <a:lnTo>
                                        <a:pt x="651" y="428"/>
                                      </a:lnTo>
                                      <a:lnTo>
                                        <a:pt x="665" y="430"/>
                                      </a:lnTo>
                                      <a:lnTo>
                                        <a:pt x="675" y="432"/>
                                      </a:lnTo>
                                      <a:lnTo>
                                        <a:pt x="684" y="432"/>
                                      </a:lnTo>
                                      <a:lnTo>
                                        <a:pt x="694" y="432"/>
                                      </a:lnTo>
                                      <a:lnTo>
                                        <a:pt x="703" y="435"/>
                                      </a:lnTo>
                                      <a:lnTo>
                                        <a:pt x="710" y="435"/>
                                      </a:lnTo>
                                      <a:lnTo>
                                        <a:pt x="715" y="435"/>
                                      </a:lnTo>
                                      <a:lnTo>
                                        <a:pt x="717" y="435"/>
                                      </a:lnTo>
                                      <a:lnTo>
                                        <a:pt x="720" y="435"/>
                                      </a:lnTo>
                                      <a:lnTo>
                                        <a:pt x="1300" y="219"/>
                                      </a:lnTo>
                                      <a:lnTo>
                                        <a:pt x="1342" y="126"/>
                                      </a:lnTo>
                                      <a:lnTo>
                                        <a:pt x="230" y="0"/>
                                      </a:lnTo>
                                      <a:lnTo>
                                        <a:pt x="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42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47" y="2454"/>
                                  <a:ext cx="756" cy="371"/>
                                </a:xfrm>
                                <a:custGeom>
                                  <a:avLst/>
                                  <a:gdLst>
                                    <a:gd name="T0" fmla="*/ 0 w 756"/>
                                    <a:gd name="T1" fmla="*/ 302 h 371"/>
                                    <a:gd name="T2" fmla="*/ 59 w 756"/>
                                    <a:gd name="T3" fmla="*/ 368 h 371"/>
                                    <a:gd name="T4" fmla="*/ 66 w 756"/>
                                    <a:gd name="T5" fmla="*/ 364 h 371"/>
                                    <a:gd name="T6" fmla="*/ 78 w 756"/>
                                    <a:gd name="T7" fmla="*/ 359 h 371"/>
                                    <a:gd name="T8" fmla="*/ 92 w 756"/>
                                    <a:gd name="T9" fmla="*/ 354 h 371"/>
                                    <a:gd name="T10" fmla="*/ 109 w 756"/>
                                    <a:gd name="T11" fmla="*/ 347 h 371"/>
                                    <a:gd name="T12" fmla="*/ 131 w 756"/>
                                    <a:gd name="T13" fmla="*/ 342 h 371"/>
                                    <a:gd name="T14" fmla="*/ 152 w 756"/>
                                    <a:gd name="T15" fmla="*/ 333 h 371"/>
                                    <a:gd name="T16" fmla="*/ 178 w 756"/>
                                    <a:gd name="T17" fmla="*/ 326 h 371"/>
                                    <a:gd name="T18" fmla="*/ 204 w 756"/>
                                    <a:gd name="T19" fmla="*/ 314 h 371"/>
                                    <a:gd name="T20" fmla="*/ 233 w 756"/>
                                    <a:gd name="T21" fmla="*/ 304 h 371"/>
                                    <a:gd name="T22" fmla="*/ 261 w 756"/>
                                    <a:gd name="T23" fmla="*/ 292 h 371"/>
                                    <a:gd name="T24" fmla="*/ 292 w 756"/>
                                    <a:gd name="T25" fmla="*/ 283 h 371"/>
                                    <a:gd name="T26" fmla="*/ 323 w 756"/>
                                    <a:gd name="T27" fmla="*/ 271 h 371"/>
                                    <a:gd name="T28" fmla="*/ 356 w 756"/>
                                    <a:gd name="T29" fmla="*/ 259 h 371"/>
                                    <a:gd name="T30" fmla="*/ 390 w 756"/>
                                    <a:gd name="T31" fmla="*/ 247 h 371"/>
                                    <a:gd name="T32" fmla="*/ 423 w 756"/>
                                    <a:gd name="T33" fmla="*/ 235 h 371"/>
                                    <a:gd name="T34" fmla="*/ 454 w 756"/>
                                    <a:gd name="T35" fmla="*/ 223 h 371"/>
                                    <a:gd name="T36" fmla="*/ 485 w 756"/>
                                    <a:gd name="T37" fmla="*/ 212 h 371"/>
                                    <a:gd name="T38" fmla="*/ 518 w 756"/>
                                    <a:gd name="T39" fmla="*/ 200 h 371"/>
                                    <a:gd name="T40" fmla="*/ 549 w 756"/>
                                    <a:gd name="T41" fmla="*/ 188 h 371"/>
                                    <a:gd name="T42" fmla="*/ 577 w 756"/>
                                    <a:gd name="T43" fmla="*/ 178 h 371"/>
                                    <a:gd name="T44" fmla="*/ 606 w 756"/>
                                    <a:gd name="T45" fmla="*/ 169 h 371"/>
                                    <a:gd name="T46" fmla="*/ 632 w 756"/>
                                    <a:gd name="T47" fmla="*/ 159 h 371"/>
                                    <a:gd name="T48" fmla="*/ 656 w 756"/>
                                    <a:gd name="T49" fmla="*/ 150 h 371"/>
                                    <a:gd name="T50" fmla="*/ 677 w 756"/>
                                    <a:gd name="T51" fmla="*/ 143 h 371"/>
                                    <a:gd name="T52" fmla="*/ 699 w 756"/>
                                    <a:gd name="T53" fmla="*/ 133 h 371"/>
                                    <a:gd name="T54" fmla="*/ 715 w 756"/>
                                    <a:gd name="T55" fmla="*/ 128 h 371"/>
                                    <a:gd name="T56" fmla="*/ 737 w 756"/>
                                    <a:gd name="T57" fmla="*/ 121 h 371"/>
                                    <a:gd name="T58" fmla="*/ 753 w 756"/>
                                    <a:gd name="T59" fmla="*/ 117 h 371"/>
                                    <a:gd name="T60" fmla="*/ 668 w 756"/>
                                    <a:gd name="T61" fmla="*/ 0 h 371"/>
                                    <a:gd name="T62" fmla="*/ 5 w 756"/>
                                    <a:gd name="T63" fmla="*/ 247 h 3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756" h="371">
                                      <a:moveTo>
                                        <a:pt x="5" y="247"/>
                                      </a:moveTo>
                                      <a:lnTo>
                                        <a:pt x="0" y="302"/>
                                      </a:lnTo>
                                      <a:lnTo>
                                        <a:pt x="57" y="371"/>
                                      </a:lnTo>
                                      <a:lnTo>
                                        <a:pt x="59" y="368"/>
                                      </a:lnTo>
                                      <a:lnTo>
                                        <a:pt x="64" y="366"/>
                                      </a:lnTo>
                                      <a:lnTo>
                                        <a:pt x="66" y="364"/>
                                      </a:lnTo>
                                      <a:lnTo>
                                        <a:pt x="73" y="361"/>
                                      </a:lnTo>
                                      <a:lnTo>
                                        <a:pt x="78" y="359"/>
                                      </a:lnTo>
                                      <a:lnTo>
                                        <a:pt x="88" y="359"/>
                                      </a:lnTo>
                                      <a:lnTo>
                                        <a:pt x="92" y="354"/>
                                      </a:lnTo>
                                      <a:lnTo>
                                        <a:pt x="102" y="352"/>
                                      </a:lnTo>
                                      <a:lnTo>
                                        <a:pt x="109" y="347"/>
                                      </a:lnTo>
                                      <a:lnTo>
                                        <a:pt x="121" y="345"/>
                                      </a:lnTo>
                                      <a:lnTo>
                                        <a:pt x="131" y="342"/>
                                      </a:lnTo>
                                      <a:lnTo>
                                        <a:pt x="142" y="338"/>
                                      </a:lnTo>
                                      <a:lnTo>
                                        <a:pt x="152" y="333"/>
                                      </a:lnTo>
                                      <a:lnTo>
                                        <a:pt x="166" y="330"/>
                                      </a:lnTo>
                                      <a:lnTo>
                                        <a:pt x="178" y="326"/>
                                      </a:lnTo>
                                      <a:lnTo>
                                        <a:pt x="190" y="319"/>
                                      </a:lnTo>
                                      <a:lnTo>
                                        <a:pt x="204" y="314"/>
                                      </a:lnTo>
                                      <a:lnTo>
                                        <a:pt x="218" y="311"/>
                                      </a:lnTo>
                                      <a:lnTo>
                                        <a:pt x="233" y="304"/>
                                      </a:lnTo>
                                      <a:lnTo>
                                        <a:pt x="247" y="300"/>
                                      </a:lnTo>
                                      <a:lnTo>
                                        <a:pt x="261" y="292"/>
                                      </a:lnTo>
                                      <a:lnTo>
                                        <a:pt x="278" y="288"/>
                                      </a:lnTo>
                                      <a:lnTo>
                                        <a:pt x="292" y="283"/>
                                      </a:lnTo>
                                      <a:lnTo>
                                        <a:pt x="309" y="276"/>
                                      </a:lnTo>
                                      <a:lnTo>
                                        <a:pt x="323" y="271"/>
                                      </a:lnTo>
                                      <a:lnTo>
                                        <a:pt x="340" y="264"/>
                                      </a:lnTo>
                                      <a:lnTo>
                                        <a:pt x="356" y="259"/>
                                      </a:lnTo>
                                      <a:lnTo>
                                        <a:pt x="373" y="254"/>
                                      </a:lnTo>
                                      <a:lnTo>
                                        <a:pt x="390" y="247"/>
                                      </a:lnTo>
                                      <a:lnTo>
                                        <a:pt x="406" y="242"/>
                                      </a:lnTo>
                                      <a:lnTo>
                                        <a:pt x="423" y="235"/>
                                      </a:lnTo>
                                      <a:lnTo>
                                        <a:pt x="437" y="231"/>
                                      </a:lnTo>
                                      <a:lnTo>
                                        <a:pt x="454" y="223"/>
                                      </a:lnTo>
                                      <a:lnTo>
                                        <a:pt x="470" y="219"/>
                                      </a:lnTo>
                                      <a:lnTo>
                                        <a:pt x="485" y="212"/>
                                      </a:lnTo>
                                      <a:lnTo>
                                        <a:pt x="501" y="207"/>
                                      </a:lnTo>
                                      <a:lnTo>
                                        <a:pt x="518" y="200"/>
                                      </a:lnTo>
                                      <a:lnTo>
                                        <a:pt x="535" y="195"/>
                                      </a:lnTo>
                                      <a:lnTo>
                                        <a:pt x="549" y="188"/>
                                      </a:lnTo>
                                      <a:lnTo>
                                        <a:pt x="563" y="183"/>
                                      </a:lnTo>
                                      <a:lnTo>
                                        <a:pt x="577" y="178"/>
                                      </a:lnTo>
                                      <a:lnTo>
                                        <a:pt x="592" y="174"/>
                                      </a:lnTo>
                                      <a:lnTo>
                                        <a:pt x="606" y="169"/>
                                      </a:lnTo>
                                      <a:lnTo>
                                        <a:pt x="618" y="162"/>
                                      </a:lnTo>
                                      <a:lnTo>
                                        <a:pt x="632" y="159"/>
                                      </a:lnTo>
                                      <a:lnTo>
                                        <a:pt x="644" y="155"/>
                                      </a:lnTo>
                                      <a:lnTo>
                                        <a:pt x="656" y="150"/>
                                      </a:lnTo>
                                      <a:lnTo>
                                        <a:pt x="668" y="145"/>
                                      </a:lnTo>
                                      <a:lnTo>
                                        <a:pt x="677" y="143"/>
                                      </a:lnTo>
                                      <a:lnTo>
                                        <a:pt x="689" y="138"/>
                                      </a:lnTo>
                                      <a:lnTo>
                                        <a:pt x="699" y="133"/>
                                      </a:lnTo>
                                      <a:lnTo>
                                        <a:pt x="708" y="131"/>
                                      </a:lnTo>
                                      <a:lnTo>
                                        <a:pt x="715" y="128"/>
                                      </a:lnTo>
                                      <a:lnTo>
                                        <a:pt x="725" y="126"/>
                                      </a:lnTo>
                                      <a:lnTo>
                                        <a:pt x="737" y="121"/>
                                      </a:lnTo>
                                      <a:lnTo>
                                        <a:pt x="746" y="119"/>
                                      </a:lnTo>
                                      <a:lnTo>
                                        <a:pt x="753" y="117"/>
                                      </a:lnTo>
                                      <a:lnTo>
                                        <a:pt x="756" y="117"/>
                                      </a:lnTo>
                                      <a:lnTo>
                                        <a:pt x="668" y="0"/>
                                      </a:lnTo>
                                      <a:lnTo>
                                        <a:pt x="5" y="247"/>
                                      </a:lnTo>
                                      <a:lnTo>
                                        <a:pt x="5" y="2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857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42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15" y="2540"/>
                                  <a:ext cx="195" cy="202"/>
                                </a:xfrm>
                                <a:custGeom>
                                  <a:avLst/>
                                  <a:gdLst>
                                    <a:gd name="T0" fmla="*/ 0 w 195"/>
                                    <a:gd name="T1" fmla="*/ 14 h 202"/>
                                    <a:gd name="T2" fmla="*/ 57 w 195"/>
                                    <a:gd name="T3" fmla="*/ 0 h 202"/>
                                    <a:gd name="T4" fmla="*/ 195 w 195"/>
                                    <a:gd name="T5" fmla="*/ 35 h 202"/>
                                    <a:gd name="T6" fmla="*/ 159 w 195"/>
                                    <a:gd name="T7" fmla="*/ 159 h 202"/>
                                    <a:gd name="T8" fmla="*/ 73 w 195"/>
                                    <a:gd name="T9" fmla="*/ 202 h 202"/>
                                    <a:gd name="T10" fmla="*/ 19 w 195"/>
                                    <a:gd name="T11" fmla="*/ 185 h 202"/>
                                    <a:gd name="T12" fmla="*/ 0 w 195"/>
                                    <a:gd name="T13" fmla="*/ 14 h 202"/>
                                    <a:gd name="T14" fmla="*/ 0 w 195"/>
                                    <a:gd name="T15" fmla="*/ 14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95" h="202">
                                      <a:moveTo>
                                        <a:pt x="0" y="14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195" y="35"/>
                                      </a:lnTo>
                                      <a:lnTo>
                                        <a:pt x="159" y="159"/>
                                      </a:lnTo>
                                      <a:lnTo>
                                        <a:pt x="73" y="202"/>
                                      </a:lnTo>
                                      <a:lnTo>
                                        <a:pt x="19" y="185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8A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42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52" y="2559"/>
                                  <a:ext cx="507" cy="252"/>
                                </a:xfrm>
                                <a:custGeom>
                                  <a:avLst/>
                                  <a:gdLst>
                                    <a:gd name="T0" fmla="*/ 507 w 507"/>
                                    <a:gd name="T1" fmla="*/ 149 h 252"/>
                                    <a:gd name="T2" fmla="*/ 500 w 507"/>
                                    <a:gd name="T3" fmla="*/ 199 h 252"/>
                                    <a:gd name="T4" fmla="*/ 440 w 507"/>
                                    <a:gd name="T5" fmla="*/ 183 h 252"/>
                                    <a:gd name="T6" fmla="*/ 371 w 507"/>
                                    <a:gd name="T7" fmla="*/ 199 h 252"/>
                                    <a:gd name="T8" fmla="*/ 345 w 507"/>
                                    <a:gd name="T9" fmla="*/ 221 h 252"/>
                                    <a:gd name="T10" fmla="*/ 336 w 507"/>
                                    <a:gd name="T11" fmla="*/ 252 h 252"/>
                                    <a:gd name="T12" fmla="*/ 8 w 507"/>
                                    <a:gd name="T13" fmla="*/ 152 h 252"/>
                                    <a:gd name="T14" fmla="*/ 22 w 507"/>
                                    <a:gd name="T15" fmla="*/ 99 h 252"/>
                                    <a:gd name="T16" fmla="*/ 0 w 507"/>
                                    <a:gd name="T17" fmla="*/ 0 h 252"/>
                                    <a:gd name="T18" fmla="*/ 507 w 507"/>
                                    <a:gd name="T19" fmla="*/ 149 h 252"/>
                                    <a:gd name="T20" fmla="*/ 507 w 507"/>
                                    <a:gd name="T21" fmla="*/ 149 h 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07" h="252">
                                      <a:moveTo>
                                        <a:pt x="507" y="149"/>
                                      </a:moveTo>
                                      <a:lnTo>
                                        <a:pt x="500" y="199"/>
                                      </a:lnTo>
                                      <a:lnTo>
                                        <a:pt x="440" y="183"/>
                                      </a:lnTo>
                                      <a:lnTo>
                                        <a:pt x="371" y="199"/>
                                      </a:lnTo>
                                      <a:lnTo>
                                        <a:pt x="345" y="221"/>
                                      </a:lnTo>
                                      <a:lnTo>
                                        <a:pt x="336" y="252"/>
                                      </a:lnTo>
                                      <a:lnTo>
                                        <a:pt x="8" y="15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7" y="149"/>
                                      </a:lnTo>
                                      <a:lnTo>
                                        <a:pt x="507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69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42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91" y="2224"/>
                                  <a:ext cx="601" cy="487"/>
                                </a:xfrm>
                                <a:custGeom>
                                  <a:avLst/>
                                  <a:gdLst>
                                    <a:gd name="T0" fmla="*/ 0 w 601"/>
                                    <a:gd name="T1" fmla="*/ 330 h 487"/>
                                    <a:gd name="T2" fmla="*/ 78 w 601"/>
                                    <a:gd name="T3" fmla="*/ 161 h 487"/>
                                    <a:gd name="T4" fmla="*/ 328 w 601"/>
                                    <a:gd name="T5" fmla="*/ 42 h 487"/>
                                    <a:gd name="T6" fmla="*/ 351 w 601"/>
                                    <a:gd name="T7" fmla="*/ 0 h 487"/>
                                    <a:gd name="T8" fmla="*/ 601 w 601"/>
                                    <a:gd name="T9" fmla="*/ 61 h 487"/>
                                    <a:gd name="T10" fmla="*/ 572 w 601"/>
                                    <a:gd name="T11" fmla="*/ 487 h 487"/>
                                    <a:gd name="T12" fmla="*/ 0 w 601"/>
                                    <a:gd name="T13" fmla="*/ 330 h 487"/>
                                    <a:gd name="T14" fmla="*/ 0 w 601"/>
                                    <a:gd name="T15" fmla="*/ 330 h 4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601" h="487">
                                      <a:moveTo>
                                        <a:pt x="0" y="330"/>
                                      </a:moveTo>
                                      <a:lnTo>
                                        <a:pt x="78" y="161"/>
                                      </a:lnTo>
                                      <a:lnTo>
                                        <a:pt x="328" y="42"/>
                                      </a:lnTo>
                                      <a:lnTo>
                                        <a:pt x="351" y="0"/>
                                      </a:lnTo>
                                      <a:lnTo>
                                        <a:pt x="601" y="61"/>
                                      </a:lnTo>
                                      <a:lnTo>
                                        <a:pt x="572" y="487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5C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42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445" y="2647"/>
                                  <a:ext cx="442" cy="430"/>
                                </a:xfrm>
                                <a:custGeom>
                                  <a:avLst/>
                                  <a:gdLst>
                                    <a:gd name="T0" fmla="*/ 250 w 442"/>
                                    <a:gd name="T1" fmla="*/ 47 h 430"/>
                                    <a:gd name="T2" fmla="*/ 378 w 442"/>
                                    <a:gd name="T3" fmla="*/ 0 h 430"/>
                                    <a:gd name="T4" fmla="*/ 442 w 442"/>
                                    <a:gd name="T5" fmla="*/ 7 h 430"/>
                                    <a:gd name="T6" fmla="*/ 440 w 442"/>
                                    <a:gd name="T7" fmla="*/ 99 h 430"/>
                                    <a:gd name="T8" fmla="*/ 100 w 442"/>
                                    <a:gd name="T9" fmla="*/ 349 h 430"/>
                                    <a:gd name="T10" fmla="*/ 24 w 442"/>
                                    <a:gd name="T11" fmla="*/ 430 h 430"/>
                                    <a:gd name="T12" fmla="*/ 0 w 442"/>
                                    <a:gd name="T13" fmla="*/ 335 h 430"/>
                                    <a:gd name="T14" fmla="*/ 250 w 442"/>
                                    <a:gd name="T15" fmla="*/ 47 h 430"/>
                                    <a:gd name="T16" fmla="*/ 250 w 442"/>
                                    <a:gd name="T17" fmla="*/ 47 h 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2" h="430">
                                      <a:moveTo>
                                        <a:pt x="250" y="47"/>
                                      </a:moveTo>
                                      <a:lnTo>
                                        <a:pt x="378" y="0"/>
                                      </a:lnTo>
                                      <a:lnTo>
                                        <a:pt x="442" y="7"/>
                                      </a:lnTo>
                                      <a:lnTo>
                                        <a:pt x="440" y="99"/>
                                      </a:lnTo>
                                      <a:lnTo>
                                        <a:pt x="100" y="349"/>
                                      </a:lnTo>
                                      <a:lnTo>
                                        <a:pt x="24" y="430"/>
                                      </a:lnTo>
                                      <a:lnTo>
                                        <a:pt x="0" y="335"/>
                                      </a:lnTo>
                                      <a:lnTo>
                                        <a:pt x="250" y="47"/>
                                      </a:lnTo>
                                      <a:lnTo>
                                        <a:pt x="25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42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58" y="1202"/>
                                  <a:ext cx="737" cy="376"/>
                                </a:xfrm>
                                <a:custGeom>
                                  <a:avLst/>
                                  <a:gdLst>
                                    <a:gd name="T0" fmla="*/ 3 w 737"/>
                                    <a:gd name="T1" fmla="*/ 26 h 376"/>
                                    <a:gd name="T2" fmla="*/ 14 w 737"/>
                                    <a:gd name="T3" fmla="*/ 48 h 376"/>
                                    <a:gd name="T4" fmla="*/ 26 w 737"/>
                                    <a:gd name="T5" fmla="*/ 71 h 376"/>
                                    <a:gd name="T6" fmla="*/ 38 w 737"/>
                                    <a:gd name="T7" fmla="*/ 95 h 376"/>
                                    <a:gd name="T8" fmla="*/ 55 w 737"/>
                                    <a:gd name="T9" fmla="*/ 119 h 376"/>
                                    <a:gd name="T10" fmla="*/ 71 w 737"/>
                                    <a:gd name="T11" fmla="*/ 143 h 376"/>
                                    <a:gd name="T12" fmla="*/ 90 w 737"/>
                                    <a:gd name="T13" fmla="*/ 166 h 376"/>
                                    <a:gd name="T14" fmla="*/ 131 w 737"/>
                                    <a:gd name="T15" fmla="*/ 200 h 376"/>
                                    <a:gd name="T16" fmla="*/ 169 w 737"/>
                                    <a:gd name="T17" fmla="*/ 214 h 376"/>
                                    <a:gd name="T18" fmla="*/ 202 w 737"/>
                                    <a:gd name="T19" fmla="*/ 221 h 376"/>
                                    <a:gd name="T20" fmla="*/ 231 w 737"/>
                                    <a:gd name="T21" fmla="*/ 231 h 376"/>
                                    <a:gd name="T22" fmla="*/ 247 w 737"/>
                                    <a:gd name="T23" fmla="*/ 233 h 376"/>
                                    <a:gd name="T24" fmla="*/ 264 w 737"/>
                                    <a:gd name="T25" fmla="*/ 238 h 376"/>
                                    <a:gd name="T26" fmla="*/ 445 w 737"/>
                                    <a:gd name="T27" fmla="*/ 273 h 376"/>
                                    <a:gd name="T28" fmla="*/ 440 w 737"/>
                                    <a:gd name="T29" fmla="*/ 295 h 376"/>
                                    <a:gd name="T30" fmla="*/ 454 w 737"/>
                                    <a:gd name="T31" fmla="*/ 309 h 376"/>
                                    <a:gd name="T32" fmla="*/ 483 w 737"/>
                                    <a:gd name="T33" fmla="*/ 316 h 376"/>
                                    <a:gd name="T34" fmla="*/ 511 w 737"/>
                                    <a:gd name="T35" fmla="*/ 318 h 376"/>
                                    <a:gd name="T36" fmla="*/ 537 w 737"/>
                                    <a:gd name="T37" fmla="*/ 318 h 376"/>
                                    <a:gd name="T38" fmla="*/ 571 w 737"/>
                                    <a:gd name="T39" fmla="*/ 314 h 376"/>
                                    <a:gd name="T40" fmla="*/ 575 w 737"/>
                                    <a:gd name="T41" fmla="*/ 316 h 376"/>
                                    <a:gd name="T42" fmla="*/ 578 w 737"/>
                                    <a:gd name="T43" fmla="*/ 345 h 376"/>
                                    <a:gd name="T44" fmla="*/ 592 w 737"/>
                                    <a:gd name="T45" fmla="*/ 356 h 376"/>
                                    <a:gd name="T46" fmla="*/ 618 w 737"/>
                                    <a:gd name="T47" fmla="*/ 364 h 376"/>
                                    <a:gd name="T48" fmla="*/ 647 w 737"/>
                                    <a:gd name="T49" fmla="*/ 368 h 376"/>
                                    <a:gd name="T50" fmla="*/ 675 w 737"/>
                                    <a:gd name="T51" fmla="*/ 373 h 376"/>
                                    <a:gd name="T52" fmla="*/ 696 w 737"/>
                                    <a:gd name="T53" fmla="*/ 373 h 376"/>
                                    <a:gd name="T54" fmla="*/ 715 w 737"/>
                                    <a:gd name="T55" fmla="*/ 376 h 376"/>
                                    <a:gd name="T56" fmla="*/ 680 w 737"/>
                                    <a:gd name="T57" fmla="*/ 188 h 376"/>
                                    <a:gd name="T58" fmla="*/ 675 w 737"/>
                                    <a:gd name="T59" fmla="*/ 64 h 376"/>
                                    <a:gd name="T60" fmla="*/ 647 w 737"/>
                                    <a:gd name="T61" fmla="*/ 57 h 376"/>
                                    <a:gd name="T62" fmla="*/ 618 w 737"/>
                                    <a:gd name="T63" fmla="*/ 48 h 376"/>
                                    <a:gd name="T64" fmla="*/ 594 w 737"/>
                                    <a:gd name="T65" fmla="*/ 43 h 376"/>
                                    <a:gd name="T66" fmla="*/ 573 w 737"/>
                                    <a:gd name="T67" fmla="*/ 36 h 376"/>
                                    <a:gd name="T68" fmla="*/ 542 w 737"/>
                                    <a:gd name="T69" fmla="*/ 31 h 376"/>
                                    <a:gd name="T70" fmla="*/ 511 w 737"/>
                                    <a:gd name="T71" fmla="*/ 26 h 376"/>
                                    <a:gd name="T72" fmla="*/ 475 w 737"/>
                                    <a:gd name="T73" fmla="*/ 19 h 376"/>
                                    <a:gd name="T74" fmla="*/ 440 w 737"/>
                                    <a:gd name="T75" fmla="*/ 17 h 376"/>
                                    <a:gd name="T76" fmla="*/ 416 w 737"/>
                                    <a:gd name="T77" fmla="*/ 14 h 376"/>
                                    <a:gd name="T78" fmla="*/ 395 w 737"/>
                                    <a:gd name="T79" fmla="*/ 12 h 376"/>
                                    <a:gd name="T80" fmla="*/ 364 w 737"/>
                                    <a:gd name="T81" fmla="*/ 7 h 376"/>
                                    <a:gd name="T82" fmla="*/ 326 w 737"/>
                                    <a:gd name="T83" fmla="*/ 5 h 376"/>
                                    <a:gd name="T84" fmla="*/ 288 w 737"/>
                                    <a:gd name="T85" fmla="*/ 3 h 376"/>
                                    <a:gd name="T86" fmla="*/ 254 w 737"/>
                                    <a:gd name="T87" fmla="*/ 0 h 376"/>
                                    <a:gd name="T88" fmla="*/ 221 w 737"/>
                                    <a:gd name="T89" fmla="*/ 0 h 376"/>
                                    <a:gd name="T90" fmla="*/ 195 w 737"/>
                                    <a:gd name="T91" fmla="*/ 0 h 376"/>
                                    <a:gd name="T92" fmla="*/ 166 w 737"/>
                                    <a:gd name="T93" fmla="*/ 0 h 376"/>
                                    <a:gd name="T94" fmla="*/ 143 w 737"/>
                                    <a:gd name="T95" fmla="*/ 0 h 376"/>
                                    <a:gd name="T96" fmla="*/ 119 w 737"/>
                                    <a:gd name="T97" fmla="*/ 0 h 376"/>
                                    <a:gd name="T98" fmla="*/ 100 w 737"/>
                                    <a:gd name="T99" fmla="*/ 3 h 376"/>
                                    <a:gd name="T100" fmla="*/ 67 w 737"/>
                                    <a:gd name="T101" fmla="*/ 5 h 376"/>
                                    <a:gd name="T102" fmla="*/ 41 w 737"/>
                                    <a:gd name="T103" fmla="*/ 7 h 376"/>
                                    <a:gd name="T104" fmla="*/ 22 w 737"/>
                                    <a:gd name="T105" fmla="*/ 12 h 376"/>
                                    <a:gd name="T106" fmla="*/ 3 w 737"/>
                                    <a:gd name="T107" fmla="*/ 17 h 376"/>
                                    <a:gd name="T108" fmla="*/ 0 w 737"/>
                                    <a:gd name="T109" fmla="*/ 19 h 3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737" h="376">
                                      <a:moveTo>
                                        <a:pt x="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5" y="31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9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5" y="102"/>
                                      </a:lnTo>
                                      <a:lnTo>
                                        <a:pt x="50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60" y="126"/>
                                      </a:lnTo>
                                      <a:lnTo>
                                        <a:pt x="67" y="136"/>
                                      </a:lnTo>
                                      <a:lnTo>
                                        <a:pt x="71" y="143"/>
                                      </a:lnTo>
                                      <a:lnTo>
                                        <a:pt x="79" y="150"/>
                                      </a:lnTo>
                                      <a:lnTo>
                                        <a:pt x="83" y="159"/>
                                      </a:lnTo>
                                      <a:lnTo>
                                        <a:pt x="90" y="166"/>
                                      </a:lnTo>
                                      <a:lnTo>
                                        <a:pt x="102" y="178"/>
                                      </a:lnTo>
                                      <a:lnTo>
                                        <a:pt x="117" y="190"/>
                                      </a:lnTo>
                                      <a:lnTo>
                                        <a:pt x="131" y="200"/>
                                      </a:lnTo>
                                      <a:lnTo>
                                        <a:pt x="145" y="207"/>
                                      </a:lnTo>
                                      <a:lnTo>
                                        <a:pt x="157" y="209"/>
                                      </a:lnTo>
                                      <a:lnTo>
                                        <a:pt x="169" y="214"/>
                                      </a:lnTo>
                                      <a:lnTo>
                                        <a:pt x="181" y="216"/>
                                      </a:lnTo>
                                      <a:lnTo>
                                        <a:pt x="193" y="221"/>
                                      </a:lnTo>
                                      <a:lnTo>
                                        <a:pt x="202" y="221"/>
                                      </a:lnTo>
                                      <a:lnTo>
                                        <a:pt x="212" y="226"/>
                                      </a:lnTo>
                                      <a:lnTo>
                                        <a:pt x="221" y="228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8" y="231"/>
                                      </a:lnTo>
                                      <a:lnTo>
                                        <a:pt x="243" y="233"/>
                                      </a:lnTo>
                                      <a:lnTo>
                                        <a:pt x="247" y="233"/>
                                      </a:lnTo>
                                      <a:lnTo>
                                        <a:pt x="254" y="235"/>
                                      </a:lnTo>
                                      <a:lnTo>
                                        <a:pt x="262" y="238"/>
                                      </a:lnTo>
                                      <a:lnTo>
                                        <a:pt x="264" y="238"/>
                                      </a:lnTo>
                                      <a:lnTo>
                                        <a:pt x="449" y="269"/>
                                      </a:lnTo>
                                      <a:lnTo>
                                        <a:pt x="447" y="269"/>
                                      </a:lnTo>
                                      <a:lnTo>
                                        <a:pt x="445" y="273"/>
                                      </a:lnTo>
                                      <a:lnTo>
                                        <a:pt x="440" y="280"/>
                                      </a:lnTo>
                                      <a:lnTo>
                                        <a:pt x="440" y="288"/>
                                      </a:lnTo>
                                      <a:lnTo>
                                        <a:pt x="440" y="295"/>
                                      </a:lnTo>
                                      <a:lnTo>
                                        <a:pt x="445" y="302"/>
                                      </a:lnTo>
                                      <a:lnTo>
                                        <a:pt x="447" y="304"/>
                                      </a:lnTo>
                                      <a:lnTo>
                                        <a:pt x="454" y="309"/>
                                      </a:lnTo>
                                      <a:lnTo>
                                        <a:pt x="461" y="311"/>
                                      </a:lnTo>
                                      <a:lnTo>
                                        <a:pt x="473" y="316"/>
                                      </a:lnTo>
                                      <a:lnTo>
                                        <a:pt x="483" y="316"/>
                                      </a:lnTo>
                                      <a:lnTo>
                                        <a:pt x="492" y="316"/>
                                      </a:lnTo>
                                      <a:lnTo>
                                        <a:pt x="502" y="316"/>
                                      </a:lnTo>
                                      <a:lnTo>
                                        <a:pt x="511" y="318"/>
                                      </a:lnTo>
                                      <a:lnTo>
                                        <a:pt x="521" y="318"/>
                                      </a:lnTo>
                                      <a:lnTo>
                                        <a:pt x="530" y="318"/>
                                      </a:lnTo>
                                      <a:lnTo>
                                        <a:pt x="537" y="318"/>
                                      </a:lnTo>
                                      <a:lnTo>
                                        <a:pt x="547" y="318"/>
                                      </a:lnTo>
                                      <a:lnTo>
                                        <a:pt x="559" y="316"/>
                                      </a:lnTo>
                                      <a:lnTo>
                                        <a:pt x="571" y="314"/>
                                      </a:lnTo>
                                      <a:lnTo>
                                        <a:pt x="575" y="314"/>
                                      </a:lnTo>
                                      <a:lnTo>
                                        <a:pt x="578" y="314"/>
                                      </a:lnTo>
                                      <a:lnTo>
                                        <a:pt x="575" y="316"/>
                                      </a:lnTo>
                                      <a:lnTo>
                                        <a:pt x="573" y="328"/>
                                      </a:lnTo>
                                      <a:lnTo>
                                        <a:pt x="573" y="337"/>
                                      </a:lnTo>
                                      <a:lnTo>
                                        <a:pt x="578" y="345"/>
                                      </a:lnTo>
                                      <a:lnTo>
                                        <a:pt x="580" y="347"/>
                                      </a:lnTo>
                                      <a:lnTo>
                                        <a:pt x="585" y="352"/>
                                      </a:lnTo>
                                      <a:lnTo>
                                        <a:pt x="592" y="356"/>
                                      </a:lnTo>
                                      <a:lnTo>
                                        <a:pt x="601" y="359"/>
                                      </a:lnTo>
                                      <a:lnTo>
                                        <a:pt x="609" y="361"/>
                                      </a:lnTo>
                                      <a:lnTo>
                                        <a:pt x="618" y="364"/>
                                      </a:lnTo>
                                      <a:lnTo>
                                        <a:pt x="628" y="364"/>
                                      </a:lnTo>
                                      <a:lnTo>
                                        <a:pt x="637" y="368"/>
                                      </a:lnTo>
                                      <a:lnTo>
                                        <a:pt x="647" y="368"/>
                                      </a:lnTo>
                                      <a:lnTo>
                                        <a:pt x="656" y="371"/>
                                      </a:lnTo>
                                      <a:lnTo>
                                        <a:pt x="666" y="371"/>
                                      </a:lnTo>
                                      <a:lnTo>
                                        <a:pt x="675" y="373"/>
                                      </a:lnTo>
                                      <a:lnTo>
                                        <a:pt x="682" y="373"/>
                                      </a:lnTo>
                                      <a:lnTo>
                                        <a:pt x="689" y="373"/>
                                      </a:lnTo>
                                      <a:lnTo>
                                        <a:pt x="696" y="373"/>
                                      </a:lnTo>
                                      <a:lnTo>
                                        <a:pt x="704" y="373"/>
                                      </a:lnTo>
                                      <a:lnTo>
                                        <a:pt x="713" y="373"/>
                                      </a:lnTo>
                                      <a:lnTo>
                                        <a:pt x="715" y="376"/>
                                      </a:lnTo>
                                      <a:lnTo>
                                        <a:pt x="689" y="342"/>
                                      </a:lnTo>
                                      <a:lnTo>
                                        <a:pt x="737" y="188"/>
                                      </a:lnTo>
                                      <a:lnTo>
                                        <a:pt x="680" y="188"/>
                                      </a:lnTo>
                                      <a:lnTo>
                                        <a:pt x="689" y="69"/>
                                      </a:lnTo>
                                      <a:lnTo>
                                        <a:pt x="682" y="64"/>
                                      </a:lnTo>
                                      <a:lnTo>
                                        <a:pt x="675" y="64"/>
                                      </a:lnTo>
                                      <a:lnTo>
                                        <a:pt x="668" y="62"/>
                                      </a:lnTo>
                                      <a:lnTo>
                                        <a:pt x="661" y="60"/>
                                      </a:lnTo>
                                      <a:lnTo>
                                        <a:pt x="647" y="57"/>
                                      </a:lnTo>
                                      <a:lnTo>
                                        <a:pt x="635" y="52"/>
                                      </a:lnTo>
                                      <a:lnTo>
                                        <a:pt x="628" y="50"/>
                                      </a:lnTo>
                                      <a:lnTo>
                                        <a:pt x="618" y="48"/>
                                      </a:lnTo>
                                      <a:lnTo>
                                        <a:pt x="611" y="45"/>
                                      </a:lnTo>
                                      <a:lnTo>
                                        <a:pt x="604" y="45"/>
                                      </a:lnTo>
                                      <a:lnTo>
                                        <a:pt x="594" y="43"/>
                                      </a:lnTo>
                                      <a:lnTo>
                                        <a:pt x="587" y="41"/>
                                      </a:lnTo>
                                      <a:lnTo>
                                        <a:pt x="580" y="38"/>
                                      </a:lnTo>
                                      <a:lnTo>
                                        <a:pt x="573" y="36"/>
                                      </a:lnTo>
                                      <a:lnTo>
                                        <a:pt x="561" y="33"/>
                                      </a:lnTo>
                                      <a:lnTo>
                                        <a:pt x="552" y="33"/>
                                      </a:lnTo>
                                      <a:lnTo>
                                        <a:pt x="542" y="31"/>
                                      </a:lnTo>
                                      <a:lnTo>
                                        <a:pt x="532" y="29"/>
                                      </a:lnTo>
                                      <a:lnTo>
                                        <a:pt x="521" y="26"/>
                                      </a:lnTo>
                                      <a:lnTo>
                                        <a:pt x="511" y="26"/>
                                      </a:lnTo>
                                      <a:lnTo>
                                        <a:pt x="499" y="24"/>
                                      </a:lnTo>
                                      <a:lnTo>
                                        <a:pt x="490" y="22"/>
                                      </a:lnTo>
                                      <a:lnTo>
                                        <a:pt x="475" y="19"/>
                                      </a:lnTo>
                                      <a:lnTo>
                                        <a:pt x="464" y="19"/>
                                      </a:lnTo>
                                      <a:lnTo>
                                        <a:pt x="452" y="17"/>
                                      </a:lnTo>
                                      <a:lnTo>
                                        <a:pt x="440" y="17"/>
                                      </a:lnTo>
                                      <a:lnTo>
                                        <a:pt x="430" y="14"/>
                                      </a:lnTo>
                                      <a:lnTo>
                                        <a:pt x="426" y="14"/>
                                      </a:lnTo>
                                      <a:lnTo>
                                        <a:pt x="416" y="14"/>
                                      </a:lnTo>
                                      <a:lnTo>
                                        <a:pt x="411" y="14"/>
                                      </a:lnTo>
                                      <a:lnTo>
                                        <a:pt x="402" y="12"/>
                                      </a:lnTo>
                                      <a:lnTo>
                                        <a:pt x="395" y="12"/>
                                      </a:lnTo>
                                      <a:lnTo>
                                        <a:pt x="388" y="12"/>
                                      </a:lnTo>
                                      <a:lnTo>
                                        <a:pt x="380" y="12"/>
                                      </a:lnTo>
                                      <a:lnTo>
                                        <a:pt x="364" y="7"/>
                                      </a:lnTo>
                                      <a:lnTo>
                                        <a:pt x="352" y="7"/>
                                      </a:lnTo>
                                      <a:lnTo>
                                        <a:pt x="338" y="5"/>
                                      </a:lnTo>
                                      <a:lnTo>
                                        <a:pt x="326" y="5"/>
                                      </a:lnTo>
                                      <a:lnTo>
                                        <a:pt x="311" y="5"/>
                                      </a:lnTo>
                                      <a:lnTo>
                                        <a:pt x="300" y="3"/>
                                      </a:lnTo>
                                      <a:lnTo>
                                        <a:pt x="288" y="3"/>
                                      </a:lnTo>
                                      <a:lnTo>
                                        <a:pt x="276" y="3"/>
                                      </a:lnTo>
                                      <a:lnTo>
                                        <a:pt x="266" y="3"/>
                                      </a:lnTo>
                                      <a:lnTo>
                                        <a:pt x="254" y="0"/>
                                      </a:lnTo>
                                      <a:lnTo>
                                        <a:pt x="243" y="0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5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43" y="0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00" y="3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79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8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17" y="1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4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38" y="732"/>
                                  <a:ext cx="1906" cy="2342"/>
                                </a:xfrm>
                                <a:custGeom>
                                  <a:avLst/>
                                  <a:gdLst>
                                    <a:gd name="T0" fmla="*/ 618 w 1906"/>
                                    <a:gd name="T1" fmla="*/ 130 h 2342"/>
                                    <a:gd name="T2" fmla="*/ 482 w 1906"/>
                                    <a:gd name="T3" fmla="*/ 166 h 2342"/>
                                    <a:gd name="T4" fmla="*/ 401 w 1906"/>
                                    <a:gd name="T5" fmla="*/ 430 h 2342"/>
                                    <a:gd name="T6" fmla="*/ 487 w 1906"/>
                                    <a:gd name="T7" fmla="*/ 655 h 2342"/>
                                    <a:gd name="T8" fmla="*/ 546 w 1906"/>
                                    <a:gd name="T9" fmla="*/ 1114 h 2342"/>
                                    <a:gd name="T10" fmla="*/ 658 w 1906"/>
                                    <a:gd name="T11" fmla="*/ 1335 h 2342"/>
                                    <a:gd name="T12" fmla="*/ 689 w 1906"/>
                                    <a:gd name="T13" fmla="*/ 1523 h 2342"/>
                                    <a:gd name="T14" fmla="*/ 527 w 1906"/>
                                    <a:gd name="T15" fmla="*/ 1658 h 2342"/>
                                    <a:gd name="T16" fmla="*/ 176 w 1906"/>
                                    <a:gd name="T17" fmla="*/ 1772 h 2342"/>
                                    <a:gd name="T18" fmla="*/ 43 w 1906"/>
                                    <a:gd name="T19" fmla="*/ 1839 h 2342"/>
                                    <a:gd name="T20" fmla="*/ 40 w 1906"/>
                                    <a:gd name="T21" fmla="*/ 1976 h 2342"/>
                                    <a:gd name="T22" fmla="*/ 45 w 1906"/>
                                    <a:gd name="T23" fmla="*/ 2200 h 2342"/>
                                    <a:gd name="T24" fmla="*/ 221 w 1906"/>
                                    <a:gd name="T25" fmla="*/ 2200 h 2342"/>
                                    <a:gd name="T26" fmla="*/ 173 w 1906"/>
                                    <a:gd name="T27" fmla="*/ 2010 h 2342"/>
                                    <a:gd name="T28" fmla="*/ 238 w 1906"/>
                                    <a:gd name="T29" fmla="*/ 1950 h 2342"/>
                                    <a:gd name="T30" fmla="*/ 672 w 1906"/>
                                    <a:gd name="T31" fmla="*/ 1767 h 2342"/>
                                    <a:gd name="T32" fmla="*/ 789 w 1906"/>
                                    <a:gd name="T33" fmla="*/ 1627 h 2342"/>
                                    <a:gd name="T34" fmla="*/ 981 w 1906"/>
                                    <a:gd name="T35" fmla="*/ 1653 h 2342"/>
                                    <a:gd name="T36" fmla="*/ 1107 w 1906"/>
                                    <a:gd name="T37" fmla="*/ 1986 h 2342"/>
                                    <a:gd name="T38" fmla="*/ 1283 w 1906"/>
                                    <a:gd name="T39" fmla="*/ 2176 h 2342"/>
                                    <a:gd name="T40" fmla="*/ 1307 w 1906"/>
                                    <a:gd name="T41" fmla="*/ 2342 h 2342"/>
                                    <a:gd name="T42" fmla="*/ 1343 w 1906"/>
                                    <a:gd name="T43" fmla="*/ 2337 h 2342"/>
                                    <a:gd name="T44" fmla="*/ 1338 w 1906"/>
                                    <a:gd name="T45" fmla="*/ 2323 h 2342"/>
                                    <a:gd name="T46" fmla="*/ 1331 w 1906"/>
                                    <a:gd name="T47" fmla="*/ 2307 h 2342"/>
                                    <a:gd name="T48" fmla="*/ 1328 w 1906"/>
                                    <a:gd name="T49" fmla="*/ 2292 h 2342"/>
                                    <a:gd name="T50" fmla="*/ 1328 w 1906"/>
                                    <a:gd name="T51" fmla="*/ 2276 h 2342"/>
                                    <a:gd name="T52" fmla="*/ 1333 w 1906"/>
                                    <a:gd name="T53" fmla="*/ 2257 h 2342"/>
                                    <a:gd name="T54" fmla="*/ 1450 w 1906"/>
                                    <a:gd name="T55" fmla="*/ 2102 h 2342"/>
                                    <a:gd name="T56" fmla="*/ 1426 w 1906"/>
                                    <a:gd name="T57" fmla="*/ 2024 h 2342"/>
                                    <a:gd name="T58" fmla="*/ 1186 w 1906"/>
                                    <a:gd name="T59" fmla="*/ 1485 h 2342"/>
                                    <a:gd name="T60" fmla="*/ 1172 w 1906"/>
                                    <a:gd name="T61" fmla="*/ 1204 h 2342"/>
                                    <a:gd name="T62" fmla="*/ 1210 w 1906"/>
                                    <a:gd name="T63" fmla="*/ 1057 h 2342"/>
                                    <a:gd name="T64" fmla="*/ 1378 w 1906"/>
                                    <a:gd name="T65" fmla="*/ 758 h 2342"/>
                                    <a:gd name="T66" fmla="*/ 1143 w 1906"/>
                                    <a:gd name="T67" fmla="*/ 423 h 2342"/>
                                    <a:gd name="T68" fmla="*/ 1725 w 1906"/>
                                    <a:gd name="T69" fmla="*/ 518 h 2342"/>
                                    <a:gd name="T70" fmla="*/ 1880 w 1906"/>
                                    <a:gd name="T71" fmla="*/ 370 h 2342"/>
                                    <a:gd name="T72" fmla="*/ 1326 w 1906"/>
                                    <a:gd name="T73" fmla="*/ 168 h 2342"/>
                                    <a:gd name="T74" fmla="*/ 1117 w 1906"/>
                                    <a:gd name="T75" fmla="*/ 52 h 2342"/>
                                    <a:gd name="T76" fmla="*/ 639 w 1906"/>
                                    <a:gd name="T77" fmla="*/ 116 h 23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906" h="2342">
                                      <a:moveTo>
                                        <a:pt x="639" y="116"/>
                                      </a:moveTo>
                                      <a:lnTo>
                                        <a:pt x="618" y="130"/>
                                      </a:lnTo>
                                      <a:lnTo>
                                        <a:pt x="558" y="119"/>
                                      </a:lnTo>
                                      <a:lnTo>
                                        <a:pt x="482" y="166"/>
                                      </a:lnTo>
                                      <a:lnTo>
                                        <a:pt x="425" y="290"/>
                                      </a:lnTo>
                                      <a:lnTo>
                                        <a:pt x="401" y="430"/>
                                      </a:lnTo>
                                      <a:lnTo>
                                        <a:pt x="425" y="565"/>
                                      </a:lnTo>
                                      <a:lnTo>
                                        <a:pt x="487" y="655"/>
                                      </a:lnTo>
                                      <a:lnTo>
                                        <a:pt x="489" y="1085"/>
                                      </a:lnTo>
                                      <a:lnTo>
                                        <a:pt x="546" y="1114"/>
                                      </a:lnTo>
                                      <a:lnTo>
                                        <a:pt x="549" y="1185"/>
                                      </a:lnTo>
                                      <a:lnTo>
                                        <a:pt x="658" y="1335"/>
                                      </a:lnTo>
                                      <a:lnTo>
                                        <a:pt x="718" y="1371"/>
                                      </a:lnTo>
                                      <a:lnTo>
                                        <a:pt x="689" y="1523"/>
                                      </a:lnTo>
                                      <a:lnTo>
                                        <a:pt x="551" y="1615"/>
                                      </a:lnTo>
                                      <a:lnTo>
                                        <a:pt x="527" y="1658"/>
                                      </a:lnTo>
                                      <a:lnTo>
                                        <a:pt x="202" y="1720"/>
                                      </a:lnTo>
                                      <a:lnTo>
                                        <a:pt x="176" y="1772"/>
                                      </a:lnTo>
                                      <a:lnTo>
                                        <a:pt x="71" y="1801"/>
                                      </a:lnTo>
                                      <a:lnTo>
                                        <a:pt x="43" y="1839"/>
                                      </a:lnTo>
                                      <a:lnTo>
                                        <a:pt x="28" y="1896"/>
                                      </a:lnTo>
                                      <a:lnTo>
                                        <a:pt x="40" y="1976"/>
                                      </a:lnTo>
                                      <a:lnTo>
                                        <a:pt x="0" y="2150"/>
                                      </a:lnTo>
                                      <a:lnTo>
                                        <a:pt x="45" y="2200"/>
                                      </a:lnTo>
                                      <a:lnTo>
                                        <a:pt x="173" y="2209"/>
                                      </a:lnTo>
                                      <a:lnTo>
                                        <a:pt x="221" y="2200"/>
                                      </a:lnTo>
                                      <a:lnTo>
                                        <a:pt x="238" y="2169"/>
                                      </a:lnTo>
                                      <a:lnTo>
                                        <a:pt x="173" y="2010"/>
                                      </a:lnTo>
                                      <a:lnTo>
                                        <a:pt x="202" y="1929"/>
                                      </a:lnTo>
                                      <a:lnTo>
                                        <a:pt x="238" y="1950"/>
                                      </a:lnTo>
                                      <a:lnTo>
                                        <a:pt x="530" y="1791"/>
                                      </a:lnTo>
                                      <a:lnTo>
                                        <a:pt x="672" y="1767"/>
                                      </a:lnTo>
                                      <a:lnTo>
                                        <a:pt x="748" y="1701"/>
                                      </a:lnTo>
                                      <a:lnTo>
                                        <a:pt x="789" y="1627"/>
                                      </a:lnTo>
                                      <a:lnTo>
                                        <a:pt x="884" y="1568"/>
                                      </a:lnTo>
                                      <a:lnTo>
                                        <a:pt x="981" y="1653"/>
                                      </a:lnTo>
                                      <a:lnTo>
                                        <a:pt x="1038" y="1796"/>
                                      </a:lnTo>
                                      <a:lnTo>
                                        <a:pt x="1107" y="1986"/>
                                      </a:lnTo>
                                      <a:lnTo>
                                        <a:pt x="1250" y="2171"/>
                                      </a:lnTo>
                                      <a:lnTo>
                                        <a:pt x="1283" y="2176"/>
                                      </a:lnTo>
                                      <a:lnTo>
                                        <a:pt x="1283" y="2314"/>
                                      </a:lnTo>
                                      <a:lnTo>
                                        <a:pt x="1307" y="2342"/>
                                      </a:lnTo>
                                      <a:lnTo>
                                        <a:pt x="1345" y="2340"/>
                                      </a:lnTo>
                                      <a:lnTo>
                                        <a:pt x="1343" y="2337"/>
                                      </a:lnTo>
                                      <a:lnTo>
                                        <a:pt x="1340" y="2333"/>
                                      </a:lnTo>
                                      <a:lnTo>
                                        <a:pt x="1338" y="2323"/>
                                      </a:lnTo>
                                      <a:lnTo>
                                        <a:pt x="1333" y="2314"/>
                                      </a:lnTo>
                                      <a:lnTo>
                                        <a:pt x="1331" y="2307"/>
                                      </a:lnTo>
                                      <a:lnTo>
                                        <a:pt x="1328" y="2299"/>
                                      </a:lnTo>
                                      <a:lnTo>
                                        <a:pt x="1328" y="2292"/>
                                      </a:lnTo>
                                      <a:lnTo>
                                        <a:pt x="1328" y="2283"/>
                                      </a:lnTo>
                                      <a:lnTo>
                                        <a:pt x="1328" y="2276"/>
                                      </a:lnTo>
                                      <a:lnTo>
                                        <a:pt x="1331" y="2266"/>
                                      </a:lnTo>
                                      <a:lnTo>
                                        <a:pt x="1333" y="2257"/>
                                      </a:lnTo>
                                      <a:lnTo>
                                        <a:pt x="1338" y="2250"/>
                                      </a:lnTo>
                                      <a:lnTo>
                                        <a:pt x="1450" y="2102"/>
                                      </a:lnTo>
                                      <a:lnTo>
                                        <a:pt x="1604" y="1950"/>
                                      </a:lnTo>
                                      <a:lnTo>
                                        <a:pt x="1426" y="2024"/>
                                      </a:lnTo>
                                      <a:lnTo>
                                        <a:pt x="1250" y="1741"/>
                                      </a:lnTo>
                                      <a:lnTo>
                                        <a:pt x="1186" y="1485"/>
                                      </a:lnTo>
                                      <a:lnTo>
                                        <a:pt x="1105" y="1325"/>
                                      </a:lnTo>
                                      <a:lnTo>
                                        <a:pt x="1172" y="1204"/>
                                      </a:lnTo>
                                      <a:lnTo>
                                        <a:pt x="1191" y="1066"/>
                                      </a:lnTo>
                                      <a:lnTo>
                                        <a:pt x="1210" y="1057"/>
                                      </a:lnTo>
                                      <a:lnTo>
                                        <a:pt x="1167" y="672"/>
                                      </a:lnTo>
                                      <a:lnTo>
                                        <a:pt x="1378" y="758"/>
                                      </a:lnTo>
                                      <a:lnTo>
                                        <a:pt x="1530" y="601"/>
                                      </a:lnTo>
                                      <a:lnTo>
                                        <a:pt x="1143" y="423"/>
                                      </a:lnTo>
                                      <a:lnTo>
                                        <a:pt x="1117" y="278"/>
                                      </a:lnTo>
                                      <a:lnTo>
                                        <a:pt x="1725" y="518"/>
                                      </a:lnTo>
                                      <a:lnTo>
                                        <a:pt x="1906" y="394"/>
                                      </a:lnTo>
                                      <a:lnTo>
                                        <a:pt x="1880" y="370"/>
                                      </a:lnTo>
                                      <a:lnTo>
                                        <a:pt x="1585" y="254"/>
                                      </a:lnTo>
                                      <a:lnTo>
                                        <a:pt x="1326" y="168"/>
                                      </a:lnTo>
                                      <a:lnTo>
                                        <a:pt x="1276" y="157"/>
                                      </a:lnTo>
                                      <a:lnTo>
                                        <a:pt x="1117" y="52"/>
                                      </a:lnTo>
                                      <a:lnTo>
                                        <a:pt x="969" y="0"/>
                                      </a:lnTo>
                                      <a:lnTo>
                                        <a:pt x="639" y="116"/>
                                      </a:lnTo>
                                      <a:lnTo>
                                        <a:pt x="639" y="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1" name="Freeform 24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188" y="48"/>
                                  <a:ext cx="164" cy="180"/>
                                </a:xfrm>
                                <a:custGeom>
                                  <a:avLst/>
                                  <a:gdLst>
                                    <a:gd name="T0" fmla="*/ 3 w 164"/>
                                    <a:gd name="T1" fmla="*/ 171 h 180"/>
                                    <a:gd name="T2" fmla="*/ 10 w 164"/>
                                    <a:gd name="T3" fmla="*/ 159 h 180"/>
                                    <a:gd name="T4" fmla="*/ 15 w 164"/>
                                    <a:gd name="T5" fmla="*/ 149 h 180"/>
                                    <a:gd name="T6" fmla="*/ 19 w 164"/>
                                    <a:gd name="T7" fmla="*/ 142 h 180"/>
                                    <a:gd name="T8" fmla="*/ 24 w 164"/>
                                    <a:gd name="T9" fmla="*/ 133 h 180"/>
                                    <a:gd name="T10" fmla="*/ 31 w 164"/>
                                    <a:gd name="T11" fmla="*/ 125 h 180"/>
                                    <a:gd name="T12" fmla="*/ 38 w 164"/>
                                    <a:gd name="T13" fmla="*/ 116 h 180"/>
                                    <a:gd name="T14" fmla="*/ 43 w 164"/>
                                    <a:gd name="T15" fmla="*/ 106 h 180"/>
                                    <a:gd name="T16" fmla="*/ 50 w 164"/>
                                    <a:gd name="T17" fmla="*/ 99 h 180"/>
                                    <a:gd name="T18" fmla="*/ 60 w 164"/>
                                    <a:gd name="T19" fmla="*/ 90 h 180"/>
                                    <a:gd name="T20" fmla="*/ 67 w 164"/>
                                    <a:gd name="T21" fmla="*/ 80 h 180"/>
                                    <a:gd name="T22" fmla="*/ 74 w 164"/>
                                    <a:gd name="T23" fmla="*/ 73 h 180"/>
                                    <a:gd name="T24" fmla="*/ 81 w 164"/>
                                    <a:gd name="T25" fmla="*/ 64 h 180"/>
                                    <a:gd name="T26" fmla="*/ 91 w 164"/>
                                    <a:gd name="T27" fmla="*/ 57 h 180"/>
                                    <a:gd name="T28" fmla="*/ 98 w 164"/>
                                    <a:gd name="T29" fmla="*/ 47 h 180"/>
                                    <a:gd name="T30" fmla="*/ 105 w 164"/>
                                    <a:gd name="T31" fmla="*/ 40 h 180"/>
                                    <a:gd name="T32" fmla="*/ 112 w 164"/>
                                    <a:gd name="T33" fmla="*/ 33 h 180"/>
                                    <a:gd name="T34" fmla="*/ 119 w 164"/>
                                    <a:gd name="T35" fmla="*/ 28 h 180"/>
                                    <a:gd name="T36" fmla="*/ 126 w 164"/>
                                    <a:gd name="T37" fmla="*/ 19 h 180"/>
                                    <a:gd name="T38" fmla="*/ 131 w 164"/>
                                    <a:gd name="T39" fmla="*/ 16 h 180"/>
                                    <a:gd name="T40" fmla="*/ 138 w 164"/>
                                    <a:gd name="T41" fmla="*/ 9 h 180"/>
                                    <a:gd name="T42" fmla="*/ 145 w 164"/>
                                    <a:gd name="T43" fmla="*/ 7 h 180"/>
                                    <a:gd name="T44" fmla="*/ 152 w 164"/>
                                    <a:gd name="T45" fmla="*/ 2 h 180"/>
                                    <a:gd name="T46" fmla="*/ 160 w 164"/>
                                    <a:gd name="T47" fmla="*/ 0 h 180"/>
                                    <a:gd name="T48" fmla="*/ 164 w 164"/>
                                    <a:gd name="T49" fmla="*/ 2 h 180"/>
                                    <a:gd name="T50" fmla="*/ 164 w 164"/>
                                    <a:gd name="T51" fmla="*/ 11 h 180"/>
                                    <a:gd name="T52" fmla="*/ 162 w 164"/>
                                    <a:gd name="T53" fmla="*/ 19 h 180"/>
                                    <a:gd name="T54" fmla="*/ 160 w 164"/>
                                    <a:gd name="T55" fmla="*/ 28 h 180"/>
                                    <a:gd name="T56" fmla="*/ 155 w 164"/>
                                    <a:gd name="T57" fmla="*/ 33 h 180"/>
                                    <a:gd name="T58" fmla="*/ 152 w 164"/>
                                    <a:gd name="T59" fmla="*/ 40 h 180"/>
                                    <a:gd name="T60" fmla="*/ 143 w 164"/>
                                    <a:gd name="T61" fmla="*/ 47 h 180"/>
                                    <a:gd name="T62" fmla="*/ 133 w 164"/>
                                    <a:gd name="T63" fmla="*/ 57 h 180"/>
                                    <a:gd name="T64" fmla="*/ 122 w 164"/>
                                    <a:gd name="T65" fmla="*/ 64 h 180"/>
                                    <a:gd name="T66" fmla="*/ 110 w 164"/>
                                    <a:gd name="T67" fmla="*/ 73 h 180"/>
                                    <a:gd name="T68" fmla="*/ 100 w 164"/>
                                    <a:gd name="T69" fmla="*/ 78 h 180"/>
                                    <a:gd name="T70" fmla="*/ 93 w 164"/>
                                    <a:gd name="T71" fmla="*/ 85 h 180"/>
                                    <a:gd name="T72" fmla="*/ 86 w 164"/>
                                    <a:gd name="T73" fmla="*/ 92 h 180"/>
                                    <a:gd name="T74" fmla="*/ 76 w 164"/>
                                    <a:gd name="T75" fmla="*/ 102 h 180"/>
                                    <a:gd name="T76" fmla="*/ 67 w 164"/>
                                    <a:gd name="T77" fmla="*/ 111 h 180"/>
                                    <a:gd name="T78" fmla="*/ 60 w 164"/>
                                    <a:gd name="T79" fmla="*/ 121 h 180"/>
                                    <a:gd name="T80" fmla="*/ 50 w 164"/>
                                    <a:gd name="T81" fmla="*/ 128 h 180"/>
                                    <a:gd name="T82" fmla="*/ 43 w 164"/>
                                    <a:gd name="T83" fmla="*/ 137 h 180"/>
                                    <a:gd name="T84" fmla="*/ 36 w 164"/>
                                    <a:gd name="T85" fmla="*/ 144 h 180"/>
                                    <a:gd name="T86" fmla="*/ 31 w 164"/>
                                    <a:gd name="T87" fmla="*/ 149 h 180"/>
                                    <a:gd name="T88" fmla="*/ 24 w 164"/>
                                    <a:gd name="T89" fmla="*/ 156 h 180"/>
                                    <a:gd name="T90" fmla="*/ 19 w 164"/>
                                    <a:gd name="T91" fmla="*/ 163 h 180"/>
                                    <a:gd name="T92" fmla="*/ 12 w 164"/>
                                    <a:gd name="T93" fmla="*/ 171 h 180"/>
                                    <a:gd name="T94" fmla="*/ 5 w 164"/>
                                    <a:gd name="T95" fmla="*/ 178 h 180"/>
                                    <a:gd name="T96" fmla="*/ 0 w 164"/>
                                    <a:gd name="T97" fmla="*/ 180 h 180"/>
                                    <a:gd name="T98" fmla="*/ 3 w 164"/>
                                    <a:gd name="T99" fmla="*/ 171 h 180"/>
                                    <a:gd name="T100" fmla="*/ 3 w 164"/>
                                    <a:gd name="T101" fmla="*/ 171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64" h="180">
                                      <a:moveTo>
                                        <a:pt x="3" y="171"/>
                                      </a:moveTo>
                                      <a:lnTo>
                                        <a:pt x="10" y="159"/>
                                      </a:lnTo>
                                      <a:lnTo>
                                        <a:pt x="15" y="149"/>
                                      </a:lnTo>
                                      <a:lnTo>
                                        <a:pt x="19" y="142"/>
                                      </a:lnTo>
                                      <a:lnTo>
                                        <a:pt x="24" y="133"/>
                                      </a:lnTo>
                                      <a:lnTo>
                                        <a:pt x="31" y="125"/>
                                      </a:lnTo>
                                      <a:lnTo>
                                        <a:pt x="38" y="116"/>
                                      </a:lnTo>
                                      <a:lnTo>
                                        <a:pt x="43" y="106"/>
                                      </a:lnTo>
                                      <a:lnTo>
                                        <a:pt x="50" y="99"/>
                                      </a:lnTo>
                                      <a:lnTo>
                                        <a:pt x="60" y="9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81" y="64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98" y="47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12" y="33"/>
                                      </a:lnTo>
                                      <a:lnTo>
                                        <a:pt x="119" y="28"/>
                                      </a:lnTo>
                                      <a:lnTo>
                                        <a:pt x="126" y="19"/>
                                      </a:lnTo>
                                      <a:lnTo>
                                        <a:pt x="131" y="16"/>
                                      </a:lnTo>
                                      <a:lnTo>
                                        <a:pt x="138" y="9"/>
                                      </a:lnTo>
                                      <a:lnTo>
                                        <a:pt x="145" y="7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4" y="11"/>
                                      </a:lnTo>
                                      <a:lnTo>
                                        <a:pt x="162" y="19"/>
                                      </a:lnTo>
                                      <a:lnTo>
                                        <a:pt x="160" y="28"/>
                                      </a:lnTo>
                                      <a:lnTo>
                                        <a:pt x="155" y="33"/>
                                      </a:lnTo>
                                      <a:lnTo>
                                        <a:pt x="152" y="40"/>
                                      </a:lnTo>
                                      <a:lnTo>
                                        <a:pt x="143" y="47"/>
                                      </a:lnTo>
                                      <a:lnTo>
                                        <a:pt x="133" y="57"/>
                                      </a:lnTo>
                                      <a:lnTo>
                                        <a:pt x="122" y="64"/>
                                      </a:lnTo>
                                      <a:lnTo>
                                        <a:pt x="110" y="73"/>
                                      </a:lnTo>
                                      <a:lnTo>
                                        <a:pt x="100" y="78"/>
                                      </a:lnTo>
                                      <a:lnTo>
                                        <a:pt x="93" y="85"/>
                                      </a:lnTo>
                                      <a:lnTo>
                                        <a:pt x="86" y="92"/>
                                      </a:lnTo>
                                      <a:lnTo>
                                        <a:pt x="76" y="102"/>
                                      </a:lnTo>
                                      <a:lnTo>
                                        <a:pt x="67" y="111"/>
                                      </a:lnTo>
                                      <a:lnTo>
                                        <a:pt x="60" y="121"/>
                                      </a:lnTo>
                                      <a:lnTo>
                                        <a:pt x="50" y="128"/>
                                      </a:lnTo>
                                      <a:lnTo>
                                        <a:pt x="43" y="137"/>
                                      </a:lnTo>
                                      <a:lnTo>
                                        <a:pt x="36" y="144"/>
                                      </a:lnTo>
                                      <a:lnTo>
                                        <a:pt x="31" y="149"/>
                                      </a:lnTo>
                                      <a:lnTo>
                                        <a:pt x="24" y="156"/>
                                      </a:lnTo>
                                      <a:lnTo>
                                        <a:pt x="19" y="163"/>
                                      </a:lnTo>
                                      <a:lnTo>
                                        <a:pt x="12" y="171"/>
                                      </a:lnTo>
                                      <a:lnTo>
                                        <a:pt x="5" y="178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3" y="171"/>
                                      </a:lnTo>
                                      <a:lnTo>
                                        <a:pt x="3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2" name="Freeform 24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338" y="257"/>
                                  <a:ext cx="297" cy="92"/>
                                </a:xfrm>
                                <a:custGeom>
                                  <a:avLst/>
                                  <a:gdLst>
                                    <a:gd name="T0" fmla="*/ 2 w 297"/>
                                    <a:gd name="T1" fmla="*/ 90 h 92"/>
                                    <a:gd name="T2" fmla="*/ 12 w 297"/>
                                    <a:gd name="T3" fmla="*/ 83 h 92"/>
                                    <a:gd name="T4" fmla="*/ 26 w 297"/>
                                    <a:gd name="T5" fmla="*/ 78 h 92"/>
                                    <a:gd name="T6" fmla="*/ 45 w 297"/>
                                    <a:gd name="T7" fmla="*/ 68 h 92"/>
                                    <a:gd name="T8" fmla="*/ 69 w 297"/>
                                    <a:gd name="T9" fmla="*/ 61 h 92"/>
                                    <a:gd name="T10" fmla="*/ 93 w 297"/>
                                    <a:gd name="T11" fmla="*/ 52 h 92"/>
                                    <a:gd name="T12" fmla="*/ 116 w 297"/>
                                    <a:gd name="T13" fmla="*/ 45 h 92"/>
                                    <a:gd name="T14" fmla="*/ 143 w 297"/>
                                    <a:gd name="T15" fmla="*/ 35 h 92"/>
                                    <a:gd name="T16" fmla="*/ 169 w 297"/>
                                    <a:gd name="T17" fmla="*/ 26 h 92"/>
                                    <a:gd name="T18" fmla="*/ 195 w 297"/>
                                    <a:gd name="T19" fmla="*/ 19 h 92"/>
                                    <a:gd name="T20" fmla="*/ 219 w 297"/>
                                    <a:gd name="T21" fmla="*/ 9 h 92"/>
                                    <a:gd name="T22" fmla="*/ 242 w 297"/>
                                    <a:gd name="T23" fmla="*/ 4 h 92"/>
                                    <a:gd name="T24" fmla="*/ 261 w 297"/>
                                    <a:gd name="T25" fmla="*/ 0 h 92"/>
                                    <a:gd name="T26" fmla="*/ 276 w 297"/>
                                    <a:gd name="T27" fmla="*/ 0 h 92"/>
                                    <a:gd name="T28" fmla="*/ 292 w 297"/>
                                    <a:gd name="T29" fmla="*/ 2 h 92"/>
                                    <a:gd name="T30" fmla="*/ 297 w 297"/>
                                    <a:gd name="T31" fmla="*/ 19 h 92"/>
                                    <a:gd name="T32" fmla="*/ 295 w 297"/>
                                    <a:gd name="T33" fmla="*/ 26 h 92"/>
                                    <a:gd name="T34" fmla="*/ 288 w 297"/>
                                    <a:gd name="T35" fmla="*/ 26 h 92"/>
                                    <a:gd name="T36" fmla="*/ 273 w 297"/>
                                    <a:gd name="T37" fmla="*/ 26 h 92"/>
                                    <a:gd name="T38" fmla="*/ 257 w 297"/>
                                    <a:gd name="T39" fmla="*/ 28 h 92"/>
                                    <a:gd name="T40" fmla="*/ 242 w 297"/>
                                    <a:gd name="T41" fmla="*/ 33 h 92"/>
                                    <a:gd name="T42" fmla="*/ 228 w 297"/>
                                    <a:gd name="T43" fmla="*/ 38 h 92"/>
                                    <a:gd name="T44" fmla="*/ 212 w 297"/>
                                    <a:gd name="T45" fmla="*/ 40 h 92"/>
                                    <a:gd name="T46" fmla="*/ 195 w 297"/>
                                    <a:gd name="T47" fmla="*/ 45 h 92"/>
                                    <a:gd name="T48" fmla="*/ 176 w 297"/>
                                    <a:gd name="T49" fmla="*/ 49 h 92"/>
                                    <a:gd name="T50" fmla="*/ 155 w 297"/>
                                    <a:gd name="T51" fmla="*/ 54 h 92"/>
                                    <a:gd name="T52" fmla="*/ 133 w 297"/>
                                    <a:gd name="T53" fmla="*/ 59 h 92"/>
                                    <a:gd name="T54" fmla="*/ 112 w 297"/>
                                    <a:gd name="T55" fmla="*/ 64 h 92"/>
                                    <a:gd name="T56" fmla="*/ 93 w 297"/>
                                    <a:gd name="T57" fmla="*/ 68 h 92"/>
                                    <a:gd name="T58" fmla="*/ 71 w 297"/>
                                    <a:gd name="T59" fmla="*/ 73 h 92"/>
                                    <a:gd name="T60" fmla="*/ 55 w 297"/>
                                    <a:gd name="T61" fmla="*/ 78 h 92"/>
                                    <a:gd name="T62" fmla="*/ 38 w 297"/>
                                    <a:gd name="T63" fmla="*/ 80 h 92"/>
                                    <a:gd name="T64" fmla="*/ 19 w 297"/>
                                    <a:gd name="T65" fmla="*/ 87 h 92"/>
                                    <a:gd name="T66" fmla="*/ 2 w 297"/>
                                    <a:gd name="T67" fmla="*/ 90 h 92"/>
                                    <a:gd name="T68" fmla="*/ 0 w 297"/>
                                    <a:gd name="T69" fmla="*/ 9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297" h="92">
                                      <a:moveTo>
                                        <a:pt x="0" y="92"/>
                                      </a:moveTo>
                                      <a:lnTo>
                                        <a:pt x="2" y="90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12" y="83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26" y="78"/>
                                      </a:lnTo>
                                      <a:lnTo>
                                        <a:pt x="36" y="73"/>
                                      </a:lnTo>
                                      <a:lnTo>
                                        <a:pt x="45" y="68"/>
                                      </a:lnTo>
                                      <a:lnTo>
                                        <a:pt x="57" y="66"/>
                                      </a:lnTo>
                                      <a:lnTo>
                                        <a:pt x="69" y="61"/>
                                      </a:lnTo>
                                      <a:lnTo>
                                        <a:pt x="81" y="57"/>
                                      </a:lnTo>
                                      <a:lnTo>
                                        <a:pt x="93" y="52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16" y="45"/>
                                      </a:lnTo>
                                      <a:lnTo>
                                        <a:pt x="131" y="38"/>
                                      </a:lnTo>
                                      <a:lnTo>
                                        <a:pt x="143" y="35"/>
                                      </a:lnTo>
                                      <a:lnTo>
                                        <a:pt x="157" y="30"/>
                                      </a:lnTo>
                                      <a:lnTo>
                                        <a:pt x="169" y="26"/>
                                      </a:lnTo>
                                      <a:lnTo>
                                        <a:pt x="183" y="21"/>
                                      </a:lnTo>
                                      <a:lnTo>
                                        <a:pt x="195" y="19"/>
                                      </a:lnTo>
                                      <a:lnTo>
                                        <a:pt x="209" y="14"/>
                                      </a:lnTo>
                                      <a:lnTo>
                                        <a:pt x="219" y="9"/>
                                      </a:lnTo>
                                      <a:lnTo>
                                        <a:pt x="231" y="7"/>
                                      </a:lnTo>
                                      <a:lnTo>
                                        <a:pt x="242" y="4"/>
                                      </a:lnTo>
                                      <a:lnTo>
                                        <a:pt x="254" y="4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5" y="0"/>
                                      </a:lnTo>
                                      <a:lnTo>
                                        <a:pt x="292" y="2"/>
                                      </a:lnTo>
                                      <a:lnTo>
                                        <a:pt x="297" y="9"/>
                                      </a:lnTo>
                                      <a:lnTo>
                                        <a:pt x="297" y="19"/>
                                      </a:lnTo>
                                      <a:lnTo>
                                        <a:pt x="297" y="23"/>
                                      </a:lnTo>
                                      <a:lnTo>
                                        <a:pt x="295" y="26"/>
                                      </a:lnTo>
                                      <a:lnTo>
                                        <a:pt x="295" y="28"/>
                                      </a:lnTo>
                                      <a:lnTo>
                                        <a:pt x="288" y="26"/>
                                      </a:lnTo>
                                      <a:lnTo>
                                        <a:pt x="280" y="26"/>
                                      </a:lnTo>
                                      <a:lnTo>
                                        <a:pt x="273" y="26"/>
                                      </a:lnTo>
                                      <a:lnTo>
                                        <a:pt x="266" y="28"/>
                                      </a:lnTo>
                                      <a:lnTo>
                                        <a:pt x="257" y="28"/>
                                      </a:lnTo>
                                      <a:lnTo>
                                        <a:pt x="250" y="33"/>
                                      </a:lnTo>
                                      <a:lnTo>
                                        <a:pt x="242" y="33"/>
                                      </a:lnTo>
                                      <a:lnTo>
                                        <a:pt x="238" y="35"/>
                                      </a:lnTo>
                                      <a:lnTo>
                                        <a:pt x="228" y="38"/>
                                      </a:lnTo>
                                      <a:lnTo>
                                        <a:pt x="221" y="40"/>
                                      </a:lnTo>
                                      <a:lnTo>
                                        <a:pt x="212" y="40"/>
                                      </a:lnTo>
                                      <a:lnTo>
                                        <a:pt x="204" y="45"/>
                                      </a:lnTo>
                                      <a:lnTo>
                                        <a:pt x="195" y="45"/>
                                      </a:lnTo>
                                      <a:lnTo>
                                        <a:pt x="185" y="49"/>
                                      </a:lnTo>
                                      <a:lnTo>
                                        <a:pt x="176" y="49"/>
                                      </a:lnTo>
                                      <a:lnTo>
                                        <a:pt x="166" y="52"/>
                                      </a:lnTo>
                                      <a:lnTo>
                                        <a:pt x="155" y="54"/>
                                      </a:lnTo>
                                      <a:lnTo>
                                        <a:pt x="145" y="57"/>
                                      </a:lnTo>
                                      <a:lnTo>
                                        <a:pt x="133" y="59"/>
                                      </a:lnTo>
                                      <a:lnTo>
                                        <a:pt x="124" y="61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2" y="68"/>
                                      </a:lnTo>
                                      <a:lnTo>
                                        <a:pt x="93" y="68"/>
                                      </a:lnTo>
                                      <a:lnTo>
                                        <a:pt x="83" y="71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4" y="76"/>
                                      </a:lnTo>
                                      <a:lnTo>
                                        <a:pt x="55" y="78"/>
                                      </a:lnTo>
                                      <a:lnTo>
                                        <a:pt x="45" y="80"/>
                                      </a:lnTo>
                                      <a:lnTo>
                                        <a:pt x="38" y="80"/>
                                      </a:lnTo>
                                      <a:lnTo>
                                        <a:pt x="31" y="83"/>
                                      </a:lnTo>
                                      <a:lnTo>
                                        <a:pt x="19" y="87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3" name="Freeform 24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5" y="318"/>
                                  <a:ext cx="713" cy="609"/>
                                </a:xfrm>
                                <a:custGeom>
                                  <a:avLst/>
                                  <a:gdLst>
                                    <a:gd name="T0" fmla="*/ 81 w 713"/>
                                    <a:gd name="T1" fmla="*/ 212 h 609"/>
                                    <a:gd name="T2" fmla="*/ 60 w 713"/>
                                    <a:gd name="T3" fmla="*/ 262 h 609"/>
                                    <a:gd name="T4" fmla="*/ 0 w 713"/>
                                    <a:gd name="T5" fmla="*/ 316 h 609"/>
                                    <a:gd name="T6" fmla="*/ 7 w 713"/>
                                    <a:gd name="T7" fmla="*/ 378 h 609"/>
                                    <a:gd name="T8" fmla="*/ 41 w 713"/>
                                    <a:gd name="T9" fmla="*/ 447 h 609"/>
                                    <a:gd name="T10" fmla="*/ 88 w 713"/>
                                    <a:gd name="T11" fmla="*/ 468 h 609"/>
                                    <a:gd name="T12" fmla="*/ 152 w 713"/>
                                    <a:gd name="T13" fmla="*/ 468 h 609"/>
                                    <a:gd name="T14" fmla="*/ 288 w 713"/>
                                    <a:gd name="T15" fmla="*/ 525 h 609"/>
                                    <a:gd name="T16" fmla="*/ 321 w 713"/>
                                    <a:gd name="T17" fmla="*/ 535 h 609"/>
                                    <a:gd name="T18" fmla="*/ 328 w 713"/>
                                    <a:gd name="T19" fmla="*/ 561 h 609"/>
                                    <a:gd name="T20" fmla="*/ 369 w 713"/>
                                    <a:gd name="T21" fmla="*/ 599 h 609"/>
                                    <a:gd name="T22" fmla="*/ 419 w 713"/>
                                    <a:gd name="T23" fmla="*/ 609 h 609"/>
                                    <a:gd name="T24" fmla="*/ 507 w 713"/>
                                    <a:gd name="T25" fmla="*/ 587 h 609"/>
                                    <a:gd name="T26" fmla="*/ 578 w 713"/>
                                    <a:gd name="T27" fmla="*/ 504 h 609"/>
                                    <a:gd name="T28" fmla="*/ 675 w 713"/>
                                    <a:gd name="T29" fmla="*/ 402 h 609"/>
                                    <a:gd name="T30" fmla="*/ 713 w 713"/>
                                    <a:gd name="T31" fmla="*/ 278 h 609"/>
                                    <a:gd name="T32" fmla="*/ 668 w 713"/>
                                    <a:gd name="T33" fmla="*/ 160 h 609"/>
                                    <a:gd name="T34" fmla="*/ 606 w 713"/>
                                    <a:gd name="T35" fmla="*/ 88 h 609"/>
                                    <a:gd name="T36" fmla="*/ 530 w 713"/>
                                    <a:gd name="T37" fmla="*/ 41 h 609"/>
                                    <a:gd name="T38" fmla="*/ 426 w 713"/>
                                    <a:gd name="T39" fmla="*/ 0 h 609"/>
                                    <a:gd name="T40" fmla="*/ 195 w 713"/>
                                    <a:gd name="T41" fmla="*/ 95 h 609"/>
                                    <a:gd name="T42" fmla="*/ 81 w 713"/>
                                    <a:gd name="T43" fmla="*/ 212 h 609"/>
                                    <a:gd name="T44" fmla="*/ 81 w 713"/>
                                    <a:gd name="T45" fmla="*/ 212 h 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713" h="609">
                                      <a:moveTo>
                                        <a:pt x="81" y="212"/>
                                      </a:moveTo>
                                      <a:lnTo>
                                        <a:pt x="60" y="262"/>
                                      </a:lnTo>
                                      <a:lnTo>
                                        <a:pt x="0" y="316"/>
                                      </a:lnTo>
                                      <a:lnTo>
                                        <a:pt x="7" y="378"/>
                                      </a:lnTo>
                                      <a:lnTo>
                                        <a:pt x="41" y="447"/>
                                      </a:lnTo>
                                      <a:lnTo>
                                        <a:pt x="88" y="468"/>
                                      </a:lnTo>
                                      <a:lnTo>
                                        <a:pt x="152" y="468"/>
                                      </a:lnTo>
                                      <a:lnTo>
                                        <a:pt x="288" y="525"/>
                                      </a:lnTo>
                                      <a:lnTo>
                                        <a:pt x="321" y="535"/>
                                      </a:lnTo>
                                      <a:lnTo>
                                        <a:pt x="328" y="561"/>
                                      </a:lnTo>
                                      <a:lnTo>
                                        <a:pt x="369" y="599"/>
                                      </a:lnTo>
                                      <a:lnTo>
                                        <a:pt x="419" y="609"/>
                                      </a:lnTo>
                                      <a:lnTo>
                                        <a:pt x="507" y="587"/>
                                      </a:lnTo>
                                      <a:lnTo>
                                        <a:pt x="578" y="504"/>
                                      </a:lnTo>
                                      <a:lnTo>
                                        <a:pt x="675" y="402"/>
                                      </a:lnTo>
                                      <a:lnTo>
                                        <a:pt x="713" y="278"/>
                                      </a:lnTo>
                                      <a:lnTo>
                                        <a:pt x="668" y="160"/>
                                      </a:lnTo>
                                      <a:lnTo>
                                        <a:pt x="606" y="88"/>
                                      </a:lnTo>
                                      <a:lnTo>
                                        <a:pt x="530" y="41"/>
                                      </a:lnTo>
                                      <a:lnTo>
                                        <a:pt x="426" y="0"/>
                                      </a:lnTo>
                                      <a:lnTo>
                                        <a:pt x="195" y="95"/>
                                      </a:lnTo>
                                      <a:lnTo>
                                        <a:pt x="81" y="212"/>
                                      </a:lnTo>
                                      <a:lnTo>
                                        <a:pt x="81" y="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B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4" name="Freeform 24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17" y="910"/>
                                  <a:ext cx="991" cy="337"/>
                                </a:xfrm>
                                <a:custGeom>
                                  <a:avLst/>
                                  <a:gdLst>
                                    <a:gd name="T0" fmla="*/ 0 w 991"/>
                                    <a:gd name="T1" fmla="*/ 100 h 337"/>
                                    <a:gd name="T2" fmla="*/ 3 w 991"/>
                                    <a:gd name="T3" fmla="*/ 100 h 337"/>
                                    <a:gd name="T4" fmla="*/ 10 w 991"/>
                                    <a:gd name="T5" fmla="*/ 100 h 337"/>
                                    <a:gd name="T6" fmla="*/ 17 w 991"/>
                                    <a:gd name="T7" fmla="*/ 104 h 337"/>
                                    <a:gd name="T8" fmla="*/ 31 w 991"/>
                                    <a:gd name="T9" fmla="*/ 107 h 337"/>
                                    <a:gd name="T10" fmla="*/ 38 w 991"/>
                                    <a:gd name="T11" fmla="*/ 109 h 337"/>
                                    <a:gd name="T12" fmla="*/ 46 w 991"/>
                                    <a:gd name="T13" fmla="*/ 112 h 337"/>
                                    <a:gd name="T14" fmla="*/ 53 w 991"/>
                                    <a:gd name="T15" fmla="*/ 112 h 337"/>
                                    <a:gd name="T16" fmla="*/ 62 w 991"/>
                                    <a:gd name="T17" fmla="*/ 116 h 337"/>
                                    <a:gd name="T18" fmla="*/ 72 w 991"/>
                                    <a:gd name="T19" fmla="*/ 119 h 337"/>
                                    <a:gd name="T20" fmla="*/ 81 w 991"/>
                                    <a:gd name="T21" fmla="*/ 121 h 337"/>
                                    <a:gd name="T22" fmla="*/ 91 w 991"/>
                                    <a:gd name="T23" fmla="*/ 123 h 337"/>
                                    <a:gd name="T24" fmla="*/ 103 w 991"/>
                                    <a:gd name="T25" fmla="*/ 126 h 337"/>
                                    <a:gd name="T26" fmla="*/ 112 w 991"/>
                                    <a:gd name="T27" fmla="*/ 128 h 337"/>
                                    <a:gd name="T28" fmla="*/ 122 w 991"/>
                                    <a:gd name="T29" fmla="*/ 131 h 337"/>
                                    <a:gd name="T30" fmla="*/ 131 w 991"/>
                                    <a:gd name="T31" fmla="*/ 131 h 337"/>
                                    <a:gd name="T32" fmla="*/ 141 w 991"/>
                                    <a:gd name="T33" fmla="*/ 135 h 337"/>
                                    <a:gd name="T34" fmla="*/ 150 w 991"/>
                                    <a:gd name="T35" fmla="*/ 135 h 337"/>
                                    <a:gd name="T36" fmla="*/ 160 w 991"/>
                                    <a:gd name="T37" fmla="*/ 138 h 337"/>
                                    <a:gd name="T38" fmla="*/ 171 w 991"/>
                                    <a:gd name="T39" fmla="*/ 138 h 337"/>
                                    <a:gd name="T40" fmla="*/ 181 w 991"/>
                                    <a:gd name="T41" fmla="*/ 140 h 337"/>
                                    <a:gd name="T42" fmla="*/ 188 w 991"/>
                                    <a:gd name="T43" fmla="*/ 140 h 337"/>
                                    <a:gd name="T44" fmla="*/ 198 w 991"/>
                                    <a:gd name="T45" fmla="*/ 142 h 337"/>
                                    <a:gd name="T46" fmla="*/ 205 w 991"/>
                                    <a:gd name="T47" fmla="*/ 142 h 337"/>
                                    <a:gd name="T48" fmla="*/ 214 w 991"/>
                                    <a:gd name="T49" fmla="*/ 142 h 337"/>
                                    <a:gd name="T50" fmla="*/ 219 w 991"/>
                                    <a:gd name="T51" fmla="*/ 142 h 337"/>
                                    <a:gd name="T52" fmla="*/ 229 w 991"/>
                                    <a:gd name="T53" fmla="*/ 142 h 337"/>
                                    <a:gd name="T54" fmla="*/ 233 w 991"/>
                                    <a:gd name="T55" fmla="*/ 140 h 337"/>
                                    <a:gd name="T56" fmla="*/ 240 w 991"/>
                                    <a:gd name="T57" fmla="*/ 140 h 337"/>
                                    <a:gd name="T58" fmla="*/ 248 w 991"/>
                                    <a:gd name="T59" fmla="*/ 135 h 337"/>
                                    <a:gd name="T60" fmla="*/ 255 w 991"/>
                                    <a:gd name="T61" fmla="*/ 128 h 337"/>
                                    <a:gd name="T62" fmla="*/ 262 w 991"/>
                                    <a:gd name="T63" fmla="*/ 119 h 337"/>
                                    <a:gd name="T64" fmla="*/ 269 w 991"/>
                                    <a:gd name="T65" fmla="*/ 109 h 337"/>
                                    <a:gd name="T66" fmla="*/ 274 w 991"/>
                                    <a:gd name="T67" fmla="*/ 97 h 337"/>
                                    <a:gd name="T68" fmla="*/ 281 w 991"/>
                                    <a:gd name="T69" fmla="*/ 85 h 337"/>
                                    <a:gd name="T70" fmla="*/ 286 w 991"/>
                                    <a:gd name="T71" fmla="*/ 76 h 337"/>
                                    <a:gd name="T72" fmla="*/ 290 w 991"/>
                                    <a:gd name="T73" fmla="*/ 64 h 337"/>
                                    <a:gd name="T74" fmla="*/ 293 w 991"/>
                                    <a:gd name="T75" fmla="*/ 50 h 337"/>
                                    <a:gd name="T76" fmla="*/ 295 w 991"/>
                                    <a:gd name="T77" fmla="*/ 38 h 337"/>
                                    <a:gd name="T78" fmla="*/ 297 w 991"/>
                                    <a:gd name="T79" fmla="*/ 26 h 337"/>
                                    <a:gd name="T80" fmla="*/ 300 w 991"/>
                                    <a:gd name="T81" fmla="*/ 19 h 337"/>
                                    <a:gd name="T82" fmla="*/ 300 w 991"/>
                                    <a:gd name="T83" fmla="*/ 9 h 337"/>
                                    <a:gd name="T84" fmla="*/ 302 w 991"/>
                                    <a:gd name="T85" fmla="*/ 5 h 337"/>
                                    <a:gd name="T86" fmla="*/ 302 w 991"/>
                                    <a:gd name="T87" fmla="*/ 0 h 337"/>
                                    <a:gd name="T88" fmla="*/ 302 w 991"/>
                                    <a:gd name="T89" fmla="*/ 0 h 337"/>
                                    <a:gd name="T90" fmla="*/ 395 w 991"/>
                                    <a:gd name="T91" fmla="*/ 81 h 337"/>
                                    <a:gd name="T92" fmla="*/ 991 w 991"/>
                                    <a:gd name="T93" fmla="*/ 285 h 337"/>
                                    <a:gd name="T94" fmla="*/ 956 w 991"/>
                                    <a:gd name="T95" fmla="*/ 337 h 337"/>
                                    <a:gd name="T96" fmla="*/ 338 w 991"/>
                                    <a:gd name="T97" fmla="*/ 109 h 337"/>
                                    <a:gd name="T98" fmla="*/ 359 w 991"/>
                                    <a:gd name="T99" fmla="*/ 249 h 337"/>
                                    <a:gd name="T100" fmla="*/ 15 w 991"/>
                                    <a:gd name="T101" fmla="*/ 121 h 337"/>
                                    <a:gd name="T102" fmla="*/ 0 w 991"/>
                                    <a:gd name="T103" fmla="*/ 100 h 337"/>
                                    <a:gd name="T104" fmla="*/ 0 w 991"/>
                                    <a:gd name="T105" fmla="*/ 100 h 3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991" h="337">
                                      <a:moveTo>
                                        <a:pt x="0" y="100"/>
                                      </a:moveTo>
                                      <a:lnTo>
                                        <a:pt x="3" y="100"/>
                                      </a:lnTo>
                                      <a:lnTo>
                                        <a:pt x="10" y="100"/>
                                      </a:lnTo>
                                      <a:lnTo>
                                        <a:pt x="17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38" y="109"/>
                                      </a:lnTo>
                                      <a:lnTo>
                                        <a:pt x="46" y="112"/>
                                      </a:lnTo>
                                      <a:lnTo>
                                        <a:pt x="53" y="112"/>
                                      </a:lnTo>
                                      <a:lnTo>
                                        <a:pt x="62" y="116"/>
                                      </a:lnTo>
                                      <a:lnTo>
                                        <a:pt x="72" y="119"/>
                                      </a:lnTo>
                                      <a:lnTo>
                                        <a:pt x="81" y="121"/>
                                      </a:lnTo>
                                      <a:lnTo>
                                        <a:pt x="91" y="123"/>
                                      </a:lnTo>
                                      <a:lnTo>
                                        <a:pt x="103" y="126"/>
                                      </a:lnTo>
                                      <a:lnTo>
                                        <a:pt x="112" y="128"/>
                                      </a:lnTo>
                                      <a:lnTo>
                                        <a:pt x="122" y="131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41" y="135"/>
                                      </a:lnTo>
                                      <a:lnTo>
                                        <a:pt x="150" y="135"/>
                                      </a:lnTo>
                                      <a:lnTo>
                                        <a:pt x="160" y="138"/>
                                      </a:lnTo>
                                      <a:lnTo>
                                        <a:pt x="171" y="138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188" y="140"/>
                                      </a:lnTo>
                                      <a:lnTo>
                                        <a:pt x="198" y="142"/>
                                      </a:lnTo>
                                      <a:lnTo>
                                        <a:pt x="205" y="142"/>
                                      </a:lnTo>
                                      <a:lnTo>
                                        <a:pt x="214" y="142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9" y="142"/>
                                      </a:lnTo>
                                      <a:lnTo>
                                        <a:pt x="233" y="140"/>
                                      </a:lnTo>
                                      <a:lnTo>
                                        <a:pt x="240" y="140"/>
                                      </a:lnTo>
                                      <a:lnTo>
                                        <a:pt x="248" y="135"/>
                                      </a:lnTo>
                                      <a:lnTo>
                                        <a:pt x="255" y="128"/>
                                      </a:lnTo>
                                      <a:lnTo>
                                        <a:pt x="262" y="119"/>
                                      </a:lnTo>
                                      <a:lnTo>
                                        <a:pt x="269" y="109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1" y="85"/>
                                      </a:lnTo>
                                      <a:lnTo>
                                        <a:pt x="286" y="76"/>
                                      </a:lnTo>
                                      <a:lnTo>
                                        <a:pt x="290" y="64"/>
                                      </a:lnTo>
                                      <a:lnTo>
                                        <a:pt x="293" y="50"/>
                                      </a:lnTo>
                                      <a:lnTo>
                                        <a:pt x="295" y="38"/>
                                      </a:lnTo>
                                      <a:lnTo>
                                        <a:pt x="297" y="26"/>
                                      </a:lnTo>
                                      <a:lnTo>
                                        <a:pt x="300" y="19"/>
                                      </a:lnTo>
                                      <a:lnTo>
                                        <a:pt x="300" y="9"/>
                                      </a:lnTo>
                                      <a:lnTo>
                                        <a:pt x="302" y="5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95" y="81"/>
                                      </a:lnTo>
                                      <a:lnTo>
                                        <a:pt x="991" y="285"/>
                                      </a:lnTo>
                                      <a:lnTo>
                                        <a:pt x="956" y="337"/>
                                      </a:lnTo>
                                      <a:lnTo>
                                        <a:pt x="338" y="109"/>
                                      </a:lnTo>
                                      <a:lnTo>
                                        <a:pt x="359" y="249"/>
                                      </a:lnTo>
                                      <a:lnTo>
                                        <a:pt x="15" y="121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5" name="Freeform 24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16" y="843"/>
                                  <a:ext cx="263" cy="107"/>
                                </a:xfrm>
                                <a:custGeom>
                                  <a:avLst/>
                                  <a:gdLst>
                                    <a:gd name="T0" fmla="*/ 0 w 263"/>
                                    <a:gd name="T1" fmla="*/ 86 h 107"/>
                                    <a:gd name="T2" fmla="*/ 2 w 263"/>
                                    <a:gd name="T3" fmla="*/ 81 h 107"/>
                                    <a:gd name="T4" fmla="*/ 14 w 263"/>
                                    <a:gd name="T5" fmla="*/ 79 h 107"/>
                                    <a:gd name="T6" fmla="*/ 21 w 263"/>
                                    <a:gd name="T7" fmla="*/ 74 h 107"/>
                                    <a:gd name="T8" fmla="*/ 30 w 263"/>
                                    <a:gd name="T9" fmla="*/ 74 h 107"/>
                                    <a:gd name="T10" fmla="*/ 42 w 263"/>
                                    <a:gd name="T11" fmla="*/ 72 h 107"/>
                                    <a:gd name="T12" fmla="*/ 54 w 263"/>
                                    <a:gd name="T13" fmla="*/ 72 h 107"/>
                                    <a:gd name="T14" fmla="*/ 66 w 263"/>
                                    <a:gd name="T15" fmla="*/ 69 h 107"/>
                                    <a:gd name="T16" fmla="*/ 80 w 263"/>
                                    <a:gd name="T17" fmla="*/ 69 h 107"/>
                                    <a:gd name="T18" fmla="*/ 87 w 263"/>
                                    <a:gd name="T19" fmla="*/ 69 h 107"/>
                                    <a:gd name="T20" fmla="*/ 97 w 263"/>
                                    <a:gd name="T21" fmla="*/ 72 h 107"/>
                                    <a:gd name="T22" fmla="*/ 104 w 263"/>
                                    <a:gd name="T23" fmla="*/ 72 h 107"/>
                                    <a:gd name="T24" fmla="*/ 111 w 263"/>
                                    <a:gd name="T25" fmla="*/ 74 h 107"/>
                                    <a:gd name="T26" fmla="*/ 121 w 263"/>
                                    <a:gd name="T27" fmla="*/ 76 h 107"/>
                                    <a:gd name="T28" fmla="*/ 128 w 263"/>
                                    <a:gd name="T29" fmla="*/ 79 h 107"/>
                                    <a:gd name="T30" fmla="*/ 135 w 263"/>
                                    <a:gd name="T31" fmla="*/ 81 h 107"/>
                                    <a:gd name="T32" fmla="*/ 145 w 263"/>
                                    <a:gd name="T33" fmla="*/ 86 h 107"/>
                                    <a:gd name="T34" fmla="*/ 152 w 263"/>
                                    <a:gd name="T35" fmla="*/ 91 h 107"/>
                                    <a:gd name="T36" fmla="*/ 161 w 263"/>
                                    <a:gd name="T37" fmla="*/ 95 h 107"/>
                                    <a:gd name="T38" fmla="*/ 171 w 263"/>
                                    <a:gd name="T39" fmla="*/ 100 h 107"/>
                                    <a:gd name="T40" fmla="*/ 180 w 263"/>
                                    <a:gd name="T41" fmla="*/ 107 h 107"/>
                                    <a:gd name="T42" fmla="*/ 263 w 263"/>
                                    <a:gd name="T43" fmla="*/ 81 h 107"/>
                                    <a:gd name="T44" fmla="*/ 173 w 263"/>
                                    <a:gd name="T45" fmla="*/ 0 h 107"/>
                                    <a:gd name="T46" fmla="*/ 83 w 263"/>
                                    <a:gd name="T47" fmla="*/ 8 h 107"/>
                                    <a:gd name="T48" fmla="*/ 23 w 263"/>
                                    <a:gd name="T49" fmla="*/ 34 h 107"/>
                                    <a:gd name="T50" fmla="*/ 0 w 263"/>
                                    <a:gd name="T51" fmla="*/ 86 h 107"/>
                                    <a:gd name="T52" fmla="*/ 0 w 263"/>
                                    <a:gd name="T53" fmla="*/ 86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263" h="107">
                                      <a:moveTo>
                                        <a:pt x="0" y="86"/>
                                      </a:moveTo>
                                      <a:lnTo>
                                        <a:pt x="2" y="81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1" y="74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42" y="72"/>
                                      </a:lnTo>
                                      <a:lnTo>
                                        <a:pt x="54" y="72"/>
                                      </a:lnTo>
                                      <a:lnTo>
                                        <a:pt x="66" y="69"/>
                                      </a:lnTo>
                                      <a:lnTo>
                                        <a:pt x="80" y="69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111" y="74"/>
                                      </a:lnTo>
                                      <a:lnTo>
                                        <a:pt x="121" y="76"/>
                                      </a:lnTo>
                                      <a:lnTo>
                                        <a:pt x="128" y="79"/>
                                      </a:lnTo>
                                      <a:lnTo>
                                        <a:pt x="135" y="81"/>
                                      </a:lnTo>
                                      <a:lnTo>
                                        <a:pt x="145" y="86"/>
                                      </a:lnTo>
                                      <a:lnTo>
                                        <a:pt x="152" y="91"/>
                                      </a:lnTo>
                                      <a:lnTo>
                                        <a:pt x="161" y="95"/>
                                      </a:lnTo>
                                      <a:lnTo>
                                        <a:pt x="171" y="100"/>
                                      </a:lnTo>
                                      <a:lnTo>
                                        <a:pt x="180" y="107"/>
                                      </a:lnTo>
                                      <a:lnTo>
                                        <a:pt x="263" y="81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83" y="8"/>
                                      </a:lnTo>
                                      <a:lnTo>
                                        <a:pt x="23" y="34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6" name="Freeform 24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85" y="278"/>
                                  <a:ext cx="142" cy="157"/>
                                </a:xfrm>
                                <a:custGeom>
                                  <a:avLst/>
                                  <a:gdLst>
                                    <a:gd name="T0" fmla="*/ 0 w 142"/>
                                    <a:gd name="T1" fmla="*/ 55 h 157"/>
                                    <a:gd name="T2" fmla="*/ 4 w 142"/>
                                    <a:gd name="T3" fmla="*/ 57 h 157"/>
                                    <a:gd name="T4" fmla="*/ 12 w 142"/>
                                    <a:gd name="T5" fmla="*/ 59 h 157"/>
                                    <a:gd name="T6" fmla="*/ 21 w 142"/>
                                    <a:gd name="T7" fmla="*/ 66 h 157"/>
                                    <a:gd name="T8" fmla="*/ 28 w 142"/>
                                    <a:gd name="T9" fmla="*/ 71 h 157"/>
                                    <a:gd name="T10" fmla="*/ 38 w 142"/>
                                    <a:gd name="T11" fmla="*/ 78 h 157"/>
                                    <a:gd name="T12" fmla="*/ 42 w 142"/>
                                    <a:gd name="T13" fmla="*/ 83 h 157"/>
                                    <a:gd name="T14" fmla="*/ 47 w 142"/>
                                    <a:gd name="T15" fmla="*/ 88 h 157"/>
                                    <a:gd name="T16" fmla="*/ 47 w 142"/>
                                    <a:gd name="T17" fmla="*/ 93 h 157"/>
                                    <a:gd name="T18" fmla="*/ 47 w 142"/>
                                    <a:gd name="T19" fmla="*/ 102 h 157"/>
                                    <a:gd name="T20" fmla="*/ 45 w 142"/>
                                    <a:gd name="T21" fmla="*/ 114 h 157"/>
                                    <a:gd name="T22" fmla="*/ 42 w 142"/>
                                    <a:gd name="T23" fmla="*/ 126 h 157"/>
                                    <a:gd name="T24" fmla="*/ 40 w 142"/>
                                    <a:gd name="T25" fmla="*/ 135 h 157"/>
                                    <a:gd name="T26" fmla="*/ 38 w 142"/>
                                    <a:gd name="T27" fmla="*/ 147 h 157"/>
                                    <a:gd name="T28" fmla="*/ 35 w 142"/>
                                    <a:gd name="T29" fmla="*/ 154 h 157"/>
                                    <a:gd name="T30" fmla="*/ 35 w 142"/>
                                    <a:gd name="T31" fmla="*/ 157 h 157"/>
                                    <a:gd name="T32" fmla="*/ 83 w 142"/>
                                    <a:gd name="T33" fmla="*/ 140 h 157"/>
                                    <a:gd name="T34" fmla="*/ 142 w 142"/>
                                    <a:gd name="T35" fmla="*/ 14 h 157"/>
                                    <a:gd name="T36" fmla="*/ 107 w 142"/>
                                    <a:gd name="T37" fmla="*/ 0 h 157"/>
                                    <a:gd name="T38" fmla="*/ 0 w 142"/>
                                    <a:gd name="T39" fmla="*/ 55 h 157"/>
                                    <a:gd name="T40" fmla="*/ 0 w 142"/>
                                    <a:gd name="T41" fmla="*/ 55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2" h="157">
                                      <a:moveTo>
                                        <a:pt x="0" y="55"/>
                                      </a:moveTo>
                                      <a:lnTo>
                                        <a:pt x="4" y="57"/>
                                      </a:lnTo>
                                      <a:lnTo>
                                        <a:pt x="12" y="59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8" y="71"/>
                                      </a:lnTo>
                                      <a:lnTo>
                                        <a:pt x="38" y="78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47" y="88"/>
                                      </a:lnTo>
                                      <a:lnTo>
                                        <a:pt x="47" y="93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45" y="114"/>
                                      </a:lnTo>
                                      <a:lnTo>
                                        <a:pt x="42" y="126"/>
                                      </a:lnTo>
                                      <a:lnTo>
                                        <a:pt x="40" y="135"/>
                                      </a:lnTo>
                                      <a:lnTo>
                                        <a:pt x="38" y="147"/>
                                      </a:lnTo>
                                      <a:lnTo>
                                        <a:pt x="35" y="154"/>
                                      </a:lnTo>
                                      <a:lnTo>
                                        <a:pt x="35" y="157"/>
                                      </a:lnTo>
                                      <a:lnTo>
                                        <a:pt x="83" y="140"/>
                                      </a:lnTo>
                                      <a:lnTo>
                                        <a:pt x="142" y="14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7" name="Freeform 24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70" y="2214"/>
                                  <a:ext cx="380" cy="219"/>
                                </a:xfrm>
                                <a:custGeom>
                                  <a:avLst/>
                                  <a:gdLst>
                                    <a:gd name="T0" fmla="*/ 12 w 380"/>
                                    <a:gd name="T1" fmla="*/ 162 h 219"/>
                                    <a:gd name="T2" fmla="*/ 14 w 380"/>
                                    <a:gd name="T3" fmla="*/ 159 h 219"/>
                                    <a:gd name="T4" fmla="*/ 22 w 380"/>
                                    <a:gd name="T5" fmla="*/ 155 h 219"/>
                                    <a:gd name="T6" fmla="*/ 26 w 380"/>
                                    <a:gd name="T7" fmla="*/ 152 h 219"/>
                                    <a:gd name="T8" fmla="*/ 33 w 380"/>
                                    <a:gd name="T9" fmla="*/ 148 h 219"/>
                                    <a:gd name="T10" fmla="*/ 41 w 380"/>
                                    <a:gd name="T11" fmla="*/ 145 h 219"/>
                                    <a:gd name="T12" fmla="*/ 50 w 380"/>
                                    <a:gd name="T13" fmla="*/ 143 h 219"/>
                                    <a:gd name="T14" fmla="*/ 57 w 380"/>
                                    <a:gd name="T15" fmla="*/ 138 h 219"/>
                                    <a:gd name="T16" fmla="*/ 67 w 380"/>
                                    <a:gd name="T17" fmla="*/ 136 h 219"/>
                                    <a:gd name="T18" fmla="*/ 76 w 380"/>
                                    <a:gd name="T19" fmla="*/ 133 h 219"/>
                                    <a:gd name="T20" fmla="*/ 86 w 380"/>
                                    <a:gd name="T21" fmla="*/ 133 h 219"/>
                                    <a:gd name="T22" fmla="*/ 95 w 380"/>
                                    <a:gd name="T23" fmla="*/ 131 h 219"/>
                                    <a:gd name="T24" fmla="*/ 105 w 380"/>
                                    <a:gd name="T25" fmla="*/ 133 h 219"/>
                                    <a:gd name="T26" fmla="*/ 114 w 380"/>
                                    <a:gd name="T27" fmla="*/ 136 h 219"/>
                                    <a:gd name="T28" fmla="*/ 124 w 380"/>
                                    <a:gd name="T29" fmla="*/ 140 h 219"/>
                                    <a:gd name="T30" fmla="*/ 131 w 380"/>
                                    <a:gd name="T31" fmla="*/ 145 h 219"/>
                                    <a:gd name="T32" fmla="*/ 140 w 380"/>
                                    <a:gd name="T33" fmla="*/ 152 h 219"/>
                                    <a:gd name="T34" fmla="*/ 148 w 380"/>
                                    <a:gd name="T35" fmla="*/ 157 h 219"/>
                                    <a:gd name="T36" fmla="*/ 157 w 380"/>
                                    <a:gd name="T37" fmla="*/ 162 h 219"/>
                                    <a:gd name="T38" fmla="*/ 169 w 380"/>
                                    <a:gd name="T39" fmla="*/ 176 h 219"/>
                                    <a:gd name="T40" fmla="*/ 181 w 380"/>
                                    <a:gd name="T41" fmla="*/ 188 h 219"/>
                                    <a:gd name="T42" fmla="*/ 190 w 380"/>
                                    <a:gd name="T43" fmla="*/ 200 h 219"/>
                                    <a:gd name="T44" fmla="*/ 197 w 380"/>
                                    <a:gd name="T45" fmla="*/ 209 h 219"/>
                                    <a:gd name="T46" fmla="*/ 202 w 380"/>
                                    <a:gd name="T47" fmla="*/ 216 h 219"/>
                                    <a:gd name="T48" fmla="*/ 205 w 380"/>
                                    <a:gd name="T49" fmla="*/ 219 h 219"/>
                                    <a:gd name="T50" fmla="*/ 269 w 380"/>
                                    <a:gd name="T51" fmla="*/ 143 h 219"/>
                                    <a:gd name="T52" fmla="*/ 380 w 380"/>
                                    <a:gd name="T53" fmla="*/ 90 h 219"/>
                                    <a:gd name="T54" fmla="*/ 250 w 380"/>
                                    <a:gd name="T55" fmla="*/ 0 h 219"/>
                                    <a:gd name="T56" fmla="*/ 114 w 380"/>
                                    <a:gd name="T57" fmla="*/ 69 h 219"/>
                                    <a:gd name="T58" fmla="*/ 26 w 380"/>
                                    <a:gd name="T59" fmla="*/ 117 h 219"/>
                                    <a:gd name="T60" fmla="*/ 0 w 380"/>
                                    <a:gd name="T61" fmla="*/ 152 h 219"/>
                                    <a:gd name="T62" fmla="*/ 12 w 380"/>
                                    <a:gd name="T63" fmla="*/ 162 h 219"/>
                                    <a:gd name="T64" fmla="*/ 12 w 380"/>
                                    <a:gd name="T65" fmla="*/ 162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380" h="219">
                                      <a:moveTo>
                                        <a:pt x="12" y="162"/>
                                      </a:moveTo>
                                      <a:lnTo>
                                        <a:pt x="14" y="159"/>
                                      </a:lnTo>
                                      <a:lnTo>
                                        <a:pt x="22" y="155"/>
                                      </a:lnTo>
                                      <a:lnTo>
                                        <a:pt x="26" y="152"/>
                                      </a:lnTo>
                                      <a:lnTo>
                                        <a:pt x="33" y="148"/>
                                      </a:lnTo>
                                      <a:lnTo>
                                        <a:pt x="41" y="145"/>
                                      </a:lnTo>
                                      <a:lnTo>
                                        <a:pt x="50" y="143"/>
                                      </a:lnTo>
                                      <a:lnTo>
                                        <a:pt x="57" y="138"/>
                                      </a:lnTo>
                                      <a:lnTo>
                                        <a:pt x="67" y="136"/>
                                      </a:lnTo>
                                      <a:lnTo>
                                        <a:pt x="76" y="133"/>
                                      </a:lnTo>
                                      <a:lnTo>
                                        <a:pt x="86" y="133"/>
                                      </a:lnTo>
                                      <a:lnTo>
                                        <a:pt x="95" y="131"/>
                                      </a:lnTo>
                                      <a:lnTo>
                                        <a:pt x="105" y="133"/>
                                      </a:lnTo>
                                      <a:lnTo>
                                        <a:pt x="114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31" y="145"/>
                                      </a:lnTo>
                                      <a:lnTo>
                                        <a:pt x="140" y="152"/>
                                      </a:lnTo>
                                      <a:lnTo>
                                        <a:pt x="148" y="157"/>
                                      </a:lnTo>
                                      <a:lnTo>
                                        <a:pt x="157" y="162"/>
                                      </a:lnTo>
                                      <a:lnTo>
                                        <a:pt x="169" y="176"/>
                                      </a:lnTo>
                                      <a:lnTo>
                                        <a:pt x="181" y="188"/>
                                      </a:lnTo>
                                      <a:lnTo>
                                        <a:pt x="190" y="200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02" y="216"/>
                                      </a:lnTo>
                                      <a:lnTo>
                                        <a:pt x="205" y="219"/>
                                      </a:lnTo>
                                      <a:lnTo>
                                        <a:pt x="269" y="143"/>
                                      </a:lnTo>
                                      <a:lnTo>
                                        <a:pt x="380" y="90"/>
                                      </a:lnTo>
                                      <a:lnTo>
                                        <a:pt x="250" y="0"/>
                                      </a:lnTo>
                                      <a:lnTo>
                                        <a:pt x="114" y="69"/>
                                      </a:lnTo>
                                      <a:lnTo>
                                        <a:pt x="26" y="117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12" y="162"/>
                                      </a:lnTo>
                                      <a:lnTo>
                                        <a:pt x="12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8" name="Freeform 243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82" y="1839"/>
                                  <a:ext cx="283" cy="107"/>
                                </a:xfrm>
                                <a:custGeom>
                                  <a:avLst/>
                                  <a:gdLst>
                                    <a:gd name="T0" fmla="*/ 31 w 283"/>
                                    <a:gd name="T1" fmla="*/ 107 h 107"/>
                                    <a:gd name="T2" fmla="*/ 31 w 283"/>
                                    <a:gd name="T3" fmla="*/ 104 h 107"/>
                                    <a:gd name="T4" fmla="*/ 33 w 283"/>
                                    <a:gd name="T5" fmla="*/ 104 h 107"/>
                                    <a:gd name="T6" fmla="*/ 38 w 283"/>
                                    <a:gd name="T7" fmla="*/ 102 h 107"/>
                                    <a:gd name="T8" fmla="*/ 45 w 283"/>
                                    <a:gd name="T9" fmla="*/ 97 h 107"/>
                                    <a:gd name="T10" fmla="*/ 55 w 283"/>
                                    <a:gd name="T11" fmla="*/ 92 h 107"/>
                                    <a:gd name="T12" fmla="*/ 64 w 283"/>
                                    <a:gd name="T13" fmla="*/ 90 h 107"/>
                                    <a:gd name="T14" fmla="*/ 71 w 283"/>
                                    <a:gd name="T15" fmla="*/ 88 h 107"/>
                                    <a:gd name="T16" fmla="*/ 76 w 283"/>
                                    <a:gd name="T17" fmla="*/ 85 h 107"/>
                                    <a:gd name="T18" fmla="*/ 86 w 283"/>
                                    <a:gd name="T19" fmla="*/ 83 h 107"/>
                                    <a:gd name="T20" fmla="*/ 93 w 283"/>
                                    <a:gd name="T21" fmla="*/ 81 h 107"/>
                                    <a:gd name="T22" fmla="*/ 102 w 283"/>
                                    <a:gd name="T23" fmla="*/ 78 h 107"/>
                                    <a:gd name="T24" fmla="*/ 109 w 283"/>
                                    <a:gd name="T25" fmla="*/ 76 h 107"/>
                                    <a:gd name="T26" fmla="*/ 119 w 283"/>
                                    <a:gd name="T27" fmla="*/ 73 h 107"/>
                                    <a:gd name="T28" fmla="*/ 128 w 283"/>
                                    <a:gd name="T29" fmla="*/ 71 h 107"/>
                                    <a:gd name="T30" fmla="*/ 138 w 283"/>
                                    <a:gd name="T31" fmla="*/ 66 h 107"/>
                                    <a:gd name="T32" fmla="*/ 150 w 283"/>
                                    <a:gd name="T33" fmla="*/ 64 h 107"/>
                                    <a:gd name="T34" fmla="*/ 162 w 283"/>
                                    <a:gd name="T35" fmla="*/ 62 h 107"/>
                                    <a:gd name="T36" fmla="*/ 174 w 283"/>
                                    <a:gd name="T37" fmla="*/ 62 h 107"/>
                                    <a:gd name="T38" fmla="*/ 185 w 283"/>
                                    <a:gd name="T39" fmla="*/ 59 h 107"/>
                                    <a:gd name="T40" fmla="*/ 195 w 283"/>
                                    <a:gd name="T41" fmla="*/ 54 h 107"/>
                                    <a:gd name="T42" fmla="*/ 202 w 283"/>
                                    <a:gd name="T43" fmla="*/ 54 h 107"/>
                                    <a:gd name="T44" fmla="*/ 209 w 283"/>
                                    <a:gd name="T45" fmla="*/ 52 h 107"/>
                                    <a:gd name="T46" fmla="*/ 216 w 283"/>
                                    <a:gd name="T47" fmla="*/ 52 h 107"/>
                                    <a:gd name="T48" fmla="*/ 223 w 283"/>
                                    <a:gd name="T49" fmla="*/ 52 h 107"/>
                                    <a:gd name="T50" fmla="*/ 238 w 283"/>
                                    <a:gd name="T51" fmla="*/ 50 h 107"/>
                                    <a:gd name="T52" fmla="*/ 252 w 283"/>
                                    <a:gd name="T53" fmla="*/ 47 h 107"/>
                                    <a:gd name="T54" fmla="*/ 259 w 283"/>
                                    <a:gd name="T55" fmla="*/ 47 h 107"/>
                                    <a:gd name="T56" fmla="*/ 266 w 283"/>
                                    <a:gd name="T57" fmla="*/ 45 h 107"/>
                                    <a:gd name="T58" fmla="*/ 276 w 283"/>
                                    <a:gd name="T59" fmla="*/ 45 h 107"/>
                                    <a:gd name="T60" fmla="*/ 283 w 283"/>
                                    <a:gd name="T61" fmla="*/ 45 h 107"/>
                                    <a:gd name="T62" fmla="*/ 102 w 283"/>
                                    <a:gd name="T63" fmla="*/ 28 h 107"/>
                                    <a:gd name="T64" fmla="*/ 0 w 283"/>
                                    <a:gd name="T65" fmla="*/ 0 h 107"/>
                                    <a:gd name="T66" fmla="*/ 2 w 283"/>
                                    <a:gd name="T67" fmla="*/ 64 h 107"/>
                                    <a:gd name="T68" fmla="*/ 31 w 283"/>
                                    <a:gd name="T69" fmla="*/ 107 h 107"/>
                                    <a:gd name="T70" fmla="*/ 31 w 283"/>
                                    <a:gd name="T71" fmla="*/ 107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83" h="107">
                                      <a:moveTo>
                                        <a:pt x="31" y="107"/>
                                      </a:moveTo>
                                      <a:lnTo>
                                        <a:pt x="31" y="10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8" y="102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55" y="92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71" y="88"/>
                                      </a:lnTo>
                                      <a:lnTo>
                                        <a:pt x="76" y="85"/>
                                      </a:lnTo>
                                      <a:lnTo>
                                        <a:pt x="86" y="83"/>
                                      </a:lnTo>
                                      <a:lnTo>
                                        <a:pt x="93" y="81"/>
                                      </a:lnTo>
                                      <a:lnTo>
                                        <a:pt x="102" y="78"/>
                                      </a:lnTo>
                                      <a:lnTo>
                                        <a:pt x="109" y="76"/>
                                      </a:lnTo>
                                      <a:lnTo>
                                        <a:pt x="119" y="73"/>
                                      </a:lnTo>
                                      <a:lnTo>
                                        <a:pt x="128" y="71"/>
                                      </a:lnTo>
                                      <a:lnTo>
                                        <a:pt x="138" y="66"/>
                                      </a:lnTo>
                                      <a:lnTo>
                                        <a:pt x="150" y="64"/>
                                      </a:lnTo>
                                      <a:lnTo>
                                        <a:pt x="162" y="62"/>
                                      </a:lnTo>
                                      <a:lnTo>
                                        <a:pt x="174" y="62"/>
                                      </a:lnTo>
                                      <a:lnTo>
                                        <a:pt x="185" y="59"/>
                                      </a:lnTo>
                                      <a:lnTo>
                                        <a:pt x="195" y="54"/>
                                      </a:lnTo>
                                      <a:lnTo>
                                        <a:pt x="202" y="54"/>
                                      </a:lnTo>
                                      <a:lnTo>
                                        <a:pt x="209" y="52"/>
                                      </a:lnTo>
                                      <a:lnTo>
                                        <a:pt x="216" y="52"/>
                                      </a:lnTo>
                                      <a:lnTo>
                                        <a:pt x="223" y="52"/>
                                      </a:lnTo>
                                      <a:lnTo>
                                        <a:pt x="238" y="50"/>
                                      </a:lnTo>
                                      <a:lnTo>
                                        <a:pt x="252" y="47"/>
                                      </a:lnTo>
                                      <a:lnTo>
                                        <a:pt x="259" y="47"/>
                                      </a:lnTo>
                                      <a:lnTo>
                                        <a:pt x="266" y="45"/>
                                      </a:lnTo>
                                      <a:lnTo>
                                        <a:pt x="276" y="45"/>
                                      </a:lnTo>
                                      <a:lnTo>
                                        <a:pt x="283" y="45"/>
                                      </a:lnTo>
                                      <a:lnTo>
                                        <a:pt x="102" y="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31" y="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9" name="Freeform 243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1" y="1801"/>
                                  <a:ext cx="238" cy="171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76 h 171"/>
                                    <a:gd name="T2" fmla="*/ 2 w 238"/>
                                    <a:gd name="T3" fmla="*/ 76 h 171"/>
                                    <a:gd name="T4" fmla="*/ 12 w 238"/>
                                    <a:gd name="T5" fmla="*/ 76 h 171"/>
                                    <a:gd name="T6" fmla="*/ 19 w 238"/>
                                    <a:gd name="T7" fmla="*/ 76 h 171"/>
                                    <a:gd name="T8" fmla="*/ 28 w 238"/>
                                    <a:gd name="T9" fmla="*/ 76 h 171"/>
                                    <a:gd name="T10" fmla="*/ 36 w 238"/>
                                    <a:gd name="T11" fmla="*/ 78 h 171"/>
                                    <a:gd name="T12" fmla="*/ 47 w 238"/>
                                    <a:gd name="T13" fmla="*/ 81 h 171"/>
                                    <a:gd name="T14" fmla="*/ 57 w 238"/>
                                    <a:gd name="T15" fmla="*/ 81 h 171"/>
                                    <a:gd name="T16" fmla="*/ 69 w 238"/>
                                    <a:gd name="T17" fmla="*/ 83 h 171"/>
                                    <a:gd name="T18" fmla="*/ 78 w 238"/>
                                    <a:gd name="T19" fmla="*/ 83 h 171"/>
                                    <a:gd name="T20" fmla="*/ 90 w 238"/>
                                    <a:gd name="T21" fmla="*/ 85 h 171"/>
                                    <a:gd name="T22" fmla="*/ 100 w 238"/>
                                    <a:gd name="T23" fmla="*/ 88 h 171"/>
                                    <a:gd name="T24" fmla="*/ 109 w 238"/>
                                    <a:gd name="T25" fmla="*/ 90 h 171"/>
                                    <a:gd name="T26" fmla="*/ 119 w 238"/>
                                    <a:gd name="T27" fmla="*/ 92 h 171"/>
                                    <a:gd name="T28" fmla="*/ 128 w 238"/>
                                    <a:gd name="T29" fmla="*/ 97 h 171"/>
                                    <a:gd name="T30" fmla="*/ 135 w 238"/>
                                    <a:gd name="T31" fmla="*/ 97 h 171"/>
                                    <a:gd name="T32" fmla="*/ 142 w 238"/>
                                    <a:gd name="T33" fmla="*/ 102 h 171"/>
                                    <a:gd name="T34" fmla="*/ 150 w 238"/>
                                    <a:gd name="T35" fmla="*/ 107 h 171"/>
                                    <a:gd name="T36" fmla="*/ 157 w 238"/>
                                    <a:gd name="T37" fmla="*/ 114 h 171"/>
                                    <a:gd name="T38" fmla="*/ 169 w 238"/>
                                    <a:gd name="T39" fmla="*/ 126 h 171"/>
                                    <a:gd name="T40" fmla="*/ 178 w 238"/>
                                    <a:gd name="T41" fmla="*/ 140 h 171"/>
                                    <a:gd name="T42" fmla="*/ 185 w 238"/>
                                    <a:gd name="T43" fmla="*/ 149 h 171"/>
                                    <a:gd name="T44" fmla="*/ 192 w 238"/>
                                    <a:gd name="T45" fmla="*/ 161 h 171"/>
                                    <a:gd name="T46" fmla="*/ 195 w 238"/>
                                    <a:gd name="T47" fmla="*/ 169 h 171"/>
                                    <a:gd name="T48" fmla="*/ 197 w 238"/>
                                    <a:gd name="T49" fmla="*/ 171 h 171"/>
                                    <a:gd name="T50" fmla="*/ 223 w 238"/>
                                    <a:gd name="T51" fmla="*/ 102 h 171"/>
                                    <a:gd name="T52" fmla="*/ 238 w 238"/>
                                    <a:gd name="T53" fmla="*/ 0 h 171"/>
                                    <a:gd name="T54" fmla="*/ 0 w 238"/>
                                    <a:gd name="T55" fmla="*/ 76 h 171"/>
                                    <a:gd name="T56" fmla="*/ 0 w 238"/>
                                    <a:gd name="T57" fmla="*/ 76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38" h="171">
                                      <a:moveTo>
                                        <a:pt x="0" y="76"/>
                                      </a:moveTo>
                                      <a:lnTo>
                                        <a:pt x="2" y="76"/>
                                      </a:lnTo>
                                      <a:lnTo>
                                        <a:pt x="12" y="76"/>
                                      </a:lnTo>
                                      <a:lnTo>
                                        <a:pt x="19" y="76"/>
                                      </a:lnTo>
                                      <a:lnTo>
                                        <a:pt x="28" y="76"/>
                                      </a:lnTo>
                                      <a:lnTo>
                                        <a:pt x="36" y="78"/>
                                      </a:lnTo>
                                      <a:lnTo>
                                        <a:pt x="47" y="81"/>
                                      </a:lnTo>
                                      <a:lnTo>
                                        <a:pt x="57" y="81"/>
                                      </a:lnTo>
                                      <a:lnTo>
                                        <a:pt x="69" y="83"/>
                                      </a:lnTo>
                                      <a:lnTo>
                                        <a:pt x="78" y="83"/>
                                      </a:lnTo>
                                      <a:lnTo>
                                        <a:pt x="90" y="85"/>
                                      </a:lnTo>
                                      <a:lnTo>
                                        <a:pt x="100" y="88"/>
                                      </a:lnTo>
                                      <a:lnTo>
                                        <a:pt x="109" y="90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8" y="97"/>
                                      </a:lnTo>
                                      <a:lnTo>
                                        <a:pt x="135" y="97"/>
                                      </a:lnTo>
                                      <a:lnTo>
                                        <a:pt x="142" y="102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7" y="114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78" y="140"/>
                                      </a:lnTo>
                                      <a:lnTo>
                                        <a:pt x="185" y="149"/>
                                      </a:lnTo>
                                      <a:lnTo>
                                        <a:pt x="192" y="161"/>
                                      </a:lnTo>
                                      <a:lnTo>
                                        <a:pt x="195" y="169"/>
                                      </a:lnTo>
                                      <a:lnTo>
                                        <a:pt x="197" y="171"/>
                                      </a:lnTo>
                                      <a:lnTo>
                                        <a:pt x="223" y="102"/>
                                      </a:lnTo>
                                      <a:lnTo>
                                        <a:pt x="238" y="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0" name="Freeform 244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1" y="2504"/>
                                  <a:ext cx="109" cy="299"/>
                                </a:xfrm>
                                <a:custGeom>
                                  <a:avLst/>
                                  <a:gdLst>
                                    <a:gd name="T0" fmla="*/ 61 w 109"/>
                                    <a:gd name="T1" fmla="*/ 12 h 299"/>
                                    <a:gd name="T2" fmla="*/ 59 w 109"/>
                                    <a:gd name="T3" fmla="*/ 14 h 299"/>
                                    <a:gd name="T4" fmla="*/ 52 w 109"/>
                                    <a:gd name="T5" fmla="*/ 26 h 299"/>
                                    <a:gd name="T6" fmla="*/ 47 w 109"/>
                                    <a:gd name="T7" fmla="*/ 31 h 299"/>
                                    <a:gd name="T8" fmla="*/ 42 w 109"/>
                                    <a:gd name="T9" fmla="*/ 40 h 299"/>
                                    <a:gd name="T10" fmla="*/ 38 w 109"/>
                                    <a:gd name="T11" fmla="*/ 48 h 299"/>
                                    <a:gd name="T12" fmla="*/ 33 w 109"/>
                                    <a:gd name="T13" fmla="*/ 57 h 299"/>
                                    <a:gd name="T14" fmla="*/ 26 w 109"/>
                                    <a:gd name="T15" fmla="*/ 67 h 299"/>
                                    <a:gd name="T16" fmla="*/ 21 w 109"/>
                                    <a:gd name="T17" fmla="*/ 78 h 299"/>
                                    <a:gd name="T18" fmla="*/ 16 w 109"/>
                                    <a:gd name="T19" fmla="*/ 86 h 299"/>
                                    <a:gd name="T20" fmla="*/ 11 w 109"/>
                                    <a:gd name="T21" fmla="*/ 97 h 299"/>
                                    <a:gd name="T22" fmla="*/ 7 w 109"/>
                                    <a:gd name="T23" fmla="*/ 107 h 299"/>
                                    <a:gd name="T24" fmla="*/ 4 w 109"/>
                                    <a:gd name="T25" fmla="*/ 116 h 299"/>
                                    <a:gd name="T26" fmla="*/ 0 w 109"/>
                                    <a:gd name="T27" fmla="*/ 126 h 299"/>
                                    <a:gd name="T28" fmla="*/ 0 w 109"/>
                                    <a:gd name="T29" fmla="*/ 135 h 299"/>
                                    <a:gd name="T30" fmla="*/ 0 w 109"/>
                                    <a:gd name="T31" fmla="*/ 143 h 299"/>
                                    <a:gd name="T32" fmla="*/ 0 w 109"/>
                                    <a:gd name="T33" fmla="*/ 152 h 299"/>
                                    <a:gd name="T34" fmla="*/ 2 w 109"/>
                                    <a:gd name="T35" fmla="*/ 164 h 299"/>
                                    <a:gd name="T36" fmla="*/ 4 w 109"/>
                                    <a:gd name="T37" fmla="*/ 178 h 299"/>
                                    <a:gd name="T38" fmla="*/ 7 w 109"/>
                                    <a:gd name="T39" fmla="*/ 190 h 299"/>
                                    <a:gd name="T40" fmla="*/ 9 w 109"/>
                                    <a:gd name="T41" fmla="*/ 204 h 299"/>
                                    <a:gd name="T42" fmla="*/ 11 w 109"/>
                                    <a:gd name="T43" fmla="*/ 211 h 299"/>
                                    <a:gd name="T44" fmla="*/ 14 w 109"/>
                                    <a:gd name="T45" fmla="*/ 219 h 299"/>
                                    <a:gd name="T46" fmla="*/ 16 w 109"/>
                                    <a:gd name="T47" fmla="*/ 226 h 299"/>
                                    <a:gd name="T48" fmla="*/ 19 w 109"/>
                                    <a:gd name="T49" fmla="*/ 233 h 299"/>
                                    <a:gd name="T50" fmla="*/ 21 w 109"/>
                                    <a:gd name="T51" fmla="*/ 245 h 299"/>
                                    <a:gd name="T52" fmla="*/ 23 w 109"/>
                                    <a:gd name="T53" fmla="*/ 257 h 299"/>
                                    <a:gd name="T54" fmla="*/ 26 w 109"/>
                                    <a:gd name="T55" fmla="*/ 269 h 299"/>
                                    <a:gd name="T56" fmla="*/ 30 w 109"/>
                                    <a:gd name="T57" fmla="*/ 280 h 299"/>
                                    <a:gd name="T58" fmla="*/ 33 w 109"/>
                                    <a:gd name="T59" fmla="*/ 288 h 299"/>
                                    <a:gd name="T60" fmla="*/ 35 w 109"/>
                                    <a:gd name="T61" fmla="*/ 295 h 299"/>
                                    <a:gd name="T62" fmla="*/ 35 w 109"/>
                                    <a:gd name="T63" fmla="*/ 297 h 299"/>
                                    <a:gd name="T64" fmla="*/ 38 w 109"/>
                                    <a:gd name="T65" fmla="*/ 299 h 299"/>
                                    <a:gd name="T66" fmla="*/ 83 w 109"/>
                                    <a:gd name="T67" fmla="*/ 235 h 299"/>
                                    <a:gd name="T68" fmla="*/ 109 w 109"/>
                                    <a:gd name="T69" fmla="*/ 152 h 299"/>
                                    <a:gd name="T70" fmla="*/ 80 w 109"/>
                                    <a:gd name="T71" fmla="*/ 93 h 299"/>
                                    <a:gd name="T72" fmla="*/ 90 w 109"/>
                                    <a:gd name="T73" fmla="*/ 0 h 299"/>
                                    <a:gd name="T74" fmla="*/ 61 w 109"/>
                                    <a:gd name="T75" fmla="*/ 12 h 299"/>
                                    <a:gd name="T76" fmla="*/ 61 w 109"/>
                                    <a:gd name="T77" fmla="*/ 12 h 2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09" h="299">
                                      <a:moveTo>
                                        <a:pt x="61" y="12"/>
                                      </a:moveTo>
                                      <a:lnTo>
                                        <a:pt x="59" y="14"/>
                                      </a:lnTo>
                                      <a:lnTo>
                                        <a:pt x="52" y="26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8" y="48"/>
                                      </a:lnTo>
                                      <a:lnTo>
                                        <a:pt x="33" y="57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21" y="78"/>
                                      </a:lnTo>
                                      <a:lnTo>
                                        <a:pt x="16" y="86"/>
                                      </a:lnTo>
                                      <a:lnTo>
                                        <a:pt x="11" y="97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4" y="116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2" y="164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7" y="190"/>
                                      </a:lnTo>
                                      <a:lnTo>
                                        <a:pt x="9" y="204"/>
                                      </a:lnTo>
                                      <a:lnTo>
                                        <a:pt x="11" y="211"/>
                                      </a:lnTo>
                                      <a:lnTo>
                                        <a:pt x="14" y="219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9" y="233"/>
                                      </a:lnTo>
                                      <a:lnTo>
                                        <a:pt x="21" y="245"/>
                                      </a:lnTo>
                                      <a:lnTo>
                                        <a:pt x="23" y="257"/>
                                      </a:lnTo>
                                      <a:lnTo>
                                        <a:pt x="26" y="269"/>
                                      </a:lnTo>
                                      <a:lnTo>
                                        <a:pt x="30" y="280"/>
                                      </a:lnTo>
                                      <a:lnTo>
                                        <a:pt x="33" y="288"/>
                                      </a:lnTo>
                                      <a:lnTo>
                                        <a:pt x="35" y="295"/>
                                      </a:lnTo>
                                      <a:lnTo>
                                        <a:pt x="35" y="297"/>
                                      </a:lnTo>
                                      <a:lnTo>
                                        <a:pt x="38" y="299"/>
                                      </a:lnTo>
                                      <a:lnTo>
                                        <a:pt x="83" y="235"/>
                                      </a:lnTo>
                                      <a:lnTo>
                                        <a:pt x="109" y="152"/>
                                      </a:lnTo>
                                      <a:lnTo>
                                        <a:pt x="80" y="93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1" name="Freeform 24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56" y="1131"/>
                                  <a:ext cx="865" cy="511"/>
                                </a:xfrm>
                                <a:custGeom>
                                  <a:avLst/>
                                  <a:gdLst>
                                    <a:gd name="T0" fmla="*/ 0 w 865"/>
                                    <a:gd name="T1" fmla="*/ 62 h 511"/>
                                    <a:gd name="T2" fmla="*/ 5 w 865"/>
                                    <a:gd name="T3" fmla="*/ 97 h 511"/>
                                    <a:gd name="T4" fmla="*/ 14 w 865"/>
                                    <a:gd name="T5" fmla="*/ 126 h 511"/>
                                    <a:gd name="T6" fmla="*/ 38 w 865"/>
                                    <a:gd name="T7" fmla="*/ 157 h 511"/>
                                    <a:gd name="T8" fmla="*/ 66 w 865"/>
                                    <a:gd name="T9" fmla="*/ 183 h 511"/>
                                    <a:gd name="T10" fmla="*/ 97 w 865"/>
                                    <a:gd name="T11" fmla="*/ 188 h 511"/>
                                    <a:gd name="T12" fmla="*/ 121 w 865"/>
                                    <a:gd name="T13" fmla="*/ 169 h 511"/>
                                    <a:gd name="T14" fmla="*/ 152 w 865"/>
                                    <a:gd name="T15" fmla="*/ 178 h 511"/>
                                    <a:gd name="T16" fmla="*/ 183 w 865"/>
                                    <a:gd name="T17" fmla="*/ 197 h 511"/>
                                    <a:gd name="T18" fmla="*/ 216 w 865"/>
                                    <a:gd name="T19" fmla="*/ 218 h 511"/>
                                    <a:gd name="T20" fmla="*/ 257 w 865"/>
                                    <a:gd name="T21" fmla="*/ 242 h 511"/>
                                    <a:gd name="T22" fmla="*/ 299 w 865"/>
                                    <a:gd name="T23" fmla="*/ 271 h 511"/>
                                    <a:gd name="T24" fmla="*/ 345 w 865"/>
                                    <a:gd name="T25" fmla="*/ 302 h 511"/>
                                    <a:gd name="T26" fmla="*/ 392 w 865"/>
                                    <a:gd name="T27" fmla="*/ 332 h 511"/>
                                    <a:gd name="T28" fmla="*/ 440 w 865"/>
                                    <a:gd name="T29" fmla="*/ 361 h 511"/>
                                    <a:gd name="T30" fmla="*/ 485 w 865"/>
                                    <a:gd name="T31" fmla="*/ 389 h 511"/>
                                    <a:gd name="T32" fmla="*/ 528 w 865"/>
                                    <a:gd name="T33" fmla="*/ 418 h 511"/>
                                    <a:gd name="T34" fmla="*/ 568 w 865"/>
                                    <a:gd name="T35" fmla="*/ 444 h 511"/>
                                    <a:gd name="T36" fmla="*/ 604 w 865"/>
                                    <a:gd name="T37" fmla="*/ 468 h 511"/>
                                    <a:gd name="T38" fmla="*/ 637 w 865"/>
                                    <a:gd name="T39" fmla="*/ 489 h 511"/>
                                    <a:gd name="T40" fmla="*/ 668 w 865"/>
                                    <a:gd name="T41" fmla="*/ 511 h 511"/>
                                    <a:gd name="T42" fmla="*/ 668 w 865"/>
                                    <a:gd name="T43" fmla="*/ 489 h 511"/>
                                    <a:gd name="T44" fmla="*/ 663 w 865"/>
                                    <a:gd name="T45" fmla="*/ 454 h 511"/>
                                    <a:gd name="T46" fmla="*/ 661 w 865"/>
                                    <a:gd name="T47" fmla="*/ 418 h 511"/>
                                    <a:gd name="T48" fmla="*/ 658 w 865"/>
                                    <a:gd name="T49" fmla="*/ 375 h 511"/>
                                    <a:gd name="T50" fmla="*/ 654 w 865"/>
                                    <a:gd name="T51" fmla="*/ 337 h 511"/>
                                    <a:gd name="T52" fmla="*/ 649 w 865"/>
                                    <a:gd name="T53" fmla="*/ 304 h 511"/>
                                    <a:gd name="T54" fmla="*/ 658 w 865"/>
                                    <a:gd name="T55" fmla="*/ 278 h 511"/>
                                    <a:gd name="T56" fmla="*/ 699 w 865"/>
                                    <a:gd name="T57" fmla="*/ 292 h 511"/>
                                    <a:gd name="T58" fmla="*/ 737 w 865"/>
                                    <a:gd name="T59" fmla="*/ 306 h 511"/>
                                    <a:gd name="T60" fmla="*/ 770 w 865"/>
                                    <a:gd name="T61" fmla="*/ 318 h 511"/>
                                    <a:gd name="T62" fmla="*/ 806 w 865"/>
                                    <a:gd name="T63" fmla="*/ 332 h 511"/>
                                    <a:gd name="T64" fmla="*/ 846 w 865"/>
                                    <a:gd name="T65" fmla="*/ 349 h 511"/>
                                    <a:gd name="T66" fmla="*/ 865 w 865"/>
                                    <a:gd name="T67" fmla="*/ 309 h 511"/>
                                    <a:gd name="T68" fmla="*/ 846 w 865"/>
                                    <a:gd name="T69" fmla="*/ 299 h 511"/>
                                    <a:gd name="T70" fmla="*/ 810 w 865"/>
                                    <a:gd name="T71" fmla="*/ 287 h 511"/>
                                    <a:gd name="T72" fmla="*/ 765 w 865"/>
                                    <a:gd name="T73" fmla="*/ 271 h 511"/>
                                    <a:gd name="T74" fmla="*/ 708 w 865"/>
                                    <a:gd name="T75" fmla="*/ 249 h 511"/>
                                    <a:gd name="T76" fmla="*/ 644 w 865"/>
                                    <a:gd name="T77" fmla="*/ 226 h 511"/>
                                    <a:gd name="T78" fmla="*/ 573 w 865"/>
                                    <a:gd name="T79" fmla="*/ 197 h 511"/>
                                    <a:gd name="T80" fmla="*/ 499 w 865"/>
                                    <a:gd name="T81" fmla="*/ 171 h 511"/>
                                    <a:gd name="T82" fmla="*/ 423 w 865"/>
                                    <a:gd name="T83" fmla="*/ 142 h 511"/>
                                    <a:gd name="T84" fmla="*/ 349 w 865"/>
                                    <a:gd name="T85" fmla="*/ 114 h 511"/>
                                    <a:gd name="T86" fmla="*/ 278 w 865"/>
                                    <a:gd name="T87" fmla="*/ 88 h 511"/>
                                    <a:gd name="T88" fmla="*/ 214 w 865"/>
                                    <a:gd name="T89" fmla="*/ 62 h 511"/>
                                    <a:gd name="T90" fmla="*/ 157 w 865"/>
                                    <a:gd name="T91" fmla="*/ 40 h 511"/>
                                    <a:gd name="T92" fmla="*/ 112 w 865"/>
                                    <a:gd name="T93" fmla="*/ 24 h 511"/>
                                    <a:gd name="T94" fmla="*/ 76 w 865"/>
                                    <a:gd name="T95" fmla="*/ 9 h 511"/>
                                    <a:gd name="T96" fmla="*/ 57 w 865"/>
                                    <a:gd name="T97" fmla="*/ 2 h 511"/>
                                    <a:gd name="T98" fmla="*/ 28 w 865"/>
                                    <a:gd name="T99" fmla="*/ 14 h 511"/>
                                    <a:gd name="T100" fmla="*/ 2 w 865"/>
                                    <a:gd name="T101" fmla="*/ 40 h 5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65" h="511">
                                      <a:moveTo>
                                        <a:pt x="2" y="40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5" y="97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4" y="126"/>
                                      </a:lnTo>
                                      <a:lnTo>
                                        <a:pt x="21" y="135"/>
                                      </a:lnTo>
                                      <a:lnTo>
                                        <a:pt x="26" y="142"/>
                                      </a:lnTo>
                                      <a:lnTo>
                                        <a:pt x="31" y="150"/>
                                      </a:lnTo>
                                      <a:lnTo>
                                        <a:pt x="38" y="157"/>
                                      </a:lnTo>
                                      <a:lnTo>
                                        <a:pt x="45" y="166"/>
                                      </a:lnTo>
                                      <a:lnTo>
                                        <a:pt x="52" y="173"/>
                                      </a:lnTo>
                                      <a:lnTo>
                                        <a:pt x="59" y="178"/>
                                      </a:lnTo>
                                      <a:lnTo>
                                        <a:pt x="66" y="183"/>
                                      </a:lnTo>
                                      <a:lnTo>
                                        <a:pt x="74" y="188"/>
                                      </a:lnTo>
                                      <a:lnTo>
                                        <a:pt x="81" y="190"/>
                                      </a:lnTo>
                                      <a:lnTo>
                                        <a:pt x="88" y="190"/>
                                      </a:lnTo>
                                      <a:lnTo>
                                        <a:pt x="97" y="188"/>
                                      </a:lnTo>
                                      <a:lnTo>
                                        <a:pt x="105" y="185"/>
                                      </a:lnTo>
                                      <a:lnTo>
                                        <a:pt x="109" y="178"/>
                                      </a:lnTo>
                                      <a:lnTo>
                                        <a:pt x="116" y="173"/>
                                      </a:lnTo>
                                      <a:lnTo>
                                        <a:pt x="121" y="169"/>
                                      </a:lnTo>
                                      <a:lnTo>
                                        <a:pt x="131" y="164"/>
                                      </a:lnTo>
                                      <a:lnTo>
                                        <a:pt x="138" y="169"/>
                                      </a:lnTo>
                                      <a:lnTo>
                                        <a:pt x="147" y="173"/>
                                      </a:lnTo>
                                      <a:lnTo>
                                        <a:pt x="152" y="178"/>
                                      </a:lnTo>
                                      <a:lnTo>
                                        <a:pt x="159" y="183"/>
                                      </a:lnTo>
                                      <a:lnTo>
                                        <a:pt x="166" y="188"/>
                                      </a:lnTo>
                                      <a:lnTo>
                                        <a:pt x="173" y="192"/>
                                      </a:lnTo>
                                      <a:lnTo>
                                        <a:pt x="183" y="197"/>
                                      </a:lnTo>
                                      <a:lnTo>
                                        <a:pt x="190" y="202"/>
                                      </a:lnTo>
                                      <a:lnTo>
                                        <a:pt x="197" y="207"/>
                                      </a:lnTo>
                                      <a:lnTo>
                                        <a:pt x="207" y="214"/>
                                      </a:lnTo>
                                      <a:lnTo>
                                        <a:pt x="216" y="218"/>
                                      </a:lnTo>
                                      <a:lnTo>
                                        <a:pt x="226" y="226"/>
                                      </a:lnTo>
                                      <a:lnTo>
                                        <a:pt x="235" y="230"/>
                                      </a:lnTo>
                                      <a:lnTo>
                                        <a:pt x="247" y="237"/>
                                      </a:lnTo>
                                      <a:lnTo>
                                        <a:pt x="257" y="242"/>
                                      </a:lnTo>
                                      <a:lnTo>
                                        <a:pt x="266" y="249"/>
                                      </a:lnTo>
                                      <a:lnTo>
                                        <a:pt x="276" y="256"/>
                                      </a:lnTo>
                                      <a:lnTo>
                                        <a:pt x="288" y="264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9" y="278"/>
                                      </a:lnTo>
                                      <a:lnTo>
                                        <a:pt x="321" y="287"/>
                                      </a:lnTo>
                                      <a:lnTo>
                                        <a:pt x="333" y="294"/>
                                      </a:lnTo>
                                      <a:lnTo>
                                        <a:pt x="345" y="302"/>
                                      </a:lnTo>
                                      <a:lnTo>
                                        <a:pt x="356" y="309"/>
                                      </a:lnTo>
                                      <a:lnTo>
                                        <a:pt x="368" y="316"/>
                                      </a:lnTo>
                                      <a:lnTo>
                                        <a:pt x="380" y="325"/>
                                      </a:lnTo>
                                      <a:lnTo>
                                        <a:pt x="392" y="332"/>
                                      </a:lnTo>
                                      <a:lnTo>
                                        <a:pt x="404" y="340"/>
                                      </a:lnTo>
                                      <a:lnTo>
                                        <a:pt x="416" y="347"/>
                                      </a:lnTo>
                                      <a:lnTo>
                                        <a:pt x="430" y="356"/>
                                      </a:lnTo>
                                      <a:lnTo>
                                        <a:pt x="440" y="361"/>
                                      </a:lnTo>
                                      <a:lnTo>
                                        <a:pt x="451" y="370"/>
                                      </a:lnTo>
                                      <a:lnTo>
                                        <a:pt x="463" y="375"/>
                                      </a:lnTo>
                                      <a:lnTo>
                                        <a:pt x="475" y="385"/>
                                      </a:lnTo>
                                      <a:lnTo>
                                        <a:pt x="485" y="389"/>
                                      </a:lnTo>
                                      <a:lnTo>
                                        <a:pt x="497" y="399"/>
                                      </a:lnTo>
                                      <a:lnTo>
                                        <a:pt x="506" y="404"/>
                                      </a:lnTo>
                                      <a:lnTo>
                                        <a:pt x="518" y="413"/>
                                      </a:lnTo>
                                      <a:lnTo>
                                        <a:pt x="528" y="418"/>
                                      </a:lnTo>
                                      <a:lnTo>
                                        <a:pt x="537" y="425"/>
                                      </a:lnTo>
                                      <a:lnTo>
                                        <a:pt x="549" y="432"/>
                                      </a:lnTo>
                                      <a:lnTo>
                                        <a:pt x="558" y="439"/>
                                      </a:lnTo>
                                      <a:lnTo>
                                        <a:pt x="568" y="444"/>
                                      </a:lnTo>
                                      <a:lnTo>
                                        <a:pt x="577" y="451"/>
                                      </a:lnTo>
                                      <a:lnTo>
                                        <a:pt x="587" y="456"/>
                                      </a:lnTo>
                                      <a:lnTo>
                                        <a:pt x="596" y="463"/>
                                      </a:lnTo>
                                      <a:lnTo>
                                        <a:pt x="604" y="468"/>
                                      </a:lnTo>
                                      <a:lnTo>
                                        <a:pt x="611" y="473"/>
                                      </a:lnTo>
                                      <a:lnTo>
                                        <a:pt x="618" y="475"/>
                                      </a:lnTo>
                                      <a:lnTo>
                                        <a:pt x="625" y="482"/>
                                      </a:lnTo>
                                      <a:lnTo>
                                        <a:pt x="637" y="489"/>
                                      </a:lnTo>
                                      <a:lnTo>
                                        <a:pt x="649" y="496"/>
                                      </a:lnTo>
                                      <a:lnTo>
                                        <a:pt x="658" y="501"/>
                                      </a:lnTo>
                                      <a:lnTo>
                                        <a:pt x="663" y="508"/>
                                      </a:lnTo>
                                      <a:lnTo>
                                        <a:pt x="668" y="511"/>
                                      </a:lnTo>
                                      <a:lnTo>
                                        <a:pt x="670" y="511"/>
                                      </a:lnTo>
                                      <a:lnTo>
                                        <a:pt x="668" y="508"/>
                                      </a:lnTo>
                                      <a:lnTo>
                                        <a:pt x="668" y="501"/>
                                      </a:lnTo>
                                      <a:lnTo>
                                        <a:pt x="668" y="489"/>
                                      </a:lnTo>
                                      <a:lnTo>
                                        <a:pt x="665" y="477"/>
                                      </a:lnTo>
                                      <a:lnTo>
                                        <a:pt x="665" y="470"/>
                                      </a:lnTo>
                                      <a:lnTo>
                                        <a:pt x="663" y="463"/>
                                      </a:lnTo>
                                      <a:lnTo>
                                        <a:pt x="663" y="454"/>
                                      </a:lnTo>
                                      <a:lnTo>
                                        <a:pt x="663" y="447"/>
                                      </a:lnTo>
                                      <a:lnTo>
                                        <a:pt x="663" y="435"/>
                                      </a:lnTo>
                                      <a:lnTo>
                                        <a:pt x="661" y="427"/>
                                      </a:lnTo>
                                      <a:lnTo>
                                        <a:pt x="661" y="418"/>
                                      </a:lnTo>
                                      <a:lnTo>
                                        <a:pt x="661" y="408"/>
                                      </a:lnTo>
                                      <a:lnTo>
                                        <a:pt x="661" y="397"/>
                                      </a:lnTo>
                                      <a:lnTo>
                                        <a:pt x="658" y="387"/>
                                      </a:lnTo>
                                      <a:lnTo>
                                        <a:pt x="658" y="375"/>
                                      </a:lnTo>
                                      <a:lnTo>
                                        <a:pt x="658" y="368"/>
                                      </a:lnTo>
                                      <a:lnTo>
                                        <a:pt x="656" y="356"/>
                                      </a:lnTo>
                                      <a:lnTo>
                                        <a:pt x="654" y="347"/>
                                      </a:lnTo>
                                      <a:lnTo>
                                        <a:pt x="654" y="337"/>
                                      </a:lnTo>
                                      <a:lnTo>
                                        <a:pt x="654" y="330"/>
                                      </a:lnTo>
                                      <a:lnTo>
                                        <a:pt x="651" y="318"/>
                                      </a:lnTo>
                                      <a:lnTo>
                                        <a:pt x="651" y="311"/>
                                      </a:lnTo>
                                      <a:lnTo>
                                        <a:pt x="649" y="304"/>
                                      </a:lnTo>
                                      <a:lnTo>
                                        <a:pt x="649" y="297"/>
                                      </a:lnTo>
                                      <a:lnTo>
                                        <a:pt x="649" y="283"/>
                                      </a:lnTo>
                                      <a:lnTo>
                                        <a:pt x="649" y="275"/>
                                      </a:lnTo>
                                      <a:lnTo>
                                        <a:pt x="658" y="278"/>
                                      </a:lnTo>
                                      <a:lnTo>
                                        <a:pt x="668" y="283"/>
                                      </a:lnTo>
                                      <a:lnTo>
                                        <a:pt x="677" y="285"/>
                                      </a:lnTo>
                                      <a:lnTo>
                                        <a:pt x="689" y="290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708" y="297"/>
                                      </a:lnTo>
                                      <a:lnTo>
                                        <a:pt x="718" y="299"/>
                                      </a:lnTo>
                                      <a:lnTo>
                                        <a:pt x="727" y="304"/>
                                      </a:lnTo>
                                      <a:lnTo>
                                        <a:pt x="737" y="306"/>
                                      </a:lnTo>
                                      <a:lnTo>
                                        <a:pt x="746" y="311"/>
                                      </a:lnTo>
                                      <a:lnTo>
                                        <a:pt x="753" y="313"/>
                                      </a:lnTo>
                                      <a:lnTo>
                                        <a:pt x="763" y="316"/>
                                      </a:lnTo>
                                      <a:lnTo>
                                        <a:pt x="770" y="318"/>
                                      </a:lnTo>
                                      <a:lnTo>
                                        <a:pt x="779" y="323"/>
                                      </a:lnTo>
                                      <a:lnTo>
                                        <a:pt x="787" y="325"/>
                                      </a:lnTo>
                                      <a:lnTo>
                                        <a:pt x="794" y="330"/>
                                      </a:lnTo>
                                      <a:lnTo>
                                        <a:pt x="806" y="332"/>
                                      </a:lnTo>
                                      <a:lnTo>
                                        <a:pt x="820" y="340"/>
                                      </a:lnTo>
                                      <a:lnTo>
                                        <a:pt x="829" y="342"/>
                                      </a:lnTo>
                                      <a:lnTo>
                                        <a:pt x="839" y="347"/>
                                      </a:lnTo>
                                      <a:lnTo>
                                        <a:pt x="846" y="349"/>
                                      </a:lnTo>
                                      <a:lnTo>
                                        <a:pt x="851" y="351"/>
                                      </a:lnTo>
                                      <a:lnTo>
                                        <a:pt x="853" y="354"/>
                                      </a:lnTo>
                                      <a:lnTo>
                                        <a:pt x="856" y="354"/>
                                      </a:lnTo>
                                      <a:lnTo>
                                        <a:pt x="865" y="309"/>
                                      </a:lnTo>
                                      <a:lnTo>
                                        <a:pt x="863" y="309"/>
                                      </a:lnTo>
                                      <a:lnTo>
                                        <a:pt x="856" y="304"/>
                                      </a:lnTo>
                                      <a:lnTo>
                                        <a:pt x="851" y="302"/>
                                      </a:lnTo>
                                      <a:lnTo>
                                        <a:pt x="846" y="299"/>
                                      </a:lnTo>
                                      <a:lnTo>
                                        <a:pt x="837" y="297"/>
                                      </a:lnTo>
                                      <a:lnTo>
                                        <a:pt x="832" y="294"/>
                                      </a:lnTo>
                                      <a:lnTo>
                                        <a:pt x="820" y="290"/>
                                      </a:lnTo>
                                      <a:lnTo>
                                        <a:pt x="810" y="287"/>
                                      </a:lnTo>
                                      <a:lnTo>
                                        <a:pt x="801" y="283"/>
                                      </a:lnTo>
                                      <a:lnTo>
                                        <a:pt x="791" y="278"/>
                                      </a:lnTo>
                                      <a:lnTo>
                                        <a:pt x="777" y="273"/>
                                      </a:lnTo>
                                      <a:lnTo>
                                        <a:pt x="765" y="271"/>
                                      </a:lnTo>
                                      <a:lnTo>
                                        <a:pt x="753" y="264"/>
                                      </a:lnTo>
                                      <a:lnTo>
                                        <a:pt x="739" y="261"/>
                                      </a:lnTo>
                                      <a:lnTo>
                                        <a:pt x="725" y="254"/>
                                      </a:lnTo>
                                      <a:lnTo>
                                        <a:pt x="708" y="249"/>
                                      </a:lnTo>
                                      <a:lnTo>
                                        <a:pt x="694" y="242"/>
                                      </a:lnTo>
                                      <a:lnTo>
                                        <a:pt x="677" y="237"/>
                                      </a:lnTo>
                                      <a:lnTo>
                                        <a:pt x="661" y="230"/>
                                      </a:lnTo>
                                      <a:lnTo>
                                        <a:pt x="644" y="226"/>
                                      </a:lnTo>
                                      <a:lnTo>
                                        <a:pt x="627" y="216"/>
                                      </a:lnTo>
                                      <a:lnTo>
                                        <a:pt x="611" y="211"/>
                                      </a:lnTo>
                                      <a:lnTo>
                                        <a:pt x="592" y="204"/>
                                      </a:lnTo>
                                      <a:lnTo>
                                        <a:pt x="573" y="197"/>
                                      </a:lnTo>
                                      <a:lnTo>
                                        <a:pt x="554" y="190"/>
                                      </a:lnTo>
                                      <a:lnTo>
                                        <a:pt x="537" y="185"/>
                                      </a:lnTo>
                                      <a:lnTo>
                                        <a:pt x="518" y="176"/>
                                      </a:lnTo>
                                      <a:lnTo>
                                        <a:pt x="499" y="171"/>
                                      </a:lnTo>
                                      <a:lnTo>
                                        <a:pt x="480" y="164"/>
                                      </a:lnTo>
                                      <a:lnTo>
                                        <a:pt x="463" y="157"/>
                                      </a:lnTo>
                                      <a:lnTo>
                                        <a:pt x="444" y="150"/>
                                      </a:lnTo>
                                      <a:lnTo>
                                        <a:pt x="423" y="142"/>
                                      </a:lnTo>
                                      <a:lnTo>
                                        <a:pt x="404" y="133"/>
                                      </a:lnTo>
                                      <a:lnTo>
                                        <a:pt x="387" y="128"/>
                                      </a:lnTo>
                                      <a:lnTo>
                                        <a:pt x="366" y="119"/>
                                      </a:lnTo>
                                      <a:lnTo>
                                        <a:pt x="349" y="114"/>
                                      </a:lnTo>
                                      <a:lnTo>
                                        <a:pt x="330" y="107"/>
                                      </a:lnTo>
                                      <a:lnTo>
                                        <a:pt x="314" y="100"/>
                                      </a:lnTo>
                                      <a:lnTo>
                                        <a:pt x="295" y="93"/>
                                      </a:lnTo>
                                      <a:lnTo>
                                        <a:pt x="278" y="88"/>
                                      </a:lnTo>
                                      <a:lnTo>
                                        <a:pt x="261" y="78"/>
                                      </a:lnTo>
                                      <a:lnTo>
                                        <a:pt x="245" y="74"/>
                                      </a:lnTo>
                                      <a:lnTo>
                                        <a:pt x="230" y="69"/>
                                      </a:lnTo>
                                      <a:lnTo>
                                        <a:pt x="214" y="62"/>
                                      </a:lnTo>
                                      <a:lnTo>
                                        <a:pt x="200" y="57"/>
                                      </a:lnTo>
                                      <a:lnTo>
                                        <a:pt x="185" y="52"/>
                                      </a:lnTo>
                                      <a:lnTo>
                                        <a:pt x="171" y="45"/>
                                      </a:lnTo>
                                      <a:lnTo>
                                        <a:pt x="157" y="40"/>
                                      </a:lnTo>
                                      <a:lnTo>
                                        <a:pt x="145" y="35"/>
                                      </a:lnTo>
                                      <a:lnTo>
                                        <a:pt x="133" y="31"/>
                                      </a:lnTo>
                                      <a:lnTo>
                                        <a:pt x="121" y="2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0" y="19"/>
                                      </a:lnTo>
                                      <a:lnTo>
                                        <a:pt x="93" y="16"/>
                                      </a:lnTo>
                                      <a:lnTo>
                                        <a:pt x="83" y="14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64" y="5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2" name="Freeform 24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59" y="2200"/>
                                  <a:ext cx="375" cy="242"/>
                                </a:xfrm>
                                <a:custGeom>
                                  <a:avLst/>
                                  <a:gdLst>
                                    <a:gd name="T0" fmla="*/ 0 w 375"/>
                                    <a:gd name="T1" fmla="*/ 119 h 242"/>
                                    <a:gd name="T2" fmla="*/ 9 w 375"/>
                                    <a:gd name="T3" fmla="*/ 242 h 242"/>
                                    <a:gd name="T4" fmla="*/ 375 w 375"/>
                                    <a:gd name="T5" fmla="*/ 116 h 242"/>
                                    <a:gd name="T6" fmla="*/ 354 w 375"/>
                                    <a:gd name="T7" fmla="*/ 0 h 242"/>
                                    <a:gd name="T8" fmla="*/ 0 w 375"/>
                                    <a:gd name="T9" fmla="*/ 119 h 242"/>
                                    <a:gd name="T10" fmla="*/ 0 w 375"/>
                                    <a:gd name="T11" fmla="*/ 119 h 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5" h="242">
                                      <a:moveTo>
                                        <a:pt x="0" y="119"/>
                                      </a:moveTo>
                                      <a:lnTo>
                                        <a:pt x="9" y="242"/>
                                      </a:lnTo>
                                      <a:lnTo>
                                        <a:pt x="375" y="116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0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8A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3" name="Freeform 244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63" y="2314"/>
                                  <a:ext cx="654" cy="394"/>
                                </a:xfrm>
                                <a:custGeom>
                                  <a:avLst/>
                                  <a:gdLst>
                                    <a:gd name="T0" fmla="*/ 8 w 654"/>
                                    <a:gd name="T1" fmla="*/ 219 h 394"/>
                                    <a:gd name="T2" fmla="*/ 0 w 654"/>
                                    <a:gd name="T3" fmla="*/ 394 h 394"/>
                                    <a:gd name="T4" fmla="*/ 654 w 654"/>
                                    <a:gd name="T5" fmla="*/ 143 h 394"/>
                                    <a:gd name="T6" fmla="*/ 583 w 654"/>
                                    <a:gd name="T7" fmla="*/ 0 h 394"/>
                                    <a:gd name="T8" fmla="*/ 8 w 654"/>
                                    <a:gd name="T9" fmla="*/ 219 h 394"/>
                                    <a:gd name="T10" fmla="*/ 8 w 654"/>
                                    <a:gd name="T11" fmla="*/ 219 h 3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54" h="394">
                                      <a:moveTo>
                                        <a:pt x="8" y="219"/>
                                      </a:moveTo>
                                      <a:lnTo>
                                        <a:pt x="0" y="394"/>
                                      </a:lnTo>
                                      <a:lnTo>
                                        <a:pt x="654" y="143"/>
                                      </a:lnTo>
                                      <a:lnTo>
                                        <a:pt x="583" y="0"/>
                                      </a:lnTo>
                                      <a:lnTo>
                                        <a:pt x="8" y="219"/>
                                      </a:lnTo>
                                      <a:lnTo>
                                        <a:pt x="8" y="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8A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4" name="Freeform 24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45" y="2133"/>
                                  <a:ext cx="570" cy="186"/>
                                </a:xfrm>
                                <a:custGeom>
                                  <a:avLst/>
                                  <a:gdLst>
                                    <a:gd name="T0" fmla="*/ 0 w 570"/>
                                    <a:gd name="T1" fmla="*/ 84 h 186"/>
                                    <a:gd name="T2" fmla="*/ 211 w 570"/>
                                    <a:gd name="T3" fmla="*/ 186 h 186"/>
                                    <a:gd name="T4" fmla="*/ 570 w 570"/>
                                    <a:gd name="T5" fmla="*/ 62 h 186"/>
                                    <a:gd name="T6" fmla="*/ 378 w 570"/>
                                    <a:gd name="T7" fmla="*/ 0 h 186"/>
                                    <a:gd name="T8" fmla="*/ 0 w 570"/>
                                    <a:gd name="T9" fmla="*/ 84 h 186"/>
                                    <a:gd name="T10" fmla="*/ 0 w 570"/>
                                    <a:gd name="T11" fmla="*/ 84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70" h="186">
                                      <a:moveTo>
                                        <a:pt x="0" y="84"/>
                                      </a:moveTo>
                                      <a:lnTo>
                                        <a:pt x="211" y="186"/>
                                      </a:lnTo>
                                      <a:lnTo>
                                        <a:pt x="570" y="62"/>
                                      </a:lnTo>
                                      <a:lnTo>
                                        <a:pt x="378" y="0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C4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5" name="Freeform 24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74" y="2250"/>
                                  <a:ext cx="1076" cy="280"/>
                                </a:xfrm>
                                <a:custGeom>
                                  <a:avLst/>
                                  <a:gdLst>
                                    <a:gd name="T0" fmla="*/ 242 w 1076"/>
                                    <a:gd name="T1" fmla="*/ 16 h 280"/>
                                    <a:gd name="T2" fmla="*/ 0 w 1076"/>
                                    <a:gd name="T3" fmla="*/ 135 h 280"/>
                                    <a:gd name="T4" fmla="*/ 494 w 1076"/>
                                    <a:gd name="T5" fmla="*/ 280 h 280"/>
                                    <a:gd name="T6" fmla="*/ 1076 w 1076"/>
                                    <a:gd name="T7" fmla="*/ 64 h 280"/>
                                    <a:gd name="T8" fmla="*/ 848 w 1076"/>
                                    <a:gd name="T9" fmla="*/ 0 h 280"/>
                                    <a:gd name="T10" fmla="*/ 855 w 1076"/>
                                    <a:gd name="T11" fmla="*/ 66 h 280"/>
                                    <a:gd name="T12" fmla="*/ 487 w 1076"/>
                                    <a:gd name="T13" fmla="*/ 207 h 280"/>
                                    <a:gd name="T14" fmla="*/ 223 w 1076"/>
                                    <a:gd name="T15" fmla="*/ 114 h 280"/>
                                    <a:gd name="T16" fmla="*/ 242 w 1076"/>
                                    <a:gd name="T17" fmla="*/ 16 h 280"/>
                                    <a:gd name="T18" fmla="*/ 242 w 1076"/>
                                    <a:gd name="T19" fmla="*/ 16 h 2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76" h="280">
                                      <a:moveTo>
                                        <a:pt x="242" y="16"/>
                                      </a:moveTo>
                                      <a:lnTo>
                                        <a:pt x="0" y="135"/>
                                      </a:lnTo>
                                      <a:lnTo>
                                        <a:pt x="494" y="280"/>
                                      </a:lnTo>
                                      <a:lnTo>
                                        <a:pt x="1076" y="64"/>
                                      </a:lnTo>
                                      <a:lnTo>
                                        <a:pt x="848" y="0"/>
                                      </a:lnTo>
                                      <a:lnTo>
                                        <a:pt x="855" y="66"/>
                                      </a:lnTo>
                                      <a:lnTo>
                                        <a:pt x="487" y="207"/>
                                      </a:lnTo>
                                      <a:lnTo>
                                        <a:pt x="223" y="114"/>
                                      </a:lnTo>
                                      <a:lnTo>
                                        <a:pt x="242" y="16"/>
                                      </a:lnTo>
                                      <a:lnTo>
                                        <a:pt x="24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C4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6" name="Freeform 24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85" y="2758"/>
                                  <a:ext cx="150" cy="171"/>
                                </a:xfrm>
                                <a:custGeom>
                                  <a:avLst/>
                                  <a:gdLst>
                                    <a:gd name="T0" fmla="*/ 7 w 150"/>
                                    <a:gd name="T1" fmla="*/ 110 h 171"/>
                                    <a:gd name="T2" fmla="*/ 0 w 150"/>
                                    <a:gd name="T3" fmla="*/ 67 h 171"/>
                                    <a:gd name="T4" fmla="*/ 12 w 150"/>
                                    <a:gd name="T5" fmla="*/ 19 h 171"/>
                                    <a:gd name="T6" fmla="*/ 45 w 150"/>
                                    <a:gd name="T7" fmla="*/ 0 h 171"/>
                                    <a:gd name="T8" fmla="*/ 107 w 150"/>
                                    <a:gd name="T9" fmla="*/ 10 h 171"/>
                                    <a:gd name="T10" fmla="*/ 138 w 150"/>
                                    <a:gd name="T11" fmla="*/ 31 h 171"/>
                                    <a:gd name="T12" fmla="*/ 150 w 150"/>
                                    <a:gd name="T13" fmla="*/ 83 h 171"/>
                                    <a:gd name="T14" fmla="*/ 143 w 150"/>
                                    <a:gd name="T15" fmla="*/ 124 h 171"/>
                                    <a:gd name="T16" fmla="*/ 121 w 150"/>
                                    <a:gd name="T17" fmla="*/ 150 h 171"/>
                                    <a:gd name="T18" fmla="*/ 79 w 150"/>
                                    <a:gd name="T19" fmla="*/ 171 h 171"/>
                                    <a:gd name="T20" fmla="*/ 31 w 150"/>
                                    <a:gd name="T21" fmla="*/ 148 h 171"/>
                                    <a:gd name="T22" fmla="*/ 7 w 150"/>
                                    <a:gd name="T23" fmla="*/ 110 h 171"/>
                                    <a:gd name="T24" fmla="*/ 7 w 150"/>
                                    <a:gd name="T25" fmla="*/ 110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50" h="171">
                                      <a:moveTo>
                                        <a:pt x="7" y="110"/>
                                      </a:moveTo>
                                      <a:lnTo>
                                        <a:pt x="0" y="67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38" y="31"/>
                                      </a:lnTo>
                                      <a:lnTo>
                                        <a:pt x="150" y="83"/>
                                      </a:lnTo>
                                      <a:lnTo>
                                        <a:pt x="143" y="124"/>
                                      </a:lnTo>
                                      <a:lnTo>
                                        <a:pt x="121" y="150"/>
                                      </a:lnTo>
                                      <a:lnTo>
                                        <a:pt x="79" y="171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7" y="110"/>
                                      </a:lnTo>
                                      <a:lnTo>
                                        <a:pt x="7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5C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7" name="Freeform 244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67" y="2556"/>
                                  <a:ext cx="147" cy="169"/>
                                </a:xfrm>
                                <a:custGeom>
                                  <a:avLst/>
                                  <a:gdLst>
                                    <a:gd name="T0" fmla="*/ 29 w 147"/>
                                    <a:gd name="T1" fmla="*/ 0 h 169"/>
                                    <a:gd name="T2" fmla="*/ 71 w 147"/>
                                    <a:gd name="T3" fmla="*/ 0 h 169"/>
                                    <a:gd name="T4" fmla="*/ 119 w 147"/>
                                    <a:gd name="T5" fmla="*/ 19 h 169"/>
                                    <a:gd name="T6" fmla="*/ 143 w 147"/>
                                    <a:gd name="T7" fmla="*/ 50 h 169"/>
                                    <a:gd name="T8" fmla="*/ 147 w 147"/>
                                    <a:gd name="T9" fmla="*/ 95 h 169"/>
                                    <a:gd name="T10" fmla="*/ 133 w 147"/>
                                    <a:gd name="T11" fmla="*/ 131 h 169"/>
                                    <a:gd name="T12" fmla="*/ 117 w 147"/>
                                    <a:gd name="T13" fmla="*/ 155 h 169"/>
                                    <a:gd name="T14" fmla="*/ 81 w 147"/>
                                    <a:gd name="T15" fmla="*/ 169 h 169"/>
                                    <a:gd name="T16" fmla="*/ 45 w 147"/>
                                    <a:gd name="T17" fmla="*/ 162 h 169"/>
                                    <a:gd name="T18" fmla="*/ 14 w 147"/>
                                    <a:gd name="T19" fmla="*/ 136 h 169"/>
                                    <a:gd name="T20" fmla="*/ 0 w 147"/>
                                    <a:gd name="T21" fmla="*/ 91 h 169"/>
                                    <a:gd name="T22" fmla="*/ 0 w 147"/>
                                    <a:gd name="T23" fmla="*/ 48 h 169"/>
                                    <a:gd name="T24" fmla="*/ 29 w 147"/>
                                    <a:gd name="T25" fmla="*/ 0 h 169"/>
                                    <a:gd name="T26" fmla="*/ 29 w 147"/>
                                    <a:gd name="T27" fmla="*/ 0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47" h="169">
                                      <a:moveTo>
                                        <a:pt x="29" y="0"/>
                                      </a:moveTo>
                                      <a:lnTo>
                                        <a:pt x="71" y="0"/>
                                      </a:lnTo>
                                      <a:lnTo>
                                        <a:pt x="119" y="19"/>
                                      </a:lnTo>
                                      <a:lnTo>
                                        <a:pt x="143" y="50"/>
                                      </a:lnTo>
                                      <a:lnTo>
                                        <a:pt x="147" y="95"/>
                                      </a:lnTo>
                                      <a:lnTo>
                                        <a:pt x="133" y="131"/>
                                      </a:lnTo>
                                      <a:lnTo>
                                        <a:pt x="117" y="155"/>
                                      </a:lnTo>
                                      <a:lnTo>
                                        <a:pt x="81" y="169"/>
                                      </a:lnTo>
                                      <a:lnTo>
                                        <a:pt x="45" y="162"/>
                                      </a:lnTo>
                                      <a:lnTo>
                                        <a:pt x="14" y="136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5C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8" name="Freeform 244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72" y="2580"/>
                                  <a:ext cx="128" cy="67"/>
                                </a:xfrm>
                                <a:custGeom>
                                  <a:avLst/>
                                  <a:gdLst>
                                    <a:gd name="T0" fmla="*/ 0 w 128"/>
                                    <a:gd name="T1" fmla="*/ 45 h 67"/>
                                    <a:gd name="T2" fmla="*/ 33 w 128"/>
                                    <a:gd name="T3" fmla="*/ 64 h 67"/>
                                    <a:gd name="T4" fmla="*/ 85 w 128"/>
                                    <a:gd name="T5" fmla="*/ 67 h 67"/>
                                    <a:gd name="T6" fmla="*/ 104 w 128"/>
                                    <a:gd name="T7" fmla="*/ 55 h 67"/>
                                    <a:gd name="T8" fmla="*/ 128 w 128"/>
                                    <a:gd name="T9" fmla="*/ 0 h 67"/>
                                    <a:gd name="T10" fmla="*/ 0 w 128"/>
                                    <a:gd name="T11" fmla="*/ 45 h 67"/>
                                    <a:gd name="T12" fmla="*/ 0 w 128"/>
                                    <a:gd name="T13" fmla="*/ 4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8" h="67">
                                      <a:moveTo>
                                        <a:pt x="0" y="45"/>
                                      </a:moveTo>
                                      <a:lnTo>
                                        <a:pt x="33" y="64"/>
                                      </a:lnTo>
                                      <a:lnTo>
                                        <a:pt x="85" y="67"/>
                                      </a:lnTo>
                                      <a:lnTo>
                                        <a:pt x="104" y="55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5C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9" name="Freeform 244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571" y="1292"/>
                                  <a:ext cx="1530" cy="1248"/>
                                </a:xfrm>
                                <a:custGeom>
                                  <a:avLst/>
                                  <a:gdLst>
                                    <a:gd name="T0" fmla="*/ 927 w 1530"/>
                                    <a:gd name="T1" fmla="*/ 1248 h 1248"/>
                                    <a:gd name="T2" fmla="*/ 47 w 1530"/>
                                    <a:gd name="T3" fmla="*/ 478 h 1248"/>
                                    <a:gd name="T4" fmla="*/ 0 w 1530"/>
                                    <a:gd name="T5" fmla="*/ 397 h 1248"/>
                                    <a:gd name="T6" fmla="*/ 24 w 1530"/>
                                    <a:gd name="T7" fmla="*/ 316 h 1248"/>
                                    <a:gd name="T8" fmla="*/ 432 w 1530"/>
                                    <a:gd name="T9" fmla="*/ 24 h 1248"/>
                                    <a:gd name="T10" fmla="*/ 658 w 1530"/>
                                    <a:gd name="T11" fmla="*/ 0 h 1248"/>
                                    <a:gd name="T12" fmla="*/ 711 w 1530"/>
                                    <a:gd name="T13" fmla="*/ 22 h 1248"/>
                                    <a:gd name="T14" fmla="*/ 1530 w 1530"/>
                                    <a:gd name="T15" fmla="*/ 870 h 1248"/>
                                    <a:gd name="T16" fmla="*/ 1457 w 1530"/>
                                    <a:gd name="T17" fmla="*/ 887 h 1248"/>
                                    <a:gd name="T18" fmla="*/ 644 w 1530"/>
                                    <a:gd name="T19" fmla="*/ 43 h 1248"/>
                                    <a:gd name="T20" fmla="*/ 292 w 1530"/>
                                    <a:gd name="T21" fmla="*/ 214 h 1248"/>
                                    <a:gd name="T22" fmla="*/ 100 w 1530"/>
                                    <a:gd name="T23" fmla="*/ 343 h 1248"/>
                                    <a:gd name="T24" fmla="*/ 85 w 1530"/>
                                    <a:gd name="T25" fmla="*/ 378 h 1248"/>
                                    <a:gd name="T26" fmla="*/ 126 w 1530"/>
                                    <a:gd name="T27" fmla="*/ 426 h 1248"/>
                                    <a:gd name="T28" fmla="*/ 951 w 1530"/>
                                    <a:gd name="T29" fmla="*/ 1205 h 1248"/>
                                    <a:gd name="T30" fmla="*/ 927 w 1530"/>
                                    <a:gd name="T31" fmla="*/ 1248 h 1248"/>
                                    <a:gd name="T32" fmla="*/ 927 w 1530"/>
                                    <a:gd name="T33" fmla="*/ 1248 h 1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530" h="1248">
                                      <a:moveTo>
                                        <a:pt x="927" y="1248"/>
                                      </a:moveTo>
                                      <a:lnTo>
                                        <a:pt x="47" y="478"/>
                                      </a:lnTo>
                                      <a:lnTo>
                                        <a:pt x="0" y="397"/>
                                      </a:lnTo>
                                      <a:lnTo>
                                        <a:pt x="24" y="316"/>
                                      </a:lnTo>
                                      <a:lnTo>
                                        <a:pt x="432" y="24"/>
                                      </a:lnTo>
                                      <a:lnTo>
                                        <a:pt x="658" y="0"/>
                                      </a:lnTo>
                                      <a:lnTo>
                                        <a:pt x="711" y="22"/>
                                      </a:lnTo>
                                      <a:lnTo>
                                        <a:pt x="1530" y="870"/>
                                      </a:lnTo>
                                      <a:lnTo>
                                        <a:pt x="1457" y="887"/>
                                      </a:lnTo>
                                      <a:lnTo>
                                        <a:pt x="644" y="43"/>
                                      </a:lnTo>
                                      <a:lnTo>
                                        <a:pt x="292" y="214"/>
                                      </a:lnTo>
                                      <a:lnTo>
                                        <a:pt x="100" y="343"/>
                                      </a:lnTo>
                                      <a:lnTo>
                                        <a:pt x="85" y="378"/>
                                      </a:lnTo>
                                      <a:lnTo>
                                        <a:pt x="126" y="426"/>
                                      </a:lnTo>
                                      <a:lnTo>
                                        <a:pt x="951" y="1205"/>
                                      </a:lnTo>
                                      <a:lnTo>
                                        <a:pt x="927" y="1248"/>
                                      </a:lnTo>
                                      <a:lnTo>
                                        <a:pt x="927" y="12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8A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0" name="Freeform 245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535" y="1347"/>
                                  <a:ext cx="347" cy="314"/>
                                </a:xfrm>
                                <a:custGeom>
                                  <a:avLst/>
                                  <a:gdLst>
                                    <a:gd name="T0" fmla="*/ 0 w 347"/>
                                    <a:gd name="T1" fmla="*/ 93 h 314"/>
                                    <a:gd name="T2" fmla="*/ 91 w 347"/>
                                    <a:gd name="T3" fmla="*/ 154 h 314"/>
                                    <a:gd name="T4" fmla="*/ 126 w 347"/>
                                    <a:gd name="T5" fmla="*/ 240 h 314"/>
                                    <a:gd name="T6" fmla="*/ 152 w 347"/>
                                    <a:gd name="T7" fmla="*/ 257 h 314"/>
                                    <a:gd name="T8" fmla="*/ 152 w 347"/>
                                    <a:gd name="T9" fmla="*/ 278 h 314"/>
                                    <a:gd name="T10" fmla="*/ 129 w 347"/>
                                    <a:gd name="T11" fmla="*/ 297 h 314"/>
                                    <a:gd name="T12" fmla="*/ 126 w 347"/>
                                    <a:gd name="T13" fmla="*/ 314 h 314"/>
                                    <a:gd name="T14" fmla="*/ 202 w 347"/>
                                    <a:gd name="T15" fmla="*/ 314 h 314"/>
                                    <a:gd name="T16" fmla="*/ 226 w 347"/>
                                    <a:gd name="T17" fmla="*/ 285 h 314"/>
                                    <a:gd name="T18" fmla="*/ 262 w 347"/>
                                    <a:gd name="T19" fmla="*/ 295 h 314"/>
                                    <a:gd name="T20" fmla="*/ 297 w 347"/>
                                    <a:gd name="T21" fmla="*/ 235 h 314"/>
                                    <a:gd name="T22" fmla="*/ 328 w 347"/>
                                    <a:gd name="T23" fmla="*/ 235 h 314"/>
                                    <a:gd name="T24" fmla="*/ 347 w 347"/>
                                    <a:gd name="T25" fmla="*/ 183 h 314"/>
                                    <a:gd name="T26" fmla="*/ 264 w 347"/>
                                    <a:gd name="T27" fmla="*/ 36 h 314"/>
                                    <a:gd name="T28" fmla="*/ 174 w 347"/>
                                    <a:gd name="T29" fmla="*/ 40 h 314"/>
                                    <a:gd name="T30" fmla="*/ 114 w 347"/>
                                    <a:gd name="T31" fmla="*/ 0 h 314"/>
                                    <a:gd name="T32" fmla="*/ 38 w 347"/>
                                    <a:gd name="T33" fmla="*/ 19 h 314"/>
                                    <a:gd name="T34" fmla="*/ 5 w 347"/>
                                    <a:gd name="T35" fmla="*/ 64 h 314"/>
                                    <a:gd name="T36" fmla="*/ 0 w 347"/>
                                    <a:gd name="T37" fmla="*/ 93 h 314"/>
                                    <a:gd name="T38" fmla="*/ 0 w 347"/>
                                    <a:gd name="T39" fmla="*/ 93 h 3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47" h="314">
                                      <a:moveTo>
                                        <a:pt x="0" y="93"/>
                                      </a:moveTo>
                                      <a:lnTo>
                                        <a:pt x="91" y="154"/>
                                      </a:lnTo>
                                      <a:lnTo>
                                        <a:pt x="126" y="240"/>
                                      </a:lnTo>
                                      <a:lnTo>
                                        <a:pt x="152" y="257"/>
                                      </a:lnTo>
                                      <a:lnTo>
                                        <a:pt x="152" y="278"/>
                                      </a:lnTo>
                                      <a:lnTo>
                                        <a:pt x="129" y="297"/>
                                      </a:lnTo>
                                      <a:lnTo>
                                        <a:pt x="126" y="314"/>
                                      </a:lnTo>
                                      <a:lnTo>
                                        <a:pt x="202" y="314"/>
                                      </a:lnTo>
                                      <a:lnTo>
                                        <a:pt x="226" y="285"/>
                                      </a:lnTo>
                                      <a:lnTo>
                                        <a:pt x="262" y="295"/>
                                      </a:lnTo>
                                      <a:lnTo>
                                        <a:pt x="297" y="235"/>
                                      </a:lnTo>
                                      <a:lnTo>
                                        <a:pt x="328" y="235"/>
                                      </a:lnTo>
                                      <a:lnTo>
                                        <a:pt x="347" y="183"/>
                                      </a:lnTo>
                                      <a:lnTo>
                                        <a:pt x="264" y="36"/>
                                      </a:lnTo>
                                      <a:lnTo>
                                        <a:pt x="174" y="4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B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1" name="Freeform 245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06" y="1131"/>
                                  <a:ext cx="321" cy="330"/>
                                </a:xfrm>
                                <a:custGeom>
                                  <a:avLst/>
                                  <a:gdLst>
                                    <a:gd name="T0" fmla="*/ 0 w 321"/>
                                    <a:gd name="T1" fmla="*/ 90 h 330"/>
                                    <a:gd name="T2" fmla="*/ 57 w 321"/>
                                    <a:gd name="T3" fmla="*/ 128 h 330"/>
                                    <a:gd name="T4" fmla="*/ 38 w 321"/>
                                    <a:gd name="T5" fmla="*/ 169 h 330"/>
                                    <a:gd name="T6" fmla="*/ 48 w 321"/>
                                    <a:gd name="T7" fmla="*/ 226 h 330"/>
                                    <a:gd name="T8" fmla="*/ 88 w 321"/>
                                    <a:gd name="T9" fmla="*/ 202 h 330"/>
                                    <a:gd name="T10" fmla="*/ 126 w 321"/>
                                    <a:gd name="T11" fmla="*/ 202 h 330"/>
                                    <a:gd name="T12" fmla="*/ 150 w 321"/>
                                    <a:gd name="T13" fmla="*/ 237 h 330"/>
                                    <a:gd name="T14" fmla="*/ 147 w 321"/>
                                    <a:gd name="T15" fmla="*/ 261 h 330"/>
                                    <a:gd name="T16" fmla="*/ 83 w 321"/>
                                    <a:gd name="T17" fmla="*/ 304 h 330"/>
                                    <a:gd name="T18" fmla="*/ 116 w 321"/>
                                    <a:gd name="T19" fmla="*/ 325 h 330"/>
                                    <a:gd name="T20" fmla="*/ 150 w 321"/>
                                    <a:gd name="T21" fmla="*/ 330 h 330"/>
                                    <a:gd name="T22" fmla="*/ 185 w 321"/>
                                    <a:gd name="T23" fmla="*/ 297 h 330"/>
                                    <a:gd name="T24" fmla="*/ 228 w 321"/>
                                    <a:gd name="T25" fmla="*/ 299 h 330"/>
                                    <a:gd name="T26" fmla="*/ 266 w 321"/>
                                    <a:gd name="T27" fmla="*/ 240 h 330"/>
                                    <a:gd name="T28" fmla="*/ 295 w 321"/>
                                    <a:gd name="T29" fmla="*/ 235 h 330"/>
                                    <a:gd name="T30" fmla="*/ 318 w 321"/>
                                    <a:gd name="T31" fmla="*/ 209 h 330"/>
                                    <a:gd name="T32" fmla="*/ 321 w 321"/>
                                    <a:gd name="T33" fmla="*/ 159 h 330"/>
                                    <a:gd name="T34" fmla="*/ 307 w 321"/>
                                    <a:gd name="T35" fmla="*/ 114 h 330"/>
                                    <a:gd name="T36" fmla="*/ 102 w 321"/>
                                    <a:gd name="T37" fmla="*/ 0 h 330"/>
                                    <a:gd name="T38" fmla="*/ 45 w 321"/>
                                    <a:gd name="T39" fmla="*/ 2 h 330"/>
                                    <a:gd name="T40" fmla="*/ 19 w 321"/>
                                    <a:gd name="T41" fmla="*/ 31 h 330"/>
                                    <a:gd name="T42" fmla="*/ 0 w 321"/>
                                    <a:gd name="T43" fmla="*/ 90 h 330"/>
                                    <a:gd name="T44" fmla="*/ 0 w 321"/>
                                    <a:gd name="T45" fmla="*/ 90 h 3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321" h="330">
                                      <a:moveTo>
                                        <a:pt x="0" y="90"/>
                                      </a:moveTo>
                                      <a:lnTo>
                                        <a:pt x="57" y="128"/>
                                      </a:lnTo>
                                      <a:lnTo>
                                        <a:pt x="38" y="169"/>
                                      </a:lnTo>
                                      <a:lnTo>
                                        <a:pt x="48" y="226"/>
                                      </a:lnTo>
                                      <a:lnTo>
                                        <a:pt x="88" y="202"/>
                                      </a:lnTo>
                                      <a:lnTo>
                                        <a:pt x="126" y="202"/>
                                      </a:lnTo>
                                      <a:lnTo>
                                        <a:pt x="150" y="237"/>
                                      </a:lnTo>
                                      <a:lnTo>
                                        <a:pt x="147" y="261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116" y="325"/>
                                      </a:lnTo>
                                      <a:lnTo>
                                        <a:pt x="150" y="330"/>
                                      </a:lnTo>
                                      <a:lnTo>
                                        <a:pt x="185" y="297"/>
                                      </a:lnTo>
                                      <a:lnTo>
                                        <a:pt x="228" y="299"/>
                                      </a:lnTo>
                                      <a:lnTo>
                                        <a:pt x="266" y="240"/>
                                      </a:lnTo>
                                      <a:lnTo>
                                        <a:pt x="295" y="235"/>
                                      </a:lnTo>
                                      <a:lnTo>
                                        <a:pt x="318" y="209"/>
                                      </a:lnTo>
                                      <a:lnTo>
                                        <a:pt x="321" y="159"/>
                                      </a:lnTo>
                                      <a:lnTo>
                                        <a:pt x="307" y="114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B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2" name="Freeform 24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27" y="2787"/>
                                  <a:ext cx="174" cy="57"/>
                                </a:xfrm>
                                <a:custGeom>
                                  <a:avLst/>
                                  <a:gdLst>
                                    <a:gd name="T0" fmla="*/ 131 w 174"/>
                                    <a:gd name="T1" fmla="*/ 0 h 57"/>
                                    <a:gd name="T2" fmla="*/ 0 w 174"/>
                                    <a:gd name="T3" fmla="*/ 50 h 57"/>
                                    <a:gd name="T4" fmla="*/ 10 w 174"/>
                                    <a:gd name="T5" fmla="*/ 57 h 57"/>
                                    <a:gd name="T6" fmla="*/ 12 w 174"/>
                                    <a:gd name="T7" fmla="*/ 57 h 57"/>
                                    <a:gd name="T8" fmla="*/ 17 w 174"/>
                                    <a:gd name="T9" fmla="*/ 54 h 57"/>
                                    <a:gd name="T10" fmla="*/ 24 w 174"/>
                                    <a:gd name="T11" fmla="*/ 52 h 57"/>
                                    <a:gd name="T12" fmla="*/ 36 w 174"/>
                                    <a:gd name="T13" fmla="*/ 52 h 57"/>
                                    <a:gd name="T14" fmla="*/ 48 w 174"/>
                                    <a:gd name="T15" fmla="*/ 47 h 57"/>
                                    <a:gd name="T16" fmla="*/ 62 w 174"/>
                                    <a:gd name="T17" fmla="*/ 45 h 57"/>
                                    <a:gd name="T18" fmla="*/ 69 w 174"/>
                                    <a:gd name="T19" fmla="*/ 43 h 57"/>
                                    <a:gd name="T20" fmla="*/ 76 w 174"/>
                                    <a:gd name="T21" fmla="*/ 43 h 57"/>
                                    <a:gd name="T22" fmla="*/ 86 w 174"/>
                                    <a:gd name="T23" fmla="*/ 40 h 57"/>
                                    <a:gd name="T24" fmla="*/ 93 w 174"/>
                                    <a:gd name="T25" fmla="*/ 40 h 57"/>
                                    <a:gd name="T26" fmla="*/ 100 w 174"/>
                                    <a:gd name="T27" fmla="*/ 38 h 57"/>
                                    <a:gd name="T28" fmla="*/ 107 w 174"/>
                                    <a:gd name="T29" fmla="*/ 35 h 57"/>
                                    <a:gd name="T30" fmla="*/ 114 w 174"/>
                                    <a:gd name="T31" fmla="*/ 33 h 57"/>
                                    <a:gd name="T32" fmla="*/ 124 w 174"/>
                                    <a:gd name="T33" fmla="*/ 33 h 57"/>
                                    <a:gd name="T34" fmla="*/ 136 w 174"/>
                                    <a:gd name="T35" fmla="*/ 28 h 57"/>
                                    <a:gd name="T36" fmla="*/ 148 w 174"/>
                                    <a:gd name="T37" fmla="*/ 26 h 57"/>
                                    <a:gd name="T38" fmla="*/ 159 w 174"/>
                                    <a:gd name="T39" fmla="*/ 24 h 57"/>
                                    <a:gd name="T40" fmla="*/ 167 w 174"/>
                                    <a:gd name="T41" fmla="*/ 21 h 57"/>
                                    <a:gd name="T42" fmla="*/ 171 w 174"/>
                                    <a:gd name="T43" fmla="*/ 16 h 57"/>
                                    <a:gd name="T44" fmla="*/ 174 w 174"/>
                                    <a:gd name="T45" fmla="*/ 16 h 57"/>
                                    <a:gd name="T46" fmla="*/ 169 w 174"/>
                                    <a:gd name="T47" fmla="*/ 14 h 57"/>
                                    <a:gd name="T48" fmla="*/ 162 w 174"/>
                                    <a:gd name="T49" fmla="*/ 9 h 57"/>
                                    <a:gd name="T50" fmla="*/ 155 w 174"/>
                                    <a:gd name="T51" fmla="*/ 7 h 57"/>
                                    <a:gd name="T52" fmla="*/ 148 w 174"/>
                                    <a:gd name="T53" fmla="*/ 5 h 57"/>
                                    <a:gd name="T54" fmla="*/ 140 w 174"/>
                                    <a:gd name="T55" fmla="*/ 0 h 57"/>
                                    <a:gd name="T56" fmla="*/ 136 w 174"/>
                                    <a:gd name="T57" fmla="*/ 0 h 57"/>
                                    <a:gd name="T58" fmla="*/ 131 w 174"/>
                                    <a:gd name="T59" fmla="*/ 0 h 57"/>
                                    <a:gd name="T60" fmla="*/ 131 w 174"/>
                                    <a:gd name="T61" fmla="*/ 0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174" h="57">
                                      <a:moveTo>
                                        <a:pt x="131" y="0"/>
                                      </a:moveTo>
                                      <a:lnTo>
                                        <a:pt x="0" y="50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4"/>
                                      </a:lnTo>
                                      <a:lnTo>
                                        <a:pt x="24" y="52"/>
                                      </a:lnTo>
                                      <a:lnTo>
                                        <a:pt x="36" y="52"/>
                                      </a:lnTo>
                                      <a:lnTo>
                                        <a:pt x="48" y="47"/>
                                      </a:lnTo>
                                      <a:lnTo>
                                        <a:pt x="62" y="45"/>
                                      </a:lnTo>
                                      <a:lnTo>
                                        <a:pt x="69" y="43"/>
                                      </a:lnTo>
                                      <a:lnTo>
                                        <a:pt x="76" y="43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3" y="40"/>
                                      </a:lnTo>
                                      <a:lnTo>
                                        <a:pt x="100" y="38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4" y="33"/>
                                      </a:lnTo>
                                      <a:lnTo>
                                        <a:pt x="124" y="33"/>
                                      </a:lnTo>
                                      <a:lnTo>
                                        <a:pt x="136" y="28"/>
                                      </a:lnTo>
                                      <a:lnTo>
                                        <a:pt x="148" y="26"/>
                                      </a:lnTo>
                                      <a:lnTo>
                                        <a:pt x="159" y="24"/>
                                      </a:lnTo>
                                      <a:lnTo>
                                        <a:pt x="167" y="21"/>
                                      </a:lnTo>
                                      <a:lnTo>
                                        <a:pt x="171" y="16"/>
                                      </a:lnTo>
                                      <a:lnTo>
                                        <a:pt x="174" y="16"/>
                                      </a:lnTo>
                                      <a:lnTo>
                                        <a:pt x="169" y="14"/>
                                      </a:lnTo>
                                      <a:lnTo>
                                        <a:pt x="162" y="9"/>
                                      </a:lnTo>
                                      <a:lnTo>
                                        <a:pt x="155" y="7"/>
                                      </a:lnTo>
                                      <a:lnTo>
                                        <a:pt x="148" y="5"/>
                                      </a:lnTo>
                                      <a:lnTo>
                                        <a:pt x="140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3" name="Freeform 245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58" y="2820"/>
                                  <a:ext cx="213" cy="88"/>
                                </a:xfrm>
                                <a:custGeom>
                                  <a:avLst/>
                                  <a:gdLst>
                                    <a:gd name="T0" fmla="*/ 171 w 213"/>
                                    <a:gd name="T1" fmla="*/ 0 h 88"/>
                                    <a:gd name="T2" fmla="*/ 0 w 213"/>
                                    <a:gd name="T3" fmla="*/ 69 h 88"/>
                                    <a:gd name="T4" fmla="*/ 0 w 213"/>
                                    <a:gd name="T5" fmla="*/ 88 h 88"/>
                                    <a:gd name="T6" fmla="*/ 0 w 213"/>
                                    <a:gd name="T7" fmla="*/ 88 h 88"/>
                                    <a:gd name="T8" fmla="*/ 7 w 213"/>
                                    <a:gd name="T9" fmla="*/ 86 h 88"/>
                                    <a:gd name="T10" fmla="*/ 14 w 213"/>
                                    <a:gd name="T11" fmla="*/ 81 h 88"/>
                                    <a:gd name="T12" fmla="*/ 28 w 213"/>
                                    <a:gd name="T13" fmla="*/ 78 h 88"/>
                                    <a:gd name="T14" fmla="*/ 33 w 213"/>
                                    <a:gd name="T15" fmla="*/ 76 h 88"/>
                                    <a:gd name="T16" fmla="*/ 42 w 213"/>
                                    <a:gd name="T17" fmla="*/ 76 h 88"/>
                                    <a:gd name="T18" fmla="*/ 49 w 213"/>
                                    <a:gd name="T19" fmla="*/ 74 h 88"/>
                                    <a:gd name="T20" fmla="*/ 57 w 213"/>
                                    <a:gd name="T21" fmla="*/ 71 h 88"/>
                                    <a:gd name="T22" fmla="*/ 64 w 213"/>
                                    <a:gd name="T23" fmla="*/ 69 h 88"/>
                                    <a:gd name="T24" fmla="*/ 73 w 213"/>
                                    <a:gd name="T25" fmla="*/ 67 h 88"/>
                                    <a:gd name="T26" fmla="*/ 83 w 213"/>
                                    <a:gd name="T27" fmla="*/ 64 h 88"/>
                                    <a:gd name="T28" fmla="*/ 92 w 213"/>
                                    <a:gd name="T29" fmla="*/ 64 h 88"/>
                                    <a:gd name="T30" fmla="*/ 99 w 213"/>
                                    <a:gd name="T31" fmla="*/ 59 h 88"/>
                                    <a:gd name="T32" fmla="*/ 109 w 213"/>
                                    <a:gd name="T33" fmla="*/ 59 h 88"/>
                                    <a:gd name="T34" fmla="*/ 118 w 213"/>
                                    <a:gd name="T35" fmla="*/ 55 h 88"/>
                                    <a:gd name="T36" fmla="*/ 128 w 213"/>
                                    <a:gd name="T37" fmla="*/ 52 h 88"/>
                                    <a:gd name="T38" fmla="*/ 135 w 213"/>
                                    <a:gd name="T39" fmla="*/ 50 h 88"/>
                                    <a:gd name="T40" fmla="*/ 142 w 213"/>
                                    <a:gd name="T41" fmla="*/ 50 h 88"/>
                                    <a:gd name="T42" fmla="*/ 149 w 213"/>
                                    <a:gd name="T43" fmla="*/ 48 h 88"/>
                                    <a:gd name="T44" fmla="*/ 159 w 213"/>
                                    <a:gd name="T45" fmla="*/ 45 h 88"/>
                                    <a:gd name="T46" fmla="*/ 171 w 213"/>
                                    <a:gd name="T47" fmla="*/ 40 h 88"/>
                                    <a:gd name="T48" fmla="*/ 180 w 213"/>
                                    <a:gd name="T49" fmla="*/ 38 h 88"/>
                                    <a:gd name="T50" fmla="*/ 187 w 213"/>
                                    <a:gd name="T51" fmla="*/ 36 h 88"/>
                                    <a:gd name="T52" fmla="*/ 190 w 213"/>
                                    <a:gd name="T53" fmla="*/ 36 h 88"/>
                                    <a:gd name="T54" fmla="*/ 194 w 213"/>
                                    <a:gd name="T55" fmla="*/ 31 h 88"/>
                                    <a:gd name="T56" fmla="*/ 204 w 213"/>
                                    <a:gd name="T57" fmla="*/ 24 h 88"/>
                                    <a:gd name="T58" fmla="*/ 211 w 213"/>
                                    <a:gd name="T59" fmla="*/ 17 h 88"/>
                                    <a:gd name="T60" fmla="*/ 213 w 213"/>
                                    <a:gd name="T61" fmla="*/ 14 h 88"/>
                                    <a:gd name="T62" fmla="*/ 209 w 213"/>
                                    <a:gd name="T63" fmla="*/ 12 h 88"/>
                                    <a:gd name="T64" fmla="*/ 202 w 213"/>
                                    <a:gd name="T65" fmla="*/ 10 h 88"/>
                                    <a:gd name="T66" fmla="*/ 194 w 213"/>
                                    <a:gd name="T67" fmla="*/ 7 h 88"/>
                                    <a:gd name="T68" fmla="*/ 190 w 213"/>
                                    <a:gd name="T69" fmla="*/ 5 h 88"/>
                                    <a:gd name="T70" fmla="*/ 183 w 213"/>
                                    <a:gd name="T71" fmla="*/ 2 h 88"/>
                                    <a:gd name="T72" fmla="*/ 175 w 213"/>
                                    <a:gd name="T73" fmla="*/ 0 h 88"/>
                                    <a:gd name="T74" fmla="*/ 171 w 213"/>
                                    <a:gd name="T75" fmla="*/ 0 h 88"/>
                                    <a:gd name="T76" fmla="*/ 171 w 213"/>
                                    <a:gd name="T77" fmla="*/ 0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13" h="88">
                                      <a:moveTo>
                                        <a:pt x="171" y="0"/>
                                      </a:moveTo>
                                      <a:lnTo>
                                        <a:pt x="0" y="69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7" y="86"/>
                                      </a:lnTo>
                                      <a:lnTo>
                                        <a:pt x="14" y="81"/>
                                      </a:lnTo>
                                      <a:lnTo>
                                        <a:pt x="28" y="78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42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4" y="69"/>
                                      </a:lnTo>
                                      <a:lnTo>
                                        <a:pt x="73" y="67"/>
                                      </a:lnTo>
                                      <a:lnTo>
                                        <a:pt x="83" y="6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59"/>
                                      </a:lnTo>
                                      <a:lnTo>
                                        <a:pt x="109" y="59"/>
                                      </a:lnTo>
                                      <a:lnTo>
                                        <a:pt x="118" y="55"/>
                                      </a:lnTo>
                                      <a:lnTo>
                                        <a:pt x="128" y="52"/>
                                      </a:lnTo>
                                      <a:lnTo>
                                        <a:pt x="135" y="50"/>
                                      </a:lnTo>
                                      <a:lnTo>
                                        <a:pt x="142" y="50"/>
                                      </a:lnTo>
                                      <a:lnTo>
                                        <a:pt x="149" y="48"/>
                                      </a:lnTo>
                                      <a:lnTo>
                                        <a:pt x="159" y="45"/>
                                      </a:lnTo>
                                      <a:lnTo>
                                        <a:pt x="171" y="40"/>
                                      </a:lnTo>
                                      <a:lnTo>
                                        <a:pt x="180" y="38"/>
                                      </a:lnTo>
                                      <a:lnTo>
                                        <a:pt x="187" y="36"/>
                                      </a:lnTo>
                                      <a:lnTo>
                                        <a:pt x="190" y="36"/>
                                      </a:lnTo>
                                      <a:lnTo>
                                        <a:pt x="194" y="31"/>
                                      </a:lnTo>
                                      <a:lnTo>
                                        <a:pt x="204" y="24"/>
                                      </a:lnTo>
                                      <a:lnTo>
                                        <a:pt x="211" y="17"/>
                                      </a:lnTo>
                                      <a:lnTo>
                                        <a:pt x="213" y="14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02" y="10"/>
                                      </a:lnTo>
                                      <a:lnTo>
                                        <a:pt x="194" y="7"/>
                                      </a:lnTo>
                                      <a:lnTo>
                                        <a:pt x="190" y="5"/>
                                      </a:lnTo>
                                      <a:lnTo>
                                        <a:pt x="183" y="2"/>
                                      </a:lnTo>
                                      <a:lnTo>
                                        <a:pt x="175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4" name="Freeform 245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57" y="2879"/>
                                  <a:ext cx="105" cy="69"/>
                                </a:xfrm>
                                <a:custGeom>
                                  <a:avLst/>
                                  <a:gdLst>
                                    <a:gd name="T0" fmla="*/ 0 w 105"/>
                                    <a:gd name="T1" fmla="*/ 67 h 69"/>
                                    <a:gd name="T2" fmla="*/ 3 w 105"/>
                                    <a:gd name="T3" fmla="*/ 62 h 69"/>
                                    <a:gd name="T4" fmla="*/ 12 w 105"/>
                                    <a:gd name="T5" fmla="*/ 57 h 69"/>
                                    <a:gd name="T6" fmla="*/ 17 w 105"/>
                                    <a:gd name="T7" fmla="*/ 50 h 69"/>
                                    <a:gd name="T8" fmla="*/ 24 w 105"/>
                                    <a:gd name="T9" fmla="*/ 46 h 69"/>
                                    <a:gd name="T10" fmla="*/ 31 w 105"/>
                                    <a:gd name="T11" fmla="*/ 41 h 69"/>
                                    <a:gd name="T12" fmla="*/ 38 w 105"/>
                                    <a:gd name="T13" fmla="*/ 36 h 69"/>
                                    <a:gd name="T14" fmla="*/ 45 w 105"/>
                                    <a:gd name="T15" fmla="*/ 31 h 69"/>
                                    <a:gd name="T16" fmla="*/ 53 w 105"/>
                                    <a:gd name="T17" fmla="*/ 24 h 69"/>
                                    <a:gd name="T18" fmla="*/ 60 w 105"/>
                                    <a:gd name="T19" fmla="*/ 19 h 69"/>
                                    <a:gd name="T20" fmla="*/ 67 w 105"/>
                                    <a:gd name="T21" fmla="*/ 15 h 69"/>
                                    <a:gd name="T22" fmla="*/ 76 w 105"/>
                                    <a:gd name="T23" fmla="*/ 8 h 69"/>
                                    <a:gd name="T24" fmla="*/ 83 w 105"/>
                                    <a:gd name="T25" fmla="*/ 5 h 69"/>
                                    <a:gd name="T26" fmla="*/ 88 w 105"/>
                                    <a:gd name="T27" fmla="*/ 3 h 69"/>
                                    <a:gd name="T28" fmla="*/ 98 w 105"/>
                                    <a:gd name="T29" fmla="*/ 0 h 69"/>
                                    <a:gd name="T30" fmla="*/ 105 w 105"/>
                                    <a:gd name="T31" fmla="*/ 0 h 69"/>
                                    <a:gd name="T32" fmla="*/ 105 w 105"/>
                                    <a:gd name="T33" fmla="*/ 5 h 69"/>
                                    <a:gd name="T34" fmla="*/ 98 w 105"/>
                                    <a:gd name="T35" fmla="*/ 17 h 69"/>
                                    <a:gd name="T36" fmla="*/ 91 w 105"/>
                                    <a:gd name="T37" fmla="*/ 27 h 69"/>
                                    <a:gd name="T38" fmla="*/ 83 w 105"/>
                                    <a:gd name="T39" fmla="*/ 36 h 69"/>
                                    <a:gd name="T40" fmla="*/ 83 w 105"/>
                                    <a:gd name="T41" fmla="*/ 41 h 69"/>
                                    <a:gd name="T42" fmla="*/ 5 w 105"/>
                                    <a:gd name="T43" fmla="*/ 69 h 69"/>
                                    <a:gd name="T44" fmla="*/ 0 w 105"/>
                                    <a:gd name="T45" fmla="*/ 67 h 69"/>
                                    <a:gd name="T46" fmla="*/ 0 w 105"/>
                                    <a:gd name="T47" fmla="*/ 67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05" h="69">
                                      <a:moveTo>
                                        <a:pt x="0" y="67"/>
                                      </a:moveTo>
                                      <a:lnTo>
                                        <a:pt x="3" y="62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4" y="46"/>
                                      </a:lnTo>
                                      <a:lnTo>
                                        <a:pt x="31" y="41"/>
                                      </a:lnTo>
                                      <a:lnTo>
                                        <a:pt x="38" y="36"/>
                                      </a:lnTo>
                                      <a:lnTo>
                                        <a:pt x="45" y="31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60" y="19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76" y="8"/>
                                      </a:lnTo>
                                      <a:lnTo>
                                        <a:pt x="83" y="5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98" y="17"/>
                                      </a:lnTo>
                                      <a:lnTo>
                                        <a:pt x="91" y="27"/>
                                      </a:lnTo>
                                      <a:lnTo>
                                        <a:pt x="83" y="36"/>
                                      </a:lnTo>
                                      <a:lnTo>
                                        <a:pt x="83" y="41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5" name="Freeform 245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141" y="2611"/>
                                  <a:ext cx="86" cy="71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36 h 71"/>
                                    <a:gd name="T2" fmla="*/ 7 w 86"/>
                                    <a:gd name="T3" fmla="*/ 40 h 71"/>
                                    <a:gd name="T4" fmla="*/ 17 w 86"/>
                                    <a:gd name="T5" fmla="*/ 45 h 71"/>
                                    <a:gd name="T6" fmla="*/ 31 w 86"/>
                                    <a:gd name="T7" fmla="*/ 55 h 71"/>
                                    <a:gd name="T8" fmla="*/ 43 w 86"/>
                                    <a:gd name="T9" fmla="*/ 59 h 71"/>
                                    <a:gd name="T10" fmla="*/ 55 w 86"/>
                                    <a:gd name="T11" fmla="*/ 66 h 71"/>
                                    <a:gd name="T12" fmla="*/ 62 w 86"/>
                                    <a:gd name="T13" fmla="*/ 69 h 71"/>
                                    <a:gd name="T14" fmla="*/ 69 w 86"/>
                                    <a:gd name="T15" fmla="*/ 71 h 71"/>
                                    <a:gd name="T16" fmla="*/ 72 w 86"/>
                                    <a:gd name="T17" fmla="*/ 66 h 71"/>
                                    <a:gd name="T18" fmla="*/ 69 w 86"/>
                                    <a:gd name="T19" fmla="*/ 59 h 71"/>
                                    <a:gd name="T20" fmla="*/ 62 w 86"/>
                                    <a:gd name="T21" fmla="*/ 47 h 71"/>
                                    <a:gd name="T22" fmla="*/ 74 w 86"/>
                                    <a:gd name="T23" fmla="*/ 47 h 71"/>
                                    <a:gd name="T24" fmla="*/ 83 w 86"/>
                                    <a:gd name="T25" fmla="*/ 47 h 71"/>
                                    <a:gd name="T26" fmla="*/ 86 w 86"/>
                                    <a:gd name="T27" fmla="*/ 43 h 71"/>
                                    <a:gd name="T28" fmla="*/ 83 w 86"/>
                                    <a:gd name="T29" fmla="*/ 38 h 71"/>
                                    <a:gd name="T30" fmla="*/ 74 w 86"/>
                                    <a:gd name="T31" fmla="*/ 33 h 71"/>
                                    <a:gd name="T32" fmla="*/ 64 w 86"/>
                                    <a:gd name="T33" fmla="*/ 26 h 71"/>
                                    <a:gd name="T34" fmla="*/ 53 w 86"/>
                                    <a:gd name="T35" fmla="*/ 19 h 71"/>
                                    <a:gd name="T36" fmla="*/ 41 w 86"/>
                                    <a:gd name="T37" fmla="*/ 12 h 71"/>
                                    <a:gd name="T38" fmla="*/ 29 w 86"/>
                                    <a:gd name="T39" fmla="*/ 5 h 71"/>
                                    <a:gd name="T40" fmla="*/ 24 w 86"/>
                                    <a:gd name="T41" fmla="*/ 0 h 71"/>
                                    <a:gd name="T42" fmla="*/ 19 w 86"/>
                                    <a:gd name="T43" fmla="*/ 0 h 71"/>
                                    <a:gd name="T44" fmla="*/ 50 w 86"/>
                                    <a:gd name="T45" fmla="*/ 40 h 71"/>
                                    <a:gd name="T46" fmla="*/ 0 w 86"/>
                                    <a:gd name="T47" fmla="*/ 36 h 71"/>
                                    <a:gd name="T48" fmla="*/ 0 w 86"/>
                                    <a:gd name="T49" fmla="*/ 3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86" h="71">
                                      <a:moveTo>
                                        <a:pt x="0" y="36"/>
                                      </a:moveTo>
                                      <a:lnTo>
                                        <a:pt x="7" y="40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31" y="55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62" y="69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72" y="66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74" y="47"/>
                                      </a:lnTo>
                                      <a:lnTo>
                                        <a:pt x="83" y="47"/>
                                      </a:lnTo>
                                      <a:lnTo>
                                        <a:pt x="86" y="43"/>
                                      </a:lnTo>
                                      <a:lnTo>
                                        <a:pt x="83" y="38"/>
                                      </a:lnTo>
                                      <a:lnTo>
                                        <a:pt x="74" y="33"/>
                                      </a:lnTo>
                                      <a:lnTo>
                                        <a:pt x="64" y="26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1" y="12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6" name="Freeform 245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87" y="2307"/>
                                  <a:ext cx="140" cy="69"/>
                                </a:xfrm>
                                <a:custGeom>
                                  <a:avLst/>
                                  <a:gdLst>
                                    <a:gd name="T0" fmla="*/ 0 w 140"/>
                                    <a:gd name="T1" fmla="*/ 12 h 69"/>
                                    <a:gd name="T2" fmla="*/ 104 w 140"/>
                                    <a:gd name="T3" fmla="*/ 69 h 69"/>
                                    <a:gd name="T4" fmla="*/ 57 w 140"/>
                                    <a:gd name="T5" fmla="*/ 14 h 69"/>
                                    <a:gd name="T6" fmla="*/ 59 w 140"/>
                                    <a:gd name="T7" fmla="*/ 14 h 69"/>
                                    <a:gd name="T8" fmla="*/ 71 w 140"/>
                                    <a:gd name="T9" fmla="*/ 16 h 69"/>
                                    <a:gd name="T10" fmla="*/ 76 w 140"/>
                                    <a:gd name="T11" fmla="*/ 16 h 69"/>
                                    <a:gd name="T12" fmla="*/ 83 w 140"/>
                                    <a:gd name="T13" fmla="*/ 19 h 69"/>
                                    <a:gd name="T14" fmla="*/ 93 w 140"/>
                                    <a:gd name="T15" fmla="*/ 21 h 69"/>
                                    <a:gd name="T16" fmla="*/ 100 w 140"/>
                                    <a:gd name="T17" fmla="*/ 24 h 69"/>
                                    <a:gd name="T18" fmla="*/ 107 w 140"/>
                                    <a:gd name="T19" fmla="*/ 24 h 69"/>
                                    <a:gd name="T20" fmla="*/ 114 w 140"/>
                                    <a:gd name="T21" fmla="*/ 26 h 69"/>
                                    <a:gd name="T22" fmla="*/ 121 w 140"/>
                                    <a:gd name="T23" fmla="*/ 26 h 69"/>
                                    <a:gd name="T24" fmla="*/ 128 w 140"/>
                                    <a:gd name="T25" fmla="*/ 31 h 69"/>
                                    <a:gd name="T26" fmla="*/ 138 w 140"/>
                                    <a:gd name="T27" fmla="*/ 31 h 69"/>
                                    <a:gd name="T28" fmla="*/ 140 w 140"/>
                                    <a:gd name="T29" fmla="*/ 33 h 69"/>
                                    <a:gd name="T30" fmla="*/ 135 w 140"/>
                                    <a:gd name="T31" fmla="*/ 28 h 69"/>
                                    <a:gd name="T32" fmla="*/ 131 w 140"/>
                                    <a:gd name="T33" fmla="*/ 26 h 69"/>
                                    <a:gd name="T34" fmla="*/ 123 w 140"/>
                                    <a:gd name="T35" fmla="*/ 21 h 69"/>
                                    <a:gd name="T36" fmla="*/ 116 w 140"/>
                                    <a:gd name="T37" fmla="*/ 16 h 69"/>
                                    <a:gd name="T38" fmla="*/ 107 w 140"/>
                                    <a:gd name="T39" fmla="*/ 12 h 69"/>
                                    <a:gd name="T40" fmla="*/ 97 w 140"/>
                                    <a:gd name="T41" fmla="*/ 7 h 69"/>
                                    <a:gd name="T42" fmla="*/ 88 w 140"/>
                                    <a:gd name="T43" fmla="*/ 2 h 69"/>
                                    <a:gd name="T44" fmla="*/ 78 w 140"/>
                                    <a:gd name="T45" fmla="*/ 2 h 69"/>
                                    <a:gd name="T46" fmla="*/ 74 w 140"/>
                                    <a:gd name="T47" fmla="*/ 0 h 69"/>
                                    <a:gd name="T48" fmla="*/ 69 w 140"/>
                                    <a:gd name="T49" fmla="*/ 0 h 69"/>
                                    <a:gd name="T50" fmla="*/ 62 w 140"/>
                                    <a:gd name="T51" fmla="*/ 0 h 69"/>
                                    <a:gd name="T52" fmla="*/ 54 w 140"/>
                                    <a:gd name="T53" fmla="*/ 0 h 69"/>
                                    <a:gd name="T54" fmla="*/ 47 w 140"/>
                                    <a:gd name="T55" fmla="*/ 0 h 69"/>
                                    <a:gd name="T56" fmla="*/ 40 w 140"/>
                                    <a:gd name="T57" fmla="*/ 0 h 69"/>
                                    <a:gd name="T58" fmla="*/ 35 w 140"/>
                                    <a:gd name="T59" fmla="*/ 0 h 69"/>
                                    <a:gd name="T60" fmla="*/ 35 w 140"/>
                                    <a:gd name="T61" fmla="*/ 2 h 69"/>
                                    <a:gd name="T62" fmla="*/ 2 w 140"/>
                                    <a:gd name="T63" fmla="*/ 7 h 69"/>
                                    <a:gd name="T64" fmla="*/ 0 w 140"/>
                                    <a:gd name="T65" fmla="*/ 12 h 69"/>
                                    <a:gd name="T66" fmla="*/ 0 w 140"/>
                                    <a:gd name="T67" fmla="*/ 12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0" h="69">
                                      <a:moveTo>
                                        <a:pt x="0" y="12"/>
                                      </a:moveTo>
                                      <a:lnTo>
                                        <a:pt x="104" y="6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71" y="16"/>
                                      </a:lnTo>
                                      <a:lnTo>
                                        <a:pt x="76" y="16"/>
                                      </a:lnTo>
                                      <a:lnTo>
                                        <a:pt x="83" y="19"/>
                                      </a:lnTo>
                                      <a:lnTo>
                                        <a:pt x="93" y="21"/>
                                      </a:lnTo>
                                      <a:lnTo>
                                        <a:pt x="100" y="24"/>
                                      </a:lnTo>
                                      <a:lnTo>
                                        <a:pt x="107" y="24"/>
                                      </a:lnTo>
                                      <a:lnTo>
                                        <a:pt x="114" y="26"/>
                                      </a:lnTo>
                                      <a:lnTo>
                                        <a:pt x="121" y="26"/>
                                      </a:lnTo>
                                      <a:lnTo>
                                        <a:pt x="128" y="31"/>
                                      </a:lnTo>
                                      <a:lnTo>
                                        <a:pt x="138" y="31"/>
                                      </a:lnTo>
                                      <a:lnTo>
                                        <a:pt x="140" y="33"/>
                                      </a:lnTo>
                                      <a:lnTo>
                                        <a:pt x="135" y="28"/>
                                      </a:lnTo>
                                      <a:lnTo>
                                        <a:pt x="131" y="26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6" y="16"/>
                                      </a:lnTo>
                                      <a:lnTo>
                                        <a:pt x="107" y="12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8" y="2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7" name="Freeform 245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58" y="2181"/>
                                  <a:ext cx="76" cy="64"/>
                                </a:xfrm>
                                <a:custGeom>
                                  <a:avLst/>
                                  <a:gdLst>
                                    <a:gd name="T0" fmla="*/ 19 w 76"/>
                                    <a:gd name="T1" fmla="*/ 2 h 64"/>
                                    <a:gd name="T2" fmla="*/ 0 w 76"/>
                                    <a:gd name="T3" fmla="*/ 0 h 64"/>
                                    <a:gd name="T4" fmla="*/ 14 w 76"/>
                                    <a:gd name="T5" fmla="*/ 31 h 64"/>
                                    <a:gd name="T6" fmla="*/ 73 w 76"/>
                                    <a:gd name="T7" fmla="*/ 64 h 64"/>
                                    <a:gd name="T8" fmla="*/ 76 w 76"/>
                                    <a:gd name="T9" fmla="*/ 50 h 64"/>
                                    <a:gd name="T10" fmla="*/ 28 w 76"/>
                                    <a:gd name="T11" fmla="*/ 5 h 64"/>
                                    <a:gd name="T12" fmla="*/ 19 w 76"/>
                                    <a:gd name="T13" fmla="*/ 2 h 64"/>
                                    <a:gd name="T14" fmla="*/ 19 w 76"/>
                                    <a:gd name="T15" fmla="*/ 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76" h="64">
                                      <a:moveTo>
                                        <a:pt x="19" y="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73" y="64"/>
                                      </a:lnTo>
                                      <a:lnTo>
                                        <a:pt x="76" y="5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9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8" name="Freeform 245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14" y="1974"/>
                                  <a:ext cx="27" cy="117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74 h 117"/>
                                    <a:gd name="T2" fmla="*/ 0 w 27"/>
                                    <a:gd name="T3" fmla="*/ 76 h 117"/>
                                    <a:gd name="T4" fmla="*/ 3 w 27"/>
                                    <a:gd name="T5" fmla="*/ 81 h 117"/>
                                    <a:gd name="T6" fmla="*/ 3 w 27"/>
                                    <a:gd name="T7" fmla="*/ 88 h 117"/>
                                    <a:gd name="T8" fmla="*/ 8 w 27"/>
                                    <a:gd name="T9" fmla="*/ 95 h 117"/>
                                    <a:gd name="T10" fmla="*/ 10 w 27"/>
                                    <a:gd name="T11" fmla="*/ 102 h 117"/>
                                    <a:gd name="T12" fmla="*/ 12 w 27"/>
                                    <a:gd name="T13" fmla="*/ 110 h 117"/>
                                    <a:gd name="T14" fmla="*/ 15 w 27"/>
                                    <a:gd name="T15" fmla="*/ 114 h 117"/>
                                    <a:gd name="T16" fmla="*/ 19 w 27"/>
                                    <a:gd name="T17" fmla="*/ 117 h 117"/>
                                    <a:gd name="T18" fmla="*/ 19 w 27"/>
                                    <a:gd name="T19" fmla="*/ 114 h 117"/>
                                    <a:gd name="T20" fmla="*/ 19 w 27"/>
                                    <a:gd name="T21" fmla="*/ 110 h 117"/>
                                    <a:gd name="T22" fmla="*/ 22 w 27"/>
                                    <a:gd name="T23" fmla="*/ 100 h 117"/>
                                    <a:gd name="T24" fmla="*/ 22 w 27"/>
                                    <a:gd name="T25" fmla="*/ 93 h 117"/>
                                    <a:gd name="T26" fmla="*/ 24 w 27"/>
                                    <a:gd name="T27" fmla="*/ 81 h 117"/>
                                    <a:gd name="T28" fmla="*/ 27 w 27"/>
                                    <a:gd name="T29" fmla="*/ 74 h 117"/>
                                    <a:gd name="T30" fmla="*/ 27 w 27"/>
                                    <a:gd name="T31" fmla="*/ 69 h 117"/>
                                    <a:gd name="T32" fmla="*/ 27 w 27"/>
                                    <a:gd name="T33" fmla="*/ 67 h 117"/>
                                    <a:gd name="T34" fmla="*/ 15 w 27"/>
                                    <a:gd name="T35" fmla="*/ 3 h 117"/>
                                    <a:gd name="T36" fmla="*/ 5 w 27"/>
                                    <a:gd name="T37" fmla="*/ 0 h 117"/>
                                    <a:gd name="T38" fmla="*/ 0 w 27"/>
                                    <a:gd name="T39" fmla="*/ 38 h 117"/>
                                    <a:gd name="T40" fmla="*/ 0 w 27"/>
                                    <a:gd name="T41" fmla="*/ 74 h 117"/>
                                    <a:gd name="T42" fmla="*/ 0 w 27"/>
                                    <a:gd name="T43" fmla="*/ 74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7" h="117">
                                      <a:moveTo>
                                        <a:pt x="0" y="74"/>
                                      </a:moveTo>
                                      <a:lnTo>
                                        <a:pt x="0" y="76"/>
                                      </a:lnTo>
                                      <a:lnTo>
                                        <a:pt x="3" y="81"/>
                                      </a:lnTo>
                                      <a:lnTo>
                                        <a:pt x="3" y="88"/>
                                      </a:lnTo>
                                      <a:lnTo>
                                        <a:pt x="8" y="95"/>
                                      </a:lnTo>
                                      <a:lnTo>
                                        <a:pt x="10" y="102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5" y="114"/>
                                      </a:lnTo>
                                      <a:lnTo>
                                        <a:pt x="19" y="117"/>
                                      </a:lnTo>
                                      <a:lnTo>
                                        <a:pt x="19" y="114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2" y="93"/>
                                      </a:lnTo>
                                      <a:lnTo>
                                        <a:pt x="24" y="81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27" y="69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" name="Freeform 245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65" y="1886"/>
                                  <a:ext cx="66" cy="110"/>
                                </a:xfrm>
                                <a:custGeom>
                                  <a:avLst/>
                                  <a:gdLst>
                                    <a:gd name="T0" fmla="*/ 35 w 66"/>
                                    <a:gd name="T1" fmla="*/ 88 h 110"/>
                                    <a:gd name="T2" fmla="*/ 35 w 66"/>
                                    <a:gd name="T3" fmla="*/ 69 h 110"/>
                                    <a:gd name="T4" fmla="*/ 54 w 66"/>
                                    <a:gd name="T5" fmla="*/ 105 h 110"/>
                                    <a:gd name="T6" fmla="*/ 66 w 66"/>
                                    <a:gd name="T7" fmla="*/ 110 h 110"/>
                                    <a:gd name="T8" fmla="*/ 52 w 66"/>
                                    <a:gd name="T9" fmla="*/ 81 h 110"/>
                                    <a:gd name="T10" fmla="*/ 7 w 66"/>
                                    <a:gd name="T11" fmla="*/ 0 h 110"/>
                                    <a:gd name="T12" fmla="*/ 0 w 66"/>
                                    <a:gd name="T13" fmla="*/ 19 h 110"/>
                                    <a:gd name="T14" fmla="*/ 21 w 66"/>
                                    <a:gd name="T15" fmla="*/ 88 h 110"/>
                                    <a:gd name="T16" fmla="*/ 35 w 66"/>
                                    <a:gd name="T17" fmla="*/ 88 h 110"/>
                                    <a:gd name="T18" fmla="*/ 35 w 66"/>
                                    <a:gd name="T19" fmla="*/ 88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66" h="110">
                                      <a:moveTo>
                                        <a:pt x="35" y="88"/>
                                      </a:moveTo>
                                      <a:lnTo>
                                        <a:pt x="35" y="69"/>
                                      </a:lnTo>
                                      <a:lnTo>
                                        <a:pt x="54" y="105"/>
                                      </a:lnTo>
                                      <a:lnTo>
                                        <a:pt x="66" y="110"/>
                                      </a:lnTo>
                                      <a:lnTo>
                                        <a:pt x="52" y="81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1" y="88"/>
                                      </a:lnTo>
                                      <a:lnTo>
                                        <a:pt x="35" y="88"/>
                                      </a:lnTo>
                                      <a:lnTo>
                                        <a:pt x="35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0" name="Freeform 246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167" y="2010"/>
                                  <a:ext cx="41" cy="47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9 h 47"/>
                                    <a:gd name="T2" fmla="*/ 8 w 41"/>
                                    <a:gd name="T3" fmla="*/ 0 h 47"/>
                                    <a:gd name="T4" fmla="*/ 41 w 41"/>
                                    <a:gd name="T5" fmla="*/ 33 h 47"/>
                                    <a:gd name="T6" fmla="*/ 34 w 41"/>
                                    <a:gd name="T7" fmla="*/ 47 h 47"/>
                                    <a:gd name="T8" fmla="*/ 0 w 41"/>
                                    <a:gd name="T9" fmla="*/ 9 h 47"/>
                                    <a:gd name="T10" fmla="*/ 0 w 41"/>
                                    <a:gd name="T11" fmla="*/ 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1" h="47">
                                      <a:moveTo>
                                        <a:pt x="0" y="9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41" y="33"/>
                                      </a:lnTo>
                                      <a:lnTo>
                                        <a:pt x="34" y="47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1" name="Freeform 246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87" y="1882"/>
                                  <a:ext cx="54" cy="64"/>
                                </a:xfrm>
                                <a:custGeom>
                                  <a:avLst/>
                                  <a:gdLst>
                                    <a:gd name="T0" fmla="*/ 0 w 54"/>
                                    <a:gd name="T1" fmla="*/ 7 h 64"/>
                                    <a:gd name="T2" fmla="*/ 0 w 54"/>
                                    <a:gd name="T3" fmla="*/ 4 h 64"/>
                                    <a:gd name="T4" fmla="*/ 4 w 54"/>
                                    <a:gd name="T5" fmla="*/ 2 h 64"/>
                                    <a:gd name="T6" fmla="*/ 9 w 54"/>
                                    <a:gd name="T7" fmla="*/ 0 h 64"/>
                                    <a:gd name="T8" fmla="*/ 19 w 54"/>
                                    <a:gd name="T9" fmla="*/ 0 h 64"/>
                                    <a:gd name="T10" fmla="*/ 23 w 54"/>
                                    <a:gd name="T11" fmla="*/ 2 h 64"/>
                                    <a:gd name="T12" fmla="*/ 28 w 54"/>
                                    <a:gd name="T13" fmla="*/ 9 h 64"/>
                                    <a:gd name="T14" fmla="*/ 33 w 54"/>
                                    <a:gd name="T15" fmla="*/ 16 h 64"/>
                                    <a:gd name="T16" fmla="*/ 40 w 54"/>
                                    <a:gd name="T17" fmla="*/ 28 h 64"/>
                                    <a:gd name="T18" fmla="*/ 45 w 54"/>
                                    <a:gd name="T19" fmla="*/ 35 h 64"/>
                                    <a:gd name="T20" fmla="*/ 50 w 54"/>
                                    <a:gd name="T21" fmla="*/ 45 h 64"/>
                                    <a:gd name="T22" fmla="*/ 52 w 54"/>
                                    <a:gd name="T23" fmla="*/ 49 h 64"/>
                                    <a:gd name="T24" fmla="*/ 54 w 54"/>
                                    <a:gd name="T25" fmla="*/ 52 h 64"/>
                                    <a:gd name="T26" fmla="*/ 54 w 54"/>
                                    <a:gd name="T27" fmla="*/ 64 h 64"/>
                                    <a:gd name="T28" fmla="*/ 16 w 54"/>
                                    <a:gd name="T29" fmla="*/ 19 h 64"/>
                                    <a:gd name="T30" fmla="*/ 0 w 54"/>
                                    <a:gd name="T31" fmla="*/ 7 h 64"/>
                                    <a:gd name="T32" fmla="*/ 0 w 54"/>
                                    <a:gd name="T33" fmla="*/ 7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4" h="64">
                                      <a:moveTo>
                                        <a:pt x="0" y="7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52" y="49"/>
                                      </a:lnTo>
                                      <a:lnTo>
                                        <a:pt x="54" y="52"/>
                                      </a:lnTo>
                                      <a:lnTo>
                                        <a:pt x="54" y="64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2" name="Freeform 24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27" y="1730"/>
                                  <a:ext cx="26" cy="47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4 h 47"/>
                                    <a:gd name="T2" fmla="*/ 4 w 26"/>
                                    <a:gd name="T3" fmla="*/ 0 h 47"/>
                                    <a:gd name="T4" fmla="*/ 7 w 26"/>
                                    <a:gd name="T5" fmla="*/ 2 h 47"/>
                                    <a:gd name="T6" fmla="*/ 14 w 26"/>
                                    <a:gd name="T7" fmla="*/ 9 h 47"/>
                                    <a:gd name="T8" fmla="*/ 21 w 26"/>
                                    <a:gd name="T9" fmla="*/ 19 h 47"/>
                                    <a:gd name="T10" fmla="*/ 26 w 26"/>
                                    <a:gd name="T11" fmla="*/ 28 h 47"/>
                                    <a:gd name="T12" fmla="*/ 26 w 26"/>
                                    <a:gd name="T13" fmla="*/ 33 h 47"/>
                                    <a:gd name="T14" fmla="*/ 26 w 26"/>
                                    <a:gd name="T15" fmla="*/ 40 h 47"/>
                                    <a:gd name="T16" fmla="*/ 23 w 26"/>
                                    <a:gd name="T17" fmla="*/ 45 h 47"/>
                                    <a:gd name="T18" fmla="*/ 23 w 26"/>
                                    <a:gd name="T19" fmla="*/ 47 h 47"/>
                                    <a:gd name="T20" fmla="*/ 0 w 26"/>
                                    <a:gd name="T21" fmla="*/ 4 h 47"/>
                                    <a:gd name="T22" fmla="*/ 0 w 26"/>
                                    <a:gd name="T23" fmla="*/ 4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6" h="47">
                                      <a:moveTo>
                                        <a:pt x="0" y="4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6" y="28"/>
                                      </a:lnTo>
                                      <a:lnTo>
                                        <a:pt x="26" y="33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3" y="47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3" name="Freeform 246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15" y="1632"/>
                                  <a:ext cx="26" cy="38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3 h 38"/>
                                    <a:gd name="T2" fmla="*/ 12 w 26"/>
                                    <a:gd name="T3" fmla="*/ 0 h 38"/>
                                    <a:gd name="T4" fmla="*/ 26 w 26"/>
                                    <a:gd name="T5" fmla="*/ 29 h 38"/>
                                    <a:gd name="T6" fmla="*/ 16 w 26"/>
                                    <a:gd name="T7" fmla="*/ 38 h 38"/>
                                    <a:gd name="T8" fmla="*/ 0 w 26"/>
                                    <a:gd name="T9" fmla="*/ 3 h 38"/>
                                    <a:gd name="T10" fmla="*/ 0 w 26"/>
                                    <a:gd name="T11" fmla="*/ 3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6" h="38">
                                      <a:moveTo>
                                        <a:pt x="0" y="3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16" y="38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4" name="Freeform 246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4" y="1806"/>
                                  <a:ext cx="36" cy="28"/>
                                </a:xfrm>
                                <a:custGeom>
                                  <a:avLst/>
                                  <a:gdLst>
                                    <a:gd name="T0" fmla="*/ 9 w 36"/>
                                    <a:gd name="T1" fmla="*/ 0 h 28"/>
                                    <a:gd name="T2" fmla="*/ 36 w 36"/>
                                    <a:gd name="T3" fmla="*/ 26 h 28"/>
                                    <a:gd name="T4" fmla="*/ 31 w 36"/>
                                    <a:gd name="T5" fmla="*/ 28 h 28"/>
                                    <a:gd name="T6" fmla="*/ 0 w 36"/>
                                    <a:gd name="T7" fmla="*/ 4 h 28"/>
                                    <a:gd name="T8" fmla="*/ 5 w 36"/>
                                    <a:gd name="T9" fmla="*/ 0 h 28"/>
                                    <a:gd name="T10" fmla="*/ 9 w 36"/>
                                    <a:gd name="T11" fmla="*/ 0 h 28"/>
                                    <a:gd name="T12" fmla="*/ 9 w 36"/>
                                    <a:gd name="T13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6" h="28">
                                      <a:moveTo>
                                        <a:pt x="9" y="0"/>
                                      </a:moveTo>
                                      <a:lnTo>
                                        <a:pt x="36" y="26"/>
                                      </a:lnTo>
                                      <a:lnTo>
                                        <a:pt x="31" y="28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5" name="Freeform 24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26" y="2041"/>
                                  <a:ext cx="14" cy="40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2 h 40"/>
                                    <a:gd name="T2" fmla="*/ 5 w 14"/>
                                    <a:gd name="T3" fmla="*/ 0 h 40"/>
                                    <a:gd name="T4" fmla="*/ 14 w 14"/>
                                    <a:gd name="T5" fmla="*/ 40 h 40"/>
                                    <a:gd name="T6" fmla="*/ 5 w 14"/>
                                    <a:gd name="T7" fmla="*/ 35 h 40"/>
                                    <a:gd name="T8" fmla="*/ 0 w 14"/>
                                    <a:gd name="T9" fmla="*/ 2 h 40"/>
                                    <a:gd name="T10" fmla="*/ 0 w 14"/>
                                    <a:gd name="T11" fmla="*/ 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4" h="40">
                                      <a:moveTo>
                                        <a:pt x="0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6" name="Freeform 246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71" y="1953"/>
                                  <a:ext cx="17" cy="62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62 h 62"/>
                                    <a:gd name="T2" fmla="*/ 7 w 17"/>
                                    <a:gd name="T3" fmla="*/ 62 h 62"/>
                                    <a:gd name="T4" fmla="*/ 7 w 17"/>
                                    <a:gd name="T5" fmla="*/ 57 h 62"/>
                                    <a:gd name="T6" fmla="*/ 10 w 17"/>
                                    <a:gd name="T7" fmla="*/ 45 h 62"/>
                                    <a:gd name="T8" fmla="*/ 12 w 17"/>
                                    <a:gd name="T9" fmla="*/ 33 h 62"/>
                                    <a:gd name="T10" fmla="*/ 17 w 17"/>
                                    <a:gd name="T11" fmla="*/ 24 h 62"/>
                                    <a:gd name="T12" fmla="*/ 15 w 17"/>
                                    <a:gd name="T13" fmla="*/ 19 h 62"/>
                                    <a:gd name="T14" fmla="*/ 15 w 17"/>
                                    <a:gd name="T15" fmla="*/ 9 h 62"/>
                                    <a:gd name="T16" fmla="*/ 10 w 17"/>
                                    <a:gd name="T17" fmla="*/ 2 h 62"/>
                                    <a:gd name="T18" fmla="*/ 10 w 17"/>
                                    <a:gd name="T19" fmla="*/ 0 h 62"/>
                                    <a:gd name="T20" fmla="*/ 7 w 17"/>
                                    <a:gd name="T21" fmla="*/ 14 h 62"/>
                                    <a:gd name="T22" fmla="*/ 0 w 17"/>
                                    <a:gd name="T23" fmla="*/ 62 h 62"/>
                                    <a:gd name="T24" fmla="*/ 0 w 17"/>
                                    <a:gd name="T2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7" h="62">
                                      <a:moveTo>
                                        <a:pt x="0" y="62"/>
                                      </a:moveTo>
                                      <a:lnTo>
                                        <a:pt x="7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7" name="Freeform 24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20" y="2483"/>
                                  <a:ext cx="93" cy="33"/>
                                </a:xfrm>
                                <a:custGeom>
                                  <a:avLst/>
                                  <a:gdLst>
                                    <a:gd name="T0" fmla="*/ 5 w 93"/>
                                    <a:gd name="T1" fmla="*/ 4 h 33"/>
                                    <a:gd name="T2" fmla="*/ 36 w 93"/>
                                    <a:gd name="T3" fmla="*/ 26 h 33"/>
                                    <a:gd name="T4" fmla="*/ 50 w 93"/>
                                    <a:gd name="T5" fmla="*/ 26 h 33"/>
                                    <a:gd name="T6" fmla="*/ 31 w 93"/>
                                    <a:gd name="T7" fmla="*/ 14 h 33"/>
                                    <a:gd name="T8" fmla="*/ 88 w 93"/>
                                    <a:gd name="T9" fmla="*/ 33 h 33"/>
                                    <a:gd name="T10" fmla="*/ 93 w 93"/>
                                    <a:gd name="T11" fmla="*/ 28 h 33"/>
                                    <a:gd name="T12" fmla="*/ 21 w 93"/>
                                    <a:gd name="T13" fmla="*/ 0 h 33"/>
                                    <a:gd name="T14" fmla="*/ 0 w 93"/>
                                    <a:gd name="T15" fmla="*/ 2 h 33"/>
                                    <a:gd name="T16" fmla="*/ 5 w 93"/>
                                    <a:gd name="T17" fmla="*/ 4 h 33"/>
                                    <a:gd name="T18" fmla="*/ 5 w 93"/>
                                    <a:gd name="T19" fmla="*/ 4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3" h="33">
                                      <a:moveTo>
                                        <a:pt x="5" y="4"/>
                                      </a:moveTo>
                                      <a:lnTo>
                                        <a:pt x="36" y="26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88" y="33"/>
                                      </a:lnTo>
                                      <a:lnTo>
                                        <a:pt x="93" y="28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8" name="Freeform 246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54" y="2430"/>
                                  <a:ext cx="92" cy="55"/>
                                </a:xfrm>
                                <a:custGeom>
                                  <a:avLst/>
                                  <a:gdLst>
                                    <a:gd name="T0" fmla="*/ 0 w 92"/>
                                    <a:gd name="T1" fmla="*/ 12 h 55"/>
                                    <a:gd name="T2" fmla="*/ 0 w 92"/>
                                    <a:gd name="T3" fmla="*/ 12 h 55"/>
                                    <a:gd name="T4" fmla="*/ 2 w 92"/>
                                    <a:gd name="T5" fmla="*/ 10 h 55"/>
                                    <a:gd name="T6" fmla="*/ 7 w 92"/>
                                    <a:gd name="T7" fmla="*/ 5 h 55"/>
                                    <a:gd name="T8" fmla="*/ 19 w 92"/>
                                    <a:gd name="T9" fmla="*/ 3 h 55"/>
                                    <a:gd name="T10" fmla="*/ 31 w 92"/>
                                    <a:gd name="T11" fmla="*/ 0 h 55"/>
                                    <a:gd name="T12" fmla="*/ 40 w 92"/>
                                    <a:gd name="T13" fmla="*/ 5 h 55"/>
                                    <a:gd name="T14" fmla="*/ 47 w 92"/>
                                    <a:gd name="T15" fmla="*/ 8 h 55"/>
                                    <a:gd name="T16" fmla="*/ 52 w 92"/>
                                    <a:gd name="T17" fmla="*/ 10 h 55"/>
                                    <a:gd name="T18" fmla="*/ 92 w 92"/>
                                    <a:gd name="T19" fmla="*/ 55 h 55"/>
                                    <a:gd name="T20" fmla="*/ 73 w 92"/>
                                    <a:gd name="T21" fmla="*/ 50 h 55"/>
                                    <a:gd name="T22" fmla="*/ 0 w 92"/>
                                    <a:gd name="T23" fmla="*/ 12 h 55"/>
                                    <a:gd name="T24" fmla="*/ 0 w 92"/>
                                    <a:gd name="T25" fmla="*/ 12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2" h="55">
                                      <a:moveTo>
                                        <a:pt x="0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8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E8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9" name="Freeform 246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176" y="162"/>
                                  <a:ext cx="293" cy="178"/>
                                </a:xfrm>
                                <a:custGeom>
                                  <a:avLst/>
                                  <a:gdLst>
                                    <a:gd name="T0" fmla="*/ 3 w 293"/>
                                    <a:gd name="T1" fmla="*/ 175 h 178"/>
                                    <a:gd name="T2" fmla="*/ 12 w 293"/>
                                    <a:gd name="T3" fmla="*/ 163 h 178"/>
                                    <a:gd name="T4" fmla="*/ 27 w 293"/>
                                    <a:gd name="T5" fmla="*/ 156 h 178"/>
                                    <a:gd name="T6" fmla="*/ 41 w 293"/>
                                    <a:gd name="T7" fmla="*/ 142 h 178"/>
                                    <a:gd name="T8" fmla="*/ 57 w 293"/>
                                    <a:gd name="T9" fmla="*/ 130 h 178"/>
                                    <a:gd name="T10" fmla="*/ 76 w 293"/>
                                    <a:gd name="T11" fmla="*/ 116 h 178"/>
                                    <a:gd name="T12" fmla="*/ 98 w 293"/>
                                    <a:gd name="T13" fmla="*/ 99 h 178"/>
                                    <a:gd name="T14" fmla="*/ 117 w 293"/>
                                    <a:gd name="T15" fmla="*/ 83 h 178"/>
                                    <a:gd name="T16" fmla="*/ 138 w 293"/>
                                    <a:gd name="T17" fmla="*/ 66 h 178"/>
                                    <a:gd name="T18" fmla="*/ 157 w 293"/>
                                    <a:gd name="T19" fmla="*/ 52 h 178"/>
                                    <a:gd name="T20" fmla="*/ 176 w 293"/>
                                    <a:gd name="T21" fmla="*/ 38 h 178"/>
                                    <a:gd name="T22" fmla="*/ 193 w 293"/>
                                    <a:gd name="T23" fmla="*/ 23 h 178"/>
                                    <a:gd name="T24" fmla="*/ 207 w 293"/>
                                    <a:gd name="T25" fmla="*/ 16 h 178"/>
                                    <a:gd name="T26" fmla="*/ 221 w 293"/>
                                    <a:gd name="T27" fmla="*/ 4 h 178"/>
                                    <a:gd name="T28" fmla="*/ 236 w 293"/>
                                    <a:gd name="T29" fmla="*/ 2 h 178"/>
                                    <a:gd name="T30" fmla="*/ 257 w 293"/>
                                    <a:gd name="T31" fmla="*/ 0 h 178"/>
                                    <a:gd name="T32" fmla="*/ 278 w 293"/>
                                    <a:gd name="T33" fmla="*/ 0 h 178"/>
                                    <a:gd name="T34" fmla="*/ 290 w 293"/>
                                    <a:gd name="T35" fmla="*/ 2 h 178"/>
                                    <a:gd name="T36" fmla="*/ 288 w 293"/>
                                    <a:gd name="T37" fmla="*/ 4 h 178"/>
                                    <a:gd name="T38" fmla="*/ 269 w 293"/>
                                    <a:gd name="T39" fmla="*/ 16 h 178"/>
                                    <a:gd name="T40" fmla="*/ 255 w 293"/>
                                    <a:gd name="T41" fmla="*/ 23 h 178"/>
                                    <a:gd name="T42" fmla="*/ 233 w 293"/>
                                    <a:gd name="T43" fmla="*/ 38 h 178"/>
                                    <a:gd name="T44" fmla="*/ 212 w 293"/>
                                    <a:gd name="T45" fmla="*/ 52 h 178"/>
                                    <a:gd name="T46" fmla="*/ 186 w 293"/>
                                    <a:gd name="T47" fmla="*/ 66 h 178"/>
                                    <a:gd name="T48" fmla="*/ 160 w 293"/>
                                    <a:gd name="T49" fmla="*/ 83 h 178"/>
                                    <a:gd name="T50" fmla="*/ 134 w 293"/>
                                    <a:gd name="T51" fmla="*/ 99 h 178"/>
                                    <a:gd name="T52" fmla="*/ 110 w 293"/>
                                    <a:gd name="T53" fmla="*/ 116 h 178"/>
                                    <a:gd name="T54" fmla="*/ 86 w 293"/>
                                    <a:gd name="T55" fmla="*/ 130 h 178"/>
                                    <a:gd name="T56" fmla="*/ 62 w 293"/>
                                    <a:gd name="T57" fmla="*/ 142 h 178"/>
                                    <a:gd name="T58" fmla="*/ 43 w 293"/>
                                    <a:gd name="T59" fmla="*/ 156 h 178"/>
                                    <a:gd name="T60" fmla="*/ 29 w 293"/>
                                    <a:gd name="T61" fmla="*/ 163 h 178"/>
                                    <a:gd name="T62" fmla="*/ 15 w 293"/>
                                    <a:gd name="T63" fmla="*/ 175 h 178"/>
                                    <a:gd name="T64" fmla="*/ 0 w 293"/>
                                    <a:gd name="T65" fmla="*/ 178 h 1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93" h="178">
                                      <a:moveTo>
                                        <a:pt x="0" y="178"/>
                                      </a:moveTo>
                                      <a:lnTo>
                                        <a:pt x="3" y="175"/>
                                      </a:lnTo>
                                      <a:lnTo>
                                        <a:pt x="10" y="171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19" y="161"/>
                                      </a:lnTo>
                                      <a:lnTo>
                                        <a:pt x="27" y="156"/>
                                      </a:lnTo>
                                      <a:lnTo>
                                        <a:pt x="34" y="149"/>
                                      </a:lnTo>
                                      <a:lnTo>
                                        <a:pt x="41" y="142"/>
                                      </a:lnTo>
                                      <a:lnTo>
                                        <a:pt x="50" y="135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69" y="123"/>
                                      </a:lnTo>
                                      <a:lnTo>
                                        <a:pt x="76" y="116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7" y="83"/>
                                      </a:lnTo>
                                      <a:lnTo>
                                        <a:pt x="129" y="76"/>
                                      </a:lnTo>
                                      <a:lnTo>
                                        <a:pt x="138" y="66"/>
                                      </a:lnTo>
                                      <a:lnTo>
                                        <a:pt x="148" y="59"/>
                                      </a:lnTo>
                                      <a:lnTo>
                                        <a:pt x="157" y="52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76" y="38"/>
                                      </a:lnTo>
                                      <a:lnTo>
                                        <a:pt x="186" y="33"/>
                                      </a:lnTo>
                                      <a:lnTo>
                                        <a:pt x="193" y="23"/>
                                      </a:lnTo>
                                      <a:lnTo>
                                        <a:pt x="200" y="19"/>
                                      </a:lnTo>
                                      <a:lnTo>
                                        <a:pt x="207" y="16"/>
                                      </a:lnTo>
                                      <a:lnTo>
                                        <a:pt x="214" y="11"/>
                                      </a:lnTo>
                                      <a:lnTo>
                                        <a:pt x="221" y="4"/>
                                      </a:lnTo>
                                      <a:lnTo>
                                        <a:pt x="229" y="4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48" y="2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88" y="0"/>
                                      </a:lnTo>
                                      <a:lnTo>
                                        <a:pt x="290" y="2"/>
                                      </a:lnTo>
                                      <a:lnTo>
                                        <a:pt x="293" y="4"/>
                                      </a:lnTo>
                                      <a:lnTo>
                                        <a:pt x="288" y="4"/>
                                      </a:lnTo>
                                      <a:lnTo>
                                        <a:pt x="276" y="11"/>
                                      </a:lnTo>
                                      <a:lnTo>
                                        <a:pt x="269" y="16"/>
                                      </a:lnTo>
                                      <a:lnTo>
                                        <a:pt x="262" y="19"/>
                                      </a:lnTo>
                                      <a:lnTo>
                                        <a:pt x="255" y="23"/>
                                      </a:lnTo>
                                      <a:lnTo>
                                        <a:pt x="245" y="33"/>
                                      </a:lnTo>
                                      <a:lnTo>
                                        <a:pt x="233" y="38"/>
                                      </a:lnTo>
                                      <a:lnTo>
                                        <a:pt x="221" y="45"/>
                                      </a:lnTo>
                                      <a:lnTo>
                                        <a:pt x="212" y="52"/>
                                      </a:lnTo>
                                      <a:lnTo>
                                        <a:pt x="200" y="59"/>
                                      </a:lnTo>
                                      <a:lnTo>
                                        <a:pt x="186" y="66"/>
                                      </a:lnTo>
                                      <a:lnTo>
                                        <a:pt x="174" y="76"/>
                                      </a:lnTo>
                                      <a:lnTo>
                                        <a:pt x="160" y="83"/>
                                      </a:lnTo>
                                      <a:lnTo>
                                        <a:pt x="148" y="92"/>
                                      </a:lnTo>
                                      <a:lnTo>
                                        <a:pt x="134" y="99"/>
                                      </a:lnTo>
                                      <a:lnTo>
                                        <a:pt x="122" y="106"/>
                                      </a:lnTo>
                                      <a:lnTo>
                                        <a:pt x="110" y="116"/>
                                      </a:lnTo>
                                      <a:lnTo>
                                        <a:pt x="98" y="123"/>
                                      </a:lnTo>
                                      <a:lnTo>
                                        <a:pt x="86" y="130"/>
                                      </a:lnTo>
                                      <a:lnTo>
                                        <a:pt x="74" y="135"/>
                                      </a:lnTo>
                                      <a:lnTo>
                                        <a:pt x="62" y="142"/>
                                      </a:lnTo>
                                      <a:lnTo>
                                        <a:pt x="55" y="149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36" y="161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24" y="171"/>
                                      </a:lnTo>
                                      <a:lnTo>
                                        <a:pt x="15" y="175"/>
                                      </a:lnTo>
                                      <a:lnTo>
                                        <a:pt x="12" y="178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0" name="Freeform 247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24" y="423"/>
                                  <a:ext cx="105" cy="90"/>
                                </a:xfrm>
                                <a:custGeom>
                                  <a:avLst/>
                                  <a:gdLst>
                                    <a:gd name="T0" fmla="*/ 15 w 105"/>
                                    <a:gd name="T1" fmla="*/ 0 h 90"/>
                                    <a:gd name="T2" fmla="*/ 8 w 105"/>
                                    <a:gd name="T3" fmla="*/ 0 h 90"/>
                                    <a:gd name="T4" fmla="*/ 3 w 105"/>
                                    <a:gd name="T5" fmla="*/ 5 h 90"/>
                                    <a:gd name="T6" fmla="*/ 0 w 105"/>
                                    <a:gd name="T7" fmla="*/ 12 h 90"/>
                                    <a:gd name="T8" fmla="*/ 3 w 105"/>
                                    <a:gd name="T9" fmla="*/ 26 h 90"/>
                                    <a:gd name="T10" fmla="*/ 5 w 105"/>
                                    <a:gd name="T11" fmla="*/ 33 h 90"/>
                                    <a:gd name="T12" fmla="*/ 12 w 105"/>
                                    <a:gd name="T13" fmla="*/ 43 h 90"/>
                                    <a:gd name="T14" fmla="*/ 20 w 105"/>
                                    <a:gd name="T15" fmla="*/ 52 h 90"/>
                                    <a:gd name="T16" fmla="*/ 31 w 105"/>
                                    <a:gd name="T17" fmla="*/ 62 h 90"/>
                                    <a:gd name="T18" fmla="*/ 34 w 105"/>
                                    <a:gd name="T19" fmla="*/ 66 h 90"/>
                                    <a:gd name="T20" fmla="*/ 41 w 105"/>
                                    <a:gd name="T21" fmla="*/ 69 h 90"/>
                                    <a:gd name="T22" fmla="*/ 48 w 105"/>
                                    <a:gd name="T23" fmla="*/ 74 h 90"/>
                                    <a:gd name="T24" fmla="*/ 58 w 105"/>
                                    <a:gd name="T25" fmla="*/ 78 h 90"/>
                                    <a:gd name="T26" fmla="*/ 65 w 105"/>
                                    <a:gd name="T27" fmla="*/ 81 h 90"/>
                                    <a:gd name="T28" fmla="*/ 77 w 105"/>
                                    <a:gd name="T29" fmla="*/ 85 h 90"/>
                                    <a:gd name="T30" fmla="*/ 86 w 105"/>
                                    <a:gd name="T31" fmla="*/ 88 h 90"/>
                                    <a:gd name="T32" fmla="*/ 98 w 105"/>
                                    <a:gd name="T33" fmla="*/ 90 h 90"/>
                                    <a:gd name="T34" fmla="*/ 105 w 105"/>
                                    <a:gd name="T35" fmla="*/ 85 h 90"/>
                                    <a:gd name="T36" fmla="*/ 103 w 105"/>
                                    <a:gd name="T37" fmla="*/ 85 h 90"/>
                                    <a:gd name="T38" fmla="*/ 96 w 105"/>
                                    <a:gd name="T39" fmla="*/ 83 h 90"/>
                                    <a:gd name="T40" fmla="*/ 84 w 105"/>
                                    <a:gd name="T41" fmla="*/ 76 h 90"/>
                                    <a:gd name="T42" fmla="*/ 74 w 105"/>
                                    <a:gd name="T43" fmla="*/ 71 h 90"/>
                                    <a:gd name="T44" fmla="*/ 60 w 105"/>
                                    <a:gd name="T45" fmla="*/ 64 h 90"/>
                                    <a:gd name="T46" fmla="*/ 48 w 105"/>
                                    <a:gd name="T47" fmla="*/ 57 h 90"/>
                                    <a:gd name="T48" fmla="*/ 39 w 105"/>
                                    <a:gd name="T49" fmla="*/ 50 h 90"/>
                                    <a:gd name="T50" fmla="*/ 31 w 105"/>
                                    <a:gd name="T51" fmla="*/ 43 h 90"/>
                                    <a:gd name="T52" fmla="*/ 27 w 105"/>
                                    <a:gd name="T53" fmla="*/ 33 h 90"/>
                                    <a:gd name="T54" fmla="*/ 24 w 105"/>
                                    <a:gd name="T55" fmla="*/ 26 h 90"/>
                                    <a:gd name="T56" fmla="*/ 22 w 105"/>
                                    <a:gd name="T57" fmla="*/ 19 h 90"/>
                                    <a:gd name="T58" fmla="*/ 22 w 105"/>
                                    <a:gd name="T59" fmla="*/ 14 h 90"/>
                                    <a:gd name="T60" fmla="*/ 20 w 105"/>
                                    <a:gd name="T61" fmla="*/ 2 h 90"/>
                                    <a:gd name="T62" fmla="*/ 15 w 105"/>
                                    <a:gd name="T63" fmla="*/ 0 h 90"/>
                                    <a:gd name="T64" fmla="*/ 15 w 105"/>
                                    <a:gd name="T65" fmla="*/ 0 h 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05" h="90">
                                      <a:moveTo>
                                        <a:pt x="1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31" y="62"/>
                                      </a:lnTo>
                                      <a:lnTo>
                                        <a:pt x="34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8" y="74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65" y="81"/>
                                      </a:lnTo>
                                      <a:lnTo>
                                        <a:pt x="77" y="85"/>
                                      </a:lnTo>
                                      <a:lnTo>
                                        <a:pt x="86" y="88"/>
                                      </a:lnTo>
                                      <a:lnTo>
                                        <a:pt x="98" y="90"/>
                                      </a:lnTo>
                                      <a:lnTo>
                                        <a:pt x="105" y="85"/>
                                      </a:lnTo>
                                      <a:lnTo>
                                        <a:pt x="103" y="85"/>
                                      </a:lnTo>
                                      <a:lnTo>
                                        <a:pt x="96" y="83"/>
                                      </a:lnTo>
                                      <a:lnTo>
                                        <a:pt x="84" y="76"/>
                                      </a:lnTo>
                                      <a:lnTo>
                                        <a:pt x="74" y="7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39" y="50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27" y="33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1" name="Freeform 24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82" y="523"/>
                                  <a:ext cx="59" cy="78"/>
                                </a:xfrm>
                                <a:custGeom>
                                  <a:avLst/>
                                  <a:gdLst>
                                    <a:gd name="T0" fmla="*/ 49 w 59"/>
                                    <a:gd name="T1" fmla="*/ 0 h 78"/>
                                    <a:gd name="T2" fmla="*/ 47 w 59"/>
                                    <a:gd name="T3" fmla="*/ 0 h 78"/>
                                    <a:gd name="T4" fmla="*/ 42 w 59"/>
                                    <a:gd name="T5" fmla="*/ 2 h 78"/>
                                    <a:gd name="T6" fmla="*/ 35 w 59"/>
                                    <a:gd name="T7" fmla="*/ 7 h 78"/>
                                    <a:gd name="T8" fmla="*/ 26 w 59"/>
                                    <a:gd name="T9" fmla="*/ 12 h 78"/>
                                    <a:gd name="T10" fmla="*/ 19 w 59"/>
                                    <a:gd name="T11" fmla="*/ 16 h 78"/>
                                    <a:gd name="T12" fmla="*/ 9 w 59"/>
                                    <a:gd name="T13" fmla="*/ 23 h 78"/>
                                    <a:gd name="T14" fmla="*/ 2 w 59"/>
                                    <a:gd name="T15" fmla="*/ 31 h 78"/>
                                    <a:gd name="T16" fmla="*/ 0 w 59"/>
                                    <a:gd name="T17" fmla="*/ 38 h 78"/>
                                    <a:gd name="T18" fmla="*/ 0 w 59"/>
                                    <a:gd name="T19" fmla="*/ 47 h 78"/>
                                    <a:gd name="T20" fmla="*/ 7 w 59"/>
                                    <a:gd name="T21" fmla="*/ 57 h 78"/>
                                    <a:gd name="T22" fmla="*/ 16 w 59"/>
                                    <a:gd name="T23" fmla="*/ 69 h 78"/>
                                    <a:gd name="T24" fmla="*/ 23 w 59"/>
                                    <a:gd name="T25" fmla="*/ 76 h 78"/>
                                    <a:gd name="T26" fmla="*/ 35 w 59"/>
                                    <a:gd name="T27" fmla="*/ 76 h 78"/>
                                    <a:gd name="T28" fmla="*/ 45 w 59"/>
                                    <a:gd name="T29" fmla="*/ 78 h 78"/>
                                    <a:gd name="T30" fmla="*/ 49 w 59"/>
                                    <a:gd name="T31" fmla="*/ 76 h 78"/>
                                    <a:gd name="T32" fmla="*/ 49 w 59"/>
                                    <a:gd name="T33" fmla="*/ 76 h 78"/>
                                    <a:gd name="T34" fmla="*/ 45 w 59"/>
                                    <a:gd name="T35" fmla="*/ 69 h 78"/>
                                    <a:gd name="T36" fmla="*/ 40 w 59"/>
                                    <a:gd name="T37" fmla="*/ 64 h 78"/>
                                    <a:gd name="T38" fmla="*/ 35 w 59"/>
                                    <a:gd name="T39" fmla="*/ 57 h 78"/>
                                    <a:gd name="T40" fmla="*/ 38 w 59"/>
                                    <a:gd name="T41" fmla="*/ 52 h 78"/>
                                    <a:gd name="T42" fmla="*/ 40 w 59"/>
                                    <a:gd name="T43" fmla="*/ 45 h 78"/>
                                    <a:gd name="T44" fmla="*/ 47 w 59"/>
                                    <a:gd name="T45" fmla="*/ 40 h 78"/>
                                    <a:gd name="T46" fmla="*/ 52 w 59"/>
                                    <a:gd name="T47" fmla="*/ 31 h 78"/>
                                    <a:gd name="T48" fmla="*/ 59 w 59"/>
                                    <a:gd name="T49" fmla="*/ 23 h 78"/>
                                    <a:gd name="T50" fmla="*/ 57 w 59"/>
                                    <a:gd name="T51" fmla="*/ 16 h 78"/>
                                    <a:gd name="T52" fmla="*/ 54 w 59"/>
                                    <a:gd name="T53" fmla="*/ 9 h 78"/>
                                    <a:gd name="T54" fmla="*/ 52 w 59"/>
                                    <a:gd name="T55" fmla="*/ 2 h 78"/>
                                    <a:gd name="T56" fmla="*/ 49 w 59"/>
                                    <a:gd name="T57" fmla="*/ 0 h 78"/>
                                    <a:gd name="T58" fmla="*/ 49 w 59"/>
                                    <a:gd name="T59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59" h="78">
                                      <a:moveTo>
                                        <a:pt x="49" y="0"/>
                                      </a:moveTo>
                                      <a:lnTo>
                                        <a:pt x="4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9" y="23"/>
                                      </a:lnTo>
                                      <a:lnTo>
                                        <a:pt x="2" y="31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6" y="69"/>
                                      </a:lnTo>
                                      <a:lnTo>
                                        <a:pt x="23" y="76"/>
                                      </a:lnTo>
                                      <a:lnTo>
                                        <a:pt x="35" y="76"/>
                                      </a:lnTo>
                                      <a:lnTo>
                                        <a:pt x="45" y="78"/>
                                      </a:lnTo>
                                      <a:lnTo>
                                        <a:pt x="49" y="76"/>
                                      </a:lnTo>
                                      <a:lnTo>
                                        <a:pt x="49" y="76"/>
                                      </a:lnTo>
                                      <a:lnTo>
                                        <a:pt x="45" y="69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35" y="57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0" y="45"/>
                                      </a:lnTo>
                                      <a:lnTo>
                                        <a:pt x="47" y="40"/>
                                      </a:lnTo>
                                      <a:lnTo>
                                        <a:pt x="52" y="31"/>
                                      </a:lnTo>
                                      <a:lnTo>
                                        <a:pt x="59" y="23"/>
                                      </a:lnTo>
                                      <a:lnTo>
                                        <a:pt x="57" y="16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2" name="Freeform 24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44" y="466"/>
                                  <a:ext cx="33" cy="64"/>
                                </a:xfrm>
                                <a:custGeom>
                                  <a:avLst/>
                                  <a:gdLst>
                                    <a:gd name="T0" fmla="*/ 14 w 33"/>
                                    <a:gd name="T1" fmla="*/ 64 h 64"/>
                                    <a:gd name="T2" fmla="*/ 12 w 33"/>
                                    <a:gd name="T3" fmla="*/ 59 h 64"/>
                                    <a:gd name="T4" fmla="*/ 9 w 33"/>
                                    <a:gd name="T5" fmla="*/ 52 h 64"/>
                                    <a:gd name="T6" fmla="*/ 7 w 33"/>
                                    <a:gd name="T7" fmla="*/ 42 h 64"/>
                                    <a:gd name="T8" fmla="*/ 4 w 33"/>
                                    <a:gd name="T9" fmla="*/ 33 h 64"/>
                                    <a:gd name="T10" fmla="*/ 0 w 33"/>
                                    <a:gd name="T11" fmla="*/ 21 h 64"/>
                                    <a:gd name="T12" fmla="*/ 0 w 33"/>
                                    <a:gd name="T13" fmla="*/ 14 h 64"/>
                                    <a:gd name="T14" fmla="*/ 0 w 33"/>
                                    <a:gd name="T15" fmla="*/ 7 h 64"/>
                                    <a:gd name="T16" fmla="*/ 0 w 33"/>
                                    <a:gd name="T17" fmla="*/ 4 h 64"/>
                                    <a:gd name="T18" fmla="*/ 4 w 33"/>
                                    <a:gd name="T19" fmla="*/ 2 h 64"/>
                                    <a:gd name="T20" fmla="*/ 9 w 33"/>
                                    <a:gd name="T21" fmla="*/ 0 h 64"/>
                                    <a:gd name="T22" fmla="*/ 14 w 33"/>
                                    <a:gd name="T23" fmla="*/ 2 h 64"/>
                                    <a:gd name="T24" fmla="*/ 16 w 33"/>
                                    <a:gd name="T25" fmla="*/ 9 h 64"/>
                                    <a:gd name="T26" fmla="*/ 23 w 33"/>
                                    <a:gd name="T27" fmla="*/ 19 h 64"/>
                                    <a:gd name="T28" fmla="*/ 28 w 33"/>
                                    <a:gd name="T29" fmla="*/ 33 h 64"/>
                                    <a:gd name="T30" fmla="*/ 31 w 33"/>
                                    <a:gd name="T31" fmla="*/ 40 h 64"/>
                                    <a:gd name="T32" fmla="*/ 33 w 33"/>
                                    <a:gd name="T33" fmla="*/ 45 h 64"/>
                                    <a:gd name="T34" fmla="*/ 33 w 33"/>
                                    <a:gd name="T35" fmla="*/ 52 h 64"/>
                                    <a:gd name="T36" fmla="*/ 33 w 33"/>
                                    <a:gd name="T37" fmla="*/ 57 h 64"/>
                                    <a:gd name="T38" fmla="*/ 26 w 33"/>
                                    <a:gd name="T39" fmla="*/ 59 h 64"/>
                                    <a:gd name="T40" fmla="*/ 21 w 33"/>
                                    <a:gd name="T41" fmla="*/ 64 h 64"/>
                                    <a:gd name="T42" fmla="*/ 14 w 33"/>
                                    <a:gd name="T43" fmla="*/ 64 h 64"/>
                                    <a:gd name="T44" fmla="*/ 14 w 33"/>
                                    <a:gd name="T45" fmla="*/ 64 h 64"/>
                                    <a:gd name="T46" fmla="*/ 14 w 33"/>
                                    <a:gd name="T47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3" h="64">
                                      <a:moveTo>
                                        <a:pt x="14" y="64"/>
                                      </a:moveTo>
                                      <a:lnTo>
                                        <a:pt x="12" y="59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31" y="40"/>
                                      </a:lnTo>
                                      <a:lnTo>
                                        <a:pt x="33" y="45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33" y="57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1" y="64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3" name="Freeform 24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12" y="416"/>
                                  <a:ext cx="36" cy="62"/>
                                </a:xfrm>
                                <a:custGeom>
                                  <a:avLst/>
                                  <a:gdLst>
                                    <a:gd name="T0" fmla="*/ 15 w 36"/>
                                    <a:gd name="T1" fmla="*/ 62 h 62"/>
                                    <a:gd name="T2" fmla="*/ 12 w 36"/>
                                    <a:gd name="T3" fmla="*/ 57 h 62"/>
                                    <a:gd name="T4" fmla="*/ 10 w 36"/>
                                    <a:gd name="T5" fmla="*/ 50 h 62"/>
                                    <a:gd name="T6" fmla="*/ 8 w 36"/>
                                    <a:gd name="T7" fmla="*/ 40 h 62"/>
                                    <a:gd name="T8" fmla="*/ 5 w 36"/>
                                    <a:gd name="T9" fmla="*/ 31 h 62"/>
                                    <a:gd name="T10" fmla="*/ 3 w 36"/>
                                    <a:gd name="T11" fmla="*/ 21 h 62"/>
                                    <a:gd name="T12" fmla="*/ 0 w 36"/>
                                    <a:gd name="T13" fmla="*/ 14 h 62"/>
                                    <a:gd name="T14" fmla="*/ 0 w 36"/>
                                    <a:gd name="T15" fmla="*/ 7 h 62"/>
                                    <a:gd name="T16" fmla="*/ 3 w 36"/>
                                    <a:gd name="T17" fmla="*/ 5 h 62"/>
                                    <a:gd name="T18" fmla="*/ 5 w 36"/>
                                    <a:gd name="T19" fmla="*/ 2 h 62"/>
                                    <a:gd name="T20" fmla="*/ 10 w 36"/>
                                    <a:gd name="T21" fmla="*/ 0 h 62"/>
                                    <a:gd name="T22" fmla="*/ 15 w 36"/>
                                    <a:gd name="T23" fmla="*/ 2 h 62"/>
                                    <a:gd name="T24" fmla="*/ 19 w 36"/>
                                    <a:gd name="T25" fmla="*/ 9 h 62"/>
                                    <a:gd name="T26" fmla="*/ 24 w 36"/>
                                    <a:gd name="T27" fmla="*/ 19 h 62"/>
                                    <a:gd name="T28" fmla="*/ 31 w 36"/>
                                    <a:gd name="T29" fmla="*/ 33 h 62"/>
                                    <a:gd name="T30" fmla="*/ 36 w 36"/>
                                    <a:gd name="T31" fmla="*/ 47 h 62"/>
                                    <a:gd name="T32" fmla="*/ 36 w 36"/>
                                    <a:gd name="T33" fmla="*/ 54 h 62"/>
                                    <a:gd name="T34" fmla="*/ 29 w 36"/>
                                    <a:gd name="T35" fmla="*/ 59 h 62"/>
                                    <a:gd name="T36" fmla="*/ 22 w 36"/>
                                    <a:gd name="T37" fmla="*/ 62 h 62"/>
                                    <a:gd name="T38" fmla="*/ 17 w 36"/>
                                    <a:gd name="T39" fmla="*/ 62 h 62"/>
                                    <a:gd name="T40" fmla="*/ 15 w 36"/>
                                    <a:gd name="T41" fmla="*/ 62 h 62"/>
                                    <a:gd name="T42" fmla="*/ 15 w 36"/>
                                    <a:gd name="T43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36" h="62">
                                      <a:moveTo>
                                        <a:pt x="15" y="62"/>
                                      </a:moveTo>
                                      <a:lnTo>
                                        <a:pt x="12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5" y="31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31" y="33"/>
                                      </a:lnTo>
                                      <a:lnTo>
                                        <a:pt x="36" y="47"/>
                                      </a:lnTo>
                                      <a:lnTo>
                                        <a:pt x="36" y="54"/>
                                      </a:lnTo>
                                      <a:lnTo>
                                        <a:pt x="29" y="59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5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4" name="Freeform 24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51" y="573"/>
                                  <a:ext cx="254" cy="106"/>
                                </a:xfrm>
                                <a:custGeom>
                                  <a:avLst/>
                                  <a:gdLst>
                                    <a:gd name="T0" fmla="*/ 252 w 254"/>
                                    <a:gd name="T1" fmla="*/ 78 h 106"/>
                                    <a:gd name="T2" fmla="*/ 240 w 254"/>
                                    <a:gd name="T3" fmla="*/ 80 h 106"/>
                                    <a:gd name="T4" fmla="*/ 226 w 254"/>
                                    <a:gd name="T5" fmla="*/ 83 h 106"/>
                                    <a:gd name="T6" fmla="*/ 212 w 254"/>
                                    <a:gd name="T7" fmla="*/ 83 h 106"/>
                                    <a:gd name="T8" fmla="*/ 197 w 254"/>
                                    <a:gd name="T9" fmla="*/ 85 h 106"/>
                                    <a:gd name="T10" fmla="*/ 183 w 254"/>
                                    <a:gd name="T11" fmla="*/ 85 h 106"/>
                                    <a:gd name="T12" fmla="*/ 169 w 254"/>
                                    <a:gd name="T13" fmla="*/ 85 h 106"/>
                                    <a:gd name="T14" fmla="*/ 152 w 254"/>
                                    <a:gd name="T15" fmla="*/ 83 h 106"/>
                                    <a:gd name="T16" fmla="*/ 138 w 254"/>
                                    <a:gd name="T17" fmla="*/ 80 h 106"/>
                                    <a:gd name="T18" fmla="*/ 121 w 254"/>
                                    <a:gd name="T19" fmla="*/ 76 h 106"/>
                                    <a:gd name="T20" fmla="*/ 102 w 254"/>
                                    <a:gd name="T21" fmla="*/ 66 h 106"/>
                                    <a:gd name="T22" fmla="*/ 83 w 254"/>
                                    <a:gd name="T23" fmla="*/ 49 h 106"/>
                                    <a:gd name="T24" fmla="*/ 76 w 254"/>
                                    <a:gd name="T25" fmla="*/ 35 h 106"/>
                                    <a:gd name="T26" fmla="*/ 76 w 254"/>
                                    <a:gd name="T27" fmla="*/ 26 h 106"/>
                                    <a:gd name="T28" fmla="*/ 88 w 254"/>
                                    <a:gd name="T29" fmla="*/ 19 h 106"/>
                                    <a:gd name="T30" fmla="*/ 90 w 254"/>
                                    <a:gd name="T31" fmla="*/ 9 h 106"/>
                                    <a:gd name="T32" fmla="*/ 90 w 254"/>
                                    <a:gd name="T33" fmla="*/ 0 h 106"/>
                                    <a:gd name="T34" fmla="*/ 83 w 254"/>
                                    <a:gd name="T35" fmla="*/ 0 h 106"/>
                                    <a:gd name="T36" fmla="*/ 67 w 254"/>
                                    <a:gd name="T37" fmla="*/ 4 h 106"/>
                                    <a:gd name="T38" fmla="*/ 48 w 254"/>
                                    <a:gd name="T39" fmla="*/ 14 h 106"/>
                                    <a:gd name="T40" fmla="*/ 24 w 254"/>
                                    <a:gd name="T41" fmla="*/ 28 h 106"/>
                                    <a:gd name="T42" fmla="*/ 7 w 254"/>
                                    <a:gd name="T43" fmla="*/ 45 h 106"/>
                                    <a:gd name="T44" fmla="*/ 0 w 254"/>
                                    <a:gd name="T45" fmla="*/ 59 h 106"/>
                                    <a:gd name="T46" fmla="*/ 0 w 254"/>
                                    <a:gd name="T47" fmla="*/ 71 h 106"/>
                                    <a:gd name="T48" fmla="*/ 7 w 254"/>
                                    <a:gd name="T49" fmla="*/ 78 h 106"/>
                                    <a:gd name="T50" fmla="*/ 12 w 254"/>
                                    <a:gd name="T51" fmla="*/ 73 h 106"/>
                                    <a:gd name="T52" fmla="*/ 33 w 254"/>
                                    <a:gd name="T53" fmla="*/ 52 h 106"/>
                                    <a:gd name="T54" fmla="*/ 43 w 254"/>
                                    <a:gd name="T55" fmla="*/ 49 h 106"/>
                                    <a:gd name="T56" fmla="*/ 55 w 254"/>
                                    <a:gd name="T57" fmla="*/ 64 h 106"/>
                                    <a:gd name="T58" fmla="*/ 69 w 254"/>
                                    <a:gd name="T59" fmla="*/ 78 h 106"/>
                                    <a:gd name="T60" fmla="*/ 83 w 254"/>
                                    <a:gd name="T61" fmla="*/ 90 h 106"/>
                                    <a:gd name="T62" fmla="*/ 102 w 254"/>
                                    <a:gd name="T63" fmla="*/ 97 h 106"/>
                                    <a:gd name="T64" fmla="*/ 124 w 254"/>
                                    <a:gd name="T65" fmla="*/ 104 h 106"/>
                                    <a:gd name="T66" fmla="*/ 150 w 254"/>
                                    <a:gd name="T67" fmla="*/ 106 h 106"/>
                                    <a:gd name="T68" fmla="*/ 173 w 254"/>
                                    <a:gd name="T69" fmla="*/ 104 h 106"/>
                                    <a:gd name="T70" fmla="*/ 195 w 254"/>
                                    <a:gd name="T71" fmla="*/ 102 h 106"/>
                                    <a:gd name="T72" fmla="*/ 212 w 254"/>
                                    <a:gd name="T73" fmla="*/ 95 h 106"/>
                                    <a:gd name="T74" fmla="*/ 228 w 254"/>
                                    <a:gd name="T75" fmla="*/ 90 h 106"/>
                                    <a:gd name="T76" fmla="*/ 240 w 254"/>
                                    <a:gd name="T77" fmla="*/ 85 h 106"/>
                                    <a:gd name="T78" fmla="*/ 252 w 254"/>
                                    <a:gd name="T79" fmla="*/ 78 h 106"/>
                                    <a:gd name="T80" fmla="*/ 254 w 254"/>
                                    <a:gd name="T81" fmla="*/ 78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54" h="106">
                                      <a:moveTo>
                                        <a:pt x="254" y="78"/>
                                      </a:moveTo>
                                      <a:lnTo>
                                        <a:pt x="252" y="78"/>
                                      </a:lnTo>
                                      <a:lnTo>
                                        <a:pt x="250" y="78"/>
                                      </a:lnTo>
                                      <a:lnTo>
                                        <a:pt x="240" y="80"/>
                                      </a:lnTo>
                                      <a:lnTo>
                                        <a:pt x="233" y="83"/>
                                      </a:lnTo>
                                      <a:lnTo>
                                        <a:pt x="226" y="83"/>
                                      </a:lnTo>
                                      <a:lnTo>
                                        <a:pt x="219" y="83"/>
                                      </a:lnTo>
                                      <a:lnTo>
                                        <a:pt x="212" y="83"/>
                                      </a:lnTo>
                                      <a:lnTo>
                                        <a:pt x="207" y="85"/>
                                      </a:lnTo>
                                      <a:lnTo>
                                        <a:pt x="197" y="85"/>
                                      </a:lnTo>
                                      <a:lnTo>
                                        <a:pt x="193" y="85"/>
                                      </a:lnTo>
                                      <a:lnTo>
                                        <a:pt x="183" y="85"/>
                                      </a:lnTo>
                                      <a:lnTo>
                                        <a:pt x="178" y="87"/>
                                      </a:lnTo>
                                      <a:lnTo>
                                        <a:pt x="169" y="85"/>
                                      </a:lnTo>
                                      <a:lnTo>
                                        <a:pt x="162" y="85"/>
                                      </a:lnTo>
                                      <a:lnTo>
                                        <a:pt x="152" y="83"/>
                                      </a:lnTo>
                                      <a:lnTo>
                                        <a:pt x="145" y="83"/>
                                      </a:lnTo>
                                      <a:lnTo>
                                        <a:pt x="138" y="80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21" y="76"/>
                                      </a:lnTo>
                                      <a:lnTo>
                                        <a:pt x="116" y="73"/>
                                      </a:lnTo>
                                      <a:lnTo>
                                        <a:pt x="102" y="66"/>
                                      </a:lnTo>
                                      <a:lnTo>
                                        <a:pt x="90" y="57"/>
                                      </a:lnTo>
                                      <a:lnTo>
                                        <a:pt x="83" y="49"/>
                                      </a:lnTo>
                                      <a:lnTo>
                                        <a:pt x="78" y="45"/>
                                      </a:lnTo>
                                      <a:lnTo>
                                        <a:pt x="76" y="35"/>
                                      </a:lnTo>
                                      <a:lnTo>
                                        <a:pt x="74" y="30"/>
                                      </a:lnTo>
                                      <a:lnTo>
                                        <a:pt x="76" y="26"/>
                                      </a:lnTo>
                                      <a:lnTo>
                                        <a:pt x="81" y="23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90" y="16"/>
                                      </a:lnTo>
                                      <a:lnTo>
                                        <a:pt x="90" y="9"/>
                                      </a:lnTo>
                                      <a:lnTo>
                                        <a:pt x="93" y="4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67" y="4"/>
                                      </a:lnTo>
                                      <a:lnTo>
                                        <a:pt x="59" y="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36" y="21"/>
                                      </a:lnTo>
                                      <a:lnTo>
                                        <a:pt x="24" y="2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7" y="78"/>
                                      </a:lnTo>
                                      <a:lnTo>
                                        <a:pt x="10" y="78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1" y="64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43" y="49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55" y="64"/>
                                      </a:lnTo>
                                      <a:lnTo>
                                        <a:pt x="64" y="76"/>
                                      </a:lnTo>
                                      <a:lnTo>
                                        <a:pt x="69" y="78"/>
                                      </a:lnTo>
                                      <a:lnTo>
                                        <a:pt x="76" y="83"/>
                                      </a:lnTo>
                                      <a:lnTo>
                                        <a:pt x="83" y="90"/>
                                      </a:lnTo>
                                      <a:lnTo>
                                        <a:pt x="93" y="95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4" y="102"/>
                                      </a:lnTo>
                                      <a:lnTo>
                                        <a:pt x="124" y="104"/>
                                      </a:lnTo>
                                      <a:lnTo>
                                        <a:pt x="138" y="106"/>
                                      </a:lnTo>
                                      <a:lnTo>
                                        <a:pt x="150" y="106"/>
                                      </a:lnTo>
                                      <a:lnTo>
                                        <a:pt x="162" y="106"/>
                                      </a:lnTo>
                                      <a:lnTo>
                                        <a:pt x="173" y="104"/>
                                      </a:lnTo>
                                      <a:lnTo>
                                        <a:pt x="185" y="104"/>
                                      </a:lnTo>
                                      <a:lnTo>
                                        <a:pt x="195" y="102"/>
                                      </a:lnTo>
                                      <a:lnTo>
                                        <a:pt x="204" y="99"/>
                                      </a:lnTo>
                                      <a:lnTo>
                                        <a:pt x="212" y="95"/>
                                      </a:lnTo>
                                      <a:lnTo>
                                        <a:pt x="221" y="95"/>
                                      </a:lnTo>
                                      <a:lnTo>
                                        <a:pt x="228" y="90"/>
                                      </a:lnTo>
                                      <a:lnTo>
                                        <a:pt x="235" y="87"/>
                                      </a:lnTo>
                                      <a:lnTo>
                                        <a:pt x="240" y="85"/>
                                      </a:lnTo>
                                      <a:lnTo>
                                        <a:pt x="247" y="83"/>
                                      </a:lnTo>
                                      <a:lnTo>
                                        <a:pt x="252" y="78"/>
                                      </a:lnTo>
                                      <a:lnTo>
                                        <a:pt x="254" y="78"/>
                                      </a:lnTo>
                                      <a:lnTo>
                                        <a:pt x="254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5" name="Freeform 247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29" y="551"/>
                                  <a:ext cx="102" cy="93"/>
                                </a:xfrm>
                                <a:custGeom>
                                  <a:avLst/>
                                  <a:gdLst>
                                    <a:gd name="T0" fmla="*/ 0 w 102"/>
                                    <a:gd name="T1" fmla="*/ 93 h 93"/>
                                    <a:gd name="T2" fmla="*/ 2 w 102"/>
                                    <a:gd name="T3" fmla="*/ 90 h 93"/>
                                    <a:gd name="T4" fmla="*/ 12 w 102"/>
                                    <a:gd name="T5" fmla="*/ 83 h 93"/>
                                    <a:gd name="T6" fmla="*/ 17 w 102"/>
                                    <a:gd name="T7" fmla="*/ 81 h 93"/>
                                    <a:gd name="T8" fmla="*/ 24 w 102"/>
                                    <a:gd name="T9" fmla="*/ 76 h 93"/>
                                    <a:gd name="T10" fmla="*/ 31 w 102"/>
                                    <a:gd name="T11" fmla="*/ 71 h 93"/>
                                    <a:gd name="T12" fmla="*/ 40 w 102"/>
                                    <a:gd name="T13" fmla="*/ 67 h 93"/>
                                    <a:gd name="T14" fmla="*/ 45 w 102"/>
                                    <a:gd name="T15" fmla="*/ 60 h 93"/>
                                    <a:gd name="T16" fmla="*/ 52 w 102"/>
                                    <a:gd name="T17" fmla="*/ 55 h 93"/>
                                    <a:gd name="T18" fmla="*/ 59 w 102"/>
                                    <a:gd name="T19" fmla="*/ 48 h 93"/>
                                    <a:gd name="T20" fmla="*/ 67 w 102"/>
                                    <a:gd name="T21" fmla="*/ 45 h 93"/>
                                    <a:gd name="T22" fmla="*/ 76 w 102"/>
                                    <a:gd name="T23" fmla="*/ 36 h 93"/>
                                    <a:gd name="T24" fmla="*/ 78 w 102"/>
                                    <a:gd name="T25" fmla="*/ 29 h 93"/>
                                    <a:gd name="T26" fmla="*/ 76 w 102"/>
                                    <a:gd name="T27" fmla="*/ 22 h 93"/>
                                    <a:gd name="T28" fmla="*/ 71 w 102"/>
                                    <a:gd name="T29" fmla="*/ 14 h 93"/>
                                    <a:gd name="T30" fmla="*/ 64 w 102"/>
                                    <a:gd name="T31" fmla="*/ 14 h 93"/>
                                    <a:gd name="T32" fmla="*/ 64 w 102"/>
                                    <a:gd name="T33" fmla="*/ 14 h 93"/>
                                    <a:gd name="T34" fmla="*/ 69 w 102"/>
                                    <a:gd name="T35" fmla="*/ 0 h 93"/>
                                    <a:gd name="T36" fmla="*/ 102 w 102"/>
                                    <a:gd name="T37" fmla="*/ 22 h 93"/>
                                    <a:gd name="T38" fmla="*/ 90 w 102"/>
                                    <a:gd name="T39" fmla="*/ 29 h 93"/>
                                    <a:gd name="T40" fmla="*/ 93 w 102"/>
                                    <a:gd name="T41" fmla="*/ 36 h 93"/>
                                    <a:gd name="T42" fmla="*/ 88 w 102"/>
                                    <a:gd name="T43" fmla="*/ 43 h 93"/>
                                    <a:gd name="T44" fmla="*/ 78 w 102"/>
                                    <a:gd name="T45" fmla="*/ 55 h 93"/>
                                    <a:gd name="T46" fmla="*/ 69 w 102"/>
                                    <a:gd name="T47" fmla="*/ 60 h 93"/>
                                    <a:gd name="T48" fmla="*/ 57 w 102"/>
                                    <a:gd name="T49" fmla="*/ 67 h 93"/>
                                    <a:gd name="T50" fmla="*/ 43 w 102"/>
                                    <a:gd name="T51" fmla="*/ 74 h 93"/>
                                    <a:gd name="T52" fmla="*/ 31 w 102"/>
                                    <a:gd name="T53" fmla="*/ 81 h 93"/>
                                    <a:gd name="T54" fmla="*/ 19 w 102"/>
                                    <a:gd name="T55" fmla="*/ 83 h 93"/>
                                    <a:gd name="T56" fmla="*/ 10 w 102"/>
                                    <a:gd name="T57" fmla="*/ 88 h 93"/>
                                    <a:gd name="T58" fmla="*/ 2 w 102"/>
                                    <a:gd name="T59" fmla="*/ 93 h 93"/>
                                    <a:gd name="T60" fmla="*/ 0 w 102"/>
                                    <a:gd name="T61" fmla="*/ 93 h 93"/>
                                    <a:gd name="T62" fmla="*/ 0 w 102"/>
                                    <a:gd name="T63" fmla="*/ 93 h 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2" h="93">
                                      <a:moveTo>
                                        <a:pt x="0" y="93"/>
                                      </a:moveTo>
                                      <a:lnTo>
                                        <a:pt x="2" y="90"/>
                                      </a:lnTo>
                                      <a:lnTo>
                                        <a:pt x="12" y="83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4" y="76"/>
                                      </a:lnTo>
                                      <a:lnTo>
                                        <a:pt x="31" y="71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5" y="6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59" y="48"/>
                                      </a:lnTo>
                                      <a:lnTo>
                                        <a:pt x="67" y="45"/>
                                      </a:lnTo>
                                      <a:lnTo>
                                        <a:pt x="76" y="36"/>
                                      </a:lnTo>
                                      <a:lnTo>
                                        <a:pt x="78" y="29"/>
                                      </a:lnTo>
                                      <a:lnTo>
                                        <a:pt x="76" y="22"/>
                                      </a:lnTo>
                                      <a:lnTo>
                                        <a:pt x="71" y="14"/>
                                      </a:lnTo>
                                      <a:lnTo>
                                        <a:pt x="64" y="14"/>
                                      </a:lnTo>
                                      <a:lnTo>
                                        <a:pt x="64" y="14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102" y="22"/>
                                      </a:lnTo>
                                      <a:lnTo>
                                        <a:pt x="90" y="29"/>
                                      </a:lnTo>
                                      <a:lnTo>
                                        <a:pt x="93" y="36"/>
                                      </a:lnTo>
                                      <a:lnTo>
                                        <a:pt x="88" y="43"/>
                                      </a:lnTo>
                                      <a:lnTo>
                                        <a:pt x="78" y="55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43" y="74"/>
                                      </a:lnTo>
                                      <a:lnTo>
                                        <a:pt x="31" y="81"/>
                                      </a:lnTo>
                                      <a:lnTo>
                                        <a:pt x="19" y="83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6" name="Freeform 247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20" y="658"/>
                                  <a:ext cx="23" cy="76"/>
                                </a:xfrm>
                                <a:custGeom>
                                  <a:avLst/>
                                  <a:gdLst>
                                    <a:gd name="T0" fmla="*/ 7 w 23"/>
                                    <a:gd name="T1" fmla="*/ 7 h 76"/>
                                    <a:gd name="T2" fmla="*/ 7 w 23"/>
                                    <a:gd name="T3" fmla="*/ 10 h 76"/>
                                    <a:gd name="T4" fmla="*/ 7 w 23"/>
                                    <a:gd name="T5" fmla="*/ 14 h 76"/>
                                    <a:gd name="T6" fmla="*/ 7 w 23"/>
                                    <a:gd name="T7" fmla="*/ 21 h 76"/>
                                    <a:gd name="T8" fmla="*/ 9 w 23"/>
                                    <a:gd name="T9" fmla="*/ 33 h 76"/>
                                    <a:gd name="T10" fmla="*/ 7 w 23"/>
                                    <a:gd name="T11" fmla="*/ 45 h 76"/>
                                    <a:gd name="T12" fmla="*/ 7 w 23"/>
                                    <a:gd name="T13" fmla="*/ 57 h 76"/>
                                    <a:gd name="T14" fmla="*/ 2 w 23"/>
                                    <a:gd name="T15" fmla="*/ 67 h 76"/>
                                    <a:gd name="T16" fmla="*/ 0 w 23"/>
                                    <a:gd name="T17" fmla="*/ 76 h 76"/>
                                    <a:gd name="T18" fmla="*/ 0 w 23"/>
                                    <a:gd name="T19" fmla="*/ 76 h 76"/>
                                    <a:gd name="T20" fmla="*/ 4 w 23"/>
                                    <a:gd name="T21" fmla="*/ 74 h 76"/>
                                    <a:gd name="T22" fmla="*/ 11 w 23"/>
                                    <a:gd name="T23" fmla="*/ 71 h 76"/>
                                    <a:gd name="T24" fmla="*/ 16 w 23"/>
                                    <a:gd name="T25" fmla="*/ 64 h 76"/>
                                    <a:gd name="T26" fmla="*/ 19 w 23"/>
                                    <a:gd name="T27" fmla="*/ 59 h 76"/>
                                    <a:gd name="T28" fmla="*/ 21 w 23"/>
                                    <a:gd name="T29" fmla="*/ 50 h 76"/>
                                    <a:gd name="T30" fmla="*/ 23 w 23"/>
                                    <a:gd name="T31" fmla="*/ 38 h 76"/>
                                    <a:gd name="T32" fmla="*/ 23 w 23"/>
                                    <a:gd name="T33" fmla="*/ 29 h 76"/>
                                    <a:gd name="T34" fmla="*/ 23 w 23"/>
                                    <a:gd name="T35" fmla="*/ 17 h 76"/>
                                    <a:gd name="T36" fmla="*/ 23 w 23"/>
                                    <a:gd name="T37" fmla="*/ 10 h 76"/>
                                    <a:gd name="T38" fmla="*/ 23 w 23"/>
                                    <a:gd name="T39" fmla="*/ 2 h 76"/>
                                    <a:gd name="T40" fmla="*/ 23 w 23"/>
                                    <a:gd name="T41" fmla="*/ 2 h 76"/>
                                    <a:gd name="T42" fmla="*/ 16 w 23"/>
                                    <a:gd name="T43" fmla="*/ 0 h 76"/>
                                    <a:gd name="T44" fmla="*/ 11 w 23"/>
                                    <a:gd name="T45" fmla="*/ 2 h 76"/>
                                    <a:gd name="T46" fmla="*/ 9 w 23"/>
                                    <a:gd name="T47" fmla="*/ 5 h 76"/>
                                    <a:gd name="T48" fmla="*/ 7 w 23"/>
                                    <a:gd name="T49" fmla="*/ 7 h 76"/>
                                    <a:gd name="T50" fmla="*/ 7 w 23"/>
                                    <a:gd name="T51" fmla="*/ 7 h 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3" h="76">
                                      <a:moveTo>
                                        <a:pt x="7" y="7"/>
                                      </a:moveTo>
                                      <a:lnTo>
                                        <a:pt x="7" y="10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21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16" y="64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1" y="5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23" y="29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7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7" name="Freeform 247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80" y="387"/>
                                  <a:ext cx="80" cy="88"/>
                                </a:xfrm>
                                <a:custGeom>
                                  <a:avLst/>
                                  <a:gdLst>
                                    <a:gd name="T0" fmla="*/ 9 w 80"/>
                                    <a:gd name="T1" fmla="*/ 88 h 88"/>
                                    <a:gd name="T2" fmla="*/ 9 w 80"/>
                                    <a:gd name="T3" fmla="*/ 83 h 88"/>
                                    <a:gd name="T4" fmla="*/ 14 w 80"/>
                                    <a:gd name="T5" fmla="*/ 76 h 88"/>
                                    <a:gd name="T6" fmla="*/ 16 w 80"/>
                                    <a:gd name="T7" fmla="*/ 69 h 88"/>
                                    <a:gd name="T8" fmla="*/ 21 w 80"/>
                                    <a:gd name="T9" fmla="*/ 62 h 88"/>
                                    <a:gd name="T10" fmla="*/ 23 w 80"/>
                                    <a:gd name="T11" fmla="*/ 53 h 88"/>
                                    <a:gd name="T12" fmla="*/ 30 w 80"/>
                                    <a:gd name="T13" fmla="*/ 43 h 88"/>
                                    <a:gd name="T14" fmla="*/ 38 w 80"/>
                                    <a:gd name="T15" fmla="*/ 36 h 88"/>
                                    <a:gd name="T16" fmla="*/ 47 w 80"/>
                                    <a:gd name="T17" fmla="*/ 31 h 88"/>
                                    <a:gd name="T18" fmla="*/ 59 w 80"/>
                                    <a:gd name="T19" fmla="*/ 24 h 88"/>
                                    <a:gd name="T20" fmla="*/ 68 w 80"/>
                                    <a:gd name="T21" fmla="*/ 24 h 88"/>
                                    <a:gd name="T22" fmla="*/ 76 w 80"/>
                                    <a:gd name="T23" fmla="*/ 24 h 88"/>
                                    <a:gd name="T24" fmla="*/ 80 w 80"/>
                                    <a:gd name="T25" fmla="*/ 19 h 88"/>
                                    <a:gd name="T26" fmla="*/ 78 w 80"/>
                                    <a:gd name="T27" fmla="*/ 12 h 88"/>
                                    <a:gd name="T28" fmla="*/ 78 w 80"/>
                                    <a:gd name="T29" fmla="*/ 5 h 88"/>
                                    <a:gd name="T30" fmla="*/ 73 w 80"/>
                                    <a:gd name="T31" fmla="*/ 3 h 88"/>
                                    <a:gd name="T32" fmla="*/ 71 w 80"/>
                                    <a:gd name="T33" fmla="*/ 0 h 88"/>
                                    <a:gd name="T34" fmla="*/ 66 w 80"/>
                                    <a:gd name="T35" fmla="*/ 0 h 88"/>
                                    <a:gd name="T36" fmla="*/ 59 w 80"/>
                                    <a:gd name="T37" fmla="*/ 0 h 88"/>
                                    <a:gd name="T38" fmla="*/ 52 w 80"/>
                                    <a:gd name="T39" fmla="*/ 0 h 88"/>
                                    <a:gd name="T40" fmla="*/ 45 w 80"/>
                                    <a:gd name="T41" fmla="*/ 3 h 88"/>
                                    <a:gd name="T42" fmla="*/ 38 w 80"/>
                                    <a:gd name="T43" fmla="*/ 5 h 88"/>
                                    <a:gd name="T44" fmla="*/ 33 w 80"/>
                                    <a:gd name="T45" fmla="*/ 10 h 88"/>
                                    <a:gd name="T46" fmla="*/ 26 w 80"/>
                                    <a:gd name="T47" fmla="*/ 12 h 88"/>
                                    <a:gd name="T48" fmla="*/ 21 w 80"/>
                                    <a:gd name="T49" fmla="*/ 19 h 88"/>
                                    <a:gd name="T50" fmla="*/ 16 w 80"/>
                                    <a:gd name="T51" fmla="*/ 26 h 88"/>
                                    <a:gd name="T52" fmla="*/ 14 w 80"/>
                                    <a:gd name="T53" fmla="*/ 36 h 88"/>
                                    <a:gd name="T54" fmla="*/ 9 w 80"/>
                                    <a:gd name="T55" fmla="*/ 45 h 88"/>
                                    <a:gd name="T56" fmla="*/ 4 w 80"/>
                                    <a:gd name="T57" fmla="*/ 53 h 88"/>
                                    <a:gd name="T58" fmla="*/ 2 w 80"/>
                                    <a:gd name="T59" fmla="*/ 60 h 88"/>
                                    <a:gd name="T60" fmla="*/ 2 w 80"/>
                                    <a:gd name="T61" fmla="*/ 67 h 88"/>
                                    <a:gd name="T62" fmla="*/ 0 w 80"/>
                                    <a:gd name="T63" fmla="*/ 79 h 88"/>
                                    <a:gd name="T64" fmla="*/ 2 w 80"/>
                                    <a:gd name="T65" fmla="*/ 86 h 88"/>
                                    <a:gd name="T66" fmla="*/ 4 w 80"/>
                                    <a:gd name="T67" fmla="*/ 88 h 88"/>
                                    <a:gd name="T68" fmla="*/ 9 w 80"/>
                                    <a:gd name="T69" fmla="*/ 88 h 88"/>
                                    <a:gd name="T70" fmla="*/ 9 w 80"/>
                                    <a:gd name="T71" fmla="*/ 88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0" h="88">
                                      <a:moveTo>
                                        <a:pt x="9" y="88"/>
                                      </a:moveTo>
                                      <a:lnTo>
                                        <a:pt x="9" y="83"/>
                                      </a:lnTo>
                                      <a:lnTo>
                                        <a:pt x="14" y="76"/>
                                      </a:lnTo>
                                      <a:lnTo>
                                        <a:pt x="16" y="69"/>
                                      </a:lnTo>
                                      <a:lnTo>
                                        <a:pt x="21" y="62"/>
                                      </a:lnTo>
                                      <a:lnTo>
                                        <a:pt x="23" y="53"/>
                                      </a:lnTo>
                                      <a:lnTo>
                                        <a:pt x="30" y="43"/>
                                      </a:lnTo>
                                      <a:lnTo>
                                        <a:pt x="38" y="36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68" y="24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78" y="12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73" y="3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16" y="26"/>
                                      </a:lnTo>
                                      <a:lnTo>
                                        <a:pt x="14" y="36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2" y="86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9" y="88"/>
                                      </a:lnTo>
                                      <a:lnTo>
                                        <a:pt x="9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8" name="Freeform 247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94" y="226"/>
                                  <a:ext cx="406" cy="703"/>
                                </a:xfrm>
                                <a:custGeom>
                                  <a:avLst/>
                                  <a:gdLst>
                                    <a:gd name="T0" fmla="*/ 47 w 406"/>
                                    <a:gd name="T1" fmla="*/ 128 h 703"/>
                                    <a:gd name="T2" fmla="*/ 92 w 406"/>
                                    <a:gd name="T3" fmla="*/ 123 h 703"/>
                                    <a:gd name="T4" fmla="*/ 135 w 406"/>
                                    <a:gd name="T5" fmla="*/ 121 h 703"/>
                                    <a:gd name="T6" fmla="*/ 180 w 406"/>
                                    <a:gd name="T7" fmla="*/ 126 h 703"/>
                                    <a:gd name="T8" fmla="*/ 221 w 406"/>
                                    <a:gd name="T9" fmla="*/ 140 h 703"/>
                                    <a:gd name="T10" fmla="*/ 278 w 406"/>
                                    <a:gd name="T11" fmla="*/ 183 h 703"/>
                                    <a:gd name="T12" fmla="*/ 323 w 406"/>
                                    <a:gd name="T13" fmla="*/ 237 h 703"/>
                                    <a:gd name="T14" fmla="*/ 344 w 406"/>
                                    <a:gd name="T15" fmla="*/ 275 h 703"/>
                                    <a:gd name="T16" fmla="*/ 363 w 406"/>
                                    <a:gd name="T17" fmla="*/ 313 h 703"/>
                                    <a:gd name="T18" fmla="*/ 371 w 406"/>
                                    <a:gd name="T19" fmla="*/ 349 h 703"/>
                                    <a:gd name="T20" fmla="*/ 375 w 406"/>
                                    <a:gd name="T21" fmla="*/ 385 h 703"/>
                                    <a:gd name="T22" fmla="*/ 368 w 406"/>
                                    <a:gd name="T23" fmla="*/ 423 h 703"/>
                                    <a:gd name="T24" fmla="*/ 354 w 406"/>
                                    <a:gd name="T25" fmla="*/ 465 h 703"/>
                                    <a:gd name="T26" fmla="*/ 330 w 406"/>
                                    <a:gd name="T27" fmla="*/ 508 h 703"/>
                                    <a:gd name="T28" fmla="*/ 292 w 406"/>
                                    <a:gd name="T29" fmla="*/ 546 h 703"/>
                                    <a:gd name="T30" fmla="*/ 240 w 406"/>
                                    <a:gd name="T31" fmla="*/ 577 h 703"/>
                                    <a:gd name="T32" fmla="*/ 188 w 406"/>
                                    <a:gd name="T33" fmla="*/ 596 h 703"/>
                                    <a:gd name="T34" fmla="*/ 157 w 406"/>
                                    <a:gd name="T35" fmla="*/ 601 h 703"/>
                                    <a:gd name="T36" fmla="*/ 130 w 406"/>
                                    <a:gd name="T37" fmla="*/ 608 h 703"/>
                                    <a:gd name="T38" fmla="*/ 161 w 406"/>
                                    <a:gd name="T39" fmla="*/ 620 h 703"/>
                                    <a:gd name="T40" fmla="*/ 214 w 406"/>
                                    <a:gd name="T41" fmla="*/ 620 h 703"/>
                                    <a:gd name="T42" fmla="*/ 171 w 406"/>
                                    <a:gd name="T43" fmla="*/ 670 h 703"/>
                                    <a:gd name="T44" fmla="*/ 130 w 406"/>
                                    <a:gd name="T45" fmla="*/ 684 h 703"/>
                                    <a:gd name="T46" fmla="*/ 78 w 406"/>
                                    <a:gd name="T47" fmla="*/ 684 h 703"/>
                                    <a:gd name="T48" fmla="*/ 40 w 406"/>
                                    <a:gd name="T49" fmla="*/ 672 h 703"/>
                                    <a:gd name="T50" fmla="*/ 7 w 406"/>
                                    <a:gd name="T51" fmla="*/ 648 h 703"/>
                                    <a:gd name="T52" fmla="*/ 26 w 406"/>
                                    <a:gd name="T53" fmla="*/ 679 h 703"/>
                                    <a:gd name="T54" fmla="*/ 69 w 406"/>
                                    <a:gd name="T55" fmla="*/ 698 h 703"/>
                                    <a:gd name="T56" fmla="*/ 133 w 406"/>
                                    <a:gd name="T57" fmla="*/ 696 h 703"/>
                                    <a:gd name="T58" fmla="*/ 195 w 406"/>
                                    <a:gd name="T59" fmla="*/ 677 h 703"/>
                                    <a:gd name="T60" fmla="*/ 245 w 406"/>
                                    <a:gd name="T61" fmla="*/ 641 h 703"/>
                                    <a:gd name="T62" fmla="*/ 271 w 406"/>
                                    <a:gd name="T63" fmla="*/ 598 h 703"/>
                                    <a:gd name="T64" fmla="*/ 313 w 406"/>
                                    <a:gd name="T65" fmla="*/ 560 h 703"/>
                                    <a:gd name="T66" fmla="*/ 344 w 406"/>
                                    <a:gd name="T67" fmla="*/ 522 h 703"/>
                                    <a:gd name="T68" fmla="*/ 375 w 406"/>
                                    <a:gd name="T69" fmla="*/ 472 h 703"/>
                                    <a:gd name="T70" fmla="*/ 397 w 406"/>
                                    <a:gd name="T71" fmla="*/ 415 h 703"/>
                                    <a:gd name="T72" fmla="*/ 406 w 406"/>
                                    <a:gd name="T73" fmla="*/ 351 h 703"/>
                                    <a:gd name="T74" fmla="*/ 387 w 406"/>
                                    <a:gd name="T75" fmla="*/ 287 h 703"/>
                                    <a:gd name="T76" fmla="*/ 356 w 406"/>
                                    <a:gd name="T77" fmla="*/ 233 h 703"/>
                                    <a:gd name="T78" fmla="*/ 311 w 406"/>
                                    <a:gd name="T79" fmla="*/ 187 h 703"/>
                                    <a:gd name="T80" fmla="*/ 266 w 406"/>
                                    <a:gd name="T81" fmla="*/ 154 h 703"/>
                                    <a:gd name="T82" fmla="*/ 223 w 406"/>
                                    <a:gd name="T83" fmla="*/ 128 h 703"/>
                                    <a:gd name="T84" fmla="*/ 185 w 406"/>
                                    <a:gd name="T85" fmla="*/ 114 h 703"/>
                                    <a:gd name="T86" fmla="*/ 216 w 406"/>
                                    <a:gd name="T87" fmla="*/ 85 h 703"/>
                                    <a:gd name="T88" fmla="*/ 278 w 406"/>
                                    <a:gd name="T89" fmla="*/ 85 h 703"/>
                                    <a:gd name="T90" fmla="*/ 333 w 406"/>
                                    <a:gd name="T91" fmla="*/ 80 h 703"/>
                                    <a:gd name="T92" fmla="*/ 349 w 406"/>
                                    <a:gd name="T93" fmla="*/ 45 h 703"/>
                                    <a:gd name="T94" fmla="*/ 309 w 406"/>
                                    <a:gd name="T95" fmla="*/ 7 h 703"/>
                                    <a:gd name="T96" fmla="*/ 268 w 406"/>
                                    <a:gd name="T97" fmla="*/ 0 h 703"/>
                                    <a:gd name="T98" fmla="*/ 290 w 406"/>
                                    <a:gd name="T99" fmla="*/ 23 h 703"/>
                                    <a:gd name="T100" fmla="*/ 287 w 406"/>
                                    <a:gd name="T101" fmla="*/ 57 h 703"/>
                                    <a:gd name="T102" fmla="*/ 252 w 406"/>
                                    <a:gd name="T103" fmla="*/ 61 h 703"/>
                                    <a:gd name="T104" fmla="*/ 209 w 406"/>
                                    <a:gd name="T105" fmla="*/ 50 h 703"/>
                                    <a:gd name="T106" fmla="*/ 161 w 406"/>
                                    <a:gd name="T107" fmla="*/ 35 h 703"/>
                                    <a:gd name="T108" fmla="*/ 119 w 406"/>
                                    <a:gd name="T109" fmla="*/ 54 h 703"/>
                                    <a:gd name="T110" fmla="*/ 69 w 406"/>
                                    <a:gd name="T111" fmla="*/ 85 h 703"/>
                                    <a:gd name="T112" fmla="*/ 31 w 406"/>
                                    <a:gd name="T113" fmla="*/ 126 h 7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06" h="703">
                                      <a:moveTo>
                                        <a:pt x="24" y="135"/>
                                      </a:moveTo>
                                      <a:lnTo>
                                        <a:pt x="24" y="135"/>
                                      </a:lnTo>
                                      <a:lnTo>
                                        <a:pt x="31" y="133"/>
                                      </a:lnTo>
                                      <a:lnTo>
                                        <a:pt x="35" y="130"/>
                                      </a:lnTo>
                                      <a:lnTo>
                                        <a:pt x="47" y="128"/>
                                      </a:lnTo>
                                      <a:lnTo>
                                        <a:pt x="57" y="126"/>
                                      </a:lnTo>
                                      <a:lnTo>
                                        <a:pt x="71" y="126"/>
                                      </a:lnTo>
                                      <a:lnTo>
                                        <a:pt x="78" y="123"/>
                                      </a:lnTo>
                                      <a:lnTo>
                                        <a:pt x="85" y="123"/>
                                      </a:lnTo>
                                      <a:lnTo>
                                        <a:pt x="92" y="123"/>
                                      </a:lnTo>
                                      <a:lnTo>
                                        <a:pt x="102" y="123"/>
                                      </a:lnTo>
                                      <a:lnTo>
                                        <a:pt x="109" y="121"/>
                                      </a:lnTo>
                                      <a:lnTo>
                                        <a:pt x="119" y="121"/>
                                      </a:lnTo>
                                      <a:lnTo>
                                        <a:pt x="126" y="121"/>
                                      </a:lnTo>
                                      <a:lnTo>
                                        <a:pt x="135" y="121"/>
                                      </a:lnTo>
                                      <a:lnTo>
                                        <a:pt x="145" y="121"/>
                                      </a:lnTo>
                                      <a:lnTo>
                                        <a:pt x="152" y="121"/>
                                      </a:lnTo>
                                      <a:lnTo>
                                        <a:pt x="161" y="123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80" y="126"/>
                                      </a:lnTo>
                                      <a:lnTo>
                                        <a:pt x="190" y="128"/>
                                      </a:lnTo>
                                      <a:lnTo>
                                        <a:pt x="197" y="130"/>
                                      </a:lnTo>
                                      <a:lnTo>
                                        <a:pt x="207" y="135"/>
                                      </a:lnTo>
                                      <a:lnTo>
                                        <a:pt x="214" y="137"/>
                                      </a:lnTo>
                                      <a:lnTo>
                                        <a:pt x="221" y="140"/>
                                      </a:lnTo>
                                      <a:lnTo>
                                        <a:pt x="228" y="145"/>
                                      </a:lnTo>
                                      <a:lnTo>
                                        <a:pt x="237" y="152"/>
                                      </a:lnTo>
                                      <a:lnTo>
                                        <a:pt x="252" y="161"/>
                                      </a:lnTo>
                                      <a:lnTo>
                                        <a:pt x="264" y="171"/>
                                      </a:lnTo>
                                      <a:lnTo>
                                        <a:pt x="278" y="183"/>
                                      </a:lnTo>
                                      <a:lnTo>
                                        <a:pt x="290" y="197"/>
                                      </a:lnTo>
                                      <a:lnTo>
                                        <a:pt x="302" y="209"/>
                                      </a:lnTo>
                                      <a:lnTo>
                                        <a:pt x="313" y="223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23" y="237"/>
                                      </a:lnTo>
                                      <a:lnTo>
                                        <a:pt x="328" y="244"/>
                                      </a:lnTo>
                                      <a:lnTo>
                                        <a:pt x="335" y="254"/>
                                      </a:lnTo>
                                      <a:lnTo>
                                        <a:pt x="337" y="261"/>
                                      </a:lnTo>
                                      <a:lnTo>
                                        <a:pt x="342" y="268"/>
                                      </a:lnTo>
                                      <a:lnTo>
                                        <a:pt x="344" y="275"/>
                                      </a:lnTo>
                                      <a:lnTo>
                                        <a:pt x="349" y="282"/>
                                      </a:lnTo>
                                      <a:lnTo>
                                        <a:pt x="352" y="290"/>
                                      </a:lnTo>
                                      <a:lnTo>
                                        <a:pt x="356" y="297"/>
                                      </a:lnTo>
                                      <a:lnTo>
                                        <a:pt x="359" y="306"/>
                                      </a:lnTo>
                                      <a:lnTo>
                                        <a:pt x="363" y="313"/>
                                      </a:lnTo>
                                      <a:lnTo>
                                        <a:pt x="363" y="320"/>
                                      </a:lnTo>
                                      <a:lnTo>
                                        <a:pt x="366" y="328"/>
                                      </a:lnTo>
                                      <a:lnTo>
                                        <a:pt x="368" y="335"/>
                                      </a:lnTo>
                                      <a:lnTo>
                                        <a:pt x="371" y="342"/>
                                      </a:lnTo>
                                      <a:lnTo>
                                        <a:pt x="371" y="349"/>
                                      </a:lnTo>
                                      <a:lnTo>
                                        <a:pt x="373" y="356"/>
                                      </a:lnTo>
                                      <a:lnTo>
                                        <a:pt x="375" y="366"/>
                                      </a:lnTo>
                                      <a:lnTo>
                                        <a:pt x="375" y="373"/>
                                      </a:lnTo>
                                      <a:lnTo>
                                        <a:pt x="375" y="377"/>
                                      </a:lnTo>
                                      <a:lnTo>
                                        <a:pt x="375" y="385"/>
                                      </a:lnTo>
                                      <a:lnTo>
                                        <a:pt x="373" y="392"/>
                                      </a:lnTo>
                                      <a:lnTo>
                                        <a:pt x="373" y="399"/>
                                      </a:lnTo>
                                      <a:lnTo>
                                        <a:pt x="371" y="408"/>
                                      </a:lnTo>
                                      <a:lnTo>
                                        <a:pt x="371" y="415"/>
                                      </a:lnTo>
                                      <a:lnTo>
                                        <a:pt x="368" y="423"/>
                                      </a:lnTo>
                                      <a:lnTo>
                                        <a:pt x="368" y="432"/>
                                      </a:lnTo>
                                      <a:lnTo>
                                        <a:pt x="363" y="439"/>
                                      </a:lnTo>
                                      <a:lnTo>
                                        <a:pt x="361" y="449"/>
                                      </a:lnTo>
                                      <a:lnTo>
                                        <a:pt x="356" y="456"/>
                                      </a:lnTo>
                                      <a:lnTo>
                                        <a:pt x="354" y="465"/>
                                      </a:lnTo>
                                      <a:lnTo>
                                        <a:pt x="349" y="472"/>
                                      </a:lnTo>
                                      <a:lnTo>
                                        <a:pt x="344" y="482"/>
                                      </a:lnTo>
                                      <a:lnTo>
                                        <a:pt x="340" y="491"/>
                                      </a:lnTo>
                                      <a:lnTo>
                                        <a:pt x="337" y="499"/>
                                      </a:lnTo>
                                      <a:lnTo>
                                        <a:pt x="330" y="508"/>
                                      </a:lnTo>
                                      <a:lnTo>
                                        <a:pt x="323" y="515"/>
                                      </a:lnTo>
                                      <a:lnTo>
                                        <a:pt x="316" y="522"/>
                                      </a:lnTo>
                                      <a:lnTo>
                                        <a:pt x="309" y="529"/>
                                      </a:lnTo>
                                      <a:lnTo>
                                        <a:pt x="299" y="537"/>
                                      </a:lnTo>
                                      <a:lnTo>
                                        <a:pt x="292" y="546"/>
                                      </a:lnTo>
                                      <a:lnTo>
                                        <a:pt x="283" y="551"/>
                                      </a:lnTo>
                                      <a:lnTo>
                                        <a:pt x="273" y="560"/>
                                      </a:lnTo>
                                      <a:lnTo>
                                        <a:pt x="261" y="565"/>
                                      </a:lnTo>
                                      <a:lnTo>
                                        <a:pt x="252" y="570"/>
                                      </a:lnTo>
                                      <a:lnTo>
                                        <a:pt x="240" y="577"/>
                                      </a:lnTo>
                                      <a:lnTo>
                                        <a:pt x="228" y="582"/>
                                      </a:lnTo>
                                      <a:lnTo>
                                        <a:pt x="214" y="587"/>
                                      </a:lnTo>
                                      <a:lnTo>
                                        <a:pt x="199" y="591"/>
                                      </a:lnTo>
                                      <a:lnTo>
                                        <a:pt x="192" y="594"/>
                                      </a:lnTo>
                                      <a:lnTo>
                                        <a:pt x="188" y="596"/>
                                      </a:lnTo>
                                      <a:lnTo>
                                        <a:pt x="178" y="598"/>
                                      </a:lnTo>
                                      <a:lnTo>
                                        <a:pt x="171" y="601"/>
                                      </a:lnTo>
                                      <a:lnTo>
                                        <a:pt x="169" y="601"/>
                                      </a:lnTo>
                                      <a:lnTo>
                                        <a:pt x="166" y="601"/>
                                      </a:lnTo>
                                      <a:lnTo>
                                        <a:pt x="157" y="601"/>
                                      </a:lnTo>
                                      <a:lnTo>
                                        <a:pt x="152" y="601"/>
                                      </a:lnTo>
                                      <a:lnTo>
                                        <a:pt x="145" y="601"/>
                                      </a:lnTo>
                                      <a:lnTo>
                                        <a:pt x="135" y="603"/>
                                      </a:lnTo>
                                      <a:lnTo>
                                        <a:pt x="130" y="606"/>
                                      </a:lnTo>
                                      <a:lnTo>
                                        <a:pt x="130" y="608"/>
                                      </a:lnTo>
                                      <a:lnTo>
                                        <a:pt x="130" y="613"/>
                                      </a:lnTo>
                                      <a:lnTo>
                                        <a:pt x="133" y="617"/>
                                      </a:lnTo>
                                      <a:lnTo>
                                        <a:pt x="140" y="620"/>
                                      </a:lnTo>
                                      <a:lnTo>
                                        <a:pt x="154" y="622"/>
                                      </a:lnTo>
                                      <a:lnTo>
                                        <a:pt x="161" y="620"/>
                                      </a:lnTo>
                                      <a:lnTo>
                                        <a:pt x="171" y="620"/>
                                      </a:lnTo>
                                      <a:lnTo>
                                        <a:pt x="183" y="620"/>
                                      </a:lnTo>
                                      <a:lnTo>
                                        <a:pt x="195" y="620"/>
                                      </a:lnTo>
                                      <a:lnTo>
                                        <a:pt x="204" y="620"/>
                                      </a:lnTo>
                                      <a:lnTo>
                                        <a:pt x="214" y="620"/>
                                      </a:lnTo>
                                      <a:lnTo>
                                        <a:pt x="221" y="620"/>
                                      </a:lnTo>
                                      <a:lnTo>
                                        <a:pt x="223" y="620"/>
                                      </a:lnTo>
                                      <a:lnTo>
                                        <a:pt x="178" y="670"/>
                                      </a:lnTo>
                                      <a:lnTo>
                                        <a:pt x="176" y="670"/>
                                      </a:lnTo>
                                      <a:lnTo>
                                        <a:pt x="171" y="670"/>
                                      </a:lnTo>
                                      <a:lnTo>
                                        <a:pt x="166" y="672"/>
                                      </a:lnTo>
                                      <a:lnTo>
                                        <a:pt x="161" y="677"/>
                                      </a:lnTo>
                                      <a:lnTo>
                                        <a:pt x="152" y="679"/>
                                      </a:lnTo>
                                      <a:lnTo>
                                        <a:pt x="142" y="682"/>
                                      </a:lnTo>
                                      <a:lnTo>
                                        <a:pt x="130" y="684"/>
                                      </a:lnTo>
                                      <a:lnTo>
                                        <a:pt x="121" y="686"/>
                                      </a:lnTo>
                                      <a:lnTo>
                                        <a:pt x="107" y="686"/>
                                      </a:lnTo>
                                      <a:lnTo>
                                        <a:pt x="92" y="686"/>
                                      </a:lnTo>
                                      <a:lnTo>
                                        <a:pt x="85" y="684"/>
                                      </a:lnTo>
                                      <a:lnTo>
                                        <a:pt x="78" y="684"/>
                                      </a:lnTo>
                                      <a:lnTo>
                                        <a:pt x="71" y="684"/>
                                      </a:lnTo>
                                      <a:lnTo>
                                        <a:pt x="64" y="682"/>
                                      </a:lnTo>
                                      <a:lnTo>
                                        <a:pt x="57" y="679"/>
                                      </a:lnTo>
                                      <a:lnTo>
                                        <a:pt x="50" y="677"/>
                                      </a:lnTo>
                                      <a:lnTo>
                                        <a:pt x="40" y="672"/>
                                      </a:lnTo>
                                      <a:lnTo>
                                        <a:pt x="35" y="670"/>
                                      </a:lnTo>
                                      <a:lnTo>
                                        <a:pt x="26" y="665"/>
                                      </a:lnTo>
                                      <a:lnTo>
                                        <a:pt x="21" y="660"/>
                                      </a:lnTo>
                                      <a:lnTo>
                                        <a:pt x="12" y="653"/>
                                      </a:lnTo>
                                      <a:lnTo>
                                        <a:pt x="7" y="648"/>
                                      </a:lnTo>
                                      <a:lnTo>
                                        <a:pt x="0" y="653"/>
                                      </a:lnTo>
                                      <a:lnTo>
                                        <a:pt x="2" y="655"/>
                                      </a:lnTo>
                                      <a:lnTo>
                                        <a:pt x="7" y="663"/>
                                      </a:lnTo>
                                      <a:lnTo>
                                        <a:pt x="14" y="670"/>
                                      </a:lnTo>
                                      <a:lnTo>
                                        <a:pt x="26" y="679"/>
                                      </a:lnTo>
                                      <a:lnTo>
                                        <a:pt x="33" y="684"/>
                                      </a:lnTo>
                                      <a:lnTo>
                                        <a:pt x="40" y="689"/>
                                      </a:lnTo>
                                      <a:lnTo>
                                        <a:pt x="50" y="693"/>
                                      </a:lnTo>
                                      <a:lnTo>
                                        <a:pt x="59" y="696"/>
                                      </a:lnTo>
                                      <a:lnTo>
                                        <a:pt x="69" y="698"/>
                                      </a:lnTo>
                                      <a:lnTo>
                                        <a:pt x="81" y="701"/>
                                      </a:lnTo>
                                      <a:lnTo>
                                        <a:pt x="92" y="701"/>
                                      </a:lnTo>
                                      <a:lnTo>
                                        <a:pt x="107" y="703"/>
                                      </a:lnTo>
                                      <a:lnTo>
                                        <a:pt x="119" y="698"/>
                                      </a:lnTo>
                                      <a:lnTo>
                                        <a:pt x="133" y="696"/>
                                      </a:lnTo>
                                      <a:lnTo>
                                        <a:pt x="145" y="693"/>
                                      </a:lnTo>
                                      <a:lnTo>
                                        <a:pt x="157" y="691"/>
                                      </a:lnTo>
                                      <a:lnTo>
                                        <a:pt x="169" y="686"/>
                                      </a:lnTo>
                                      <a:lnTo>
                                        <a:pt x="183" y="682"/>
                                      </a:lnTo>
                                      <a:lnTo>
                                        <a:pt x="195" y="677"/>
                                      </a:lnTo>
                                      <a:lnTo>
                                        <a:pt x="207" y="672"/>
                                      </a:lnTo>
                                      <a:lnTo>
                                        <a:pt x="214" y="665"/>
                                      </a:lnTo>
                                      <a:lnTo>
                                        <a:pt x="226" y="658"/>
                                      </a:lnTo>
                                      <a:lnTo>
                                        <a:pt x="235" y="651"/>
                                      </a:lnTo>
                                      <a:lnTo>
                                        <a:pt x="245" y="641"/>
                                      </a:lnTo>
                                      <a:lnTo>
                                        <a:pt x="252" y="632"/>
                                      </a:lnTo>
                                      <a:lnTo>
                                        <a:pt x="259" y="622"/>
                                      </a:lnTo>
                                      <a:lnTo>
                                        <a:pt x="264" y="610"/>
                                      </a:lnTo>
                                      <a:lnTo>
                                        <a:pt x="271" y="601"/>
                                      </a:lnTo>
                                      <a:lnTo>
                                        <a:pt x="271" y="598"/>
                                      </a:lnTo>
                                      <a:lnTo>
                                        <a:pt x="275" y="596"/>
                                      </a:lnTo>
                                      <a:lnTo>
                                        <a:pt x="283" y="589"/>
                                      </a:lnTo>
                                      <a:lnTo>
                                        <a:pt x="292" y="582"/>
                                      </a:lnTo>
                                      <a:lnTo>
                                        <a:pt x="302" y="570"/>
                                      </a:lnTo>
                                      <a:lnTo>
                                        <a:pt x="313" y="560"/>
                                      </a:lnTo>
                                      <a:lnTo>
                                        <a:pt x="321" y="551"/>
                                      </a:lnTo>
                                      <a:lnTo>
                                        <a:pt x="325" y="546"/>
                                      </a:lnTo>
                                      <a:lnTo>
                                        <a:pt x="333" y="537"/>
                                      </a:lnTo>
                                      <a:lnTo>
                                        <a:pt x="340" y="529"/>
                                      </a:lnTo>
                                      <a:lnTo>
                                        <a:pt x="344" y="522"/>
                                      </a:lnTo>
                                      <a:lnTo>
                                        <a:pt x="352" y="513"/>
                                      </a:lnTo>
                                      <a:lnTo>
                                        <a:pt x="359" y="503"/>
                                      </a:lnTo>
                                      <a:lnTo>
                                        <a:pt x="366" y="494"/>
                                      </a:lnTo>
                                      <a:lnTo>
                                        <a:pt x="371" y="482"/>
                                      </a:lnTo>
                                      <a:lnTo>
                                        <a:pt x="375" y="472"/>
                                      </a:lnTo>
                                      <a:lnTo>
                                        <a:pt x="380" y="463"/>
                                      </a:lnTo>
                                      <a:lnTo>
                                        <a:pt x="387" y="451"/>
                                      </a:lnTo>
                                      <a:lnTo>
                                        <a:pt x="390" y="439"/>
                                      </a:lnTo>
                                      <a:lnTo>
                                        <a:pt x="394" y="427"/>
                                      </a:lnTo>
                                      <a:lnTo>
                                        <a:pt x="397" y="415"/>
                                      </a:lnTo>
                                      <a:lnTo>
                                        <a:pt x="399" y="404"/>
                                      </a:lnTo>
                                      <a:lnTo>
                                        <a:pt x="401" y="392"/>
                                      </a:lnTo>
                                      <a:lnTo>
                                        <a:pt x="404" y="377"/>
                                      </a:lnTo>
                                      <a:lnTo>
                                        <a:pt x="404" y="366"/>
                                      </a:lnTo>
                                      <a:lnTo>
                                        <a:pt x="406" y="351"/>
                                      </a:lnTo>
                                      <a:lnTo>
                                        <a:pt x="401" y="337"/>
                                      </a:lnTo>
                                      <a:lnTo>
                                        <a:pt x="401" y="325"/>
                                      </a:lnTo>
                                      <a:lnTo>
                                        <a:pt x="397" y="311"/>
                                      </a:lnTo>
                                      <a:lnTo>
                                        <a:pt x="394" y="299"/>
                                      </a:lnTo>
                                      <a:lnTo>
                                        <a:pt x="387" y="287"/>
                                      </a:lnTo>
                                      <a:lnTo>
                                        <a:pt x="382" y="275"/>
                                      </a:lnTo>
                                      <a:lnTo>
                                        <a:pt x="378" y="266"/>
                                      </a:lnTo>
                                      <a:lnTo>
                                        <a:pt x="371" y="254"/>
                                      </a:lnTo>
                                      <a:lnTo>
                                        <a:pt x="363" y="242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7" y="223"/>
                                      </a:lnTo>
                                      <a:lnTo>
                                        <a:pt x="340" y="214"/>
                                      </a:lnTo>
                                      <a:lnTo>
                                        <a:pt x="330" y="206"/>
                                      </a:lnTo>
                                      <a:lnTo>
                                        <a:pt x="321" y="197"/>
                                      </a:lnTo>
                                      <a:lnTo>
                                        <a:pt x="311" y="187"/>
                                      </a:lnTo>
                                      <a:lnTo>
                                        <a:pt x="304" y="183"/>
                                      </a:lnTo>
                                      <a:lnTo>
                                        <a:pt x="294" y="173"/>
                                      </a:lnTo>
                                      <a:lnTo>
                                        <a:pt x="285" y="166"/>
                                      </a:lnTo>
                                      <a:lnTo>
                                        <a:pt x="275" y="161"/>
                                      </a:lnTo>
                                      <a:lnTo>
                                        <a:pt x="266" y="154"/>
                                      </a:lnTo>
                                      <a:lnTo>
                                        <a:pt x="256" y="147"/>
                                      </a:lnTo>
                                      <a:lnTo>
                                        <a:pt x="247" y="142"/>
                                      </a:lnTo>
                                      <a:lnTo>
                                        <a:pt x="240" y="137"/>
                                      </a:lnTo>
                                      <a:lnTo>
                                        <a:pt x="233" y="135"/>
                                      </a:lnTo>
                                      <a:lnTo>
                                        <a:pt x="223" y="128"/>
                                      </a:lnTo>
                                      <a:lnTo>
                                        <a:pt x="216" y="126"/>
                                      </a:lnTo>
                                      <a:lnTo>
                                        <a:pt x="209" y="123"/>
                                      </a:lnTo>
                                      <a:lnTo>
                                        <a:pt x="204" y="121"/>
                                      </a:lnTo>
                                      <a:lnTo>
                                        <a:pt x="192" y="114"/>
                                      </a:lnTo>
                                      <a:lnTo>
                                        <a:pt x="185" y="114"/>
                                      </a:lnTo>
                                      <a:lnTo>
                                        <a:pt x="188" y="109"/>
                                      </a:lnTo>
                                      <a:lnTo>
                                        <a:pt x="195" y="99"/>
                                      </a:lnTo>
                                      <a:lnTo>
                                        <a:pt x="199" y="92"/>
                                      </a:lnTo>
                                      <a:lnTo>
                                        <a:pt x="209" y="88"/>
                                      </a:lnTo>
                                      <a:lnTo>
                                        <a:pt x="216" y="85"/>
                                      </a:lnTo>
                                      <a:lnTo>
                                        <a:pt x="228" y="83"/>
                                      </a:lnTo>
                                      <a:lnTo>
                                        <a:pt x="237" y="80"/>
                                      </a:lnTo>
                                      <a:lnTo>
                                        <a:pt x="252" y="80"/>
                                      </a:lnTo>
                                      <a:lnTo>
                                        <a:pt x="264" y="83"/>
                                      </a:lnTo>
                                      <a:lnTo>
                                        <a:pt x="278" y="85"/>
                                      </a:lnTo>
                                      <a:lnTo>
                                        <a:pt x="290" y="85"/>
                                      </a:lnTo>
                                      <a:lnTo>
                                        <a:pt x="304" y="88"/>
                                      </a:lnTo>
                                      <a:lnTo>
                                        <a:pt x="313" y="85"/>
                                      </a:lnTo>
                                      <a:lnTo>
                                        <a:pt x="325" y="85"/>
                                      </a:lnTo>
                                      <a:lnTo>
                                        <a:pt x="333" y="80"/>
                                      </a:lnTo>
                                      <a:lnTo>
                                        <a:pt x="340" y="76"/>
                                      </a:lnTo>
                                      <a:lnTo>
                                        <a:pt x="344" y="69"/>
                                      </a:lnTo>
                                      <a:lnTo>
                                        <a:pt x="349" y="61"/>
                                      </a:lnTo>
                                      <a:lnTo>
                                        <a:pt x="349" y="54"/>
                                      </a:lnTo>
                                      <a:lnTo>
                                        <a:pt x="349" y="45"/>
                                      </a:lnTo>
                                      <a:lnTo>
                                        <a:pt x="344" y="38"/>
                                      </a:lnTo>
                                      <a:lnTo>
                                        <a:pt x="342" y="28"/>
                                      </a:lnTo>
                                      <a:lnTo>
                                        <a:pt x="333" y="19"/>
                                      </a:lnTo>
                                      <a:lnTo>
                                        <a:pt x="321" y="12"/>
                                      </a:lnTo>
                                      <a:lnTo>
                                        <a:pt x="309" y="7"/>
                                      </a:lnTo>
                                      <a:lnTo>
                                        <a:pt x="297" y="2"/>
                                      </a:lnTo>
                                      <a:lnTo>
                                        <a:pt x="285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68" y="0"/>
                                      </a:lnTo>
                                      <a:lnTo>
                                        <a:pt x="268" y="0"/>
                                      </a:lnTo>
                                      <a:lnTo>
                                        <a:pt x="271" y="2"/>
                                      </a:lnTo>
                                      <a:lnTo>
                                        <a:pt x="278" y="7"/>
                                      </a:lnTo>
                                      <a:lnTo>
                                        <a:pt x="283" y="12"/>
                                      </a:lnTo>
                                      <a:lnTo>
                                        <a:pt x="287" y="16"/>
                                      </a:lnTo>
                                      <a:lnTo>
                                        <a:pt x="290" y="23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38"/>
                                      </a:lnTo>
                                      <a:lnTo>
                                        <a:pt x="292" y="45"/>
                                      </a:lnTo>
                                      <a:lnTo>
                                        <a:pt x="290" y="52"/>
                                      </a:lnTo>
                                      <a:lnTo>
                                        <a:pt x="287" y="57"/>
                                      </a:lnTo>
                                      <a:lnTo>
                                        <a:pt x="280" y="59"/>
                                      </a:lnTo>
                                      <a:lnTo>
                                        <a:pt x="271" y="64"/>
                                      </a:lnTo>
                                      <a:lnTo>
                                        <a:pt x="264" y="64"/>
                                      </a:lnTo>
                                      <a:lnTo>
                                        <a:pt x="259" y="64"/>
                                      </a:lnTo>
                                      <a:lnTo>
                                        <a:pt x="252" y="61"/>
                                      </a:lnTo>
                                      <a:lnTo>
                                        <a:pt x="242" y="61"/>
                                      </a:lnTo>
                                      <a:lnTo>
                                        <a:pt x="233" y="57"/>
                                      </a:lnTo>
                                      <a:lnTo>
                                        <a:pt x="223" y="54"/>
                                      </a:lnTo>
                                      <a:lnTo>
                                        <a:pt x="216" y="52"/>
                                      </a:lnTo>
                                      <a:lnTo>
                                        <a:pt x="209" y="50"/>
                                      </a:lnTo>
                                      <a:lnTo>
                                        <a:pt x="195" y="42"/>
                                      </a:lnTo>
                                      <a:lnTo>
                                        <a:pt x="183" y="40"/>
                                      </a:lnTo>
                                      <a:lnTo>
                                        <a:pt x="176" y="38"/>
                                      </a:lnTo>
                                      <a:lnTo>
                                        <a:pt x="169" y="38"/>
                                      </a:lnTo>
                                      <a:lnTo>
                                        <a:pt x="161" y="35"/>
                                      </a:lnTo>
                                      <a:lnTo>
                                        <a:pt x="154" y="38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38" y="42"/>
                                      </a:lnTo>
                                      <a:lnTo>
                                        <a:pt x="128" y="45"/>
                                      </a:lnTo>
                                      <a:lnTo>
                                        <a:pt x="119" y="54"/>
                                      </a:lnTo>
                                      <a:lnTo>
                                        <a:pt x="107" y="59"/>
                                      </a:lnTo>
                                      <a:lnTo>
                                        <a:pt x="95" y="66"/>
                                      </a:lnTo>
                                      <a:lnTo>
                                        <a:pt x="85" y="71"/>
                                      </a:lnTo>
                                      <a:lnTo>
                                        <a:pt x="78" y="80"/>
                                      </a:lnTo>
                                      <a:lnTo>
                                        <a:pt x="69" y="85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52" y="99"/>
                                      </a:lnTo>
                                      <a:lnTo>
                                        <a:pt x="47" y="107"/>
                                      </a:lnTo>
                                      <a:lnTo>
                                        <a:pt x="35" y="118"/>
                                      </a:lnTo>
                                      <a:lnTo>
                                        <a:pt x="31" y="126"/>
                                      </a:lnTo>
                                      <a:lnTo>
                                        <a:pt x="24" y="133"/>
                                      </a:lnTo>
                                      <a:lnTo>
                                        <a:pt x="24" y="135"/>
                                      </a:lnTo>
                                      <a:lnTo>
                                        <a:pt x="24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9" name="Freeform 247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8" y="344"/>
                                  <a:ext cx="376" cy="523"/>
                                </a:xfrm>
                                <a:custGeom>
                                  <a:avLst/>
                                  <a:gdLst>
                                    <a:gd name="T0" fmla="*/ 143 w 376"/>
                                    <a:gd name="T1" fmla="*/ 259 h 523"/>
                                    <a:gd name="T2" fmla="*/ 100 w 376"/>
                                    <a:gd name="T3" fmla="*/ 243 h 523"/>
                                    <a:gd name="T4" fmla="*/ 64 w 376"/>
                                    <a:gd name="T5" fmla="*/ 250 h 523"/>
                                    <a:gd name="T6" fmla="*/ 38 w 376"/>
                                    <a:gd name="T7" fmla="*/ 269 h 523"/>
                                    <a:gd name="T8" fmla="*/ 19 w 376"/>
                                    <a:gd name="T9" fmla="*/ 300 h 523"/>
                                    <a:gd name="T10" fmla="*/ 24 w 376"/>
                                    <a:gd name="T11" fmla="*/ 343 h 523"/>
                                    <a:gd name="T12" fmla="*/ 43 w 376"/>
                                    <a:gd name="T13" fmla="*/ 388 h 523"/>
                                    <a:gd name="T14" fmla="*/ 64 w 376"/>
                                    <a:gd name="T15" fmla="*/ 416 h 523"/>
                                    <a:gd name="T16" fmla="*/ 102 w 376"/>
                                    <a:gd name="T17" fmla="*/ 430 h 523"/>
                                    <a:gd name="T18" fmla="*/ 136 w 376"/>
                                    <a:gd name="T19" fmla="*/ 430 h 523"/>
                                    <a:gd name="T20" fmla="*/ 169 w 376"/>
                                    <a:gd name="T21" fmla="*/ 423 h 523"/>
                                    <a:gd name="T22" fmla="*/ 186 w 376"/>
                                    <a:gd name="T23" fmla="*/ 430 h 523"/>
                                    <a:gd name="T24" fmla="*/ 212 w 376"/>
                                    <a:gd name="T25" fmla="*/ 447 h 523"/>
                                    <a:gd name="T26" fmla="*/ 245 w 376"/>
                                    <a:gd name="T27" fmla="*/ 466 h 523"/>
                                    <a:gd name="T28" fmla="*/ 285 w 376"/>
                                    <a:gd name="T29" fmla="*/ 480 h 523"/>
                                    <a:gd name="T30" fmla="*/ 314 w 376"/>
                                    <a:gd name="T31" fmla="*/ 492 h 523"/>
                                    <a:gd name="T32" fmla="*/ 340 w 376"/>
                                    <a:gd name="T33" fmla="*/ 514 h 523"/>
                                    <a:gd name="T34" fmla="*/ 326 w 376"/>
                                    <a:gd name="T35" fmla="*/ 516 h 523"/>
                                    <a:gd name="T36" fmla="*/ 307 w 376"/>
                                    <a:gd name="T37" fmla="*/ 509 h 523"/>
                                    <a:gd name="T38" fmla="*/ 276 w 376"/>
                                    <a:gd name="T39" fmla="*/ 502 h 523"/>
                                    <a:gd name="T40" fmla="*/ 233 w 376"/>
                                    <a:gd name="T41" fmla="*/ 488 h 523"/>
                                    <a:gd name="T42" fmla="*/ 200 w 376"/>
                                    <a:gd name="T43" fmla="*/ 471 h 523"/>
                                    <a:gd name="T44" fmla="*/ 169 w 376"/>
                                    <a:gd name="T45" fmla="*/ 452 h 523"/>
                                    <a:gd name="T46" fmla="*/ 148 w 376"/>
                                    <a:gd name="T47" fmla="*/ 450 h 523"/>
                                    <a:gd name="T48" fmla="*/ 112 w 376"/>
                                    <a:gd name="T49" fmla="*/ 452 h 523"/>
                                    <a:gd name="T50" fmla="*/ 64 w 376"/>
                                    <a:gd name="T51" fmla="*/ 438 h 523"/>
                                    <a:gd name="T52" fmla="*/ 33 w 376"/>
                                    <a:gd name="T53" fmla="*/ 411 h 523"/>
                                    <a:gd name="T54" fmla="*/ 17 w 376"/>
                                    <a:gd name="T55" fmla="*/ 378 h 523"/>
                                    <a:gd name="T56" fmla="*/ 0 w 376"/>
                                    <a:gd name="T57" fmla="*/ 335 h 523"/>
                                    <a:gd name="T58" fmla="*/ 0 w 376"/>
                                    <a:gd name="T59" fmla="*/ 302 h 523"/>
                                    <a:gd name="T60" fmla="*/ 14 w 376"/>
                                    <a:gd name="T61" fmla="*/ 262 h 523"/>
                                    <a:gd name="T62" fmla="*/ 43 w 376"/>
                                    <a:gd name="T63" fmla="*/ 238 h 523"/>
                                    <a:gd name="T64" fmla="*/ 48 w 376"/>
                                    <a:gd name="T65" fmla="*/ 195 h 523"/>
                                    <a:gd name="T66" fmla="*/ 67 w 376"/>
                                    <a:gd name="T67" fmla="*/ 169 h 523"/>
                                    <a:gd name="T68" fmla="*/ 91 w 376"/>
                                    <a:gd name="T69" fmla="*/ 138 h 523"/>
                                    <a:gd name="T70" fmla="*/ 117 w 376"/>
                                    <a:gd name="T71" fmla="*/ 110 h 523"/>
                                    <a:gd name="T72" fmla="*/ 140 w 376"/>
                                    <a:gd name="T73" fmla="*/ 91 h 523"/>
                                    <a:gd name="T74" fmla="*/ 174 w 376"/>
                                    <a:gd name="T75" fmla="*/ 69 h 523"/>
                                    <a:gd name="T76" fmla="*/ 207 w 376"/>
                                    <a:gd name="T77" fmla="*/ 53 h 523"/>
                                    <a:gd name="T78" fmla="*/ 245 w 376"/>
                                    <a:gd name="T79" fmla="*/ 36 h 523"/>
                                    <a:gd name="T80" fmla="*/ 283 w 376"/>
                                    <a:gd name="T81" fmla="*/ 22 h 523"/>
                                    <a:gd name="T82" fmla="*/ 321 w 376"/>
                                    <a:gd name="T83" fmla="*/ 8 h 523"/>
                                    <a:gd name="T84" fmla="*/ 359 w 376"/>
                                    <a:gd name="T85" fmla="*/ 0 h 523"/>
                                    <a:gd name="T86" fmla="*/ 366 w 376"/>
                                    <a:gd name="T87" fmla="*/ 8 h 523"/>
                                    <a:gd name="T88" fmla="*/ 335 w 376"/>
                                    <a:gd name="T89" fmla="*/ 22 h 523"/>
                                    <a:gd name="T90" fmla="*/ 307 w 376"/>
                                    <a:gd name="T91" fmla="*/ 31 h 523"/>
                                    <a:gd name="T92" fmla="*/ 271 w 376"/>
                                    <a:gd name="T93" fmla="*/ 46 h 523"/>
                                    <a:gd name="T94" fmla="*/ 238 w 376"/>
                                    <a:gd name="T95" fmla="*/ 62 h 523"/>
                                    <a:gd name="T96" fmla="*/ 228 w 376"/>
                                    <a:gd name="T97" fmla="*/ 79 h 523"/>
                                    <a:gd name="T98" fmla="*/ 219 w 376"/>
                                    <a:gd name="T99" fmla="*/ 119 h 523"/>
                                    <a:gd name="T100" fmla="*/ 190 w 376"/>
                                    <a:gd name="T101" fmla="*/ 160 h 523"/>
                                    <a:gd name="T102" fmla="*/ 169 w 376"/>
                                    <a:gd name="T103" fmla="*/ 195 h 523"/>
                                    <a:gd name="T104" fmla="*/ 200 w 376"/>
                                    <a:gd name="T105" fmla="*/ 245 h 523"/>
                                    <a:gd name="T106" fmla="*/ 205 w 376"/>
                                    <a:gd name="T107" fmla="*/ 288 h 523"/>
                                    <a:gd name="T108" fmla="*/ 171 w 376"/>
                                    <a:gd name="T109" fmla="*/ 316 h 523"/>
                                    <a:gd name="T110" fmla="*/ 159 w 376"/>
                                    <a:gd name="T111" fmla="*/ 300 h 523"/>
                                    <a:gd name="T112" fmla="*/ 155 w 376"/>
                                    <a:gd name="T113" fmla="*/ 276 h 5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76" h="523">
                                      <a:moveTo>
                                        <a:pt x="155" y="276"/>
                                      </a:moveTo>
                                      <a:lnTo>
                                        <a:pt x="155" y="274"/>
                                      </a:lnTo>
                                      <a:lnTo>
                                        <a:pt x="150" y="267"/>
                                      </a:lnTo>
                                      <a:lnTo>
                                        <a:pt x="143" y="259"/>
                                      </a:lnTo>
                                      <a:lnTo>
                                        <a:pt x="136" y="255"/>
                                      </a:lnTo>
                                      <a:lnTo>
                                        <a:pt x="126" y="248"/>
                                      </a:lnTo>
                                      <a:lnTo>
                                        <a:pt x="114" y="243"/>
                                      </a:lnTo>
                                      <a:lnTo>
                                        <a:pt x="100" y="243"/>
                                      </a:lnTo>
                                      <a:lnTo>
                                        <a:pt x="88" y="245"/>
                                      </a:lnTo>
                                      <a:lnTo>
                                        <a:pt x="81" y="245"/>
                                      </a:lnTo>
                                      <a:lnTo>
                                        <a:pt x="74" y="248"/>
                                      </a:lnTo>
                                      <a:lnTo>
                                        <a:pt x="64" y="250"/>
                                      </a:lnTo>
                                      <a:lnTo>
                                        <a:pt x="60" y="255"/>
                                      </a:lnTo>
                                      <a:lnTo>
                                        <a:pt x="50" y="259"/>
                                      </a:lnTo>
                                      <a:lnTo>
                                        <a:pt x="43" y="264"/>
                                      </a:lnTo>
                                      <a:lnTo>
                                        <a:pt x="38" y="269"/>
                                      </a:lnTo>
                                      <a:lnTo>
                                        <a:pt x="33" y="276"/>
                                      </a:lnTo>
                                      <a:lnTo>
                                        <a:pt x="29" y="283"/>
                                      </a:lnTo>
                                      <a:lnTo>
                                        <a:pt x="24" y="290"/>
                                      </a:lnTo>
                                      <a:lnTo>
                                        <a:pt x="19" y="300"/>
                                      </a:lnTo>
                                      <a:lnTo>
                                        <a:pt x="19" y="309"/>
                                      </a:lnTo>
                                      <a:lnTo>
                                        <a:pt x="19" y="319"/>
                                      </a:lnTo>
                                      <a:lnTo>
                                        <a:pt x="19" y="331"/>
                                      </a:lnTo>
                                      <a:lnTo>
                                        <a:pt x="24" y="343"/>
                                      </a:lnTo>
                                      <a:lnTo>
                                        <a:pt x="29" y="354"/>
                                      </a:lnTo>
                                      <a:lnTo>
                                        <a:pt x="31" y="366"/>
                                      </a:lnTo>
                                      <a:lnTo>
                                        <a:pt x="38" y="378"/>
                                      </a:lnTo>
                                      <a:lnTo>
                                        <a:pt x="43" y="388"/>
                                      </a:lnTo>
                                      <a:lnTo>
                                        <a:pt x="48" y="397"/>
                                      </a:lnTo>
                                      <a:lnTo>
                                        <a:pt x="55" y="404"/>
                                      </a:lnTo>
                                      <a:lnTo>
                                        <a:pt x="60" y="409"/>
                                      </a:lnTo>
                                      <a:lnTo>
                                        <a:pt x="64" y="416"/>
                                      </a:lnTo>
                                      <a:lnTo>
                                        <a:pt x="71" y="421"/>
                                      </a:lnTo>
                                      <a:lnTo>
                                        <a:pt x="83" y="428"/>
                                      </a:lnTo>
                                      <a:lnTo>
                                        <a:pt x="98" y="430"/>
                                      </a:lnTo>
                                      <a:lnTo>
                                        <a:pt x="102" y="430"/>
                                      </a:lnTo>
                                      <a:lnTo>
                                        <a:pt x="110" y="430"/>
                                      </a:lnTo>
                                      <a:lnTo>
                                        <a:pt x="117" y="430"/>
                                      </a:lnTo>
                                      <a:lnTo>
                                        <a:pt x="126" y="433"/>
                                      </a:lnTo>
                                      <a:lnTo>
                                        <a:pt x="136" y="430"/>
                                      </a:lnTo>
                                      <a:lnTo>
                                        <a:pt x="145" y="430"/>
                                      </a:lnTo>
                                      <a:lnTo>
                                        <a:pt x="155" y="428"/>
                                      </a:lnTo>
                                      <a:lnTo>
                                        <a:pt x="162" y="428"/>
                                      </a:lnTo>
                                      <a:lnTo>
                                        <a:pt x="169" y="423"/>
                                      </a:lnTo>
                                      <a:lnTo>
                                        <a:pt x="174" y="421"/>
                                      </a:lnTo>
                                      <a:lnTo>
                                        <a:pt x="174" y="421"/>
                                      </a:lnTo>
                                      <a:lnTo>
                                        <a:pt x="181" y="428"/>
                                      </a:lnTo>
                                      <a:lnTo>
                                        <a:pt x="186" y="430"/>
                                      </a:lnTo>
                                      <a:lnTo>
                                        <a:pt x="190" y="433"/>
                                      </a:lnTo>
                                      <a:lnTo>
                                        <a:pt x="197" y="438"/>
                                      </a:lnTo>
                                      <a:lnTo>
                                        <a:pt x="205" y="445"/>
                                      </a:lnTo>
                                      <a:lnTo>
                                        <a:pt x="212" y="447"/>
                                      </a:lnTo>
                                      <a:lnTo>
                                        <a:pt x="219" y="452"/>
                                      </a:lnTo>
                                      <a:lnTo>
                                        <a:pt x="228" y="457"/>
                                      </a:lnTo>
                                      <a:lnTo>
                                        <a:pt x="235" y="461"/>
                                      </a:lnTo>
                                      <a:lnTo>
                                        <a:pt x="245" y="466"/>
                                      </a:lnTo>
                                      <a:lnTo>
                                        <a:pt x="257" y="471"/>
                                      </a:lnTo>
                                      <a:lnTo>
                                        <a:pt x="264" y="473"/>
                                      </a:lnTo>
                                      <a:lnTo>
                                        <a:pt x="276" y="478"/>
                                      </a:lnTo>
                                      <a:lnTo>
                                        <a:pt x="285" y="480"/>
                                      </a:lnTo>
                                      <a:lnTo>
                                        <a:pt x="293" y="483"/>
                                      </a:lnTo>
                                      <a:lnTo>
                                        <a:pt x="300" y="485"/>
                                      </a:lnTo>
                                      <a:lnTo>
                                        <a:pt x="307" y="488"/>
                                      </a:lnTo>
                                      <a:lnTo>
                                        <a:pt x="314" y="492"/>
                                      </a:lnTo>
                                      <a:lnTo>
                                        <a:pt x="321" y="495"/>
                                      </a:lnTo>
                                      <a:lnTo>
                                        <a:pt x="328" y="502"/>
                                      </a:lnTo>
                                      <a:lnTo>
                                        <a:pt x="335" y="507"/>
                                      </a:lnTo>
                                      <a:lnTo>
                                        <a:pt x="340" y="514"/>
                                      </a:lnTo>
                                      <a:lnTo>
                                        <a:pt x="338" y="521"/>
                                      </a:lnTo>
                                      <a:lnTo>
                                        <a:pt x="333" y="523"/>
                                      </a:lnTo>
                                      <a:lnTo>
                                        <a:pt x="331" y="523"/>
                                      </a:lnTo>
                                      <a:lnTo>
                                        <a:pt x="326" y="516"/>
                                      </a:lnTo>
                                      <a:lnTo>
                                        <a:pt x="326" y="514"/>
                                      </a:lnTo>
                                      <a:lnTo>
                                        <a:pt x="321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307" y="509"/>
                                      </a:lnTo>
                                      <a:lnTo>
                                        <a:pt x="300" y="509"/>
                                      </a:lnTo>
                                      <a:lnTo>
                                        <a:pt x="290" y="507"/>
                                      </a:lnTo>
                                      <a:lnTo>
                                        <a:pt x="285" y="504"/>
                                      </a:lnTo>
                                      <a:lnTo>
                                        <a:pt x="276" y="502"/>
                                      </a:lnTo>
                                      <a:lnTo>
                                        <a:pt x="269" y="502"/>
                                      </a:lnTo>
                                      <a:lnTo>
                                        <a:pt x="257" y="495"/>
                                      </a:lnTo>
                                      <a:lnTo>
                                        <a:pt x="245" y="492"/>
                                      </a:lnTo>
                                      <a:lnTo>
                                        <a:pt x="233" y="488"/>
                                      </a:lnTo>
                                      <a:lnTo>
                                        <a:pt x="221" y="480"/>
                                      </a:lnTo>
                                      <a:lnTo>
                                        <a:pt x="214" y="478"/>
                                      </a:lnTo>
                                      <a:lnTo>
                                        <a:pt x="207" y="473"/>
                                      </a:lnTo>
                                      <a:lnTo>
                                        <a:pt x="200" y="471"/>
                                      </a:lnTo>
                                      <a:lnTo>
                                        <a:pt x="193" y="466"/>
                                      </a:lnTo>
                                      <a:lnTo>
                                        <a:pt x="183" y="461"/>
                                      </a:lnTo>
                                      <a:lnTo>
                                        <a:pt x="176" y="457"/>
                                      </a:lnTo>
                                      <a:lnTo>
                                        <a:pt x="169" y="452"/>
                                      </a:lnTo>
                                      <a:lnTo>
                                        <a:pt x="159" y="447"/>
                                      </a:lnTo>
                                      <a:lnTo>
                                        <a:pt x="157" y="447"/>
                                      </a:lnTo>
                                      <a:lnTo>
                                        <a:pt x="155" y="447"/>
                                      </a:lnTo>
                                      <a:lnTo>
                                        <a:pt x="148" y="450"/>
                                      </a:lnTo>
                                      <a:lnTo>
                                        <a:pt x="143" y="452"/>
                                      </a:lnTo>
                                      <a:lnTo>
                                        <a:pt x="133" y="452"/>
                                      </a:lnTo>
                                      <a:lnTo>
                                        <a:pt x="124" y="452"/>
                                      </a:lnTo>
                                      <a:lnTo>
                                        <a:pt x="112" y="452"/>
                                      </a:lnTo>
                                      <a:lnTo>
                                        <a:pt x="102" y="452"/>
                                      </a:lnTo>
                                      <a:lnTo>
                                        <a:pt x="88" y="450"/>
                                      </a:lnTo>
                                      <a:lnTo>
                                        <a:pt x="76" y="445"/>
                                      </a:lnTo>
                                      <a:lnTo>
                                        <a:pt x="64" y="438"/>
                                      </a:lnTo>
                                      <a:lnTo>
                                        <a:pt x="52" y="430"/>
                                      </a:lnTo>
                                      <a:lnTo>
                                        <a:pt x="45" y="423"/>
                                      </a:lnTo>
                                      <a:lnTo>
                                        <a:pt x="41" y="419"/>
                                      </a:lnTo>
                                      <a:lnTo>
                                        <a:pt x="33" y="411"/>
                                      </a:lnTo>
                                      <a:lnTo>
                                        <a:pt x="31" y="404"/>
                                      </a:lnTo>
                                      <a:lnTo>
                                        <a:pt x="24" y="395"/>
                                      </a:lnTo>
                                      <a:lnTo>
                                        <a:pt x="19" y="388"/>
                                      </a:lnTo>
                                      <a:lnTo>
                                        <a:pt x="17" y="378"/>
                                      </a:lnTo>
                                      <a:lnTo>
                                        <a:pt x="12" y="369"/>
                                      </a:lnTo>
                                      <a:lnTo>
                                        <a:pt x="7" y="357"/>
                                      </a:lnTo>
                                      <a:lnTo>
                                        <a:pt x="5" y="347"/>
                                      </a:lnTo>
                                      <a:lnTo>
                                        <a:pt x="0" y="335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0" y="319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0" y="302"/>
                                      </a:lnTo>
                                      <a:lnTo>
                                        <a:pt x="0" y="295"/>
                                      </a:lnTo>
                                      <a:lnTo>
                                        <a:pt x="3" y="281"/>
                                      </a:lnTo>
                                      <a:lnTo>
                                        <a:pt x="7" y="271"/>
                                      </a:lnTo>
                                      <a:lnTo>
                                        <a:pt x="14" y="262"/>
                                      </a:lnTo>
                                      <a:lnTo>
                                        <a:pt x="22" y="255"/>
                                      </a:lnTo>
                                      <a:lnTo>
                                        <a:pt x="29" y="248"/>
                                      </a:lnTo>
                                      <a:lnTo>
                                        <a:pt x="36" y="243"/>
                                      </a:lnTo>
                                      <a:lnTo>
                                        <a:pt x="43" y="238"/>
                                      </a:lnTo>
                                      <a:lnTo>
                                        <a:pt x="50" y="236"/>
                                      </a:lnTo>
                                      <a:lnTo>
                                        <a:pt x="62" y="231"/>
                                      </a:lnTo>
                                      <a:lnTo>
                                        <a:pt x="67" y="231"/>
                                      </a:lnTo>
                                      <a:lnTo>
                                        <a:pt x="48" y="195"/>
                                      </a:lnTo>
                                      <a:lnTo>
                                        <a:pt x="50" y="191"/>
                                      </a:lnTo>
                                      <a:lnTo>
                                        <a:pt x="57" y="183"/>
                                      </a:lnTo>
                                      <a:lnTo>
                                        <a:pt x="62" y="176"/>
                                      </a:lnTo>
                                      <a:lnTo>
                                        <a:pt x="67" y="169"/>
                                      </a:lnTo>
                                      <a:lnTo>
                                        <a:pt x="71" y="162"/>
                                      </a:lnTo>
                                      <a:lnTo>
                                        <a:pt x="81" y="155"/>
                                      </a:lnTo>
                                      <a:lnTo>
                                        <a:pt x="86" y="148"/>
                                      </a:lnTo>
                                      <a:lnTo>
                                        <a:pt x="91" y="138"/>
                                      </a:lnTo>
                                      <a:lnTo>
                                        <a:pt x="98" y="131"/>
                                      </a:lnTo>
                                      <a:lnTo>
                                        <a:pt x="105" y="124"/>
                                      </a:lnTo>
                                      <a:lnTo>
                                        <a:pt x="112" y="117"/>
                                      </a:lnTo>
                                      <a:lnTo>
                                        <a:pt x="117" y="110"/>
                                      </a:lnTo>
                                      <a:lnTo>
                                        <a:pt x="121" y="105"/>
                                      </a:lnTo>
                                      <a:lnTo>
                                        <a:pt x="129" y="103"/>
                                      </a:lnTo>
                                      <a:lnTo>
                                        <a:pt x="131" y="96"/>
                                      </a:lnTo>
                                      <a:lnTo>
                                        <a:pt x="140" y="91"/>
                                      </a:lnTo>
                                      <a:lnTo>
                                        <a:pt x="148" y="84"/>
                                      </a:lnTo>
                                      <a:lnTo>
                                        <a:pt x="162" y="77"/>
                                      </a:lnTo>
                                      <a:lnTo>
                                        <a:pt x="167" y="74"/>
                                      </a:lnTo>
                                      <a:lnTo>
                                        <a:pt x="174" y="69"/>
                                      </a:lnTo>
                                      <a:lnTo>
                                        <a:pt x="183" y="65"/>
                                      </a:lnTo>
                                      <a:lnTo>
                                        <a:pt x="190" y="62"/>
                                      </a:lnTo>
                                      <a:lnTo>
                                        <a:pt x="197" y="58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16" y="50"/>
                                      </a:lnTo>
                                      <a:lnTo>
                                        <a:pt x="226" y="46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45" y="36"/>
                                      </a:lnTo>
                                      <a:lnTo>
                                        <a:pt x="252" y="34"/>
                                      </a:lnTo>
                                      <a:lnTo>
                                        <a:pt x="264" y="29"/>
                                      </a:lnTo>
                                      <a:lnTo>
                                        <a:pt x="273" y="24"/>
                                      </a:lnTo>
                                      <a:lnTo>
                                        <a:pt x="283" y="22"/>
                                      </a:lnTo>
                                      <a:lnTo>
                                        <a:pt x="293" y="19"/>
                                      </a:lnTo>
                                      <a:lnTo>
                                        <a:pt x="302" y="17"/>
                                      </a:lnTo>
                                      <a:lnTo>
                                        <a:pt x="312" y="12"/>
                                      </a:lnTo>
                                      <a:lnTo>
                                        <a:pt x="321" y="8"/>
                                      </a:lnTo>
                                      <a:lnTo>
                                        <a:pt x="331" y="5"/>
                                      </a:lnTo>
                                      <a:lnTo>
                                        <a:pt x="340" y="5"/>
                                      </a:lnTo>
                                      <a:lnTo>
                                        <a:pt x="350" y="3"/>
                                      </a:lnTo>
                                      <a:lnTo>
                                        <a:pt x="359" y="0"/>
                                      </a:lnTo>
                                      <a:lnTo>
                                        <a:pt x="366" y="0"/>
                                      </a:lnTo>
                                      <a:lnTo>
                                        <a:pt x="376" y="0"/>
                                      </a:lnTo>
                                      <a:lnTo>
                                        <a:pt x="373" y="0"/>
                                      </a:lnTo>
                                      <a:lnTo>
                                        <a:pt x="366" y="8"/>
                                      </a:lnTo>
                                      <a:lnTo>
                                        <a:pt x="357" y="12"/>
                                      </a:lnTo>
                                      <a:lnTo>
                                        <a:pt x="345" y="19"/>
                                      </a:lnTo>
                                      <a:lnTo>
                                        <a:pt x="340" y="19"/>
                                      </a:lnTo>
                                      <a:lnTo>
                                        <a:pt x="335" y="22"/>
                                      </a:lnTo>
                                      <a:lnTo>
                                        <a:pt x="331" y="24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4" y="29"/>
                                      </a:lnTo>
                                      <a:lnTo>
                                        <a:pt x="307" y="31"/>
                                      </a:lnTo>
                                      <a:lnTo>
                                        <a:pt x="297" y="36"/>
                                      </a:lnTo>
                                      <a:lnTo>
                                        <a:pt x="290" y="38"/>
                                      </a:lnTo>
                                      <a:lnTo>
                                        <a:pt x="278" y="43"/>
                                      </a:lnTo>
                                      <a:lnTo>
                                        <a:pt x="271" y="46"/>
                                      </a:lnTo>
                                      <a:lnTo>
                                        <a:pt x="262" y="50"/>
                                      </a:lnTo>
                                      <a:lnTo>
                                        <a:pt x="252" y="53"/>
                                      </a:lnTo>
                                      <a:lnTo>
                                        <a:pt x="245" y="58"/>
                                      </a:lnTo>
                                      <a:lnTo>
                                        <a:pt x="238" y="62"/>
                                      </a:lnTo>
                                      <a:lnTo>
                                        <a:pt x="233" y="65"/>
                                      </a:lnTo>
                                      <a:lnTo>
                                        <a:pt x="228" y="69"/>
                                      </a:lnTo>
                                      <a:lnTo>
                                        <a:pt x="228" y="74"/>
                                      </a:lnTo>
                                      <a:lnTo>
                                        <a:pt x="228" y="79"/>
                                      </a:lnTo>
                                      <a:lnTo>
                                        <a:pt x="228" y="88"/>
                                      </a:lnTo>
                                      <a:lnTo>
                                        <a:pt x="228" y="96"/>
                                      </a:lnTo>
                                      <a:lnTo>
                                        <a:pt x="226" y="107"/>
                                      </a:lnTo>
                                      <a:lnTo>
                                        <a:pt x="219" y="119"/>
                                      </a:lnTo>
                                      <a:lnTo>
                                        <a:pt x="214" y="131"/>
                                      </a:lnTo>
                                      <a:lnTo>
                                        <a:pt x="205" y="143"/>
                                      </a:lnTo>
                                      <a:lnTo>
                                        <a:pt x="197" y="150"/>
                                      </a:lnTo>
                                      <a:lnTo>
                                        <a:pt x="190" y="160"/>
                                      </a:lnTo>
                                      <a:lnTo>
                                        <a:pt x="183" y="167"/>
                                      </a:lnTo>
                                      <a:lnTo>
                                        <a:pt x="174" y="179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9" y="195"/>
                                      </a:lnTo>
                                      <a:lnTo>
                                        <a:pt x="174" y="207"/>
                                      </a:lnTo>
                                      <a:lnTo>
                                        <a:pt x="181" y="219"/>
                                      </a:lnTo>
                                      <a:lnTo>
                                        <a:pt x="190" y="233"/>
                                      </a:lnTo>
                                      <a:lnTo>
                                        <a:pt x="200" y="245"/>
                                      </a:lnTo>
                                      <a:lnTo>
                                        <a:pt x="207" y="259"/>
                                      </a:lnTo>
                                      <a:lnTo>
                                        <a:pt x="212" y="269"/>
                                      </a:lnTo>
                                      <a:lnTo>
                                        <a:pt x="212" y="281"/>
                                      </a:lnTo>
                                      <a:lnTo>
                                        <a:pt x="205" y="288"/>
                                      </a:lnTo>
                                      <a:lnTo>
                                        <a:pt x="197" y="295"/>
                                      </a:lnTo>
                                      <a:lnTo>
                                        <a:pt x="190" y="302"/>
                                      </a:lnTo>
                                      <a:lnTo>
                                        <a:pt x="186" y="307"/>
                                      </a:lnTo>
                                      <a:lnTo>
                                        <a:pt x="171" y="316"/>
                                      </a:lnTo>
                                      <a:lnTo>
                                        <a:pt x="164" y="316"/>
                                      </a:lnTo>
                                      <a:lnTo>
                                        <a:pt x="162" y="309"/>
                                      </a:lnTo>
                                      <a:lnTo>
                                        <a:pt x="162" y="305"/>
                                      </a:lnTo>
                                      <a:lnTo>
                                        <a:pt x="159" y="30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55" y="281"/>
                                      </a:lnTo>
                                      <a:lnTo>
                                        <a:pt x="155" y="276"/>
                                      </a:lnTo>
                                      <a:lnTo>
                                        <a:pt x="155" y="2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0" name="Freeform 248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87" y="124"/>
                                  <a:ext cx="549" cy="427"/>
                                </a:xfrm>
                                <a:custGeom>
                                  <a:avLst/>
                                  <a:gdLst>
                                    <a:gd name="T0" fmla="*/ 29 w 549"/>
                                    <a:gd name="T1" fmla="*/ 401 h 427"/>
                                    <a:gd name="T2" fmla="*/ 22 w 549"/>
                                    <a:gd name="T3" fmla="*/ 370 h 427"/>
                                    <a:gd name="T4" fmla="*/ 24 w 549"/>
                                    <a:gd name="T5" fmla="*/ 335 h 427"/>
                                    <a:gd name="T6" fmla="*/ 33 w 549"/>
                                    <a:gd name="T7" fmla="*/ 306 h 427"/>
                                    <a:gd name="T8" fmla="*/ 52 w 549"/>
                                    <a:gd name="T9" fmla="*/ 270 h 427"/>
                                    <a:gd name="T10" fmla="*/ 86 w 549"/>
                                    <a:gd name="T11" fmla="*/ 230 h 427"/>
                                    <a:gd name="T12" fmla="*/ 124 w 549"/>
                                    <a:gd name="T13" fmla="*/ 199 h 427"/>
                                    <a:gd name="T14" fmla="*/ 162 w 549"/>
                                    <a:gd name="T15" fmla="*/ 180 h 427"/>
                                    <a:gd name="T16" fmla="*/ 190 w 549"/>
                                    <a:gd name="T17" fmla="*/ 166 h 427"/>
                                    <a:gd name="T18" fmla="*/ 224 w 549"/>
                                    <a:gd name="T19" fmla="*/ 173 h 427"/>
                                    <a:gd name="T20" fmla="*/ 197 w 549"/>
                                    <a:gd name="T21" fmla="*/ 275 h 427"/>
                                    <a:gd name="T22" fmla="*/ 216 w 549"/>
                                    <a:gd name="T23" fmla="*/ 247 h 427"/>
                                    <a:gd name="T24" fmla="*/ 238 w 549"/>
                                    <a:gd name="T25" fmla="*/ 213 h 427"/>
                                    <a:gd name="T26" fmla="*/ 252 w 549"/>
                                    <a:gd name="T27" fmla="*/ 178 h 427"/>
                                    <a:gd name="T28" fmla="*/ 254 w 549"/>
                                    <a:gd name="T29" fmla="*/ 144 h 427"/>
                                    <a:gd name="T30" fmla="*/ 250 w 549"/>
                                    <a:gd name="T31" fmla="*/ 99 h 427"/>
                                    <a:gd name="T32" fmla="*/ 250 w 549"/>
                                    <a:gd name="T33" fmla="*/ 80 h 427"/>
                                    <a:gd name="T34" fmla="*/ 283 w 549"/>
                                    <a:gd name="T35" fmla="*/ 66 h 427"/>
                                    <a:gd name="T36" fmla="*/ 316 w 549"/>
                                    <a:gd name="T37" fmla="*/ 52 h 427"/>
                                    <a:gd name="T38" fmla="*/ 357 w 549"/>
                                    <a:gd name="T39" fmla="*/ 40 h 427"/>
                                    <a:gd name="T40" fmla="*/ 399 w 549"/>
                                    <a:gd name="T41" fmla="*/ 26 h 427"/>
                                    <a:gd name="T42" fmla="*/ 440 w 549"/>
                                    <a:gd name="T43" fmla="*/ 19 h 427"/>
                                    <a:gd name="T44" fmla="*/ 473 w 549"/>
                                    <a:gd name="T45" fmla="*/ 14 h 427"/>
                                    <a:gd name="T46" fmla="*/ 506 w 549"/>
                                    <a:gd name="T47" fmla="*/ 19 h 427"/>
                                    <a:gd name="T48" fmla="*/ 528 w 549"/>
                                    <a:gd name="T49" fmla="*/ 47 h 427"/>
                                    <a:gd name="T50" fmla="*/ 533 w 549"/>
                                    <a:gd name="T51" fmla="*/ 92 h 427"/>
                                    <a:gd name="T52" fmla="*/ 530 w 549"/>
                                    <a:gd name="T53" fmla="*/ 128 h 427"/>
                                    <a:gd name="T54" fmla="*/ 533 w 549"/>
                                    <a:gd name="T55" fmla="*/ 133 h 427"/>
                                    <a:gd name="T56" fmla="*/ 542 w 549"/>
                                    <a:gd name="T57" fmla="*/ 102 h 427"/>
                                    <a:gd name="T58" fmla="*/ 547 w 549"/>
                                    <a:gd name="T59" fmla="*/ 57 h 427"/>
                                    <a:gd name="T60" fmla="*/ 530 w 549"/>
                                    <a:gd name="T61" fmla="*/ 16 h 427"/>
                                    <a:gd name="T62" fmla="*/ 490 w 549"/>
                                    <a:gd name="T63" fmla="*/ 0 h 427"/>
                                    <a:gd name="T64" fmla="*/ 454 w 549"/>
                                    <a:gd name="T65" fmla="*/ 0 h 427"/>
                                    <a:gd name="T66" fmla="*/ 414 w 549"/>
                                    <a:gd name="T67" fmla="*/ 2 h 427"/>
                                    <a:gd name="T68" fmla="*/ 371 w 549"/>
                                    <a:gd name="T69" fmla="*/ 11 h 427"/>
                                    <a:gd name="T70" fmla="*/ 331 w 549"/>
                                    <a:gd name="T71" fmla="*/ 23 h 427"/>
                                    <a:gd name="T72" fmla="*/ 293 w 549"/>
                                    <a:gd name="T73" fmla="*/ 33 h 427"/>
                                    <a:gd name="T74" fmla="*/ 264 w 549"/>
                                    <a:gd name="T75" fmla="*/ 47 h 427"/>
                                    <a:gd name="T76" fmla="*/ 238 w 549"/>
                                    <a:gd name="T77" fmla="*/ 59 h 427"/>
                                    <a:gd name="T78" fmla="*/ 228 w 549"/>
                                    <a:gd name="T79" fmla="*/ 92 h 427"/>
                                    <a:gd name="T80" fmla="*/ 231 w 549"/>
                                    <a:gd name="T81" fmla="*/ 125 h 427"/>
                                    <a:gd name="T82" fmla="*/ 228 w 549"/>
                                    <a:gd name="T83" fmla="*/ 154 h 427"/>
                                    <a:gd name="T84" fmla="*/ 207 w 549"/>
                                    <a:gd name="T85" fmla="*/ 144 h 427"/>
                                    <a:gd name="T86" fmla="*/ 171 w 549"/>
                                    <a:gd name="T87" fmla="*/ 152 h 427"/>
                                    <a:gd name="T88" fmla="*/ 131 w 549"/>
                                    <a:gd name="T89" fmla="*/ 171 h 427"/>
                                    <a:gd name="T90" fmla="*/ 102 w 549"/>
                                    <a:gd name="T91" fmla="*/ 190 h 427"/>
                                    <a:gd name="T92" fmla="*/ 72 w 549"/>
                                    <a:gd name="T93" fmla="*/ 216 h 427"/>
                                    <a:gd name="T94" fmla="*/ 43 w 549"/>
                                    <a:gd name="T95" fmla="*/ 249 h 427"/>
                                    <a:gd name="T96" fmla="*/ 19 w 549"/>
                                    <a:gd name="T97" fmla="*/ 282 h 427"/>
                                    <a:gd name="T98" fmla="*/ 5 w 549"/>
                                    <a:gd name="T99" fmla="*/ 320 h 427"/>
                                    <a:gd name="T100" fmla="*/ 0 w 549"/>
                                    <a:gd name="T101" fmla="*/ 361 h 427"/>
                                    <a:gd name="T102" fmla="*/ 12 w 549"/>
                                    <a:gd name="T103" fmla="*/ 396 h 427"/>
                                    <a:gd name="T104" fmla="*/ 33 w 549"/>
                                    <a:gd name="T105" fmla="*/ 42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49" h="427">
                                      <a:moveTo>
                                        <a:pt x="43" y="411"/>
                                      </a:moveTo>
                                      <a:lnTo>
                                        <a:pt x="41" y="411"/>
                                      </a:lnTo>
                                      <a:lnTo>
                                        <a:pt x="36" y="408"/>
                                      </a:lnTo>
                                      <a:lnTo>
                                        <a:pt x="29" y="401"/>
                                      </a:lnTo>
                                      <a:lnTo>
                                        <a:pt x="26" y="394"/>
                                      </a:lnTo>
                                      <a:lnTo>
                                        <a:pt x="24" y="387"/>
                                      </a:lnTo>
                                      <a:lnTo>
                                        <a:pt x="22" y="380"/>
                                      </a:lnTo>
                                      <a:lnTo>
                                        <a:pt x="22" y="370"/>
                                      </a:lnTo>
                                      <a:lnTo>
                                        <a:pt x="22" y="363"/>
                                      </a:lnTo>
                                      <a:lnTo>
                                        <a:pt x="22" y="351"/>
                                      </a:lnTo>
                                      <a:lnTo>
                                        <a:pt x="24" y="342"/>
                                      </a:lnTo>
                                      <a:lnTo>
                                        <a:pt x="24" y="335"/>
                                      </a:lnTo>
                                      <a:lnTo>
                                        <a:pt x="26" y="327"/>
                                      </a:lnTo>
                                      <a:lnTo>
                                        <a:pt x="29" y="320"/>
                                      </a:lnTo>
                                      <a:lnTo>
                                        <a:pt x="31" y="313"/>
                                      </a:lnTo>
                                      <a:lnTo>
                                        <a:pt x="33" y="306"/>
                                      </a:lnTo>
                                      <a:lnTo>
                                        <a:pt x="36" y="297"/>
                                      </a:lnTo>
                                      <a:lnTo>
                                        <a:pt x="41" y="289"/>
                                      </a:lnTo>
                                      <a:lnTo>
                                        <a:pt x="43" y="282"/>
                                      </a:lnTo>
                                      <a:lnTo>
                                        <a:pt x="52" y="270"/>
                                      </a:lnTo>
                                      <a:lnTo>
                                        <a:pt x="60" y="258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76" y="239"/>
                                      </a:lnTo>
                                      <a:lnTo>
                                        <a:pt x="86" y="230"/>
                                      </a:lnTo>
                                      <a:lnTo>
                                        <a:pt x="95" y="223"/>
                                      </a:lnTo>
                                      <a:lnTo>
                                        <a:pt x="105" y="213"/>
                                      </a:lnTo>
                                      <a:lnTo>
                                        <a:pt x="114" y="206"/>
                                      </a:lnTo>
                                      <a:lnTo>
                                        <a:pt x="124" y="199"/>
                                      </a:lnTo>
                                      <a:lnTo>
                                        <a:pt x="136" y="194"/>
                                      </a:lnTo>
                                      <a:lnTo>
                                        <a:pt x="143" y="190"/>
                                      </a:lnTo>
                                      <a:lnTo>
                                        <a:pt x="152" y="185"/>
                                      </a:lnTo>
                                      <a:lnTo>
                                        <a:pt x="162" y="180"/>
                                      </a:lnTo>
                                      <a:lnTo>
                                        <a:pt x="171" y="178"/>
                                      </a:lnTo>
                                      <a:lnTo>
                                        <a:pt x="178" y="171"/>
                                      </a:lnTo>
                                      <a:lnTo>
                                        <a:pt x="186" y="168"/>
                                      </a:lnTo>
                                      <a:lnTo>
                                        <a:pt x="190" y="166"/>
                                      </a:lnTo>
                                      <a:lnTo>
                                        <a:pt x="197" y="166"/>
                                      </a:lnTo>
                                      <a:lnTo>
                                        <a:pt x="207" y="166"/>
                                      </a:lnTo>
                                      <a:lnTo>
                                        <a:pt x="214" y="168"/>
                                      </a:lnTo>
                                      <a:lnTo>
                                        <a:pt x="224" y="173"/>
                                      </a:lnTo>
                                      <a:lnTo>
                                        <a:pt x="226" y="178"/>
                                      </a:lnTo>
                                      <a:lnTo>
                                        <a:pt x="169" y="289"/>
                                      </a:lnTo>
                                      <a:lnTo>
                                        <a:pt x="197" y="280"/>
                                      </a:lnTo>
                                      <a:lnTo>
                                        <a:pt x="197" y="275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9" y="261"/>
                                      </a:lnTo>
                                      <a:lnTo>
                                        <a:pt x="212" y="256"/>
                                      </a:lnTo>
                                      <a:lnTo>
                                        <a:pt x="216" y="247"/>
                                      </a:lnTo>
                                      <a:lnTo>
                                        <a:pt x="224" y="242"/>
                                      </a:lnTo>
                                      <a:lnTo>
                                        <a:pt x="228" y="232"/>
                                      </a:lnTo>
                                      <a:lnTo>
                                        <a:pt x="233" y="223"/>
                                      </a:lnTo>
                                      <a:lnTo>
                                        <a:pt x="238" y="213"/>
                                      </a:lnTo>
                                      <a:lnTo>
                                        <a:pt x="243" y="204"/>
                                      </a:lnTo>
                                      <a:lnTo>
                                        <a:pt x="245" y="194"/>
                                      </a:lnTo>
                                      <a:lnTo>
                                        <a:pt x="250" y="185"/>
                                      </a:lnTo>
                                      <a:lnTo>
                                        <a:pt x="252" y="178"/>
                                      </a:lnTo>
                                      <a:lnTo>
                                        <a:pt x="254" y="168"/>
                                      </a:lnTo>
                                      <a:lnTo>
                                        <a:pt x="254" y="159"/>
                                      </a:lnTo>
                                      <a:lnTo>
                                        <a:pt x="254" y="152"/>
                                      </a:lnTo>
                                      <a:lnTo>
                                        <a:pt x="254" y="144"/>
                                      </a:lnTo>
                                      <a:lnTo>
                                        <a:pt x="254" y="137"/>
                                      </a:lnTo>
                                      <a:lnTo>
                                        <a:pt x="254" y="123"/>
                                      </a:lnTo>
                                      <a:lnTo>
                                        <a:pt x="252" y="111"/>
                                      </a:lnTo>
                                      <a:lnTo>
                                        <a:pt x="250" y="99"/>
                                      </a:lnTo>
                                      <a:lnTo>
                                        <a:pt x="250" y="90"/>
                                      </a:lnTo>
                                      <a:lnTo>
                                        <a:pt x="247" y="85"/>
                                      </a:lnTo>
                                      <a:lnTo>
                                        <a:pt x="247" y="83"/>
                                      </a:lnTo>
                                      <a:lnTo>
                                        <a:pt x="250" y="80"/>
                                      </a:lnTo>
                                      <a:lnTo>
                                        <a:pt x="254" y="78"/>
                                      </a:lnTo>
                                      <a:lnTo>
                                        <a:pt x="264" y="73"/>
                                      </a:lnTo>
                                      <a:lnTo>
                                        <a:pt x="276" y="68"/>
                                      </a:lnTo>
                                      <a:lnTo>
                                        <a:pt x="283" y="66"/>
                                      </a:lnTo>
                                      <a:lnTo>
                                        <a:pt x="290" y="61"/>
                                      </a:lnTo>
                                      <a:lnTo>
                                        <a:pt x="300" y="59"/>
                                      </a:lnTo>
                                      <a:lnTo>
                                        <a:pt x="309" y="57"/>
                                      </a:lnTo>
                                      <a:lnTo>
                                        <a:pt x="316" y="52"/>
                                      </a:lnTo>
                                      <a:lnTo>
                                        <a:pt x="328" y="49"/>
                                      </a:lnTo>
                                      <a:lnTo>
                                        <a:pt x="338" y="47"/>
                                      </a:lnTo>
                                      <a:lnTo>
                                        <a:pt x="347" y="45"/>
                                      </a:lnTo>
                                      <a:lnTo>
                                        <a:pt x="357" y="40"/>
                                      </a:lnTo>
                                      <a:lnTo>
                                        <a:pt x="369" y="38"/>
                                      </a:lnTo>
                                      <a:lnTo>
                                        <a:pt x="378" y="33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99" y="26"/>
                                      </a:lnTo>
                                      <a:lnTo>
                                        <a:pt x="409" y="26"/>
                                      </a:lnTo>
                                      <a:lnTo>
                                        <a:pt x="418" y="23"/>
                                      </a:lnTo>
                                      <a:lnTo>
                                        <a:pt x="430" y="21"/>
                                      </a:lnTo>
                                      <a:lnTo>
                                        <a:pt x="440" y="19"/>
                                      </a:lnTo>
                                      <a:lnTo>
                                        <a:pt x="447" y="16"/>
                                      </a:lnTo>
                                      <a:lnTo>
                                        <a:pt x="457" y="16"/>
                                      </a:lnTo>
                                      <a:lnTo>
                                        <a:pt x="468" y="16"/>
                                      </a:lnTo>
                                      <a:lnTo>
                                        <a:pt x="473" y="14"/>
                                      </a:lnTo>
                                      <a:lnTo>
                                        <a:pt x="483" y="14"/>
                                      </a:lnTo>
                                      <a:lnTo>
                                        <a:pt x="490" y="16"/>
                                      </a:lnTo>
                                      <a:lnTo>
                                        <a:pt x="497" y="16"/>
                                      </a:lnTo>
                                      <a:lnTo>
                                        <a:pt x="506" y="19"/>
                                      </a:lnTo>
                                      <a:lnTo>
                                        <a:pt x="514" y="23"/>
                                      </a:lnTo>
                                      <a:lnTo>
                                        <a:pt x="521" y="30"/>
                                      </a:lnTo>
                                      <a:lnTo>
                                        <a:pt x="525" y="40"/>
                                      </a:lnTo>
                                      <a:lnTo>
                                        <a:pt x="528" y="47"/>
                                      </a:lnTo>
                                      <a:lnTo>
                                        <a:pt x="530" y="59"/>
                                      </a:lnTo>
                                      <a:lnTo>
                                        <a:pt x="533" y="71"/>
                                      </a:lnTo>
                                      <a:lnTo>
                                        <a:pt x="533" y="83"/>
                                      </a:lnTo>
                                      <a:lnTo>
                                        <a:pt x="533" y="92"/>
                                      </a:lnTo>
                                      <a:lnTo>
                                        <a:pt x="533" y="102"/>
                                      </a:lnTo>
                                      <a:lnTo>
                                        <a:pt x="530" y="111"/>
                                      </a:lnTo>
                                      <a:lnTo>
                                        <a:pt x="530" y="121"/>
                                      </a:lnTo>
                                      <a:lnTo>
                                        <a:pt x="530" y="128"/>
                                      </a:lnTo>
                                      <a:lnTo>
                                        <a:pt x="530" y="133"/>
                                      </a:lnTo>
                                      <a:lnTo>
                                        <a:pt x="530" y="135"/>
                                      </a:lnTo>
                                      <a:lnTo>
                                        <a:pt x="533" y="137"/>
                                      </a:lnTo>
                                      <a:lnTo>
                                        <a:pt x="533" y="133"/>
                                      </a:lnTo>
                                      <a:lnTo>
                                        <a:pt x="535" y="128"/>
                                      </a:lnTo>
                                      <a:lnTo>
                                        <a:pt x="537" y="121"/>
                                      </a:lnTo>
                                      <a:lnTo>
                                        <a:pt x="542" y="114"/>
                                      </a:lnTo>
                                      <a:lnTo>
                                        <a:pt x="542" y="102"/>
                                      </a:lnTo>
                                      <a:lnTo>
                                        <a:pt x="544" y="90"/>
                                      </a:lnTo>
                                      <a:lnTo>
                                        <a:pt x="547" y="80"/>
                                      </a:lnTo>
                                      <a:lnTo>
                                        <a:pt x="549" y="68"/>
                                      </a:lnTo>
                                      <a:lnTo>
                                        <a:pt x="547" y="57"/>
                                      </a:lnTo>
                                      <a:lnTo>
                                        <a:pt x="547" y="45"/>
                                      </a:lnTo>
                                      <a:lnTo>
                                        <a:pt x="542" y="33"/>
                                      </a:lnTo>
                                      <a:lnTo>
                                        <a:pt x="540" y="26"/>
                                      </a:lnTo>
                                      <a:lnTo>
                                        <a:pt x="530" y="16"/>
                                      </a:lnTo>
                                      <a:lnTo>
                                        <a:pt x="523" y="9"/>
                                      </a:lnTo>
                                      <a:lnTo>
                                        <a:pt x="511" y="4"/>
                                      </a:lnTo>
                                      <a:lnTo>
                                        <a:pt x="499" y="2"/>
                                      </a:lnTo>
                                      <a:lnTo>
                                        <a:pt x="490" y="0"/>
                                      </a:lnTo>
                                      <a:lnTo>
                                        <a:pt x="483" y="0"/>
                                      </a:lnTo>
                                      <a:lnTo>
                                        <a:pt x="473" y="0"/>
                                      </a:lnTo>
                                      <a:lnTo>
                                        <a:pt x="464" y="0"/>
                                      </a:lnTo>
                                      <a:lnTo>
                                        <a:pt x="454" y="0"/>
                                      </a:lnTo>
                                      <a:lnTo>
                                        <a:pt x="445" y="0"/>
                                      </a:lnTo>
                                      <a:lnTo>
                                        <a:pt x="433" y="2"/>
                                      </a:lnTo>
                                      <a:lnTo>
                                        <a:pt x="426" y="2"/>
                                      </a:lnTo>
                                      <a:lnTo>
                                        <a:pt x="414" y="2"/>
                                      </a:lnTo>
                                      <a:lnTo>
                                        <a:pt x="402" y="4"/>
                                      </a:lnTo>
                                      <a:lnTo>
                                        <a:pt x="392" y="7"/>
                                      </a:lnTo>
                                      <a:lnTo>
                                        <a:pt x="383" y="9"/>
                                      </a:lnTo>
                                      <a:lnTo>
                                        <a:pt x="371" y="11"/>
                                      </a:lnTo>
                                      <a:lnTo>
                                        <a:pt x="361" y="14"/>
                                      </a:lnTo>
                                      <a:lnTo>
                                        <a:pt x="352" y="16"/>
                                      </a:lnTo>
                                      <a:lnTo>
                                        <a:pt x="342" y="21"/>
                                      </a:lnTo>
                                      <a:lnTo>
                                        <a:pt x="331" y="23"/>
                                      </a:lnTo>
                                      <a:lnTo>
                                        <a:pt x="321" y="26"/>
                                      </a:lnTo>
                                      <a:lnTo>
                                        <a:pt x="312" y="28"/>
                                      </a:lnTo>
                                      <a:lnTo>
                                        <a:pt x="302" y="30"/>
                                      </a:lnTo>
                                      <a:lnTo>
                                        <a:pt x="293" y="33"/>
                                      </a:lnTo>
                                      <a:lnTo>
                                        <a:pt x="285" y="38"/>
                                      </a:lnTo>
                                      <a:lnTo>
                                        <a:pt x="276" y="40"/>
                                      </a:lnTo>
                                      <a:lnTo>
                                        <a:pt x="271" y="45"/>
                                      </a:lnTo>
                                      <a:lnTo>
                                        <a:pt x="264" y="47"/>
                                      </a:lnTo>
                                      <a:lnTo>
                                        <a:pt x="257" y="49"/>
                                      </a:lnTo>
                                      <a:lnTo>
                                        <a:pt x="250" y="52"/>
                                      </a:lnTo>
                                      <a:lnTo>
                                        <a:pt x="245" y="54"/>
                                      </a:lnTo>
                                      <a:lnTo>
                                        <a:pt x="238" y="59"/>
                                      </a:lnTo>
                                      <a:lnTo>
                                        <a:pt x="235" y="66"/>
                                      </a:lnTo>
                                      <a:lnTo>
                                        <a:pt x="228" y="73"/>
                                      </a:lnTo>
                                      <a:lnTo>
                                        <a:pt x="228" y="85"/>
                                      </a:lnTo>
                                      <a:lnTo>
                                        <a:pt x="228" y="92"/>
                                      </a:lnTo>
                                      <a:lnTo>
                                        <a:pt x="228" y="99"/>
                                      </a:lnTo>
                                      <a:lnTo>
                                        <a:pt x="228" y="106"/>
                                      </a:lnTo>
                                      <a:lnTo>
                                        <a:pt x="228" y="114"/>
                                      </a:lnTo>
                                      <a:lnTo>
                                        <a:pt x="231" y="125"/>
                                      </a:lnTo>
                                      <a:lnTo>
                                        <a:pt x="231" y="140"/>
                                      </a:lnTo>
                                      <a:lnTo>
                                        <a:pt x="231" y="147"/>
                                      </a:lnTo>
                                      <a:lnTo>
                                        <a:pt x="231" y="156"/>
                                      </a:lnTo>
                                      <a:lnTo>
                                        <a:pt x="228" y="154"/>
                                      </a:lnTo>
                                      <a:lnTo>
                                        <a:pt x="226" y="152"/>
                                      </a:lnTo>
                                      <a:lnTo>
                                        <a:pt x="221" y="149"/>
                                      </a:lnTo>
                                      <a:lnTo>
                                        <a:pt x="216" y="147"/>
                                      </a:lnTo>
                                      <a:lnTo>
                                        <a:pt x="207" y="144"/>
                                      </a:lnTo>
                                      <a:lnTo>
                                        <a:pt x="195" y="147"/>
                                      </a:lnTo>
                                      <a:lnTo>
                                        <a:pt x="188" y="147"/>
                                      </a:lnTo>
                                      <a:lnTo>
                                        <a:pt x="181" y="14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64" y="156"/>
                                      </a:lnTo>
                                      <a:lnTo>
                                        <a:pt x="152" y="159"/>
                                      </a:lnTo>
                                      <a:lnTo>
                                        <a:pt x="140" y="168"/>
                                      </a:lnTo>
                                      <a:lnTo>
                                        <a:pt x="131" y="171"/>
                                      </a:lnTo>
                                      <a:lnTo>
                                        <a:pt x="126" y="175"/>
                                      </a:lnTo>
                                      <a:lnTo>
                                        <a:pt x="117" y="180"/>
                                      </a:lnTo>
                                      <a:lnTo>
                                        <a:pt x="112" y="187"/>
                                      </a:lnTo>
                                      <a:lnTo>
                                        <a:pt x="102" y="190"/>
                                      </a:lnTo>
                                      <a:lnTo>
                                        <a:pt x="95" y="197"/>
                                      </a:lnTo>
                                      <a:lnTo>
                                        <a:pt x="86" y="201"/>
                                      </a:lnTo>
                                      <a:lnTo>
                                        <a:pt x="79" y="211"/>
                                      </a:lnTo>
                                      <a:lnTo>
                                        <a:pt x="72" y="216"/>
                                      </a:lnTo>
                                      <a:lnTo>
                                        <a:pt x="64" y="225"/>
                                      </a:lnTo>
                                      <a:lnTo>
                                        <a:pt x="57" y="232"/>
                                      </a:lnTo>
                                      <a:lnTo>
                                        <a:pt x="50" y="242"/>
                                      </a:lnTo>
                                      <a:lnTo>
                                        <a:pt x="43" y="249"/>
                                      </a:lnTo>
                                      <a:lnTo>
                                        <a:pt x="36" y="256"/>
                                      </a:lnTo>
                                      <a:lnTo>
                                        <a:pt x="29" y="266"/>
                                      </a:lnTo>
                                      <a:lnTo>
                                        <a:pt x="24" y="273"/>
                                      </a:lnTo>
                                      <a:lnTo>
                                        <a:pt x="19" y="282"/>
                                      </a:lnTo>
                                      <a:lnTo>
                                        <a:pt x="14" y="292"/>
                                      </a:lnTo>
                                      <a:lnTo>
                                        <a:pt x="10" y="301"/>
                                      </a:lnTo>
                                      <a:lnTo>
                                        <a:pt x="7" y="311"/>
                                      </a:lnTo>
                                      <a:lnTo>
                                        <a:pt x="5" y="320"/>
                                      </a:lnTo>
                                      <a:lnTo>
                                        <a:pt x="3" y="330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361"/>
                                      </a:lnTo>
                                      <a:lnTo>
                                        <a:pt x="5" y="370"/>
                                      </a:lnTo>
                                      <a:lnTo>
                                        <a:pt x="7" y="382"/>
                                      </a:lnTo>
                                      <a:lnTo>
                                        <a:pt x="12" y="394"/>
                                      </a:lnTo>
                                      <a:lnTo>
                                        <a:pt x="12" y="396"/>
                                      </a:lnTo>
                                      <a:lnTo>
                                        <a:pt x="17" y="406"/>
                                      </a:lnTo>
                                      <a:lnTo>
                                        <a:pt x="22" y="411"/>
                                      </a:lnTo>
                                      <a:lnTo>
                                        <a:pt x="26" y="418"/>
                                      </a:lnTo>
                                      <a:lnTo>
                                        <a:pt x="33" y="422"/>
                                      </a:lnTo>
                                      <a:lnTo>
                                        <a:pt x="43" y="427"/>
                                      </a:lnTo>
                                      <a:lnTo>
                                        <a:pt x="43" y="411"/>
                                      </a:lnTo>
                                      <a:lnTo>
                                        <a:pt x="43" y="4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1" name="Freeform 248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11" y="608"/>
                                  <a:ext cx="74" cy="88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88 h 88"/>
                                    <a:gd name="T2" fmla="*/ 7 w 74"/>
                                    <a:gd name="T3" fmla="*/ 86 h 88"/>
                                    <a:gd name="T4" fmla="*/ 2 w 74"/>
                                    <a:gd name="T5" fmla="*/ 79 h 88"/>
                                    <a:gd name="T6" fmla="*/ 0 w 74"/>
                                    <a:gd name="T7" fmla="*/ 67 h 88"/>
                                    <a:gd name="T8" fmla="*/ 0 w 74"/>
                                    <a:gd name="T9" fmla="*/ 55 h 88"/>
                                    <a:gd name="T10" fmla="*/ 2 w 74"/>
                                    <a:gd name="T11" fmla="*/ 45 h 88"/>
                                    <a:gd name="T12" fmla="*/ 5 w 74"/>
                                    <a:gd name="T13" fmla="*/ 36 h 88"/>
                                    <a:gd name="T14" fmla="*/ 7 w 74"/>
                                    <a:gd name="T15" fmla="*/ 29 h 88"/>
                                    <a:gd name="T16" fmla="*/ 12 w 74"/>
                                    <a:gd name="T17" fmla="*/ 22 h 88"/>
                                    <a:gd name="T18" fmla="*/ 19 w 74"/>
                                    <a:gd name="T19" fmla="*/ 10 h 88"/>
                                    <a:gd name="T20" fmla="*/ 33 w 74"/>
                                    <a:gd name="T21" fmla="*/ 3 h 88"/>
                                    <a:gd name="T22" fmla="*/ 40 w 74"/>
                                    <a:gd name="T23" fmla="*/ 0 h 88"/>
                                    <a:gd name="T24" fmla="*/ 48 w 74"/>
                                    <a:gd name="T25" fmla="*/ 0 h 88"/>
                                    <a:gd name="T26" fmla="*/ 55 w 74"/>
                                    <a:gd name="T27" fmla="*/ 0 h 88"/>
                                    <a:gd name="T28" fmla="*/ 62 w 74"/>
                                    <a:gd name="T29" fmla="*/ 3 h 88"/>
                                    <a:gd name="T30" fmla="*/ 74 w 74"/>
                                    <a:gd name="T31" fmla="*/ 5 h 88"/>
                                    <a:gd name="T32" fmla="*/ 74 w 74"/>
                                    <a:gd name="T33" fmla="*/ 12 h 88"/>
                                    <a:gd name="T34" fmla="*/ 67 w 74"/>
                                    <a:gd name="T35" fmla="*/ 14 h 88"/>
                                    <a:gd name="T36" fmla="*/ 59 w 74"/>
                                    <a:gd name="T37" fmla="*/ 14 h 88"/>
                                    <a:gd name="T38" fmla="*/ 48 w 74"/>
                                    <a:gd name="T39" fmla="*/ 17 h 88"/>
                                    <a:gd name="T40" fmla="*/ 38 w 74"/>
                                    <a:gd name="T41" fmla="*/ 24 h 88"/>
                                    <a:gd name="T42" fmla="*/ 28 w 74"/>
                                    <a:gd name="T43" fmla="*/ 29 h 88"/>
                                    <a:gd name="T44" fmla="*/ 19 w 74"/>
                                    <a:gd name="T45" fmla="*/ 38 h 88"/>
                                    <a:gd name="T46" fmla="*/ 14 w 74"/>
                                    <a:gd name="T47" fmla="*/ 45 h 88"/>
                                    <a:gd name="T48" fmla="*/ 12 w 74"/>
                                    <a:gd name="T49" fmla="*/ 57 h 88"/>
                                    <a:gd name="T50" fmla="*/ 9 w 74"/>
                                    <a:gd name="T51" fmla="*/ 67 h 88"/>
                                    <a:gd name="T52" fmla="*/ 9 w 74"/>
                                    <a:gd name="T53" fmla="*/ 79 h 88"/>
                                    <a:gd name="T54" fmla="*/ 9 w 74"/>
                                    <a:gd name="T55" fmla="*/ 86 h 88"/>
                                    <a:gd name="T56" fmla="*/ 12 w 74"/>
                                    <a:gd name="T57" fmla="*/ 88 h 88"/>
                                    <a:gd name="T58" fmla="*/ 12 w 74"/>
                                    <a:gd name="T59" fmla="*/ 88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74" h="88">
                                      <a:moveTo>
                                        <a:pt x="12" y="88"/>
                                      </a:moveTo>
                                      <a:lnTo>
                                        <a:pt x="7" y="86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36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62" y="3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9" y="79"/>
                                      </a:lnTo>
                                      <a:lnTo>
                                        <a:pt x="9" y="86"/>
                                      </a:lnTo>
                                      <a:lnTo>
                                        <a:pt x="12" y="88"/>
                                      </a:lnTo>
                                      <a:lnTo>
                                        <a:pt x="12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2" name="Freeform 248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51" y="651"/>
                                  <a:ext cx="34" cy="55"/>
                                </a:xfrm>
                                <a:custGeom>
                                  <a:avLst/>
                                  <a:gdLst>
                                    <a:gd name="T0" fmla="*/ 19 w 34"/>
                                    <a:gd name="T1" fmla="*/ 0 h 55"/>
                                    <a:gd name="T2" fmla="*/ 12 w 34"/>
                                    <a:gd name="T3" fmla="*/ 2 h 55"/>
                                    <a:gd name="T4" fmla="*/ 5 w 34"/>
                                    <a:gd name="T5" fmla="*/ 7 h 55"/>
                                    <a:gd name="T6" fmla="*/ 0 w 34"/>
                                    <a:gd name="T7" fmla="*/ 14 h 55"/>
                                    <a:gd name="T8" fmla="*/ 0 w 34"/>
                                    <a:gd name="T9" fmla="*/ 26 h 55"/>
                                    <a:gd name="T10" fmla="*/ 3 w 34"/>
                                    <a:gd name="T11" fmla="*/ 31 h 55"/>
                                    <a:gd name="T12" fmla="*/ 8 w 34"/>
                                    <a:gd name="T13" fmla="*/ 40 h 55"/>
                                    <a:gd name="T14" fmla="*/ 12 w 34"/>
                                    <a:gd name="T15" fmla="*/ 45 h 55"/>
                                    <a:gd name="T16" fmla="*/ 19 w 34"/>
                                    <a:gd name="T17" fmla="*/ 50 h 55"/>
                                    <a:gd name="T18" fmla="*/ 29 w 34"/>
                                    <a:gd name="T19" fmla="*/ 55 h 55"/>
                                    <a:gd name="T20" fmla="*/ 31 w 34"/>
                                    <a:gd name="T21" fmla="*/ 52 h 55"/>
                                    <a:gd name="T22" fmla="*/ 24 w 34"/>
                                    <a:gd name="T23" fmla="*/ 43 h 55"/>
                                    <a:gd name="T24" fmla="*/ 19 w 34"/>
                                    <a:gd name="T25" fmla="*/ 40 h 55"/>
                                    <a:gd name="T26" fmla="*/ 15 w 34"/>
                                    <a:gd name="T27" fmla="*/ 33 h 55"/>
                                    <a:gd name="T28" fmla="*/ 15 w 34"/>
                                    <a:gd name="T29" fmla="*/ 28 h 55"/>
                                    <a:gd name="T30" fmla="*/ 19 w 34"/>
                                    <a:gd name="T31" fmla="*/ 19 h 55"/>
                                    <a:gd name="T32" fmla="*/ 24 w 34"/>
                                    <a:gd name="T33" fmla="*/ 14 h 55"/>
                                    <a:gd name="T34" fmla="*/ 31 w 34"/>
                                    <a:gd name="T35" fmla="*/ 9 h 55"/>
                                    <a:gd name="T36" fmla="*/ 34 w 34"/>
                                    <a:gd name="T37" fmla="*/ 5 h 55"/>
                                    <a:gd name="T38" fmla="*/ 31 w 34"/>
                                    <a:gd name="T39" fmla="*/ 0 h 55"/>
                                    <a:gd name="T40" fmla="*/ 27 w 34"/>
                                    <a:gd name="T41" fmla="*/ 0 h 55"/>
                                    <a:gd name="T42" fmla="*/ 19 w 34"/>
                                    <a:gd name="T43" fmla="*/ 0 h 55"/>
                                    <a:gd name="T44" fmla="*/ 19 w 34"/>
                                    <a:gd name="T45" fmla="*/ 0 h 55"/>
                                    <a:gd name="T46" fmla="*/ 19 w 34"/>
                                    <a:gd name="T47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4" h="55">
                                      <a:moveTo>
                                        <a:pt x="19" y="0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3" y="31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2" y="45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29" y="55"/>
                                      </a:lnTo>
                                      <a:lnTo>
                                        <a:pt x="31" y="52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40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1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3" name="Freeform 248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42" y="729"/>
                                  <a:ext cx="74" cy="24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24"/>
                                    <a:gd name="T2" fmla="*/ 0 w 74"/>
                                    <a:gd name="T3" fmla="*/ 3 h 24"/>
                                    <a:gd name="T4" fmla="*/ 7 w 74"/>
                                    <a:gd name="T5" fmla="*/ 12 h 24"/>
                                    <a:gd name="T6" fmla="*/ 9 w 74"/>
                                    <a:gd name="T7" fmla="*/ 17 h 24"/>
                                    <a:gd name="T8" fmla="*/ 14 w 74"/>
                                    <a:gd name="T9" fmla="*/ 19 h 24"/>
                                    <a:gd name="T10" fmla="*/ 24 w 74"/>
                                    <a:gd name="T11" fmla="*/ 22 h 24"/>
                                    <a:gd name="T12" fmla="*/ 36 w 74"/>
                                    <a:gd name="T13" fmla="*/ 24 h 24"/>
                                    <a:gd name="T14" fmla="*/ 45 w 74"/>
                                    <a:gd name="T15" fmla="*/ 22 h 24"/>
                                    <a:gd name="T16" fmla="*/ 55 w 74"/>
                                    <a:gd name="T17" fmla="*/ 22 h 24"/>
                                    <a:gd name="T18" fmla="*/ 62 w 74"/>
                                    <a:gd name="T19" fmla="*/ 19 h 24"/>
                                    <a:gd name="T20" fmla="*/ 69 w 74"/>
                                    <a:gd name="T21" fmla="*/ 19 h 24"/>
                                    <a:gd name="T22" fmla="*/ 74 w 74"/>
                                    <a:gd name="T23" fmla="*/ 15 h 24"/>
                                    <a:gd name="T24" fmla="*/ 69 w 74"/>
                                    <a:gd name="T25" fmla="*/ 10 h 24"/>
                                    <a:gd name="T26" fmla="*/ 57 w 74"/>
                                    <a:gd name="T27" fmla="*/ 7 h 24"/>
                                    <a:gd name="T28" fmla="*/ 47 w 74"/>
                                    <a:gd name="T29" fmla="*/ 7 h 24"/>
                                    <a:gd name="T30" fmla="*/ 36 w 74"/>
                                    <a:gd name="T31" fmla="*/ 7 h 24"/>
                                    <a:gd name="T32" fmla="*/ 26 w 74"/>
                                    <a:gd name="T33" fmla="*/ 7 h 24"/>
                                    <a:gd name="T34" fmla="*/ 14 w 74"/>
                                    <a:gd name="T35" fmla="*/ 5 h 24"/>
                                    <a:gd name="T36" fmla="*/ 7 w 74"/>
                                    <a:gd name="T37" fmla="*/ 3 h 24"/>
                                    <a:gd name="T38" fmla="*/ 0 w 74"/>
                                    <a:gd name="T39" fmla="*/ 0 h 24"/>
                                    <a:gd name="T40" fmla="*/ 0 w 74"/>
                                    <a:gd name="T41" fmla="*/ 0 h 24"/>
                                    <a:gd name="T42" fmla="*/ 0 w 74"/>
                                    <a:gd name="T43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74" h="24">
                                      <a:moveTo>
                                        <a:pt x="0" y="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24" y="22"/>
                                      </a:lnTo>
                                      <a:lnTo>
                                        <a:pt x="36" y="24"/>
                                      </a:lnTo>
                                      <a:lnTo>
                                        <a:pt x="45" y="22"/>
                                      </a:lnTo>
                                      <a:lnTo>
                                        <a:pt x="55" y="22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69" y="19"/>
                                      </a:lnTo>
                                      <a:lnTo>
                                        <a:pt x="74" y="15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4" name="Freeform 248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58" y="922"/>
                                  <a:ext cx="920" cy="446"/>
                                </a:xfrm>
                                <a:custGeom>
                                  <a:avLst/>
                                  <a:gdLst>
                                    <a:gd name="T0" fmla="*/ 0 w 920"/>
                                    <a:gd name="T1" fmla="*/ 0 h 446"/>
                                    <a:gd name="T2" fmla="*/ 5 w 920"/>
                                    <a:gd name="T3" fmla="*/ 19 h 446"/>
                                    <a:gd name="T4" fmla="*/ 29 w 920"/>
                                    <a:gd name="T5" fmla="*/ 38 h 446"/>
                                    <a:gd name="T6" fmla="*/ 57 w 920"/>
                                    <a:gd name="T7" fmla="*/ 54 h 446"/>
                                    <a:gd name="T8" fmla="*/ 98 w 920"/>
                                    <a:gd name="T9" fmla="*/ 73 h 446"/>
                                    <a:gd name="T10" fmla="*/ 138 w 920"/>
                                    <a:gd name="T11" fmla="*/ 92 h 446"/>
                                    <a:gd name="T12" fmla="*/ 181 w 920"/>
                                    <a:gd name="T13" fmla="*/ 111 h 446"/>
                                    <a:gd name="T14" fmla="*/ 219 w 920"/>
                                    <a:gd name="T15" fmla="*/ 128 h 446"/>
                                    <a:gd name="T16" fmla="*/ 250 w 920"/>
                                    <a:gd name="T17" fmla="*/ 140 h 446"/>
                                    <a:gd name="T18" fmla="*/ 281 w 920"/>
                                    <a:gd name="T19" fmla="*/ 152 h 446"/>
                                    <a:gd name="T20" fmla="*/ 311 w 920"/>
                                    <a:gd name="T21" fmla="*/ 164 h 446"/>
                                    <a:gd name="T22" fmla="*/ 347 w 920"/>
                                    <a:gd name="T23" fmla="*/ 178 h 446"/>
                                    <a:gd name="T24" fmla="*/ 392 w 920"/>
                                    <a:gd name="T25" fmla="*/ 197 h 446"/>
                                    <a:gd name="T26" fmla="*/ 442 w 920"/>
                                    <a:gd name="T27" fmla="*/ 216 h 446"/>
                                    <a:gd name="T28" fmla="*/ 494 w 920"/>
                                    <a:gd name="T29" fmla="*/ 240 h 446"/>
                                    <a:gd name="T30" fmla="*/ 549 w 920"/>
                                    <a:gd name="T31" fmla="*/ 264 h 446"/>
                                    <a:gd name="T32" fmla="*/ 606 w 920"/>
                                    <a:gd name="T33" fmla="*/ 285 h 446"/>
                                    <a:gd name="T34" fmla="*/ 661 w 920"/>
                                    <a:gd name="T35" fmla="*/ 309 h 446"/>
                                    <a:gd name="T36" fmla="*/ 713 w 920"/>
                                    <a:gd name="T37" fmla="*/ 328 h 446"/>
                                    <a:gd name="T38" fmla="*/ 761 w 920"/>
                                    <a:gd name="T39" fmla="*/ 349 h 446"/>
                                    <a:gd name="T40" fmla="*/ 803 w 920"/>
                                    <a:gd name="T41" fmla="*/ 368 h 446"/>
                                    <a:gd name="T42" fmla="*/ 839 w 920"/>
                                    <a:gd name="T43" fmla="*/ 382 h 446"/>
                                    <a:gd name="T44" fmla="*/ 870 w 920"/>
                                    <a:gd name="T45" fmla="*/ 397 h 446"/>
                                    <a:gd name="T46" fmla="*/ 891 w 920"/>
                                    <a:gd name="T47" fmla="*/ 416 h 446"/>
                                    <a:gd name="T48" fmla="*/ 910 w 920"/>
                                    <a:gd name="T49" fmla="*/ 446 h 446"/>
                                    <a:gd name="T50" fmla="*/ 920 w 920"/>
                                    <a:gd name="T51" fmla="*/ 420 h 446"/>
                                    <a:gd name="T52" fmla="*/ 898 w 920"/>
                                    <a:gd name="T53" fmla="*/ 392 h 446"/>
                                    <a:gd name="T54" fmla="*/ 863 w 920"/>
                                    <a:gd name="T55" fmla="*/ 370 h 446"/>
                                    <a:gd name="T56" fmla="*/ 825 w 920"/>
                                    <a:gd name="T57" fmla="*/ 354 h 446"/>
                                    <a:gd name="T58" fmla="*/ 782 w 920"/>
                                    <a:gd name="T59" fmla="*/ 335 h 446"/>
                                    <a:gd name="T60" fmla="*/ 732 w 920"/>
                                    <a:gd name="T61" fmla="*/ 313 h 446"/>
                                    <a:gd name="T62" fmla="*/ 677 w 920"/>
                                    <a:gd name="T63" fmla="*/ 292 h 446"/>
                                    <a:gd name="T64" fmla="*/ 623 w 920"/>
                                    <a:gd name="T65" fmla="*/ 268 h 446"/>
                                    <a:gd name="T66" fmla="*/ 566 w 920"/>
                                    <a:gd name="T67" fmla="*/ 244 h 446"/>
                                    <a:gd name="T68" fmla="*/ 509 w 920"/>
                                    <a:gd name="T69" fmla="*/ 221 h 446"/>
                                    <a:gd name="T70" fmla="*/ 454 w 920"/>
                                    <a:gd name="T71" fmla="*/ 197 h 446"/>
                                    <a:gd name="T72" fmla="*/ 404 w 920"/>
                                    <a:gd name="T73" fmla="*/ 178 h 446"/>
                                    <a:gd name="T74" fmla="*/ 359 w 920"/>
                                    <a:gd name="T75" fmla="*/ 161 h 446"/>
                                    <a:gd name="T76" fmla="*/ 319 w 920"/>
                                    <a:gd name="T77" fmla="*/ 145 h 446"/>
                                    <a:gd name="T78" fmla="*/ 290 w 920"/>
                                    <a:gd name="T79" fmla="*/ 135 h 446"/>
                                    <a:gd name="T80" fmla="*/ 269 w 920"/>
                                    <a:gd name="T81" fmla="*/ 128 h 446"/>
                                    <a:gd name="T82" fmla="*/ 231 w 920"/>
                                    <a:gd name="T83" fmla="*/ 111 h 446"/>
                                    <a:gd name="T84" fmla="*/ 193 w 920"/>
                                    <a:gd name="T85" fmla="*/ 95 h 446"/>
                                    <a:gd name="T86" fmla="*/ 150 w 920"/>
                                    <a:gd name="T87" fmla="*/ 71 h 446"/>
                                    <a:gd name="T88" fmla="*/ 109 w 920"/>
                                    <a:gd name="T89" fmla="*/ 50 h 446"/>
                                    <a:gd name="T90" fmla="*/ 69 w 920"/>
                                    <a:gd name="T91" fmla="*/ 26 h 446"/>
                                    <a:gd name="T92" fmla="*/ 41 w 920"/>
                                    <a:gd name="T93" fmla="*/ 9 h 446"/>
                                    <a:gd name="T94" fmla="*/ 19 w 920"/>
                                    <a:gd name="T95" fmla="*/ 0 h 4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920" h="446">
                                      <a:moveTo>
                                        <a:pt x="19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" y="1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22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6" y="43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64"/>
                                      </a:lnTo>
                                      <a:lnTo>
                                        <a:pt x="86" y="69"/>
                                      </a:lnTo>
                                      <a:lnTo>
                                        <a:pt x="98" y="73"/>
                                      </a:lnTo>
                                      <a:lnTo>
                                        <a:pt x="109" y="81"/>
                                      </a:lnTo>
                                      <a:lnTo>
                                        <a:pt x="117" y="83"/>
                                      </a:lnTo>
                                      <a:lnTo>
                                        <a:pt x="128" y="88"/>
                                      </a:lnTo>
                                      <a:lnTo>
                                        <a:pt x="138" y="92"/>
                                      </a:lnTo>
                                      <a:lnTo>
                                        <a:pt x="150" y="97"/>
                                      </a:lnTo>
                                      <a:lnTo>
                                        <a:pt x="159" y="102"/>
                                      </a:lnTo>
                                      <a:lnTo>
                                        <a:pt x="169" y="107"/>
                                      </a:lnTo>
                                      <a:lnTo>
                                        <a:pt x="181" y="111"/>
                                      </a:lnTo>
                                      <a:lnTo>
                                        <a:pt x="190" y="116"/>
                                      </a:lnTo>
                                      <a:lnTo>
                                        <a:pt x="200" y="119"/>
                                      </a:lnTo>
                                      <a:lnTo>
                                        <a:pt x="209" y="123"/>
                                      </a:lnTo>
                                      <a:lnTo>
                                        <a:pt x="219" y="128"/>
                                      </a:lnTo>
                                      <a:lnTo>
                                        <a:pt x="228" y="130"/>
                                      </a:lnTo>
                                      <a:lnTo>
                                        <a:pt x="235" y="135"/>
                                      </a:lnTo>
                                      <a:lnTo>
                                        <a:pt x="243" y="138"/>
                                      </a:lnTo>
                                      <a:lnTo>
                                        <a:pt x="250" y="140"/>
                                      </a:lnTo>
                                      <a:lnTo>
                                        <a:pt x="259" y="142"/>
                                      </a:lnTo>
                                      <a:lnTo>
                                        <a:pt x="264" y="145"/>
                                      </a:lnTo>
                                      <a:lnTo>
                                        <a:pt x="276" y="149"/>
                                      </a:lnTo>
                                      <a:lnTo>
                                        <a:pt x="281" y="152"/>
                                      </a:lnTo>
                                      <a:lnTo>
                                        <a:pt x="288" y="154"/>
                                      </a:lnTo>
                                      <a:lnTo>
                                        <a:pt x="295" y="157"/>
                                      </a:lnTo>
                                      <a:lnTo>
                                        <a:pt x="302" y="159"/>
                                      </a:lnTo>
                                      <a:lnTo>
                                        <a:pt x="311" y="164"/>
                                      </a:lnTo>
                                      <a:lnTo>
                                        <a:pt x="319" y="166"/>
                                      </a:lnTo>
                                      <a:lnTo>
                                        <a:pt x="328" y="171"/>
                                      </a:lnTo>
                                      <a:lnTo>
                                        <a:pt x="338" y="173"/>
                                      </a:lnTo>
                                      <a:lnTo>
                                        <a:pt x="347" y="178"/>
                                      </a:lnTo>
                                      <a:lnTo>
                                        <a:pt x="359" y="183"/>
                                      </a:lnTo>
                                      <a:lnTo>
                                        <a:pt x="371" y="187"/>
                                      </a:lnTo>
                                      <a:lnTo>
                                        <a:pt x="380" y="195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04" y="202"/>
                                      </a:lnTo>
                                      <a:lnTo>
                                        <a:pt x="416" y="206"/>
                                      </a:lnTo>
                                      <a:lnTo>
                                        <a:pt x="430" y="211"/>
                                      </a:lnTo>
                                      <a:lnTo>
                                        <a:pt x="442" y="216"/>
                                      </a:lnTo>
                                      <a:lnTo>
                                        <a:pt x="454" y="223"/>
                                      </a:lnTo>
                                      <a:lnTo>
                                        <a:pt x="468" y="228"/>
                                      </a:lnTo>
                                      <a:lnTo>
                                        <a:pt x="480" y="235"/>
                                      </a:lnTo>
                                      <a:lnTo>
                                        <a:pt x="494" y="240"/>
                                      </a:lnTo>
                                      <a:lnTo>
                                        <a:pt x="509" y="244"/>
                                      </a:lnTo>
                                      <a:lnTo>
                                        <a:pt x="521" y="252"/>
                                      </a:lnTo>
                                      <a:lnTo>
                                        <a:pt x="537" y="256"/>
                                      </a:lnTo>
                                      <a:lnTo>
                                        <a:pt x="549" y="264"/>
                                      </a:lnTo>
                                      <a:lnTo>
                                        <a:pt x="563" y="268"/>
                                      </a:lnTo>
                                      <a:lnTo>
                                        <a:pt x="578" y="275"/>
                                      </a:lnTo>
                                      <a:lnTo>
                                        <a:pt x="594" y="280"/>
                                      </a:lnTo>
                                      <a:lnTo>
                                        <a:pt x="606" y="285"/>
                                      </a:lnTo>
                                      <a:lnTo>
                                        <a:pt x="620" y="292"/>
                                      </a:lnTo>
                                      <a:lnTo>
                                        <a:pt x="632" y="297"/>
                                      </a:lnTo>
                                      <a:lnTo>
                                        <a:pt x="647" y="302"/>
                                      </a:lnTo>
                                      <a:lnTo>
                                        <a:pt x="661" y="309"/>
                                      </a:lnTo>
                                      <a:lnTo>
                                        <a:pt x="675" y="313"/>
                                      </a:lnTo>
                                      <a:lnTo>
                                        <a:pt x="687" y="318"/>
                                      </a:lnTo>
                                      <a:lnTo>
                                        <a:pt x="701" y="325"/>
                                      </a:lnTo>
                                      <a:lnTo>
                                        <a:pt x="713" y="328"/>
                                      </a:lnTo>
                                      <a:lnTo>
                                        <a:pt x="725" y="335"/>
                                      </a:lnTo>
                                      <a:lnTo>
                                        <a:pt x="737" y="340"/>
                                      </a:lnTo>
                                      <a:lnTo>
                                        <a:pt x="749" y="344"/>
                                      </a:lnTo>
                                      <a:lnTo>
                                        <a:pt x="761" y="349"/>
                                      </a:lnTo>
                                      <a:lnTo>
                                        <a:pt x="773" y="354"/>
                                      </a:lnTo>
                                      <a:lnTo>
                                        <a:pt x="782" y="359"/>
                                      </a:lnTo>
                                      <a:lnTo>
                                        <a:pt x="794" y="366"/>
                                      </a:lnTo>
                                      <a:lnTo>
                                        <a:pt x="803" y="368"/>
                                      </a:lnTo>
                                      <a:lnTo>
                                        <a:pt x="813" y="373"/>
                                      </a:lnTo>
                                      <a:lnTo>
                                        <a:pt x="822" y="378"/>
                                      </a:lnTo>
                                      <a:lnTo>
                                        <a:pt x="832" y="380"/>
                                      </a:lnTo>
                                      <a:lnTo>
                                        <a:pt x="839" y="382"/>
                                      </a:lnTo>
                                      <a:lnTo>
                                        <a:pt x="846" y="387"/>
                                      </a:lnTo>
                                      <a:lnTo>
                                        <a:pt x="853" y="389"/>
                                      </a:lnTo>
                                      <a:lnTo>
                                        <a:pt x="860" y="394"/>
                                      </a:lnTo>
                                      <a:lnTo>
                                        <a:pt x="870" y="397"/>
                                      </a:lnTo>
                                      <a:lnTo>
                                        <a:pt x="879" y="401"/>
                                      </a:lnTo>
                                      <a:lnTo>
                                        <a:pt x="884" y="406"/>
                                      </a:lnTo>
                                      <a:lnTo>
                                        <a:pt x="889" y="408"/>
                                      </a:lnTo>
                                      <a:lnTo>
                                        <a:pt x="891" y="416"/>
                                      </a:lnTo>
                                      <a:lnTo>
                                        <a:pt x="891" y="423"/>
                                      </a:lnTo>
                                      <a:lnTo>
                                        <a:pt x="889" y="427"/>
                                      </a:lnTo>
                                      <a:lnTo>
                                        <a:pt x="889" y="430"/>
                                      </a:lnTo>
                                      <a:lnTo>
                                        <a:pt x="910" y="446"/>
                                      </a:lnTo>
                                      <a:lnTo>
                                        <a:pt x="913" y="442"/>
                                      </a:lnTo>
                                      <a:lnTo>
                                        <a:pt x="920" y="435"/>
                                      </a:lnTo>
                                      <a:lnTo>
                                        <a:pt x="920" y="427"/>
                                      </a:lnTo>
                                      <a:lnTo>
                                        <a:pt x="920" y="420"/>
                                      </a:lnTo>
                                      <a:lnTo>
                                        <a:pt x="918" y="411"/>
                                      </a:lnTo>
                                      <a:lnTo>
                                        <a:pt x="910" y="399"/>
                                      </a:lnTo>
                                      <a:lnTo>
                                        <a:pt x="908" y="394"/>
                                      </a:lnTo>
                                      <a:lnTo>
                                        <a:pt x="898" y="392"/>
                                      </a:lnTo>
                                      <a:lnTo>
                                        <a:pt x="889" y="385"/>
                                      </a:lnTo>
                                      <a:lnTo>
                                        <a:pt x="877" y="380"/>
                                      </a:lnTo>
                                      <a:lnTo>
                                        <a:pt x="870" y="375"/>
                                      </a:lnTo>
                                      <a:lnTo>
                                        <a:pt x="863" y="370"/>
                                      </a:lnTo>
                                      <a:lnTo>
                                        <a:pt x="853" y="368"/>
                                      </a:lnTo>
                                      <a:lnTo>
                                        <a:pt x="846" y="363"/>
                                      </a:lnTo>
                                      <a:lnTo>
                                        <a:pt x="834" y="359"/>
                                      </a:lnTo>
                                      <a:lnTo>
                                        <a:pt x="825" y="354"/>
                                      </a:lnTo>
                                      <a:lnTo>
                                        <a:pt x="815" y="349"/>
                                      </a:lnTo>
                                      <a:lnTo>
                                        <a:pt x="806" y="344"/>
                                      </a:lnTo>
                                      <a:lnTo>
                                        <a:pt x="794" y="340"/>
                                      </a:lnTo>
                                      <a:lnTo>
                                        <a:pt x="782" y="335"/>
                                      </a:lnTo>
                                      <a:lnTo>
                                        <a:pt x="770" y="328"/>
                                      </a:lnTo>
                                      <a:lnTo>
                                        <a:pt x="758" y="323"/>
                                      </a:lnTo>
                                      <a:lnTo>
                                        <a:pt x="746" y="316"/>
                                      </a:lnTo>
                                      <a:lnTo>
                                        <a:pt x="732" y="313"/>
                                      </a:lnTo>
                                      <a:lnTo>
                                        <a:pt x="720" y="306"/>
                                      </a:lnTo>
                                      <a:lnTo>
                                        <a:pt x="706" y="302"/>
                                      </a:lnTo>
                                      <a:lnTo>
                                        <a:pt x="692" y="297"/>
                                      </a:lnTo>
                                      <a:lnTo>
                                        <a:pt x="677" y="292"/>
                                      </a:lnTo>
                                      <a:lnTo>
                                        <a:pt x="663" y="285"/>
                                      </a:lnTo>
                                      <a:lnTo>
                                        <a:pt x="651" y="280"/>
                                      </a:lnTo>
                                      <a:lnTo>
                                        <a:pt x="637" y="273"/>
                                      </a:lnTo>
                                      <a:lnTo>
                                        <a:pt x="623" y="268"/>
                                      </a:lnTo>
                                      <a:lnTo>
                                        <a:pt x="609" y="261"/>
                                      </a:lnTo>
                                      <a:lnTo>
                                        <a:pt x="594" y="256"/>
                                      </a:lnTo>
                                      <a:lnTo>
                                        <a:pt x="580" y="249"/>
                                      </a:lnTo>
                                      <a:lnTo>
                                        <a:pt x="566" y="244"/>
                                      </a:lnTo>
                                      <a:lnTo>
                                        <a:pt x="552" y="237"/>
                                      </a:lnTo>
                                      <a:lnTo>
                                        <a:pt x="537" y="233"/>
                                      </a:lnTo>
                                      <a:lnTo>
                                        <a:pt x="521" y="225"/>
                                      </a:lnTo>
                                      <a:lnTo>
                                        <a:pt x="509" y="221"/>
                                      </a:lnTo>
                                      <a:lnTo>
                                        <a:pt x="494" y="214"/>
                                      </a:lnTo>
                                      <a:lnTo>
                                        <a:pt x="480" y="209"/>
                                      </a:lnTo>
                                      <a:lnTo>
                                        <a:pt x="468" y="202"/>
                                      </a:lnTo>
                                      <a:lnTo>
                                        <a:pt x="454" y="197"/>
                                      </a:lnTo>
                                      <a:lnTo>
                                        <a:pt x="440" y="192"/>
                                      </a:lnTo>
                                      <a:lnTo>
                                        <a:pt x="428" y="187"/>
                                      </a:lnTo>
                                      <a:lnTo>
                                        <a:pt x="416" y="183"/>
                                      </a:lnTo>
                                      <a:lnTo>
                                        <a:pt x="404" y="178"/>
                                      </a:lnTo>
                                      <a:lnTo>
                                        <a:pt x="392" y="173"/>
                                      </a:lnTo>
                                      <a:lnTo>
                                        <a:pt x="380" y="171"/>
                                      </a:lnTo>
                                      <a:lnTo>
                                        <a:pt x="371" y="166"/>
                                      </a:lnTo>
                                      <a:lnTo>
                                        <a:pt x="359" y="161"/>
                                      </a:lnTo>
                                      <a:lnTo>
                                        <a:pt x="347" y="157"/>
                                      </a:lnTo>
                                      <a:lnTo>
                                        <a:pt x="340" y="154"/>
                                      </a:lnTo>
                                      <a:lnTo>
                                        <a:pt x="328" y="149"/>
                                      </a:lnTo>
                                      <a:lnTo>
                                        <a:pt x="319" y="145"/>
                                      </a:lnTo>
                                      <a:lnTo>
                                        <a:pt x="311" y="142"/>
                                      </a:lnTo>
                                      <a:lnTo>
                                        <a:pt x="304" y="140"/>
                                      </a:lnTo>
                                      <a:lnTo>
                                        <a:pt x="297" y="138"/>
                                      </a:lnTo>
                                      <a:lnTo>
                                        <a:pt x="290" y="135"/>
                                      </a:lnTo>
                                      <a:lnTo>
                                        <a:pt x="285" y="133"/>
                                      </a:lnTo>
                                      <a:lnTo>
                                        <a:pt x="281" y="130"/>
                                      </a:lnTo>
                                      <a:lnTo>
                                        <a:pt x="273" y="128"/>
                                      </a:lnTo>
                                      <a:lnTo>
                                        <a:pt x="269" y="128"/>
                                      </a:lnTo>
                                      <a:lnTo>
                                        <a:pt x="259" y="126"/>
                                      </a:lnTo>
                                      <a:lnTo>
                                        <a:pt x="247" y="119"/>
                                      </a:lnTo>
                                      <a:lnTo>
                                        <a:pt x="240" y="116"/>
                                      </a:lnTo>
                                      <a:lnTo>
                                        <a:pt x="231" y="111"/>
                                      </a:lnTo>
                                      <a:lnTo>
                                        <a:pt x="224" y="109"/>
                                      </a:lnTo>
                                      <a:lnTo>
                                        <a:pt x="214" y="104"/>
                                      </a:lnTo>
                                      <a:lnTo>
                                        <a:pt x="205" y="100"/>
                                      </a:lnTo>
                                      <a:lnTo>
                                        <a:pt x="193" y="95"/>
                                      </a:lnTo>
                                      <a:lnTo>
                                        <a:pt x="183" y="88"/>
                                      </a:lnTo>
                                      <a:lnTo>
                                        <a:pt x="174" y="83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50" y="71"/>
                                      </a:lnTo>
                                      <a:lnTo>
                                        <a:pt x="140" y="66"/>
                                      </a:lnTo>
                                      <a:lnTo>
                                        <a:pt x="131" y="59"/>
                                      </a:lnTo>
                                      <a:lnTo>
                                        <a:pt x="119" y="54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98" y="43"/>
                                      </a:lnTo>
                                      <a:lnTo>
                                        <a:pt x="88" y="38"/>
                                      </a:lnTo>
                                      <a:lnTo>
                                        <a:pt x="76" y="31"/>
                                      </a:lnTo>
                                      <a:lnTo>
                                        <a:pt x="69" y="26"/>
                                      </a:lnTo>
                                      <a:lnTo>
                                        <a:pt x="60" y="21"/>
                                      </a:lnTo>
                                      <a:lnTo>
                                        <a:pt x="55" y="16"/>
                                      </a:lnTo>
                                      <a:lnTo>
                                        <a:pt x="45" y="12"/>
                                      </a:lnTo>
                                      <a:lnTo>
                                        <a:pt x="41" y="9"/>
                                      </a:lnTo>
                                      <a:lnTo>
                                        <a:pt x="33" y="7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5" name="Freeform 248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502" y="1342"/>
                                  <a:ext cx="200" cy="271"/>
                                </a:xfrm>
                                <a:custGeom>
                                  <a:avLst/>
                                  <a:gdLst>
                                    <a:gd name="T0" fmla="*/ 145 w 200"/>
                                    <a:gd name="T1" fmla="*/ 0 h 271"/>
                                    <a:gd name="T2" fmla="*/ 128 w 200"/>
                                    <a:gd name="T3" fmla="*/ 0 h 271"/>
                                    <a:gd name="T4" fmla="*/ 107 w 200"/>
                                    <a:gd name="T5" fmla="*/ 0 h 271"/>
                                    <a:gd name="T6" fmla="*/ 93 w 200"/>
                                    <a:gd name="T7" fmla="*/ 7 h 271"/>
                                    <a:gd name="T8" fmla="*/ 76 w 200"/>
                                    <a:gd name="T9" fmla="*/ 15 h 271"/>
                                    <a:gd name="T10" fmla="*/ 59 w 200"/>
                                    <a:gd name="T11" fmla="*/ 29 h 271"/>
                                    <a:gd name="T12" fmla="*/ 43 w 200"/>
                                    <a:gd name="T13" fmla="*/ 45 h 271"/>
                                    <a:gd name="T14" fmla="*/ 26 w 200"/>
                                    <a:gd name="T15" fmla="*/ 62 h 271"/>
                                    <a:gd name="T16" fmla="*/ 14 w 200"/>
                                    <a:gd name="T17" fmla="*/ 81 h 271"/>
                                    <a:gd name="T18" fmla="*/ 7 w 200"/>
                                    <a:gd name="T19" fmla="*/ 100 h 271"/>
                                    <a:gd name="T20" fmla="*/ 2 w 200"/>
                                    <a:gd name="T21" fmla="*/ 117 h 271"/>
                                    <a:gd name="T22" fmla="*/ 0 w 200"/>
                                    <a:gd name="T23" fmla="*/ 131 h 271"/>
                                    <a:gd name="T24" fmla="*/ 5 w 200"/>
                                    <a:gd name="T25" fmla="*/ 148 h 271"/>
                                    <a:gd name="T26" fmla="*/ 21 w 200"/>
                                    <a:gd name="T27" fmla="*/ 152 h 271"/>
                                    <a:gd name="T28" fmla="*/ 38 w 200"/>
                                    <a:gd name="T29" fmla="*/ 145 h 271"/>
                                    <a:gd name="T30" fmla="*/ 55 w 200"/>
                                    <a:gd name="T31" fmla="*/ 133 h 271"/>
                                    <a:gd name="T32" fmla="*/ 64 w 200"/>
                                    <a:gd name="T33" fmla="*/ 124 h 271"/>
                                    <a:gd name="T34" fmla="*/ 114 w 200"/>
                                    <a:gd name="T35" fmla="*/ 157 h 271"/>
                                    <a:gd name="T36" fmla="*/ 116 w 200"/>
                                    <a:gd name="T37" fmla="*/ 169 h 271"/>
                                    <a:gd name="T38" fmla="*/ 119 w 200"/>
                                    <a:gd name="T39" fmla="*/ 183 h 271"/>
                                    <a:gd name="T40" fmla="*/ 126 w 200"/>
                                    <a:gd name="T41" fmla="*/ 202 h 271"/>
                                    <a:gd name="T42" fmla="*/ 133 w 200"/>
                                    <a:gd name="T43" fmla="*/ 221 h 271"/>
                                    <a:gd name="T44" fmla="*/ 145 w 200"/>
                                    <a:gd name="T45" fmla="*/ 240 h 271"/>
                                    <a:gd name="T46" fmla="*/ 159 w 200"/>
                                    <a:gd name="T47" fmla="*/ 252 h 271"/>
                                    <a:gd name="T48" fmla="*/ 178 w 200"/>
                                    <a:gd name="T49" fmla="*/ 264 h 271"/>
                                    <a:gd name="T50" fmla="*/ 193 w 200"/>
                                    <a:gd name="T51" fmla="*/ 269 h 271"/>
                                    <a:gd name="T52" fmla="*/ 200 w 200"/>
                                    <a:gd name="T53" fmla="*/ 271 h 271"/>
                                    <a:gd name="T54" fmla="*/ 185 w 200"/>
                                    <a:gd name="T55" fmla="*/ 255 h 271"/>
                                    <a:gd name="T56" fmla="*/ 174 w 200"/>
                                    <a:gd name="T57" fmla="*/ 243 h 271"/>
                                    <a:gd name="T58" fmla="*/ 164 w 200"/>
                                    <a:gd name="T59" fmla="*/ 228 h 271"/>
                                    <a:gd name="T60" fmla="*/ 152 w 200"/>
                                    <a:gd name="T61" fmla="*/ 209 h 271"/>
                                    <a:gd name="T62" fmla="*/ 143 w 200"/>
                                    <a:gd name="T63" fmla="*/ 193 h 271"/>
                                    <a:gd name="T64" fmla="*/ 135 w 200"/>
                                    <a:gd name="T65" fmla="*/ 174 h 271"/>
                                    <a:gd name="T66" fmla="*/ 133 w 200"/>
                                    <a:gd name="T67" fmla="*/ 157 h 271"/>
                                    <a:gd name="T68" fmla="*/ 119 w 200"/>
                                    <a:gd name="T69" fmla="*/ 148 h 271"/>
                                    <a:gd name="T70" fmla="*/ 105 w 200"/>
                                    <a:gd name="T71" fmla="*/ 140 h 271"/>
                                    <a:gd name="T72" fmla="*/ 88 w 200"/>
                                    <a:gd name="T73" fmla="*/ 131 h 271"/>
                                    <a:gd name="T74" fmla="*/ 71 w 200"/>
                                    <a:gd name="T75" fmla="*/ 119 h 271"/>
                                    <a:gd name="T76" fmla="*/ 57 w 200"/>
                                    <a:gd name="T77" fmla="*/ 110 h 271"/>
                                    <a:gd name="T78" fmla="*/ 40 w 200"/>
                                    <a:gd name="T79" fmla="*/ 98 h 271"/>
                                    <a:gd name="T80" fmla="*/ 40 w 200"/>
                                    <a:gd name="T81" fmla="*/ 83 h 271"/>
                                    <a:gd name="T82" fmla="*/ 52 w 200"/>
                                    <a:gd name="T83" fmla="*/ 64 h 271"/>
                                    <a:gd name="T84" fmla="*/ 69 w 200"/>
                                    <a:gd name="T85" fmla="*/ 45 h 271"/>
                                    <a:gd name="T86" fmla="*/ 93 w 200"/>
                                    <a:gd name="T87" fmla="*/ 31 h 271"/>
                                    <a:gd name="T88" fmla="*/ 116 w 200"/>
                                    <a:gd name="T89" fmla="*/ 22 h 271"/>
                                    <a:gd name="T90" fmla="*/ 135 w 200"/>
                                    <a:gd name="T91" fmla="*/ 19 h 271"/>
                                    <a:gd name="T92" fmla="*/ 150 w 200"/>
                                    <a:gd name="T93" fmla="*/ 17 h 271"/>
                                    <a:gd name="T94" fmla="*/ 157 w 200"/>
                                    <a:gd name="T95" fmla="*/ 17 h 271"/>
                                    <a:gd name="T96" fmla="*/ 150 w 200"/>
                                    <a:gd name="T97" fmla="*/ 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00" h="271">
                                      <a:moveTo>
                                        <a:pt x="150" y="0"/>
                                      </a:moveTo>
                                      <a:lnTo>
                                        <a:pt x="145" y="0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00" y="3"/>
                                      </a:lnTo>
                                      <a:lnTo>
                                        <a:pt x="93" y="7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67" y="22"/>
                                      </a:lnTo>
                                      <a:lnTo>
                                        <a:pt x="59" y="29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53"/>
                                      </a:lnTo>
                                      <a:lnTo>
                                        <a:pt x="26" y="62"/>
                                      </a:lnTo>
                                      <a:lnTo>
                                        <a:pt x="21" y="72"/>
                                      </a:lnTo>
                                      <a:lnTo>
                                        <a:pt x="14" y="8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100"/>
                                      </a:lnTo>
                                      <a:lnTo>
                                        <a:pt x="5" y="110"/>
                                      </a:lnTo>
                                      <a:lnTo>
                                        <a:pt x="2" y="117"/>
                                      </a:lnTo>
                                      <a:lnTo>
                                        <a:pt x="2" y="124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40"/>
                                      </a:lnTo>
                                      <a:lnTo>
                                        <a:pt x="5" y="148"/>
                                      </a:lnTo>
                                      <a:lnTo>
                                        <a:pt x="14" y="152"/>
                                      </a:lnTo>
                                      <a:lnTo>
                                        <a:pt x="21" y="152"/>
                                      </a:lnTo>
                                      <a:lnTo>
                                        <a:pt x="31" y="150"/>
                                      </a:lnTo>
                                      <a:lnTo>
                                        <a:pt x="38" y="145"/>
                                      </a:lnTo>
                                      <a:lnTo>
                                        <a:pt x="48" y="140"/>
                                      </a:lnTo>
                                      <a:lnTo>
                                        <a:pt x="55" y="133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24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114" y="157"/>
                                      </a:lnTo>
                                      <a:lnTo>
                                        <a:pt x="114" y="159"/>
                                      </a:lnTo>
                                      <a:lnTo>
                                        <a:pt x="116" y="169"/>
                                      </a:lnTo>
                                      <a:lnTo>
                                        <a:pt x="116" y="176"/>
                                      </a:lnTo>
                                      <a:lnTo>
                                        <a:pt x="119" y="183"/>
                                      </a:lnTo>
                                      <a:lnTo>
                                        <a:pt x="121" y="193"/>
                                      </a:lnTo>
                                      <a:lnTo>
                                        <a:pt x="126" y="202"/>
                                      </a:lnTo>
                                      <a:lnTo>
                                        <a:pt x="131" y="209"/>
                                      </a:lnTo>
                                      <a:lnTo>
                                        <a:pt x="133" y="221"/>
                                      </a:lnTo>
                                      <a:lnTo>
                                        <a:pt x="138" y="228"/>
                                      </a:lnTo>
                                      <a:lnTo>
                                        <a:pt x="145" y="240"/>
                                      </a:lnTo>
                                      <a:lnTo>
                                        <a:pt x="152" y="245"/>
                                      </a:lnTo>
                                      <a:lnTo>
                                        <a:pt x="159" y="252"/>
                                      </a:lnTo>
                                      <a:lnTo>
                                        <a:pt x="166" y="259"/>
                                      </a:lnTo>
                                      <a:lnTo>
                                        <a:pt x="178" y="264"/>
                                      </a:lnTo>
                                      <a:lnTo>
                                        <a:pt x="181" y="266"/>
                                      </a:lnTo>
                                      <a:lnTo>
                                        <a:pt x="193" y="269"/>
                                      </a:lnTo>
                                      <a:lnTo>
                                        <a:pt x="200" y="271"/>
                                      </a:lnTo>
                                      <a:lnTo>
                                        <a:pt x="200" y="271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185" y="255"/>
                                      </a:lnTo>
                                      <a:lnTo>
                                        <a:pt x="178" y="247"/>
                                      </a:lnTo>
                                      <a:lnTo>
                                        <a:pt x="174" y="243"/>
                                      </a:lnTo>
                                      <a:lnTo>
                                        <a:pt x="169" y="236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57" y="219"/>
                                      </a:lnTo>
                                      <a:lnTo>
                                        <a:pt x="152" y="209"/>
                                      </a:lnTo>
                                      <a:lnTo>
                                        <a:pt x="147" y="202"/>
                                      </a:lnTo>
                                      <a:lnTo>
                                        <a:pt x="143" y="193"/>
                                      </a:lnTo>
                                      <a:lnTo>
                                        <a:pt x="138" y="183"/>
                                      </a:lnTo>
                                      <a:lnTo>
                                        <a:pt x="135" y="174"/>
                                      </a:lnTo>
                                      <a:lnTo>
                                        <a:pt x="133" y="164"/>
                                      </a:lnTo>
                                      <a:lnTo>
                                        <a:pt x="133" y="157"/>
                                      </a:lnTo>
                                      <a:lnTo>
                                        <a:pt x="126" y="152"/>
                                      </a:lnTo>
                                      <a:lnTo>
                                        <a:pt x="119" y="148"/>
                                      </a:lnTo>
                                      <a:lnTo>
                                        <a:pt x="109" y="143"/>
                                      </a:lnTo>
                                      <a:lnTo>
                                        <a:pt x="105" y="140"/>
                                      </a:lnTo>
                                      <a:lnTo>
                                        <a:pt x="95" y="133"/>
                                      </a:lnTo>
                                      <a:lnTo>
                                        <a:pt x="88" y="131"/>
                                      </a:lnTo>
                                      <a:lnTo>
                                        <a:pt x="78" y="124"/>
                                      </a:lnTo>
                                      <a:lnTo>
                                        <a:pt x="71" y="119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45" y="102"/>
                                      </a:lnTo>
                                      <a:lnTo>
                                        <a:pt x="40" y="98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64"/>
                                      </a:lnTo>
                                      <a:lnTo>
                                        <a:pt x="59" y="53"/>
                                      </a:lnTo>
                                      <a:lnTo>
                                        <a:pt x="69" y="45"/>
                                      </a:lnTo>
                                      <a:lnTo>
                                        <a:pt x="81" y="36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105" y="26"/>
                                      </a:lnTo>
                                      <a:lnTo>
                                        <a:pt x="116" y="22"/>
                                      </a:lnTo>
                                      <a:lnTo>
                                        <a:pt x="126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43" y="17"/>
                                      </a:lnTo>
                                      <a:lnTo>
                                        <a:pt x="150" y="17"/>
                                      </a:lnTo>
                                      <a:lnTo>
                                        <a:pt x="154" y="17"/>
                                      </a:lnTo>
                                      <a:lnTo>
                                        <a:pt x="157" y="17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6" name="Freeform 248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640" y="1347"/>
                                  <a:ext cx="249" cy="323"/>
                                </a:xfrm>
                                <a:custGeom>
                                  <a:avLst/>
                                  <a:gdLst>
                                    <a:gd name="T0" fmla="*/ 12 w 249"/>
                                    <a:gd name="T1" fmla="*/ 14 h 323"/>
                                    <a:gd name="T2" fmla="*/ 40 w 249"/>
                                    <a:gd name="T3" fmla="*/ 31 h 323"/>
                                    <a:gd name="T4" fmla="*/ 69 w 249"/>
                                    <a:gd name="T5" fmla="*/ 45 h 323"/>
                                    <a:gd name="T6" fmla="*/ 100 w 249"/>
                                    <a:gd name="T7" fmla="*/ 48 h 323"/>
                                    <a:gd name="T8" fmla="*/ 128 w 249"/>
                                    <a:gd name="T9" fmla="*/ 45 h 323"/>
                                    <a:gd name="T10" fmla="*/ 147 w 249"/>
                                    <a:gd name="T11" fmla="*/ 52 h 323"/>
                                    <a:gd name="T12" fmla="*/ 166 w 249"/>
                                    <a:gd name="T13" fmla="*/ 74 h 323"/>
                                    <a:gd name="T14" fmla="*/ 190 w 249"/>
                                    <a:gd name="T15" fmla="*/ 105 h 323"/>
                                    <a:gd name="T16" fmla="*/ 209 w 249"/>
                                    <a:gd name="T17" fmla="*/ 135 h 323"/>
                                    <a:gd name="T18" fmla="*/ 226 w 249"/>
                                    <a:gd name="T19" fmla="*/ 162 h 323"/>
                                    <a:gd name="T20" fmla="*/ 230 w 249"/>
                                    <a:gd name="T21" fmla="*/ 181 h 323"/>
                                    <a:gd name="T22" fmla="*/ 226 w 249"/>
                                    <a:gd name="T23" fmla="*/ 207 h 323"/>
                                    <a:gd name="T24" fmla="*/ 214 w 249"/>
                                    <a:gd name="T25" fmla="*/ 226 h 323"/>
                                    <a:gd name="T26" fmla="*/ 195 w 249"/>
                                    <a:gd name="T27" fmla="*/ 228 h 323"/>
                                    <a:gd name="T28" fmla="*/ 185 w 249"/>
                                    <a:gd name="T29" fmla="*/ 228 h 323"/>
                                    <a:gd name="T30" fmla="*/ 173 w 249"/>
                                    <a:gd name="T31" fmla="*/ 254 h 323"/>
                                    <a:gd name="T32" fmla="*/ 154 w 249"/>
                                    <a:gd name="T33" fmla="*/ 280 h 323"/>
                                    <a:gd name="T34" fmla="*/ 128 w 249"/>
                                    <a:gd name="T35" fmla="*/ 278 h 323"/>
                                    <a:gd name="T36" fmla="*/ 116 w 249"/>
                                    <a:gd name="T37" fmla="*/ 276 h 323"/>
                                    <a:gd name="T38" fmla="*/ 112 w 249"/>
                                    <a:gd name="T39" fmla="*/ 292 h 323"/>
                                    <a:gd name="T40" fmla="*/ 90 w 249"/>
                                    <a:gd name="T41" fmla="*/ 299 h 323"/>
                                    <a:gd name="T42" fmla="*/ 57 w 249"/>
                                    <a:gd name="T43" fmla="*/ 304 h 323"/>
                                    <a:gd name="T44" fmla="*/ 33 w 249"/>
                                    <a:gd name="T45" fmla="*/ 307 h 323"/>
                                    <a:gd name="T46" fmla="*/ 28 w 249"/>
                                    <a:gd name="T47" fmla="*/ 323 h 323"/>
                                    <a:gd name="T48" fmla="*/ 55 w 249"/>
                                    <a:gd name="T49" fmla="*/ 323 h 323"/>
                                    <a:gd name="T50" fmla="*/ 78 w 249"/>
                                    <a:gd name="T51" fmla="*/ 323 h 323"/>
                                    <a:gd name="T52" fmla="*/ 104 w 249"/>
                                    <a:gd name="T53" fmla="*/ 316 h 323"/>
                                    <a:gd name="T54" fmla="*/ 126 w 249"/>
                                    <a:gd name="T55" fmla="*/ 299 h 323"/>
                                    <a:gd name="T56" fmla="*/ 138 w 249"/>
                                    <a:gd name="T57" fmla="*/ 299 h 323"/>
                                    <a:gd name="T58" fmla="*/ 157 w 249"/>
                                    <a:gd name="T59" fmla="*/ 299 h 323"/>
                                    <a:gd name="T60" fmla="*/ 176 w 249"/>
                                    <a:gd name="T61" fmla="*/ 280 h 323"/>
                                    <a:gd name="T62" fmla="*/ 188 w 249"/>
                                    <a:gd name="T63" fmla="*/ 257 h 323"/>
                                    <a:gd name="T64" fmla="*/ 197 w 249"/>
                                    <a:gd name="T65" fmla="*/ 245 h 323"/>
                                    <a:gd name="T66" fmla="*/ 211 w 249"/>
                                    <a:gd name="T67" fmla="*/ 252 h 323"/>
                                    <a:gd name="T68" fmla="*/ 228 w 249"/>
                                    <a:gd name="T69" fmla="*/ 242 h 323"/>
                                    <a:gd name="T70" fmla="*/ 240 w 249"/>
                                    <a:gd name="T71" fmla="*/ 216 h 323"/>
                                    <a:gd name="T72" fmla="*/ 249 w 249"/>
                                    <a:gd name="T73" fmla="*/ 197 h 323"/>
                                    <a:gd name="T74" fmla="*/ 245 w 249"/>
                                    <a:gd name="T75" fmla="*/ 173 h 323"/>
                                    <a:gd name="T76" fmla="*/ 235 w 249"/>
                                    <a:gd name="T77" fmla="*/ 147 h 323"/>
                                    <a:gd name="T78" fmla="*/ 216 w 249"/>
                                    <a:gd name="T79" fmla="*/ 112 h 323"/>
                                    <a:gd name="T80" fmla="*/ 195 w 249"/>
                                    <a:gd name="T81" fmla="*/ 76 h 323"/>
                                    <a:gd name="T82" fmla="*/ 173 w 249"/>
                                    <a:gd name="T83" fmla="*/ 45 h 323"/>
                                    <a:gd name="T84" fmla="*/ 161 w 249"/>
                                    <a:gd name="T85" fmla="*/ 33 h 323"/>
                                    <a:gd name="T86" fmla="*/ 126 w 249"/>
                                    <a:gd name="T87" fmla="*/ 31 h 323"/>
                                    <a:gd name="T88" fmla="*/ 88 w 249"/>
                                    <a:gd name="T89" fmla="*/ 38 h 323"/>
                                    <a:gd name="T90" fmla="*/ 59 w 249"/>
                                    <a:gd name="T91" fmla="*/ 31 h 323"/>
                                    <a:gd name="T92" fmla="*/ 38 w 249"/>
                                    <a:gd name="T93" fmla="*/ 14 h 323"/>
                                    <a:gd name="T94" fmla="*/ 0 w 249"/>
                                    <a:gd name="T95" fmla="*/ 10 h 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49" h="323">
                                      <a:moveTo>
                                        <a:pt x="0" y="10"/>
                                      </a:moveTo>
                                      <a:lnTo>
                                        <a:pt x="7" y="1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40" y="31"/>
                                      </a:lnTo>
                                      <a:lnTo>
                                        <a:pt x="50" y="33"/>
                                      </a:lnTo>
                                      <a:lnTo>
                                        <a:pt x="59" y="40"/>
                                      </a:lnTo>
                                      <a:lnTo>
                                        <a:pt x="69" y="45"/>
                                      </a:lnTo>
                                      <a:lnTo>
                                        <a:pt x="78" y="48"/>
                                      </a:lnTo>
                                      <a:lnTo>
                                        <a:pt x="88" y="48"/>
                                      </a:lnTo>
                                      <a:lnTo>
                                        <a:pt x="100" y="48"/>
                                      </a:lnTo>
                                      <a:lnTo>
                                        <a:pt x="109" y="45"/>
                                      </a:lnTo>
                                      <a:lnTo>
                                        <a:pt x="119" y="45"/>
                                      </a:lnTo>
                                      <a:lnTo>
                                        <a:pt x="128" y="45"/>
                                      </a:lnTo>
                                      <a:lnTo>
                                        <a:pt x="138" y="45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52" y="57"/>
                                      </a:lnTo>
                                      <a:lnTo>
                                        <a:pt x="159" y="67"/>
                                      </a:lnTo>
                                      <a:lnTo>
                                        <a:pt x="166" y="74"/>
                                      </a:lnTo>
                                      <a:lnTo>
                                        <a:pt x="173" y="83"/>
                                      </a:lnTo>
                                      <a:lnTo>
                                        <a:pt x="183" y="93"/>
                                      </a:lnTo>
                                      <a:lnTo>
                                        <a:pt x="190" y="105"/>
                                      </a:lnTo>
                                      <a:lnTo>
                                        <a:pt x="197" y="114"/>
                                      </a:lnTo>
                                      <a:lnTo>
                                        <a:pt x="202" y="126"/>
                                      </a:lnTo>
                                      <a:lnTo>
                                        <a:pt x="209" y="135"/>
                                      </a:lnTo>
                                      <a:lnTo>
                                        <a:pt x="216" y="145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26" y="162"/>
                                      </a:lnTo>
                                      <a:lnTo>
                                        <a:pt x="228" y="169"/>
                                      </a:lnTo>
                                      <a:lnTo>
                                        <a:pt x="230" y="173"/>
                                      </a:lnTo>
                                      <a:lnTo>
                                        <a:pt x="230" y="181"/>
                                      </a:lnTo>
                                      <a:lnTo>
                                        <a:pt x="230" y="188"/>
                                      </a:lnTo>
                                      <a:lnTo>
                                        <a:pt x="228" y="197"/>
                                      </a:lnTo>
                                      <a:lnTo>
                                        <a:pt x="226" y="207"/>
                                      </a:lnTo>
                                      <a:lnTo>
                                        <a:pt x="223" y="214"/>
                                      </a:lnTo>
                                      <a:lnTo>
                                        <a:pt x="219" y="221"/>
                                      </a:lnTo>
                                      <a:lnTo>
                                        <a:pt x="214" y="226"/>
                                      </a:lnTo>
                                      <a:lnTo>
                                        <a:pt x="211" y="228"/>
                                      </a:lnTo>
                                      <a:lnTo>
                                        <a:pt x="202" y="228"/>
                                      </a:lnTo>
                                      <a:lnTo>
                                        <a:pt x="195" y="228"/>
                                      </a:lnTo>
                                      <a:lnTo>
                                        <a:pt x="188" y="228"/>
                                      </a:lnTo>
                                      <a:lnTo>
                                        <a:pt x="188" y="228"/>
                                      </a:lnTo>
                                      <a:lnTo>
                                        <a:pt x="185" y="228"/>
                                      </a:lnTo>
                                      <a:lnTo>
                                        <a:pt x="183" y="235"/>
                                      </a:lnTo>
                                      <a:lnTo>
                                        <a:pt x="176" y="242"/>
                                      </a:lnTo>
                                      <a:lnTo>
                                        <a:pt x="173" y="254"/>
                                      </a:lnTo>
                                      <a:lnTo>
                                        <a:pt x="166" y="261"/>
                                      </a:lnTo>
                                      <a:lnTo>
                                        <a:pt x="159" y="273"/>
                                      </a:lnTo>
                                      <a:lnTo>
                                        <a:pt x="154" y="280"/>
                                      </a:lnTo>
                                      <a:lnTo>
                                        <a:pt x="152" y="283"/>
                                      </a:lnTo>
                                      <a:lnTo>
                                        <a:pt x="140" y="283"/>
                                      </a:lnTo>
                                      <a:lnTo>
                                        <a:pt x="128" y="278"/>
                                      </a:lnTo>
                                      <a:lnTo>
                                        <a:pt x="119" y="273"/>
                                      </a:lnTo>
                                      <a:lnTo>
                                        <a:pt x="116" y="273"/>
                                      </a:lnTo>
                                      <a:lnTo>
                                        <a:pt x="116" y="276"/>
                                      </a:lnTo>
                                      <a:lnTo>
                                        <a:pt x="116" y="283"/>
                                      </a:lnTo>
                                      <a:lnTo>
                                        <a:pt x="114" y="288"/>
                                      </a:lnTo>
                                      <a:lnTo>
                                        <a:pt x="112" y="292"/>
                                      </a:lnTo>
                                      <a:lnTo>
                                        <a:pt x="104" y="295"/>
                                      </a:lnTo>
                                      <a:lnTo>
                                        <a:pt x="100" y="297"/>
                                      </a:lnTo>
                                      <a:lnTo>
                                        <a:pt x="90" y="299"/>
                                      </a:lnTo>
                                      <a:lnTo>
                                        <a:pt x="81" y="299"/>
                                      </a:lnTo>
                                      <a:lnTo>
                                        <a:pt x="69" y="302"/>
                                      </a:lnTo>
                                      <a:lnTo>
                                        <a:pt x="57" y="304"/>
                                      </a:lnTo>
                                      <a:lnTo>
                                        <a:pt x="45" y="304"/>
                                      </a:lnTo>
                                      <a:lnTo>
                                        <a:pt x="38" y="307"/>
                                      </a:lnTo>
                                      <a:lnTo>
                                        <a:pt x="33" y="307"/>
                                      </a:lnTo>
                                      <a:lnTo>
                                        <a:pt x="31" y="309"/>
                                      </a:lnTo>
                                      <a:lnTo>
                                        <a:pt x="26" y="323"/>
                                      </a:lnTo>
                                      <a:lnTo>
                                        <a:pt x="28" y="323"/>
                                      </a:lnTo>
                                      <a:lnTo>
                                        <a:pt x="40" y="323"/>
                                      </a:lnTo>
                                      <a:lnTo>
                                        <a:pt x="45" y="323"/>
                                      </a:lnTo>
                                      <a:lnTo>
                                        <a:pt x="55" y="323"/>
                                      </a:lnTo>
                                      <a:lnTo>
                                        <a:pt x="62" y="323"/>
                                      </a:lnTo>
                                      <a:lnTo>
                                        <a:pt x="69" y="323"/>
                                      </a:lnTo>
                                      <a:lnTo>
                                        <a:pt x="78" y="323"/>
                                      </a:lnTo>
                                      <a:lnTo>
                                        <a:pt x="85" y="321"/>
                                      </a:lnTo>
                                      <a:lnTo>
                                        <a:pt x="95" y="318"/>
                                      </a:lnTo>
                                      <a:lnTo>
                                        <a:pt x="104" y="316"/>
                                      </a:lnTo>
                                      <a:lnTo>
                                        <a:pt x="114" y="311"/>
                                      </a:lnTo>
                                      <a:lnTo>
                                        <a:pt x="121" y="304"/>
                                      </a:lnTo>
                                      <a:lnTo>
                                        <a:pt x="126" y="299"/>
                                      </a:lnTo>
                                      <a:lnTo>
                                        <a:pt x="126" y="295"/>
                                      </a:lnTo>
                                      <a:lnTo>
                                        <a:pt x="128" y="295"/>
                                      </a:lnTo>
                                      <a:lnTo>
                                        <a:pt x="138" y="299"/>
                                      </a:lnTo>
                                      <a:lnTo>
                                        <a:pt x="142" y="299"/>
                                      </a:lnTo>
                                      <a:lnTo>
                                        <a:pt x="150" y="299"/>
                                      </a:lnTo>
                                      <a:lnTo>
                                        <a:pt x="157" y="299"/>
                                      </a:lnTo>
                                      <a:lnTo>
                                        <a:pt x="164" y="295"/>
                                      </a:lnTo>
                                      <a:lnTo>
                                        <a:pt x="169" y="288"/>
                                      </a:lnTo>
                                      <a:lnTo>
                                        <a:pt x="176" y="280"/>
                                      </a:lnTo>
                                      <a:lnTo>
                                        <a:pt x="180" y="273"/>
                                      </a:lnTo>
                                      <a:lnTo>
                                        <a:pt x="185" y="266"/>
                                      </a:lnTo>
                                      <a:lnTo>
                                        <a:pt x="188" y="257"/>
                                      </a:lnTo>
                                      <a:lnTo>
                                        <a:pt x="192" y="250"/>
                                      </a:lnTo>
                                      <a:lnTo>
                                        <a:pt x="195" y="245"/>
                                      </a:lnTo>
                                      <a:lnTo>
                                        <a:pt x="197" y="245"/>
                                      </a:lnTo>
                                      <a:lnTo>
                                        <a:pt x="199" y="247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211" y="252"/>
                                      </a:lnTo>
                                      <a:lnTo>
                                        <a:pt x="216" y="252"/>
                                      </a:lnTo>
                                      <a:lnTo>
                                        <a:pt x="223" y="247"/>
                                      </a:lnTo>
                                      <a:lnTo>
                                        <a:pt x="228" y="242"/>
                                      </a:lnTo>
                                      <a:lnTo>
                                        <a:pt x="230" y="233"/>
                                      </a:lnTo>
                                      <a:lnTo>
                                        <a:pt x="235" y="226"/>
                                      </a:lnTo>
                                      <a:lnTo>
                                        <a:pt x="240" y="216"/>
                                      </a:lnTo>
                                      <a:lnTo>
                                        <a:pt x="245" y="211"/>
                                      </a:lnTo>
                                      <a:lnTo>
                                        <a:pt x="247" y="202"/>
                                      </a:lnTo>
                                      <a:lnTo>
                                        <a:pt x="249" y="197"/>
                                      </a:lnTo>
                                      <a:lnTo>
                                        <a:pt x="247" y="188"/>
                                      </a:lnTo>
                                      <a:lnTo>
                                        <a:pt x="247" y="181"/>
                                      </a:lnTo>
                                      <a:lnTo>
                                        <a:pt x="245" y="173"/>
                                      </a:lnTo>
                                      <a:lnTo>
                                        <a:pt x="242" y="166"/>
                                      </a:lnTo>
                                      <a:lnTo>
                                        <a:pt x="240" y="157"/>
                                      </a:lnTo>
                                      <a:lnTo>
                                        <a:pt x="235" y="147"/>
                                      </a:lnTo>
                                      <a:lnTo>
                                        <a:pt x="228" y="135"/>
                                      </a:lnTo>
                                      <a:lnTo>
                                        <a:pt x="223" y="124"/>
                                      </a:lnTo>
                                      <a:lnTo>
                                        <a:pt x="216" y="112"/>
                                      </a:lnTo>
                                      <a:lnTo>
                                        <a:pt x="211" y="100"/>
                                      </a:lnTo>
                                      <a:lnTo>
                                        <a:pt x="202" y="88"/>
                                      </a:lnTo>
                                      <a:lnTo>
                                        <a:pt x="195" y="76"/>
                                      </a:lnTo>
                                      <a:lnTo>
                                        <a:pt x="188" y="64"/>
                                      </a:lnTo>
                                      <a:lnTo>
                                        <a:pt x="183" y="55"/>
                                      </a:lnTo>
                                      <a:lnTo>
                                        <a:pt x="173" y="45"/>
                                      </a:lnTo>
                                      <a:lnTo>
                                        <a:pt x="169" y="40"/>
                                      </a:lnTo>
                                      <a:lnTo>
                                        <a:pt x="166" y="36"/>
                                      </a:lnTo>
                                      <a:lnTo>
                                        <a:pt x="161" y="33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40" y="31"/>
                                      </a:lnTo>
                                      <a:lnTo>
                                        <a:pt x="126" y="31"/>
                                      </a:lnTo>
                                      <a:lnTo>
                                        <a:pt x="114" y="33"/>
                                      </a:lnTo>
                                      <a:lnTo>
                                        <a:pt x="100" y="36"/>
                                      </a:lnTo>
                                      <a:lnTo>
                                        <a:pt x="88" y="38"/>
                                      </a:lnTo>
                                      <a:lnTo>
                                        <a:pt x="76" y="38"/>
                                      </a:lnTo>
                                      <a:lnTo>
                                        <a:pt x="69" y="36"/>
                                      </a:lnTo>
                                      <a:lnTo>
                                        <a:pt x="59" y="31"/>
                                      </a:lnTo>
                                      <a:lnTo>
                                        <a:pt x="52" y="26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7" name="Freeform 248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94" y="1209"/>
                                  <a:ext cx="86" cy="155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17 h 155"/>
                                    <a:gd name="T2" fmla="*/ 62 w 86"/>
                                    <a:gd name="T3" fmla="*/ 53 h 155"/>
                                    <a:gd name="T4" fmla="*/ 60 w 86"/>
                                    <a:gd name="T5" fmla="*/ 55 h 155"/>
                                    <a:gd name="T6" fmla="*/ 55 w 86"/>
                                    <a:gd name="T7" fmla="*/ 62 h 155"/>
                                    <a:gd name="T8" fmla="*/ 50 w 86"/>
                                    <a:gd name="T9" fmla="*/ 67 h 155"/>
                                    <a:gd name="T10" fmla="*/ 48 w 86"/>
                                    <a:gd name="T11" fmla="*/ 76 h 155"/>
                                    <a:gd name="T12" fmla="*/ 45 w 86"/>
                                    <a:gd name="T13" fmla="*/ 83 h 155"/>
                                    <a:gd name="T14" fmla="*/ 45 w 86"/>
                                    <a:gd name="T15" fmla="*/ 95 h 155"/>
                                    <a:gd name="T16" fmla="*/ 43 w 86"/>
                                    <a:gd name="T17" fmla="*/ 107 h 155"/>
                                    <a:gd name="T18" fmla="*/ 43 w 86"/>
                                    <a:gd name="T19" fmla="*/ 117 h 155"/>
                                    <a:gd name="T20" fmla="*/ 43 w 86"/>
                                    <a:gd name="T21" fmla="*/ 126 h 155"/>
                                    <a:gd name="T22" fmla="*/ 45 w 86"/>
                                    <a:gd name="T23" fmla="*/ 136 h 155"/>
                                    <a:gd name="T24" fmla="*/ 48 w 86"/>
                                    <a:gd name="T25" fmla="*/ 143 h 155"/>
                                    <a:gd name="T26" fmla="*/ 50 w 86"/>
                                    <a:gd name="T27" fmla="*/ 150 h 155"/>
                                    <a:gd name="T28" fmla="*/ 50 w 86"/>
                                    <a:gd name="T29" fmla="*/ 152 h 155"/>
                                    <a:gd name="T30" fmla="*/ 52 w 86"/>
                                    <a:gd name="T31" fmla="*/ 155 h 155"/>
                                    <a:gd name="T32" fmla="*/ 64 w 86"/>
                                    <a:gd name="T33" fmla="*/ 143 h 155"/>
                                    <a:gd name="T34" fmla="*/ 64 w 86"/>
                                    <a:gd name="T35" fmla="*/ 140 h 155"/>
                                    <a:gd name="T36" fmla="*/ 62 w 86"/>
                                    <a:gd name="T37" fmla="*/ 133 h 155"/>
                                    <a:gd name="T38" fmla="*/ 60 w 86"/>
                                    <a:gd name="T39" fmla="*/ 124 h 155"/>
                                    <a:gd name="T40" fmla="*/ 60 w 86"/>
                                    <a:gd name="T41" fmla="*/ 112 h 155"/>
                                    <a:gd name="T42" fmla="*/ 60 w 86"/>
                                    <a:gd name="T43" fmla="*/ 98 h 155"/>
                                    <a:gd name="T44" fmla="*/ 62 w 86"/>
                                    <a:gd name="T45" fmla="*/ 86 h 155"/>
                                    <a:gd name="T46" fmla="*/ 69 w 86"/>
                                    <a:gd name="T47" fmla="*/ 72 h 155"/>
                                    <a:gd name="T48" fmla="*/ 79 w 86"/>
                                    <a:gd name="T49" fmla="*/ 62 h 155"/>
                                    <a:gd name="T50" fmla="*/ 81 w 86"/>
                                    <a:gd name="T51" fmla="*/ 60 h 155"/>
                                    <a:gd name="T52" fmla="*/ 83 w 86"/>
                                    <a:gd name="T53" fmla="*/ 57 h 155"/>
                                    <a:gd name="T54" fmla="*/ 86 w 86"/>
                                    <a:gd name="T55" fmla="*/ 53 h 155"/>
                                    <a:gd name="T56" fmla="*/ 83 w 86"/>
                                    <a:gd name="T57" fmla="*/ 50 h 155"/>
                                    <a:gd name="T58" fmla="*/ 76 w 86"/>
                                    <a:gd name="T59" fmla="*/ 45 h 155"/>
                                    <a:gd name="T60" fmla="*/ 69 w 86"/>
                                    <a:gd name="T61" fmla="*/ 38 h 155"/>
                                    <a:gd name="T62" fmla="*/ 55 w 86"/>
                                    <a:gd name="T63" fmla="*/ 31 h 155"/>
                                    <a:gd name="T64" fmla="*/ 43 w 86"/>
                                    <a:gd name="T65" fmla="*/ 24 h 155"/>
                                    <a:gd name="T66" fmla="*/ 29 w 86"/>
                                    <a:gd name="T67" fmla="*/ 15 h 155"/>
                                    <a:gd name="T68" fmla="*/ 19 w 86"/>
                                    <a:gd name="T69" fmla="*/ 7 h 155"/>
                                    <a:gd name="T70" fmla="*/ 12 w 86"/>
                                    <a:gd name="T71" fmla="*/ 3 h 155"/>
                                    <a:gd name="T72" fmla="*/ 7 w 86"/>
                                    <a:gd name="T73" fmla="*/ 0 h 155"/>
                                    <a:gd name="T74" fmla="*/ 0 w 86"/>
                                    <a:gd name="T75" fmla="*/ 17 h 155"/>
                                    <a:gd name="T76" fmla="*/ 0 w 86"/>
                                    <a:gd name="T77" fmla="*/ 17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6" h="155">
                                      <a:moveTo>
                                        <a:pt x="0" y="17"/>
                                      </a:moveTo>
                                      <a:lnTo>
                                        <a:pt x="62" y="53"/>
                                      </a:lnTo>
                                      <a:lnTo>
                                        <a:pt x="60" y="55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8" y="76"/>
                                      </a:lnTo>
                                      <a:lnTo>
                                        <a:pt x="45" y="83"/>
                                      </a:lnTo>
                                      <a:lnTo>
                                        <a:pt x="45" y="95"/>
                                      </a:lnTo>
                                      <a:lnTo>
                                        <a:pt x="43" y="107"/>
                                      </a:lnTo>
                                      <a:lnTo>
                                        <a:pt x="43" y="117"/>
                                      </a:lnTo>
                                      <a:lnTo>
                                        <a:pt x="43" y="126"/>
                                      </a:lnTo>
                                      <a:lnTo>
                                        <a:pt x="45" y="136"/>
                                      </a:lnTo>
                                      <a:lnTo>
                                        <a:pt x="48" y="143"/>
                                      </a:lnTo>
                                      <a:lnTo>
                                        <a:pt x="50" y="150"/>
                                      </a:lnTo>
                                      <a:lnTo>
                                        <a:pt x="50" y="152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43"/>
                                      </a:lnTo>
                                      <a:lnTo>
                                        <a:pt x="64" y="140"/>
                                      </a:lnTo>
                                      <a:lnTo>
                                        <a:pt x="62" y="133"/>
                                      </a:lnTo>
                                      <a:lnTo>
                                        <a:pt x="60" y="12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60" y="98"/>
                                      </a:lnTo>
                                      <a:lnTo>
                                        <a:pt x="62" y="86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9" y="62"/>
                                      </a:lnTo>
                                      <a:lnTo>
                                        <a:pt x="81" y="60"/>
                                      </a:lnTo>
                                      <a:lnTo>
                                        <a:pt x="83" y="57"/>
                                      </a:lnTo>
                                      <a:lnTo>
                                        <a:pt x="86" y="53"/>
                                      </a:lnTo>
                                      <a:lnTo>
                                        <a:pt x="83" y="50"/>
                                      </a:lnTo>
                                      <a:lnTo>
                                        <a:pt x="76" y="45"/>
                                      </a:lnTo>
                                      <a:lnTo>
                                        <a:pt x="69" y="38"/>
                                      </a:lnTo>
                                      <a:lnTo>
                                        <a:pt x="55" y="31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8" name="Freeform 248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37" y="1326"/>
                                  <a:ext cx="226" cy="190"/>
                                </a:xfrm>
                                <a:custGeom>
                                  <a:avLst/>
                                  <a:gdLst>
                                    <a:gd name="T0" fmla="*/ 7 w 226"/>
                                    <a:gd name="T1" fmla="*/ 116 h 190"/>
                                    <a:gd name="T2" fmla="*/ 19 w 226"/>
                                    <a:gd name="T3" fmla="*/ 107 h 190"/>
                                    <a:gd name="T4" fmla="*/ 41 w 226"/>
                                    <a:gd name="T5" fmla="*/ 92 h 190"/>
                                    <a:gd name="T6" fmla="*/ 62 w 226"/>
                                    <a:gd name="T7" fmla="*/ 78 h 190"/>
                                    <a:gd name="T8" fmla="*/ 76 w 226"/>
                                    <a:gd name="T9" fmla="*/ 69 h 190"/>
                                    <a:gd name="T10" fmla="*/ 90 w 226"/>
                                    <a:gd name="T11" fmla="*/ 59 h 190"/>
                                    <a:gd name="T12" fmla="*/ 105 w 226"/>
                                    <a:gd name="T13" fmla="*/ 50 h 190"/>
                                    <a:gd name="T14" fmla="*/ 126 w 226"/>
                                    <a:gd name="T15" fmla="*/ 35 h 190"/>
                                    <a:gd name="T16" fmla="*/ 147 w 226"/>
                                    <a:gd name="T17" fmla="*/ 21 h 190"/>
                                    <a:gd name="T18" fmla="*/ 164 w 226"/>
                                    <a:gd name="T19" fmla="*/ 12 h 190"/>
                                    <a:gd name="T20" fmla="*/ 174 w 226"/>
                                    <a:gd name="T21" fmla="*/ 9 h 190"/>
                                    <a:gd name="T22" fmla="*/ 188 w 226"/>
                                    <a:gd name="T23" fmla="*/ 16 h 190"/>
                                    <a:gd name="T24" fmla="*/ 202 w 226"/>
                                    <a:gd name="T25" fmla="*/ 31 h 190"/>
                                    <a:gd name="T26" fmla="*/ 209 w 226"/>
                                    <a:gd name="T27" fmla="*/ 42 h 190"/>
                                    <a:gd name="T28" fmla="*/ 209 w 226"/>
                                    <a:gd name="T29" fmla="*/ 59 h 190"/>
                                    <a:gd name="T30" fmla="*/ 197 w 226"/>
                                    <a:gd name="T31" fmla="*/ 73 h 190"/>
                                    <a:gd name="T32" fmla="*/ 33 w 226"/>
                                    <a:gd name="T33" fmla="*/ 168 h 190"/>
                                    <a:gd name="T34" fmla="*/ 45 w 226"/>
                                    <a:gd name="T35" fmla="*/ 187 h 190"/>
                                    <a:gd name="T36" fmla="*/ 60 w 226"/>
                                    <a:gd name="T37" fmla="*/ 178 h 190"/>
                                    <a:gd name="T38" fmla="*/ 74 w 226"/>
                                    <a:gd name="T39" fmla="*/ 168 h 190"/>
                                    <a:gd name="T40" fmla="*/ 88 w 226"/>
                                    <a:gd name="T41" fmla="*/ 161 h 190"/>
                                    <a:gd name="T42" fmla="*/ 102 w 226"/>
                                    <a:gd name="T43" fmla="*/ 152 h 190"/>
                                    <a:gd name="T44" fmla="*/ 117 w 226"/>
                                    <a:gd name="T45" fmla="*/ 142 h 190"/>
                                    <a:gd name="T46" fmla="*/ 131 w 226"/>
                                    <a:gd name="T47" fmla="*/ 133 h 190"/>
                                    <a:gd name="T48" fmla="*/ 145 w 226"/>
                                    <a:gd name="T49" fmla="*/ 123 h 190"/>
                                    <a:gd name="T50" fmla="*/ 159 w 226"/>
                                    <a:gd name="T51" fmla="*/ 114 h 190"/>
                                    <a:gd name="T52" fmla="*/ 174 w 226"/>
                                    <a:gd name="T53" fmla="*/ 107 h 190"/>
                                    <a:gd name="T54" fmla="*/ 193 w 226"/>
                                    <a:gd name="T55" fmla="*/ 95 h 190"/>
                                    <a:gd name="T56" fmla="*/ 209 w 226"/>
                                    <a:gd name="T57" fmla="*/ 83 h 190"/>
                                    <a:gd name="T58" fmla="*/ 219 w 226"/>
                                    <a:gd name="T59" fmla="*/ 73 h 190"/>
                                    <a:gd name="T60" fmla="*/ 226 w 226"/>
                                    <a:gd name="T61" fmla="*/ 50 h 190"/>
                                    <a:gd name="T62" fmla="*/ 219 w 226"/>
                                    <a:gd name="T63" fmla="*/ 28 h 190"/>
                                    <a:gd name="T64" fmla="*/ 209 w 226"/>
                                    <a:gd name="T65" fmla="*/ 14 h 190"/>
                                    <a:gd name="T66" fmla="*/ 200 w 226"/>
                                    <a:gd name="T67" fmla="*/ 2 h 190"/>
                                    <a:gd name="T68" fmla="*/ 181 w 226"/>
                                    <a:gd name="T69" fmla="*/ 0 h 190"/>
                                    <a:gd name="T70" fmla="*/ 157 w 226"/>
                                    <a:gd name="T71" fmla="*/ 2 h 190"/>
                                    <a:gd name="T72" fmla="*/ 136 w 226"/>
                                    <a:gd name="T73" fmla="*/ 9 h 190"/>
                                    <a:gd name="T74" fmla="*/ 121 w 226"/>
                                    <a:gd name="T75" fmla="*/ 16 h 190"/>
                                    <a:gd name="T76" fmla="*/ 114 w 226"/>
                                    <a:gd name="T77" fmla="*/ 23 h 190"/>
                                    <a:gd name="T78" fmla="*/ 0 w 226"/>
                                    <a:gd name="T79" fmla="*/ 107 h 190"/>
                                    <a:gd name="T80" fmla="*/ 7 w 226"/>
                                    <a:gd name="T81" fmla="*/ 118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26" h="190">
                                      <a:moveTo>
                                        <a:pt x="7" y="118"/>
                                      </a:moveTo>
                                      <a:lnTo>
                                        <a:pt x="7" y="116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19" y="107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41" y="92"/>
                                      </a:lnTo>
                                      <a:lnTo>
                                        <a:pt x="55" y="83"/>
                                      </a:lnTo>
                                      <a:lnTo>
                                        <a:pt x="62" y="78"/>
                                      </a:lnTo>
                                      <a:lnTo>
                                        <a:pt x="69" y="76"/>
                                      </a:lnTo>
                                      <a:lnTo>
                                        <a:pt x="76" y="69"/>
                                      </a:lnTo>
                                      <a:lnTo>
                                        <a:pt x="83" y="66"/>
                                      </a:lnTo>
                                      <a:lnTo>
                                        <a:pt x="90" y="59"/>
                                      </a:lnTo>
                                      <a:lnTo>
                                        <a:pt x="98" y="54"/>
                                      </a:lnTo>
                                      <a:lnTo>
                                        <a:pt x="105" y="50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26" y="35"/>
                                      </a:lnTo>
                                      <a:lnTo>
                                        <a:pt x="138" y="28"/>
                                      </a:lnTo>
                                      <a:lnTo>
                                        <a:pt x="147" y="21"/>
                                      </a:lnTo>
                                      <a:lnTo>
                                        <a:pt x="159" y="16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71" y="12"/>
                                      </a:lnTo>
                                      <a:lnTo>
                                        <a:pt x="174" y="9"/>
                                      </a:lnTo>
                                      <a:lnTo>
                                        <a:pt x="183" y="14"/>
                                      </a:lnTo>
                                      <a:lnTo>
                                        <a:pt x="188" y="16"/>
                                      </a:lnTo>
                                      <a:lnTo>
                                        <a:pt x="195" y="23"/>
                                      </a:lnTo>
                                      <a:lnTo>
                                        <a:pt x="202" y="31"/>
                                      </a:lnTo>
                                      <a:lnTo>
                                        <a:pt x="207" y="35"/>
                                      </a:lnTo>
                                      <a:lnTo>
                                        <a:pt x="209" y="42"/>
                                      </a:lnTo>
                                      <a:lnTo>
                                        <a:pt x="214" y="50"/>
                                      </a:lnTo>
                                      <a:lnTo>
                                        <a:pt x="209" y="59"/>
                                      </a:lnTo>
                                      <a:lnTo>
                                        <a:pt x="204" y="66"/>
                                      </a:lnTo>
                                      <a:lnTo>
                                        <a:pt x="197" y="73"/>
                                      </a:lnTo>
                                      <a:lnTo>
                                        <a:pt x="195" y="76"/>
                                      </a:lnTo>
                                      <a:lnTo>
                                        <a:pt x="33" y="168"/>
                                      </a:lnTo>
                                      <a:lnTo>
                                        <a:pt x="45" y="190"/>
                                      </a:lnTo>
                                      <a:lnTo>
                                        <a:pt x="45" y="187"/>
                                      </a:lnTo>
                                      <a:lnTo>
                                        <a:pt x="50" y="183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69" y="173"/>
                                      </a:lnTo>
                                      <a:lnTo>
                                        <a:pt x="74" y="168"/>
                                      </a:lnTo>
                                      <a:lnTo>
                                        <a:pt x="81" y="164"/>
                                      </a:lnTo>
                                      <a:lnTo>
                                        <a:pt x="88" y="161"/>
                                      </a:lnTo>
                                      <a:lnTo>
                                        <a:pt x="95" y="156"/>
                                      </a:lnTo>
                                      <a:lnTo>
                                        <a:pt x="102" y="152"/>
                                      </a:lnTo>
                                      <a:lnTo>
                                        <a:pt x="109" y="147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126" y="137"/>
                                      </a:lnTo>
                                      <a:lnTo>
                                        <a:pt x="131" y="133"/>
                                      </a:lnTo>
                                      <a:lnTo>
                                        <a:pt x="140" y="128"/>
                                      </a:lnTo>
                                      <a:lnTo>
                                        <a:pt x="145" y="123"/>
                                      </a:lnTo>
                                      <a:lnTo>
                                        <a:pt x="152" y="118"/>
                                      </a:lnTo>
                                      <a:lnTo>
                                        <a:pt x="159" y="114"/>
                                      </a:lnTo>
                                      <a:lnTo>
                                        <a:pt x="166" y="109"/>
                                      </a:lnTo>
                                      <a:lnTo>
                                        <a:pt x="174" y="107"/>
                                      </a:lnTo>
                                      <a:lnTo>
                                        <a:pt x="183" y="102"/>
                                      </a:lnTo>
                                      <a:lnTo>
                                        <a:pt x="193" y="95"/>
                                      </a:lnTo>
                                      <a:lnTo>
                                        <a:pt x="202" y="88"/>
                                      </a:lnTo>
                                      <a:lnTo>
                                        <a:pt x="209" y="83"/>
                                      </a:lnTo>
                                      <a:lnTo>
                                        <a:pt x="214" y="83"/>
                                      </a:lnTo>
                                      <a:lnTo>
                                        <a:pt x="219" y="73"/>
                                      </a:lnTo>
                                      <a:lnTo>
                                        <a:pt x="224" y="64"/>
                                      </a:lnTo>
                                      <a:lnTo>
                                        <a:pt x="226" y="50"/>
                                      </a:lnTo>
                                      <a:lnTo>
                                        <a:pt x="224" y="38"/>
                                      </a:lnTo>
                                      <a:lnTo>
                                        <a:pt x="219" y="28"/>
                                      </a:lnTo>
                                      <a:lnTo>
                                        <a:pt x="216" y="21"/>
                                      </a:lnTo>
                                      <a:lnTo>
                                        <a:pt x="209" y="14"/>
                                      </a:lnTo>
                                      <a:lnTo>
                                        <a:pt x="207" y="7"/>
                                      </a:lnTo>
                                      <a:lnTo>
                                        <a:pt x="200" y="2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71" y="2"/>
                                      </a:lnTo>
                                      <a:lnTo>
                                        <a:pt x="157" y="2"/>
                                      </a:lnTo>
                                      <a:lnTo>
                                        <a:pt x="145" y="7"/>
                                      </a:lnTo>
                                      <a:lnTo>
                                        <a:pt x="136" y="9"/>
                                      </a:lnTo>
                                      <a:lnTo>
                                        <a:pt x="128" y="14"/>
                                      </a:lnTo>
                                      <a:lnTo>
                                        <a:pt x="121" y="16"/>
                                      </a:lnTo>
                                      <a:lnTo>
                                        <a:pt x="117" y="21"/>
                                      </a:lnTo>
                                      <a:lnTo>
                                        <a:pt x="114" y="23"/>
                                      </a:lnTo>
                                      <a:lnTo>
                                        <a:pt x="114" y="23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7" y="118"/>
                                      </a:lnTo>
                                      <a:lnTo>
                                        <a:pt x="7" y="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9" name="Freeform 248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87" y="1143"/>
                                  <a:ext cx="245" cy="328"/>
                                </a:xfrm>
                                <a:custGeom>
                                  <a:avLst/>
                                  <a:gdLst>
                                    <a:gd name="T0" fmla="*/ 26 w 245"/>
                                    <a:gd name="T1" fmla="*/ 299 h 328"/>
                                    <a:gd name="T2" fmla="*/ 52 w 245"/>
                                    <a:gd name="T3" fmla="*/ 306 h 328"/>
                                    <a:gd name="T4" fmla="*/ 81 w 245"/>
                                    <a:gd name="T5" fmla="*/ 297 h 328"/>
                                    <a:gd name="T6" fmla="*/ 100 w 245"/>
                                    <a:gd name="T7" fmla="*/ 273 h 328"/>
                                    <a:gd name="T8" fmla="*/ 121 w 245"/>
                                    <a:gd name="T9" fmla="*/ 280 h 328"/>
                                    <a:gd name="T10" fmla="*/ 147 w 245"/>
                                    <a:gd name="T11" fmla="*/ 275 h 328"/>
                                    <a:gd name="T12" fmla="*/ 164 w 245"/>
                                    <a:gd name="T13" fmla="*/ 252 h 328"/>
                                    <a:gd name="T14" fmla="*/ 178 w 245"/>
                                    <a:gd name="T15" fmla="*/ 228 h 328"/>
                                    <a:gd name="T16" fmla="*/ 185 w 245"/>
                                    <a:gd name="T17" fmla="*/ 221 h 328"/>
                                    <a:gd name="T18" fmla="*/ 211 w 245"/>
                                    <a:gd name="T19" fmla="*/ 218 h 328"/>
                                    <a:gd name="T20" fmla="*/ 228 w 245"/>
                                    <a:gd name="T21" fmla="*/ 197 h 328"/>
                                    <a:gd name="T22" fmla="*/ 230 w 245"/>
                                    <a:gd name="T23" fmla="*/ 171 h 328"/>
                                    <a:gd name="T24" fmla="*/ 230 w 245"/>
                                    <a:gd name="T25" fmla="*/ 149 h 328"/>
                                    <a:gd name="T26" fmla="*/ 228 w 245"/>
                                    <a:gd name="T27" fmla="*/ 130 h 328"/>
                                    <a:gd name="T28" fmla="*/ 209 w 245"/>
                                    <a:gd name="T29" fmla="*/ 100 h 328"/>
                                    <a:gd name="T30" fmla="*/ 180 w 245"/>
                                    <a:gd name="T31" fmla="*/ 78 h 328"/>
                                    <a:gd name="T32" fmla="*/ 157 w 245"/>
                                    <a:gd name="T33" fmla="*/ 64 h 328"/>
                                    <a:gd name="T34" fmla="*/ 133 w 245"/>
                                    <a:gd name="T35" fmla="*/ 54 h 328"/>
                                    <a:gd name="T36" fmla="*/ 112 w 245"/>
                                    <a:gd name="T37" fmla="*/ 43 h 328"/>
                                    <a:gd name="T38" fmla="*/ 88 w 245"/>
                                    <a:gd name="T39" fmla="*/ 31 h 328"/>
                                    <a:gd name="T40" fmla="*/ 54 w 245"/>
                                    <a:gd name="T41" fmla="*/ 12 h 328"/>
                                    <a:gd name="T42" fmla="*/ 40 w 245"/>
                                    <a:gd name="T43" fmla="*/ 0 h 328"/>
                                    <a:gd name="T44" fmla="*/ 54 w 245"/>
                                    <a:gd name="T45" fmla="*/ 2 h 328"/>
                                    <a:gd name="T46" fmla="*/ 74 w 245"/>
                                    <a:gd name="T47" fmla="*/ 7 h 328"/>
                                    <a:gd name="T48" fmla="*/ 102 w 245"/>
                                    <a:gd name="T49" fmla="*/ 21 h 328"/>
                                    <a:gd name="T50" fmla="*/ 138 w 245"/>
                                    <a:gd name="T51" fmla="*/ 43 h 328"/>
                                    <a:gd name="T52" fmla="*/ 176 w 245"/>
                                    <a:gd name="T53" fmla="*/ 64 h 328"/>
                                    <a:gd name="T54" fmla="*/ 207 w 245"/>
                                    <a:gd name="T55" fmla="*/ 88 h 328"/>
                                    <a:gd name="T56" fmla="*/ 226 w 245"/>
                                    <a:gd name="T57" fmla="*/ 104 h 328"/>
                                    <a:gd name="T58" fmla="*/ 233 w 245"/>
                                    <a:gd name="T59" fmla="*/ 119 h 328"/>
                                    <a:gd name="T60" fmla="*/ 240 w 245"/>
                                    <a:gd name="T61" fmla="*/ 142 h 328"/>
                                    <a:gd name="T62" fmla="*/ 245 w 245"/>
                                    <a:gd name="T63" fmla="*/ 166 h 328"/>
                                    <a:gd name="T64" fmla="*/ 242 w 245"/>
                                    <a:gd name="T65" fmla="*/ 192 h 328"/>
                                    <a:gd name="T66" fmla="*/ 235 w 245"/>
                                    <a:gd name="T67" fmla="*/ 214 h 328"/>
                                    <a:gd name="T68" fmla="*/ 211 w 245"/>
                                    <a:gd name="T69" fmla="*/ 230 h 328"/>
                                    <a:gd name="T70" fmla="*/ 195 w 245"/>
                                    <a:gd name="T71" fmla="*/ 235 h 328"/>
                                    <a:gd name="T72" fmla="*/ 188 w 245"/>
                                    <a:gd name="T73" fmla="*/ 242 h 328"/>
                                    <a:gd name="T74" fmla="*/ 173 w 245"/>
                                    <a:gd name="T75" fmla="*/ 263 h 328"/>
                                    <a:gd name="T76" fmla="*/ 154 w 245"/>
                                    <a:gd name="T77" fmla="*/ 290 h 328"/>
                                    <a:gd name="T78" fmla="*/ 128 w 245"/>
                                    <a:gd name="T79" fmla="*/ 297 h 328"/>
                                    <a:gd name="T80" fmla="*/ 107 w 245"/>
                                    <a:gd name="T81" fmla="*/ 292 h 328"/>
                                    <a:gd name="T82" fmla="*/ 90 w 245"/>
                                    <a:gd name="T83" fmla="*/ 313 h 328"/>
                                    <a:gd name="T84" fmla="*/ 66 w 245"/>
                                    <a:gd name="T85" fmla="*/ 328 h 328"/>
                                    <a:gd name="T86" fmla="*/ 31 w 245"/>
                                    <a:gd name="T87" fmla="*/ 320 h 328"/>
                                    <a:gd name="T88" fmla="*/ 5 w 245"/>
                                    <a:gd name="T89" fmla="*/ 306 h 328"/>
                                    <a:gd name="T90" fmla="*/ 14 w 245"/>
                                    <a:gd name="T91" fmla="*/ 294 h 3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45" h="328">
                                      <a:moveTo>
                                        <a:pt x="14" y="294"/>
                                      </a:moveTo>
                                      <a:lnTo>
                                        <a:pt x="21" y="297"/>
                                      </a:lnTo>
                                      <a:lnTo>
                                        <a:pt x="26" y="299"/>
                                      </a:lnTo>
                                      <a:lnTo>
                                        <a:pt x="35" y="301"/>
                                      </a:lnTo>
                                      <a:lnTo>
                                        <a:pt x="43" y="304"/>
                                      </a:lnTo>
                                      <a:lnTo>
                                        <a:pt x="52" y="306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69" y="306"/>
                                      </a:lnTo>
                                      <a:lnTo>
                                        <a:pt x="81" y="297"/>
                                      </a:lnTo>
                                      <a:lnTo>
                                        <a:pt x="90" y="287"/>
                                      </a:lnTo>
                                      <a:lnTo>
                                        <a:pt x="97" y="278"/>
                                      </a:lnTo>
                                      <a:lnTo>
                                        <a:pt x="100" y="273"/>
                                      </a:lnTo>
                                      <a:lnTo>
                                        <a:pt x="102" y="275"/>
                                      </a:lnTo>
                                      <a:lnTo>
                                        <a:pt x="114" y="280"/>
                                      </a:lnTo>
                                      <a:lnTo>
                                        <a:pt x="121" y="280"/>
                                      </a:lnTo>
                                      <a:lnTo>
                                        <a:pt x="131" y="280"/>
                                      </a:lnTo>
                                      <a:lnTo>
                                        <a:pt x="138" y="280"/>
                                      </a:lnTo>
                                      <a:lnTo>
                                        <a:pt x="147" y="275"/>
                                      </a:lnTo>
                                      <a:lnTo>
                                        <a:pt x="152" y="268"/>
                                      </a:lnTo>
                                      <a:lnTo>
                                        <a:pt x="159" y="261"/>
                                      </a:lnTo>
                                      <a:lnTo>
                                        <a:pt x="164" y="252"/>
                                      </a:lnTo>
                                      <a:lnTo>
                                        <a:pt x="171" y="242"/>
                                      </a:lnTo>
                                      <a:lnTo>
                                        <a:pt x="173" y="233"/>
                                      </a:lnTo>
                                      <a:lnTo>
                                        <a:pt x="178" y="228"/>
                                      </a:lnTo>
                                      <a:lnTo>
                                        <a:pt x="180" y="221"/>
                                      </a:lnTo>
                                      <a:lnTo>
                                        <a:pt x="183" y="221"/>
                                      </a:lnTo>
                                      <a:lnTo>
                                        <a:pt x="185" y="221"/>
                                      </a:lnTo>
                                      <a:lnTo>
                                        <a:pt x="197" y="221"/>
                                      </a:lnTo>
                                      <a:lnTo>
                                        <a:pt x="204" y="218"/>
                                      </a:lnTo>
                                      <a:lnTo>
                                        <a:pt x="211" y="218"/>
                                      </a:lnTo>
                                      <a:lnTo>
                                        <a:pt x="216" y="214"/>
                                      </a:lnTo>
                                      <a:lnTo>
                                        <a:pt x="223" y="206"/>
                                      </a:lnTo>
                                      <a:lnTo>
                                        <a:pt x="228" y="197"/>
                                      </a:lnTo>
                                      <a:lnTo>
                                        <a:pt x="230" y="185"/>
                                      </a:lnTo>
                                      <a:lnTo>
                                        <a:pt x="230" y="178"/>
                                      </a:lnTo>
                                      <a:lnTo>
                                        <a:pt x="230" y="171"/>
                                      </a:lnTo>
                                      <a:lnTo>
                                        <a:pt x="230" y="164"/>
                                      </a:lnTo>
                                      <a:lnTo>
                                        <a:pt x="233" y="159"/>
                                      </a:lnTo>
                                      <a:lnTo>
                                        <a:pt x="230" y="149"/>
                                      </a:lnTo>
                                      <a:lnTo>
                                        <a:pt x="230" y="145"/>
                                      </a:lnTo>
                                      <a:lnTo>
                                        <a:pt x="228" y="135"/>
                                      </a:lnTo>
                                      <a:lnTo>
                                        <a:pt x="228" y="130"/>
                                      </a:lnTo>
                                      <a:lnTo>
                                        <a:pt x="223" y="116"/>
                                      </a:lnTo>
                                      <a:lnTo>
                                        <a:pt x="216" y="107"/>
                                      </a:lnTo>
                                      <a:lnTo>
                                        <a:pt x="209" y="100"/>
                                      </a:lnTo>
                                      <a:lnTo>
                                        <a:pt x="202" y="92"/>
                                      </a:lnTo>
                                      <a:lnTo>
                                        <a:pt x="190" y="85"/>
                                      </a:lnTo>
                                      <a:lnTo>
                                        <a:pt x="180" y="78"/>
                                      </a:lnTo>
                                      <a:lnTo>
                                        <a:pt x="171" y="73"/>
                                      </a:lnTo>
                                      <a:lnTo>
                                        <a:pt x="164" y="69"/>
                                      </a:lnTo>
                                      <a:lnTo>
                                        <a:pt x="157" y="64"/>
                                      </a:lnTo>
                                      <a:lnTo>
                                        <a:pt x="150" y="6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3" y="54"/>
                                      </a:lnTo>
                                      <a:lnTo>
                                        <a:pt x="126" y="50"/>
                                      </a:lnTo>
                                      <a:lnTo>
                                        <a:pt x="121" y="45"/>
                                      </a:lnTo>
                                      <a:lnTo>
                                        <a:pt x="112" y="43"/>
                                      </a:lnTo>
                                      <a:lnTo>
                                        <a:pt x="104" y="38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88" y="3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54" y="12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40" y="4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4" y="2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71" y="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3" y="12"/>
                                      </a:lnTo>
                                      <a:lnTo>
                                        <a:pt x="90" y="16"/>
                                      </a:lnTo>
                                      <a:lnTo>
                                        <a:pt x="102" y="21"/>
                                      </a:lnTo>
                                      <a:lnTo>
                                        <a:pt x="112" y="28"/>
                                      </a:lnTo>
                                      <a:lnTo>
                                        <a:pt x="126" y="35"/>
                                      </a:lnTo>
                                      <a:lnTo>
                                        <a:pt x="138" y="43"/>
                                      </a:lnTo>
                                      <a:lnTo>
                                        <a:pt x="152" y="50"/>
                                      </a:lnTo>
                                      <a:lnTo>
                                        <a:pt x="164" y="57"/>
                                      </a:lnTo>
                                      <a:lnTo>
                                        <a:pt x="176" y="64"/>
                                      </a:lnTo>
                                      <a:lnTo>
                                        <a:pt x="185" y="73"/>
                                      </a:lnTo>
                                      <a:lnTo>
                                        <a:pt x="197" y="81"/>
                                      </a:lnTo>
                                      <a:lnTo>
                                        <a:pt x="207" y="88"/>
                                      </a:lnTo>
                                      <a:lnTo>
                                        <a:pt x="216" y="92"/>
                                      </a:lnTo>
                                      <a:lnTo>
                                        <a:pt x="221" y="100"/>
                                      </a:lnTo>
                                      <a:lnTo>
                                        <a:pt x="226" y="104"/>
                                      </a:lnTo>
                                      <a:lnTo>
                                        <a:pt x="228" y="107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33" y="119"/>
                                      </a:lnTo>
                                      <a:lnTo>
                                        <a:pt x="237" y="126"/>
                                      </a:lnTo>
                                      <a:lnTo>
                                        <a:pt x="237" y="133"/>
                                      </a:lnTo>
                                      <a:lnTo>
                                        <a:pt x="240" y="142"/>
                                      </a:lnTo>
                                      <a:lnTo>
                                        <a:pt x="242" y="149"/>
                                      </a:lnTo>
                                      <a:lnTo>
                                        <a:pt x="245" y="159"/>
                                      </a:lnTo>
                                      <a:lnTo>
                                        <a:pt x="245" y="166"/>
                                      </a:lnTo>
                                      <a:lnTo>
                                        <a:pt x="245" y="176"/>
                                      </a:lnTo>
                                      <a:lnTo>
                                        <a:pt x="242" y="185"/>
                                      </a:lnTo>
                                      <a:lnTo>
                                        <a:pt x="242" y="192"/>
                                      </a:lnTo>
                                      <a:lnTo>
                                        <a:pt x="240" y="199"/>
                                      </a:lnTo>
                                      <a:lnTo>
                                        <a:pt x="240" y="206"/>
                                      </a:lnTo>
                                      <a:lnTo>
                                        <a:pt x="235" y="214"/>
                                      </a:lnTo>
                                      <a:lnTo>
                                        <a:pt x="230" y="221"/>
                                      </a:lnTo>
                                      <a:lnTo>
                                        <a:pt x="221" y="225"/>
                                      </a:lnTo>
                                      <a:lnTo>
                                        <a:pt x="211" y="230"/>
                                      </a:lnTo>
                                      <a:lnTo>
                                        <a:pt x="204" y="233"/>
                                      </a:lnTo>
                                      <a:lnTo>
                                        <a:pt x="199" y="235"/>
                                      </a:lnTo>
                                      <a:lnTo>
                                        <a:pt x="195" y="235"/>
                                      </a:lnTo>
                                      <a:lnTo>
                                        <a:pt x="192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8" y="242"/>
                                      </a:lnTo>
                                      <a:lnTo>
                                        <a:pt x="185" y="247"/>
                                      </a:lnTo>
                                      <a:lnTo>
                                        <a:pt x="180" y="256"/>
                                      </a:lnTo>
                                      <a:lnTo>
                                        <a:pt x="173" y="263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1" y="280"/>
                                      </a:lnTo>
                                      <a:lnTo>
                                        <a:pt x="154" y="290"/>
                                      </a:lnTo>
                                      <a:lnTo>
                                        <a:pt x="145" y="292"/>
                                      </a:lnTo>
                                      <a:lnTo>
                                        <a:pt x="138" y="297"/>
                                      </a:lnTo>
                                      <a:lnTo>
                                        <a:pt x="128" y="297"/>
                                      </a:lnTo>
                                      <a:lnTo>
                                        <a:pt x="123" y="297"/>
                                      </a:lnTo>
                                      <a:lnTo>
                                        <a:pt x="112" y="292"/>
                                      </a:lnTo>
                                      <a:lnTo>
                                        <a:pt x="107" y="292"/>
                                      </a:lnTo>
                                      <a:lnTo>
                                        <a:pt x="102" y="297"/>
                                      </a:lnTo>
                                      <a:lnTo>
                                        <a:pt x="97" y="306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83" y="318"/>
                                      </a:lnTo>
                                      <a:lnTo>
                                        <a:pt x="74" y="323"/>
                                      </a:lnTo>
                                      <a:lnTo>
                                        <a:pt x="66" y="328"/>
                                      </a:lnTo>
                                      <a:lnTo>
                                        <a:pt x="54" y="328"/>
                                      </a:lnTo>
                                      <a:lnTo>
                                        <a:pt x="43" y="323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21" y="316"/>
                                      </a:lnTo>
                                      <a:lnTo>
                                        <a:pt x="12" y="309"/>
                                      </a:lnTo>
                                      <a:lnTo>
                                        <a:pt x="5" y="306"/>
                                      </a:lnTo>
                                      <a:lnTo>
                                        <a:pt x="0" y="301"/>
                                      </a:lnTo>
                                      <a:lnTo>
                                        <a:pt x="14" y="294"/>
                                      </a:lnTo>
                                      <a:lnTo>
                                        <a:pt x="14" y="2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0" name="Freeform 249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119" y="744"/>
                                  <a:ext cx="934" cy="508"/>
                                </a:xfrm>
                                <a:custGeom>
                                  <a:avLst/>
                                  <a:gdLst>
                                    <a:gd name="T0" fmla="*/ 136 w 934"/>
                                    <a:gd name="T1" fmla="*/ 363 h 508"/>
                                    <a:gd name="T2" fmla="*/ 124 w 934"/>
                                    <a:gd name="T3" fmla="*/ 313 h 508"/>
                                    <a:gd name="T4" fmla="*/ 112 w 934"/>
                                    <a:gd name="T5" fmla="*/ 259 h 508"/>
                                    <a:gd name="T6" fmla="*/ 103 w 934"/>
                                    <a:gd name="T7" fmla="*/ 216 h 508"/>
                                    <a:gd name="T8" fmla="*/ 110 w 934"/>
                                    <a:gd name="T9" fmla="*/ 185 h 508"/>
                                    <a:gd name="T10" fmla="*/ 126 w 934"/>
                                    <a:gd name="T11" fmla="*/ 206 h 508"/>
                                    <a:gd name="T12" fmla="*/ 143 w 934"/>
                                    <a:gd name="T13" fmla="*/ 259 h 508"/>
                                    <a:gd name="T14" fmla="*/ 174 w 934"/>
                                    <a:gd name="T15" fmla="*/ 273 h 508"/>
                                    <a:gd name="T16" fmla="*/ 224 w 934"/>
                                    <a:gd name="T17" fmla="*/ 294 h 508"/>
                                    <a:gd name="T18" fmla="*/ 290 w 934"/>
                                    <a:gd name="T19" fmla="*/ 320 h 508"/>
                                    <a:gd name="T20" fmla="*/ 369 w 934"/>
                                    <a:gd name="T21" fmla="*/ 351 h 508"/>
                                    <a:gd name="T22" fmla="*/ 452 w 934"/>
                                    <a:gd name="T23" fmla="*/ 384 h 508"/>
                                    <a:gd name="T24" fmla="*/ 533 w 934"/>
                                    <a:gd name="T25" fmla="*/ 415 h 508"/>
                                    <a:gd name="T26" fmla="*/ 609 w 934"/>
                                    <a:gd name="T27" fmla="*/ 444 h 508"/>
                                    <a:gd name="T28" fmla="*/ 675 w 934"/>
                                    <a:gd name="T29" fmla="*/ 468 h 508"/>
                                    <a:gd name="T30" fmla="*/ 730 w 934"/>
                                    <a:gd name="T31" fmla="*/ 484 h 508"/>
                                    <a:gd name="T32" fmla="*/ 773 w 934"/>
                                    <a:gd name="T33" fmla="*/ 461 h 508"/>
                                    <a:gd name="T34" fmla="*/ 801 w 934"/>
                                    <a:gd name="T35" fmla="*/ 408 h 508"/>
                                    <a:gd name="T36" fmla="*/ 844 w 934"/>
                                    <a:gd name="T37" fmla="*/ 380 h 508"/>
                                    <a:gd name="T38" fmla="*/ 894 w 934"/>
                                    <a:gd name="T39" fmla="*/ 380 h 508"/>
                                    <a:gd name="T40" fmla="*/ 901 w 934"/>
                                    <a:gd name="T41" fmla="*/ 368 h 508"/>
                                    <a:gd name="T42" fmla="*/ 858 w 934"/>
                                    <a:gd name="T43" fmla="*/ 349 h 508"/>
                                    <a:gd name="T44" fmla="*/ 801 w 934"/>
                                    <a:gd name="T45" fmla="*/ 323 h 508"/>
                                    <a:gd name="T46" fmla="*/ 732 w 934"/>
                                    <a:gd name="T47" fmla="*/ 297 h 508"/>
                                    <a:gd name="T48" fmla="*/ 654 w 934"/>
                                    <a:gd name="T49" fmla="*/ 268 h 508"/>
                                    <a:gd name="T50" fmla="*/ 571 w 934"/>
                                    <a:gd name="T51" fmla="*/ 237 h 508"/>
                                    <a:gd name="T52" fmla="*/ 490 w 934"/>
                                    <a:gd name="T53" fmla="*/ 209 h 508"/>
                                    <a:gd name="T54" fmla="*/ 416 w 934"/>
                                    <a:gd name="T55" fmla="*/ 185 h 508"/>
                                    <a:gd name="T56" fmla="*/ 352 w 934"/>
                                    <a:gd name="T57" fmla="*/ 164 h 508"/>
                                    <a:gd name="T58" fmla="*/ 300 w 934"/>
                                    <a:gd name="T59" fmla="*/ 149 h 508"/>
                                    <a:gd name="T60" fmla="*/ 252 w 934"/>
                                    <a:gd name="T61" fmla="*/ 118 h 508"/>
                                    <a:gd name="T62" fmla="*/ 198 w 934"/>
                                    <a:gd name="T63" fmla="*/ 83 h 508"/>
                                    <a:gd name="T64" fmla="*/ 129 w 934"/>
                                    <a:gd name="T65" fmla="*/ 47 h 508"/>
                                    <a:gd name="T66" fmla="*/ 55 w 934"/>
                                    <a:gd name="T67" fmla="*/ 23 h 508"/>
                                    <a:gd name="T68" fmla="*/ 24 w 934"/>
                                    <a:gd name="T69" fmla="*/ 0 h 508"/>
                                    <a:gd name="T70" fmla="*/ 67 w 934"/>
                                    <a:gd name="T71" fmla="*/ 7 h 508"/>
                                    <a:gd name="T72" fmla="*/ 126 w 934"/>
                                    <a:gd name="T73" fmla="*/ 28 h 508"/>
                                    <a:gd name="T74" fmla="*/ 191 w 934"/>
                                    <a:gd name="T75" fmla="*/ 54 h 508"/>
                                    <a:gd name="T76" fmla="*/ 255 w 934"/>
                                    <a:gd name="T77" fmla="*/ 99 h 508"/>
                                    <a:gd name="T78" fmla="*/ 302 w 934"/>
                                    <a:gd name="T79" fmla="*/ 140 h 508"/>
                                    <a:gd name="T80" fmla="*/ 357 w 934"/>
                                    <a:gd name="T81" fmla="*/ 152 h 508"/>
                                    <a:gd name="T82" fmla="*/ 414 w 934"/>
                                    <a:gd name="T83" fmla="*/ 168 h 508"/>
                                    <a:gd name="T84" fmla="*/ 483 w 934"/>
                                    <a:gd name="T85" fmla="*/ 187 h 508"/>
                                    <a:gd name="T86" fmla="*/ 559 w 934"/>
                                    <a:gd name="T87" fmla="*/ 213 h 508"/>
                                    <a:gd name="T88" fmla="*/ 640 w 934"/>
                                    <a:gd name="T89" fmla="*/ 237 h 508"/>
                                    <a:gd name="T90" fmla="*/ 720 w 934"/>
                                    <a:gd name="T91" fmla="*/ 266 h 508"/>
                                    <a:gd name="T92" fmla="*/ 794 w 934"/>
                                    <a:gd name="T93" fmla="*/ 297 h 508"/>
                                    <a:gd name="T94" fmla="*/ 863 w 934"/>
                                    <a:gd name="T95" fmla="*/ 332 h 508"/>
                                    <a:gd name="T96" fmla="*/ 922 w 934"/>
                                    <a:gd name="T97" fmla="*/ 368 h 508"/>
                                    <a:gd name="T98" fmla="*/ 906 w 934"/>
                                    <a:gd name="T99" fmla="*/ 392 h 508"/>
                                    <a:gd name="T100" fmla="*/ 863 w 934"/>
                                    <a:gd name="T101" fmla="*/ 389 h 508"/>
                                    <a:gd name="T102" fmla="*/ 808 w 934"/>
                                    <a:gd name="T103" fmla="*/ 434 h 508"/>
                                    <a:gd name="T104" fmla="*/ 806 w 934"/>
                                    <a:gd name="T105" fmla="*/ 499 h 508"/>
                                    <a:gd name="T106" fmla="*/ 763 w 934"/>
                                    <a:gd name="T107" fmla="*/ 506 h 508"/>
                                    <a:gd name="T108" fmla="*/ 706 w 934"/>
                                    <a:gd name="T109" fmla="*/ 501 h 508"/>
                                    <a:gd name="T110" fmla="*/ 637 w 934"/>
                                    <a:gd name="T111" fmla="*/ 477 h 508"/>
                                    <a:gd name="T112" fmla="*/ 164 w 934"/>
                                    <a:gd name="T113" fmla="*/ 408 h 5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934" h="508">
                                      <a:moveTo>
                                        <a:pt x="145" y="403"/>
                                      </a:moveTo>
                                      <a:lnTo>
                                        <a:pt x="145" y="401"/>
                                      </a:lnTo>
                                      <a:lnTo>
                                        <a:pt x="143" y="394"/>
                                      </a:lnTo>
                                      <a:lnTo>
                                        <a:pt x="141" y="384"/>
                                      </a:lnTo>
                                      <a:lnTo>
                                        <a:pt x="138" y="373"/>
                                      </a:lnTo>
                                      <a:lnTo>
                                        <a:pt x="136" y="363"/>
                                      </a:lnTo>
                                      <a:lnTo>
                                        <a:pt x="133" y="356"/>
                                      </a:lnTo>
                                      <a:lnTo>
                                        <a:pt x="131" y="346"/>
                                      </a:lnTo>
                                      <a:lnTo>
                                        <a:pt x="131" y="339"/>
                                      </a:lnTo>
                                      <a:lnTo>
                                        <a:pt x="129" y="330"/>
                                      </a:lnTo>
                                      <a:lnTo>
                                        <a:pt x="126" y="320"/>
                                      </a:lnTo>
                                      <a:lnTo>
                                        <a:pt x="124" y="313"/>
                                      </a:lnTo>
                                      <a:lnTo>
                                        <a:pt x="124" y="304"/>
                                      </a:lnTo>
                                      <a:lnTo>
                                        <a:pt x="119" y="294"/>
                                      </a:lnTo>
                                      <a:lnTo>
                                        <a:pt x="119" y="285"/>
                                      </a:lnTo>
                                      <a:lnTo>
                                        <a:pt x="117" y="275"/>
                                      </a:lnTo>
                                      <a:lnTo>
                                        <a:pt x="114" y="268"/>
                                      </a:lnTo>
                                      <a:lnTo>
                                        <a:pt x="112" y="259"/>
                                      </a:lnTo>
                                      <a:lnTo>
                                        <a:pt x="112" y="249"/>
                                      </a:lnTo>
                                      <a:lnTo>
                                        <a:pt x="110" y="242"/>
                                      </a:lnTo>
                                      <a:lnTo>
                                        <a:pt x="110" y="235"/>
                                      </a:lnTo>
                                      <a:lnTo>
                                        <a:pt x="107" y="228"/>
                                      </a:lnTo>
                                      <a:lnTo>
                                        <a:pt x="105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3" y="211"/>
                                      </a:lnTo>
                                      <a:lnTo>
                                        <a:pt x="103" y="204"/>
                                      </a:lnTo>
                                      <a:lnTo>
                                        <a:pt x="103" y="202"/>
                                      </a:lnTo>
                                      <a:lnTo>
                                        <a:pt x="105" y="197"/>
                                      </a:lnTo>
                                      <a:lnTo>
                                        <a:pt x="107" y="192"/>
                                      </a:lnTo>
                                      <a:lnTo>
                                        <a:pt x="110" y="185"/>
                                      </a:lnTo>
                                      <a:lnTo>
                                        <a:pt x="112" y="180"/>
                                      </a:lnTo>
                                      <a:lnTo>
                                        <a:pt x="114" y="175"/>
                                      </a:lnTo>
                                      <a:lnTo>
                                        <a:pt x="119" y="183"/>
                                      </a:lnTo>
                                      <a:lnTo>
                                        <a:pt x="119" y="190"/>
                                      </a:lnTo>
                                      <a:lnTo>
                                        <a:pt x="124" y="202"/>
                                      </a:lnTo>
                                      <a:lnTo>
                                        <a:pt x="126" y="206"/>
                                      </a:lnTo>
                                      <a:lnTo>
                                        <a:pt x="129" y="213"/>
                                      </a:lnTo>
                                      <a:lnTo>
                                        <a:pt x="129" y="221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36" y="240"/>
                                      </a:lnTo>
                                      <a:lnTo>
                                        <a:pt x="141" y="251"/>
                                      </a:lnTo>
                                      <a:lnTo>
                                        <a:pt x="143" y="259"/>
                                      </a:lnTo>
                                      <a:lnTo>
                                        <a:pt x="143" y="263"/>
                                      </a:lnTo>
                                      <a:lnTo>
                                        <a:pt x="145" y="263"/>
                                      </a:lnTo>
                                      <a:lnTo>
                                        <a:pt x="150" y="263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69" y="273"/>
                                      </a:lnTo>
                                      <a:lnTo>
                                        <a:pt x="174" y="273"/>
                                      </a:lnTo>
                                      <a:lnTo>
                                        <a:pt x="181" y="275"/>
                                      </a:lnTo>
                                      <a:lnTo>
                                        <a:pt x="188" y="280"/>
                                      </a:lnTo>
                                      <a:lnTo>
                                        <a:pt x="198" y="285"/>
                                      </a:lnTo>
                                      <a:lnTo>
                                        <a:pt x="205" y="287"/>
                                      </a:lnTo>
                                      <a:lnTo>
                                        <a:pt x="214" y="289"/>
                                      </a:lnTo>
                                      <a:lnTo>
                                        <a:pt x="224" y="294"/>
                                      </a:lnTo>
                                      <a:lnTo>
                                        <a:pt x="233" y="299"/>
                                      </a:lnTo>
                                      <a:lnTo>
                                        <a:pt x="243" y="304"/>
                                      </a:lnTo>
                                      <a:lnTo>
                                        <a:pt x="255" y="306"/>
                                      </a:lnTo>
                                      <a:lnTo>
                                        <a:pt x="267" y="311"/>
                                      </a:lnTo>
                                      <a:lnTo>
                                        <a:pt x="278" y="316"/>
                                      </a:lnTo>
                                      <a:lnTo>
                                        <a:pt x="290" y="320"/>
                                      </a:lnTo>
                                      <a:lnTo>
                                        <a:pt x="302" y="325"/>
                                      </a:lnTo>
                                      <a:lnTo>
                                        <a:pt x="314" y="330"/>
                                      </a:lnTo>
                                      <a:lnTo>
                                        <a:pt x="328" y="337"/>
                                      </a:lnTo>
                                      <a:lnTo>
                                        <a:pt x="340" y="342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69" y="351"/>
                                      </a:lnTo>
                                      <a:lnTo>
                                        <a:pt x="383" y="358"/>
                                      </a:lnTo>
                                      <a:lnTo>
                                        <a:pt x="395" y="363"/>
                                      </a:lnTo>
                                      <a:lnTo>
                                        <a:pt x="412" y="370"/>
                                      </a:lnTo>
                                      <a:lnTo>
                                        <a:pt x="423" y="375"/>
                                      </a:lnTo>
                                      <a:lnTo>
                                        <a:pt x="438" y="380"/>
                                      </a:lnTo>
                                      <a:lnTo>
                                        <a:pt x="452" y="384"/>
                                      </a:lnTo>
                                      <a:lnTo>
                                        <a:pt x="466" y="392"/>
                                      </a:lnTo>
                                      <a:lnTo>
                                        <a:pt x="478" y="394"/>
                                      </a:lnTo>
                                      <a:lnTo>
                                        <a:pt x="492" y="401"/>
                                      </a:lnTo>
                                      <a:lnTo>
                                        <a:pt x="507" y="406"/>
                                      </a:lnTo>
                                      <a:lnTo>
                                        <a:pt x="521" y="413"/>
                                      </a:lnTo>
                                      <a:lnTo>
                                        <a:pt x="533" y="415"/>
                                      </a:lnTo>
                                      <a:lnTo>
                                        <a:pt x="547" y="422"/>
                                      </a:lnTo>
                                      <a:lnTo>
                                        <a:pt x="559" y="427"/>
                                      </a:lnTo>
                                      <a:lnTo>
                                        <a:pt x="573" y="432"/>
                                      </a:lnTo>
                                      <a:lnTo>
                                        <a:pt x="585" y="434"/>
                                      </a:lnTo>
                                      <a:lnTo>
                                        <a:pt x="599" y="442"/>
                                      </a:lnTo>
                                      <a:lnTo>
                                        <a:pt x="609" y="444"/>
                                      </a:lnTo>
                                      <a:lnTo>
                                        <a:pt x="621" y="449"/>
                                      </a:lnTo>
                                      <a:lnTo>
                                        <a:pt x="633" y="453"/>
                                      </a:lnTo>
                                      <a:lnTo>
                                        <a:pt x="647" y="458"/>
                                      </a:lnTo>
                                      <a:lnTo>
                                        <a:pt x="656" y="461"/>
                                      </a:lnTo>
                                      <a:lnTo>
                                        <a:pt x="666" y="465"/>
                                      </a:lnTo>
                                      <a:lnTo>
                                        <a:pt x="675" y="468"/>
                                      </a:lnTo>
                                      <a:lnTo>
                                        <a:pt x="687" y="472"/>
                                      </a:lnTo>
                                      <a:lnTo>
                                        <a:pt x="694" y="475"/>
                                      </a:lnTo>
                                      <a:lnTo>
                                        <a:pt x="704" y="477"/>
                                      </a:lnTo>
                                      <a:lnTo>
                                        <a:pt x="711" y="480"/>
                                      </a:lnTo>
                                      <a:lnTo>
                                        <a:pt x="718" y="482"/>
                                      </a:lnTo>
                                      <a:lnTo>
                                        <a:pt x="730" y="484"/>
                                      </a:lnTo>
                                      <a:lnTo>
                                        <a:pt x="742" y="489"/>
                                      </a:lnTo>
                                      <a:lnTo>
                                        <a:pt x="749" y="489"/>
                                      </a:lnTo>
                                      <a:lnTo>
                                        <a:pt x="754" y="489"/>
                                      </a:lnTo>
                                      <a:lnTo>
                                        <a:pt x="761" y="484"/>
                                      </a:lnTo>
                                      <a:lnTo>
                                        <a:pt x="768" y="472"/>
                                      </a:lnTo>
                                      <a:lnTo>
                                        <a:pt x="773" y="461"/>
                                      </a:lnTo>
                                      <a:lnTo>
                                        <a:pt x="780" y="446"/>
                                      </a:lnTo>
                                      <a:lnTo>
                                        <a:pt x="782" y="439"/>
                                      </a:lnTo>
                                      <a:lnTo>
                                        <a:pt x="787" y="432"/>
                                      </a:lnTo>
                                      <a:lnTo>
                                        <a:pt x="792" y="422"/>
                                      </a:lnTo>
                                      <a:lnTo>
                                        <a:pt x="797" y="415"/>
                                      </a:lnTo>
                                      <a:lnTo>
                                        <a:pt x="801" y="408"/>
                                      </a:lnTo>
                                      <a:lnTo>
                                        <a:pt x="806" y="403"/>
                                      </a:lnTo>
                                      <a:lnTo>
                                        <a:pt x="813" y="396"/>
                                      </a:lnTo>
                                      <a:lnTo>
                                        <a:pt x="823" y="392"/>
                                      </a:lnTo>
                                      <a:lnTo>
                                        <a:pt x="827" y="387"/>
                                      </a:lnTo>
                                      <a:lnTo>
                                        <a:pt x="837" y="384"/>
                                      </a:lnTo>
                                      <a:lnTo>
                                        <a:pt x="844" y="380"/>
                                      </a:lnTo>
                                      <a:lnTo>
                                        <a:pt x="851" y="380"/>
                                      </a:lnTo>
                                      <a:lnTo>
                                        <a:pt x="858" y="377"/>
                                      </a:lnTo>
                                      <a:lnTo>
                                        <a:pt x="865" y="377"/>
                                      </a:lnTo>
                                      <a:lnTo>
                                        <a:pt x="875" y="377"/>
                                      </a:lnTo>
                                      <a:lnTo>
                                        <a:pt x="882" y="380"/>
                                      </a:lnTo>
                                      <a:lnTo>
                                        <a:pt x="894" y="380"/>
                                      </a:lnTo>
                                      <a:lnTo>
                                        <a:pt x="903" y="380"/>
                                      </a:lnTo>
                                      <a:lnTo>
                                        <a:pt x="911" y="380"/>
                                      </a:lnTo>
                                      <a:lnTo>
                                        <a:pt x="915" y="377"/>
                                      </a:lnTo>
                                      <a:lnTo>
                                        <a:pt x="913" y="375"/>
                                      </a:lnTo>
                                      <a:lnTo>
                                        <a:pt x="908" y="373"/>
                                      </a:lnTo>
                                      <a:lnTo>
                                        <a:pt x="901" y="368"/>
                                      </a:lnTo>
                                      <a:lnTo>
                                        <a:pt x="894" y="363"/>
                                      </a:lnTo>
                                      <a:lnTo>
                                        <a:pt x="887" y="361"/>
                                      </a:lnTo>
                                      <a:lnTo>
                                        <a:pt x="880" y="358"/>
                                      </a:lnTo>
                                      <a:lnTo>
                                        <a:pt x="873" y="356"/>
                                      </a:lnTo>
                                      <a:lnTo>
                                        <a:pt x="865" y="351"/>
                                      </a:lnTo>
                                      <a:lnTo>
                                        <a:pt x="858" y="349"/>
                                      </a:lnTo>
                                      <a:lnTo>
                                        <a:pt x="851" y="344"/>
                                      </a:lnTo>
                                      <a:lnTo>
                                        <a:pt x="842" y="342"/>
                                      </a:lnTo>
                                      <a:lnTo>
                                        <a:pt x="832" y="337"/>
                                      </a:lnTo>
                                      <a:lnTo>
                                        <a:pt x="823" y="332"/>
                                      </a:lnTo>
                                      <a:lnTo>
                                        <a:pt x="811" y="330"/>
                                      </a:lnTo>
                                      <a:lnTo>
                                        <a:pt x="801" y="323"/>
                                      </a:lnTo>
                                      <a:lnTo>
                                        <a:pt x="789" y="320"/>
                                      </a:lnTo>
                                      <a:lnTo>
                                        <a:pt x="778" y="316"/>
                                      </a:lnTo>
                                      <a:lnTo>
                                        <a:pt x="766" y="311"/>
                                      </a:lnTo>
                                      <a:lnTo>
                                        <a:pt x="754" y="306"/>
                                      </a:lnTo>
                                      <a:lnTo>
                                        <a:pt x="744" y="304"/>
                                      </a:lnTo>
                                      <a:lnTo>
                                        <a:pt x="732" y="297"/>
                                      </a:lnTo>
                                      <a:lnTo>
                                        <a:pt x="718" y="292"/>
                                      </a:lnTo>
                                      <a:lnTo>
                                        <a:pt x="706" y="287"/>
                                      </a:lnTo>
                                      <a:lnTo>
                                        <a:pt x="694" y="285"/>
                                      </a:lnTo>
                                      <a:lnTo>
                                        <a:pt x="680" y="278"/>
                                      </a:lnTo>
                                      <a:lnTo>
                                        <a:pt x="666" y="273"/>
                                      </a:lnTo>
                                      <a:lnTo>
                                        <a:pt x="654" y="268"/>
                                      </a:lnTo>
                                      <a:lnTo>
                                        <a:pt x="640" y="263"/>
                                      </a:lnTo>
                                      <a:lnTo>
                                        <a:pt x="625" y="259"/>
                                      </a:lnTo>
                                      <a:lnTo>
                                        <a:pt x="614" y="251"/>
                                      </a:lnTo>
                                      <a:lnTo>
                                        <a:pt x="599" y="247"/>
                                      </a:lnTo>
                                      <a:lnTo>
                                        <a:pt x="585" y="244"/>
                                      </a:lnTo>
                                      <a:lnTo>
                                        <a:pt x="571" y="237"/>
                                      </a:lnTo>
                                      <a:lnTo>
                                        <a:pt x="559" y="232"/>
                                      </a:lnTo>
                                      <a:lnTo>
                                        <a:pt x="545" y="228"/>
                                      </a:lnTo>
                                      <a:lnTo>
                                        <a:pt x="530" y="223"/>
                                      </a:lnTo>
                                      <a:lnTo>
                                        <a:pt x="516" y="218"/>
                                      </a:lnTo>
                                      <a:lnTo>
                                        <a:pt x="504" y="213"/>
                                      </a:lnTo>
                                      <a:lnTo>
                                        <a:pt x="490" y="209"/>
                                      </a:lnTo>
                                      <a:lnTo>
                                        <a:pt x="478" y="204"/>
                                      </a:lnTo>
                                      <a:lnTo>
                                        <a:pt x="464" y="202"/>
                                      </a:lnTo>
                                      <a:lnTo>
                                        <a:pt x="452" y="197"/>
                                      </a:lnTo>
                                      <a:lnTo>
                                        <a:pt x="442" y="192"/>
                                      </a:lnTo>
                                      <a:lnTo>
                                        <a:pt x="431" y="190"/>
                                      </a:lnTo>
                                      <a:lnTo>
                                        <a:pt x="416" y="185"/>
                                      </a:lnTo>
                                      <a:lnTo>
                                        <a:pt x="404" y="180"/>
                                      </a:lnTo>
                                      <a:lnTo>
                                        <a:pt x="393" y="175"/>
                                      </a:lnTo>
                                      <a:lnTo>
                                        <a:pt x="383" y="173"/>
                                      </a:lnTo>
                                      <a:lnTo>
                                        <a:pt x="371" y="171"/>
                                      </a:lnTo>
                                      <a:lnTo>
                                        <a:pt x="362" y="166"/>
                                      </a:lnTo>
                                      <a:lnTo>
                                        <a:pt x="352" y="164"/>
                                      </a:lnTo>
                                      <a:lnTo>
                                        <a:pt x="345" y="161"/>
                                      </a:lnTo>
                                      <a:lnTo>
                                        <a:pt x="335" y="159"/>
                                      </a:lnTo>
                                      <a:lnTo>
                                        <a:pt x="328" y="156"/>
                                      </a:lnTo>
                                      <a:lnTo>
                                        <a:pt x="319" y="154"/>
                                      </a:lnTo>
                                      <a:lnTo>
                                        <a:pt x="314" y="152"/>
                                      </a:lnTo>
                                      <a:lnTo>
                                        <a:pt x="300" y="149"/>
                                      </a:lnTo>
                                      <a:lnTo>
                                        <a:pt x="290" y="149"/>
                                      </a:lnTo>
                                      <a:lnTo>
                                        <a:pt x="288" y="147"/>
                                      </a:lnTo>
                                      <a:lnTo>
                                        <a:pt x="283" y="142"/>
                                      </a:lnTo>
                                      <a:lnTo>
                                        <a:pt x="271" y="133"/>
                                      </a:lnTo>
                                      <a:lnTo>
                                        <a:pt x="259" y="126"/>
                                      </a:lnTo>
                                      <a:lnTo>
                                        <a:pt x="252" y="118"/>
                                      </a:lnTo>
                                      <a:lnTo>
                                        <a:pt x="245" y="114"/>
                                      </a:lnTo>
                                      <a:lnTo>
                                        <a:pt x="236" y="107"/>
                                      </a:lnTo>
                                      <a:lnTo>
                                        <a:pt x="229" y="102"/>
                                      </a:lnTo>
                                      <a:lnTo>
                                        <a:pt x="217" y="95"/>
                                      </a:lnTo>
                                      <a:lnTo>
                                        <a:pt x="207" y="90"/>
                                      </a:lnTo>
                                      <a:lnTo>
                                        <a:pt x="198" y="83"/>
                                      </a:lnTo>
                                      <a:lnTo>
                                        <a:pt x="188" y="78"/>
                                      </a:lnTo>
                                      <a:lnTo>
                                        <a:pt x="176" y="71"/>
                                      </a:lnTo>
                                      <a:lnTo>
                                        <a:pt x="164" y="64"/>
                                      </a:lnTo>
                                      <a:lnTo>
                                        <a:pt x="152" y="59"/>
                                      </a:lnTo>
                                      <a:lnTo>
                                        <a:pt x="141" y="52"/>
                                      </a:lnTo>
                                      <a:lnTo>
                                        <a:pt x="129" y="47"/>
                                      </a:lnTo>
                                      <a:lnTo>
                                        <a:pt x="117" y="42"/>
                                      </a:lnTo>
                                      <a:lnTo>
                                        <a:pt x="105" y="38"/>
                                      </a:lnTo>
                                      <a:lnTo>
                                        <a:pt x="93" y="33"/>
                                      </a:lnTo>
                                      <a:lnTo>
                                        <a:pt x="81" y="30"/>
                                      </a:lnTo>
                                      <a:lnTo>
                                        <a:pt x="69" y="26"/>
                                      </a:lnTo>
                                      <a:lnTo>
                                        <a:pt x="55" y="23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31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53" y="4"/>
                                      </a:lnTo>
                                      <a:lnTo>
                                        <a:pt x="60" y="4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6" y="11"/>
                                      </a:lnTo>
                                      <a:lnTo>
                                        <a:pt x="93" y="16"/>
                                      </a:lnTo>
                                      <a:lnTo>
                                        <a:pt x="103" y="19"/>
                                      </a:lnTo>
                                      <a:lnTo>
                                        <a:pt x="114" y="23"/>
                                      </a:lnTo>
                                      <a:lnTo>
                                        <a:pt x="126" y="28"/>
                                      </a:lnTo>
                                      <a:lnTo>
                                        <a:pt x="136" y="30"/>
                                      </a:lnTo>
                                      <a:lnTo>
                                        <a:pt x="145" y="35"/>
                                      </a:lnTo>
                                      <a:lnTo>
                                        <a:pt x="157" y="38"/>
                                      </a:lnTo>
                                      <a:lnTo>
                                        <a:pt x="169" y="45"/>
                                      </a:lnTo>
                                      <a:lnTo>
                                        <a:pt x="179" y="50"/>
                                      </a:lnTo>
                                      <a:lnTo>
                                        <a:pt x="191" y="54"/>
                                      </a:lnTo>
                                      <a:lnTo>
                                        <a:pt x="202" y="61"/>
                                      </a:lnTo>
                                      <a:lnTo>
                                        <a:pt x="214" y="71"/>
                                      </a:lnTo>
                                      <a:lnTo>
                                        <a:pt x="224" y="76"/>
                                      </a:lnTo>
                                      <a:lnTo>
                                        <a:pt x="233" y="85"/>
                                      </a:lnTo>
                                      <a:lnTo>
                                        <a:pt x="243" y="92"/>
                                      </a:lnTo>
                                      <a:lnTo>
                                        <a:pt x="255" y="99"/>
                                      </a:lnTo>
                                      <a:lnTo>
                                        <a:pt x="262" y="107"/>
                                      </a:lnTo>
                                      <a:lnTo>
                                        <a:pt x="274" y="118"/>
                                      </a:lnTo>
                                      <a:lnTo>
                                        <a:pt x="283" y="128"/>
                                      </a:lnTo>
                                      <a:lnTo>
                                        <a:pt x="290" y="137"/>
                                      </a:lnTo>
                                      <a:lnTo>
                                        <a:pt x="295" y="137"/>
                                      </a:lnTo>
                                      <a:lnTo>
                                        <a:pt x="302" y="14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21" y="145"/>
                                      </a:lnTo>
                                      <a:lnTo>
                                        <a:pt x="333" y="147"/>
                                      </a:lnTo>
                                      <a:lnTo>
                                        <a:pt x="340" y="149"/>
                                      </a:lnTo>
                                      <a:lnTo>
                                        <a:pt x="347" y="152"/>
                                      </a:lnTo>
                                      <a:lnTo>
                                        <a:pt x="357" y="152"/>
                                      </a:lnTo>
                                      <a:lnTo>
                                        <a:pt x="366" y="156"/>
                                      </a:lnTo>
                                      <a:lnTo>
                                        <a:pt x="374" y="159"/>
                                      </a:lnTo>
                                      <a:lnTo>
                                        <a:pt x="385" y="161"/>
                                      </a:lnTo>
                                      <a:lnTo>
                                        <a:pt x="393" y="164"/>
                                      </a:lnTo>
                                      <a:lnTo>
                                        <a:pt x="404" y="166"/>
                                      </a:lnTo>
                                      <a:lnTo>
                                        <a:pt x="414" y="168"/>
                                      </a:lnTo>
                                      <a:lnTo>
                                        <a:pt x="426" y="171"/>
                                      </a:lnTo>
                                      <a:lnTo>
                                        <a:pt x="435" y="175"/>
                                      </a:lnTo>
                                      <a:lnTo>
                                        <a:pt x="447" y="178"/>
                                      </a:lnTo>
                                      <a:lnTo>
                                        <a:pt x="459" y="180"/>
                                      </a:lnTo>
                                      <a:lnTo>
                                        <a:pt x="471" y="185"/>
                                      </a:lnTo>
                                      <a:lnTo>
                                        <a:pt x="483" y="187"/>
                                      </a:lnTo>
                                      <a:lnTo>
                                        <a:pt x="495" y="192"/>
                                      </a:lnTo>
                                      <a:lnTo>
                                        <a:pt x="507" y="194"/>
                                      </a:lnTo>
                                      <a:lnTo>
                                        <a:pt x="521" y="199"/>
                                      </a:lnTo>
                                      <a:lnTo>
                                        <a:pt x="533" y="204"/>
                                      </a:lnTo>
                                      <a:lnTo>
                                        <a:pt x="547" y="209"/>
                                      </a:lnTo>
                                      <a:lnTo>
                                        <a:pt x="559" y="213"/>
                                      </a:lnTo>
                                      <a:lnTo>
                                        <a:pt x="573" y="216"/>
                                      </a:lnTo>
                                      <a:lnTo>
                                        <a:pt x="585" y="221"/>
                                      </a:lnTo>
                                      <a:lnTo>
                                        <a:pt x="599" y="223"/>
                                      </a:lnTo>
                                      <a:lnTo>
                                        <a:pt x="614" y="228"/>
                                      </a:lnTo>
                                      <a:lnTo>
                                        <a:pt x="625" y="232"/>
                                      </a:lnTo>
                                      <a:lnTo>
                                        <a:pt x="640" y="237"/>
                                      </a:lnTo>
                                      <a:lnTo>
                                        <a:pt x="654" y="242"/>
                                      </a:lnTo>
                                      <a:lnTo>
                                        <a:pt x="666" y="247"/>
                                      </a:lnTo>
                                      <a:lnTo>
                                        <a:pt x="680" y="251"/>
                                      </a:lnTo>
                                      <a:lnTo>
                                        <a:pt x="692" y="256"/>
                                      </a:lnTo>
                                      <a:lnTo>
                                        <a:pt x="706" y="261"/>
                                      </a:lnTo>
                                      <a:lnTo>
                                        <a:pt x="720" y="266"/>
                                      </a:lnTo>
                                      <a:lnTo>
                                        <a:pt x="732" y="273"/>
                                      </a:lnTo>
                                      <a:lnTo>
                                        <a:pt x="747" y="278"/>
                                      </a:lnTo>
                                      <a:lnTo>
                                        <a:pt x="761" y="285"/>
                                      </a:lnTo>
                                      <a:lnTo>
                                        <a:pt x="773" y="287"/>
                                      </a:lnTo>
                                      <a:lnTo>
                                        <a:pt x="782" y="294"/>
                                      </a:lnTo>
                                      <a:lnTo>
                                        <a:pt x="794" y="297"/>
                                      </a:lnTo>
                                      <a:lnTo>
                                        <a:pt x="808" y="304"/>
                                      </a:lnTo>
                                      <a:lnTo>
                                        <a:pt x="820" y="308"/>
                                      </a:lnTo>
                                      <a:lnTo>
                                        <a:pt x="832" y="316"/>
                                      </a:lnTo>
                                      <a:lnTo>
                                        <a:pt x="844" y="320"/>
                                      </a:lnTo>
                                      <a:lnTo>
                                        <a:pt x="854" y="327"/>
                                      </a:lnTo>
                                      <a:lnTo>
                                        <a:pt x="863" y="332"/>
                                      </a:lnTo>
                                      <a:lnTo>
                                        <a:pt x="875" y="339"/>
                                      </a:lnTo>
                                      <a:lnTo>
                                        <a:pt x="884" y="344"/>
                                      </a:lnTo>
                                      <a:lnTo>
                                        <a:pt x="894" y="351"/>
                                      </a:lnTo>
                                      <a:lnTo>
                                        <a:pt x="903" y="356"/>
                                      </a:lnTo>
                                      <a:lnTo>
                                        <a:pt x="913" y="363"/>
                                      </a:lnTo>
                                      <a:lnTo>
                                        <a:pt x="922" y="368"/>
                                      </a:lnTo>
                                      <a:lnTo>
                                        <a:pt x="932" y="375"/>
                                      </a:lnTo>
                                      <a:lnTo>
                                        <a:pt x="934" y="380"/>
                                      </a:lnTo>
                                      <a:lnTo>
                                        <a:pt x="932" y="392"/>
                                      </a:lnTo>
                                      <a:lnTo>
                                        <a:pt x="925" y="392"/>
                                      </a:lnTo>
                                      <a:lnTo>
                                        <a:pt x="913" y="394"/>
                                      </a:lnTo>
                                      <a:lnTo>
                                        <a:pt x="906" y="392"/>
                                      </a:lnTo>
                                      <a:lnTo>
                                        <a:pt x="901" y="392"/>
                                      </a:lnTo>
                                      <a:lnTo>
                                        <a:pt x="894" y="392"/>
                                      </a:lnTo>
                                      <a:lnTo>
                                        <a:pt x="887" y="392"/>
                                      </a:lnTo>
                                      <a:lnTo>
                                        <a:pt x="880" y="389"/>
                                      </a:lnTo>
                                      <a:lnTo>
                                        <a:pt x="870" y="389"/>
                                      </a:lnTo>
                                      <a:lnTo>
                                        <a:pt x="863" y="389"/>
                                      </a:lnTo>
                                      <a:lnTo>
                                        <a:pt x="858" y="392"/>
                                      </a:lnTo>
                                      <a:lnTo>
                                        <a:pt x="844" y="394"/>
                                      </a:lnTo>
                                      <a:lnTo>
                                        <a:pt x="835" y="403"/>
                                      </a:lnTo>
                                      <a:lnTo>
                                        <a:pt x="825" y="411"/>
                                      </a:lnTo>
                                      <a:lnTo>
                                        <a:pt x="818" y="422"/>
                                      </a:lnTo>
                                      <a:lnTo>
                                        <a:pt x="808" y="434"/>
                                      </a:lnTo>
                                      <a:lnTo>
                                        <a:pt x="804" y="446"/>
                                      </a:lnTo>
                                      <a:lnTo>
                                        <a:pt x="794" y="458"/>
                                      </a:lnTo>
                                      <a:lnTo>
                                        <a:pt x="792" y="468"/>
                                      </a:lnTo>
                                      <a:lnTo>
                                        <a:pt x="789" y="475"/>
                                      </a:lnTo>
                                      <a:lnTo>
                                        <a:pt x="789" y="477"/>
                                      </a:lnTo>
                                      <a:lnTo>
                                        <a:pt x="806" y="499"/>
                                      </a:lnTo>
                                      <a:lnTo>
                                        <a:pt x="804" y="499"/>
                                      </a:lnTo>
                                      <a:lnTo>
                                        <a:pt x="794" y="503"/>
                                      </a:lnTo>
                                      <a:lnTo>
                                        <a:pt x="787" y="503"/>
                                      </a:lnTo>
                                      <a:lnTo>
                                        <a:pt x="778" y="506"/>
                                      </a:lnTo>
                                      <a:lnTo>
                                        <a:pt x="770" y="506"/>
                                      </a:lnTo>
                                      <a:lnTo>
                                        <a:pt x="763" y="506"/>
                                      </a:lnTo>
                                      <a:lnTo>
                                        <a:pt x="756" y="506"/>
                                      </a:lnTo>
                                      <a:lnTo>
                                        <a:pt x="749" y="508"/>
                                      </a:lnTo>
                                      <a:lnTo>
                                        <a:pt x="737" y="506"/>
                                      </a:lnTo>
                                      <a:lnTo>
                                        <a:pt x="728" y="503"/>
                                      </a:lnTo>
                                      <a:lnTo>
                                        <a:pt x="716" y="501"/>
                                      </a:lnTo>
                                      <a:lnTo>
                                        <a:pt x="706" y="501"/>
                                      </a:lnTo>
                                      <a:lnTo>
                                        <a:pt x="692" y="496"/>
                                      </a:lnTo>
                                      <a:lnTo>
                                        <a:pt x="680" y="491"/>
                                      </a:lnTo>
                                      <a:lnTo>
                                        <a:pt x="671" y="489"/>
                                      </a:lnTo>
                                      <a:lnTo>
                                        <a:pt x="659" y="487"/>
                                      </a:lnTo>
                                      <a:lnTo>
                                        <a:pt x="647" y="482"/>
                                      </a:lnTo>
                                      <a:lnTo>
                                        <a:pt x="637" y="477"/>
                                      </a:lnTo>
                                      <a:lnTo>
                                        <a:pt x="628" y="475"/>
                                      </a:lnTo>
                                      <a:lnTo>
                                        <a:pt x="621" y="472"/>
                                      </a:lnTo>
                                      <a:lnTo>
                                        <a:pt x="609" y="465"/>
                                      </a:lnTo>
                                      <a:lnTo>
                                        <a:pt x="606" y="465"/>
                                      </a:lnTo>
                                      <a:lnTo>
                                        <a:pt x="150" y="285"/>
                                      </a:lnTo>
                                      <a:lnTo>
                                        <a:pt x="164" y="408"/>
                                      </a:lnTo>
                                      <a:lnTo>
                                        <a:pt x="145" y="403"/>
                                      </a:lnTo>
                                      <a:lnTo>
                                        <a:pt x="145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1" name="Freeform 249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39" y="1195"/>
                                  <a:ext cx="754" cy="292"/>
                                </a:xfrm>
                                <a:custGeom>
                                  <a:avLst/>
                                  <a:gdLst>
                                    <a:gd name="T0" fmla="*/ 10 w 754"/>
                                    <a:gd name="T1" fmla="*/ 67 h 292"/>
                                    <a:gd name="T2" fmla="*/ 36 w 754"/>
                                    <a:gd name="T3" fmla="*/ 50 h 292"/>
                                    <a:gd name="T4" fmla="*/ 60 w 754"/>
                                    <a:gd name="T5" fmla="*/ 43 h 292"/>
                                    <a:gd name="T6" fmla="*/ 88 w 754"/>
                                    <a:gd name="T7" fmla="*/ 36 h 292"/>
                                    <a:gd name="T8" fmla="*/ 88 w 754"/>
                                    <a:gd name="T9" fmla="*/ 31 h 292"/>
                                    <a:gd name="T10" fmla="*/ 50 w 754"/>
                                    <a:gd name="T11" fmla="*/ 26 h 292"/>
                                    <a:gd name="T12" fmla="*/ 29 w 754"/>
                                    <a:gd name="T13" fmla="*/ 14 h 292"/>
                                    <a:gd name="T14" fmla="*/ 33 w 754"/>
                                    <a:gd name="T15" fmla="*/ 0 h 292"/>
                                    <a:gd name="T16" fmla="*/ 50 w 754"/>
                                    <a:gd name="T17" fmla="*/ 2 h 292"/>
                                    <a:gd name="T18" fmla="*/ 67 w 754"/>
                                    <a:gd name="T19" fmla="*/ 7 h 292"/>
                                    <a:gd name="T20" fmla="*/ 90 w 754"/>
                                    <a:gd name="T21" fmla="*/ 14 h 292"/>
                                    <a:gd name="T22" fmla="*/ 121 w 754"/>
                                    <a:gd name="T23" fmla="*/ 26 h 292"/>
                                    <a:gd name="T24" fmla="*/ 157 w 754"/>
                                    <a:gd name="T25" fmla="*/ 40 h 292"/>
                                    <a:gd name="T26" fmla="*/ 195 w 754"/>
                                    <a:gd name="T27" fmla="*/ 55 h 292"/>
                                    <a:gd name="T28" fmla="*/ 238 w 754"/>
                                    <a:gd name="T29" fmla="*/ 71 h 292"/>
                                    <a:gd name="T30" fmla="*/ 283 w 754"/>
                                    <a:gd name="T31" fmla="*/ 90 h 292"/>
                                    <a:gd name="T32" fmla="*/ 333 w 754"/>
                                    <a:gd name="T33" fmla="*/ 107 h 292"/>
                                    <a:gd name="T34" fmla="*/ 380 w 754"/>
                                    <a:gd name="T35" fmla="*/ 126 h 292"/>
                                    <a:gd name="T36" fmla="*/ 430 w 754"/>
                                    <a:gd name="T37" fmla="*/ 145 h 292"/>
                                    <a:gd name="T38" fmla="*/ 478 w 754"/>
                                    <a:gd name="T39" fmla="*/ 162 h 292"/>
                                    <a:gd name="T40" fmla="*/ 525 w 754"/>
                                    <a:gd name="T41" fmla="*/ 181 h 292"/>
                                    <a:gd name="T42" fmla="*/ 568 w 754"/>
                                    <a:gd name="T43" fmla="*/ 197 h 292"/>
                                    <a:gd name="T44" fmla="*/ 609 w 754"/>
                                    <a:gd name="T45" fmla="*/ 214 h 292"/>
                                    <a:gd name="T46" fmla="*/ 647 w 754"/>
                                    <a:gd name="T47" fmla="*/ 228 h 292"/>
                                    <a:gd name="T48" fmla="*/ 680 w 754"/>
                                    <a:gd name="T49" fmla="*/ 240 h 292"/>
                                    <a:gd name="T50" fmla="*/ 706 w 754"/>
                                    <a:gd name="T51" fmla="*/ 252 h 292"/>
                                    <a:gd name="T52" fmla="*/ 737 w 754"/>
                                    <a:gd name="T53" fmla="*/ 264 h 292"/>
                                    <a:gd name="T54" fmla="*/ 749 w 754"/>
                                    <a:gd name="T55" fmla="*/ 271 h 292"/>
                                    <a:gd name="T56" fmla="*/ 754 w 754"/>
                                    <a:gd name="T57" fmla="*/ 290 h 292"/>
                                    <a:gd name="T58" fmla="*/ 742 w 754"/>
                                    <a:gd name="T59" fmla="*/ 290 h 292"/>
                                    <a:gd name="T60" fmla="*/ 711 w 754"/>
                                    <a:gd name="T61" fmla="*/ 280 h 292"/>
                                    <a:gd name="T62" fmla="*/ 685 w 754"/>
                                    <a:gd name="T63" fmla="*/ 268 h 292"/>
                                    <a:gd name="T64" fmla="*/ 658 w 754"/>
                                    <a:gd name="T65" fmla="*/ 259 h 292"/>
                                    <a:gd name="T66" fmla="*/ 625 w 754"/>
                                    <a:gd name="T67" fmla="*/ 247 h 292"/>
                                    <a:gd name="T68" fmla="*/ 587 w 754"/>
                                    <a:gd name="T69" fmla="*/ 233 h 292"/>
                                    <a:gd name="T70" fmla="*/ 549 w 754"/>
                                    <a:gd name="T71" fmla="*/ 219 h 292"/>
                                    <a:gd name="T72" fmla="*/ 509 w 754"/>
                                    <a:gd name="T73" fmla="*/ 204 h 292"/>
                                    <a:gd name="T74" fmla="*/ 466 w 754"/>
                                    <a:gd name="T75" fmla="*/ 188 h 292"/>
                                    <a:gd name="T76" fmla="*/ 426 w 754"/>
                                    <a:gd name="T77" fmla="*/ 173 h 292"/>
                                    <a:gd name="T78" fmla="*/ 380 w 754"/>
                                    <a:gd name="T79" fmla="*/ 157 h 292"/>
                                    <a:gd name="T80" fmla="*/ 338 w 754"/>
                                    <a:gd name="T81" fmla="*/ 140 h 292"/>
                                    <a:gd name="T82" fmla="*/ 297 w 754"/>
                                    <a:gd name="T83" fmla="*/ 126 h 292"/>
                                    <a:gd name="T84" fmla="*/ 259 w 754"/>
                                    <a:gd name="T85" fmla="*/ 112 h 292"/>
                                    <a:gd name="T86" fmla="*/ 224 w 754"/>
                                    <a:gd name="T87" fmla="*/ 100 h 292"/>
                                    <a:gd name="T88" fmla="*/ 193 w 754"/>
                                    <a:gd name="T89" fmla="*/ 86 h 292"/>
                                    <a:gd name="T90" fmla="*/ 166 w 754"/>
                                    <a:gd name="T91" fmla="*/ 76 h 292"/>
                                    <a:gd name="T92" fmla="*/ 145 w 754"/>
                                    <a:gd name="T93" fmla="*/ 69 h 292"/>
                                    <a:gd name="T94" fmla="*/ 121 w 754"/>
                                    <a:gd name="T95" fmla="*/ 62 h 292"/>
                                    <a:gd name="T96" fmla="*/ 114 w 754"/>
                                    <a:gd name="T97" fmla="*/ 57 h 292"/>
                                    <a:gd name="T98" fmla="*/ 81 w 754"/>
                                    <a:gd name="T99" fmla="*/ 55 h 292"/>
                                    <a:gd name="T100" fmla="*/ 48 w 754"/>
                                    <a:gd name="T101" fmla="*/ 62 h 292"/>
                                    <a:gd name="T102" fmla="*/ 19 w 754"/>
                                    <a:gd name="T103" fmla="*/ 71 h 292"/>
                                    <a:gd name="T104" fmla="*/ 0 w 754"/>
                                    <a:gd name="T105" fmla="*/ 76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754" h="292">
                                      <a:moveTo>
                                        <a:pt x="0" y="76"/>
                                      </a:moveTo>
                                      <a:lnTo>
                                        <a:pt x="2" y="71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31" y="55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5" y="48"/>
                                      </a:lnTo>
                                      <a:lnTo>
                                        <a:pt x="52" y="45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79" y="38"/>
                                      </a:lnTo>
                                      <a:lnTo>
                                        <a:pt x="88" y="36"/>
                                      </a:lnTo>
                                      <a:lnTo>
                                        <a:pt x="98" y="33"/>
                                      </a:lnTo>
                                      <a:lnTo>
                                        <a:pt x="95" y="33"/>
                                      </a:lnTo>
                                      <a:lnTo>
                                        <a:pt x="88" y="31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64" y="29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81" y="12"/>
                                      </a:lnTo>
                                      <a:lnTo>
                                        <a:pt x="90" y="14"/>
                                      </a:lnTo>
                                      <a:lnTo>
                                        <a:pt x="100" y="19"/>
                                      </a:lnTo>
                                      <a:lnTo>
                                        <a:pt x="109" y="24"/>
                                      </a:lnTo>
                                      <a:lnTo>
                                        <a:pt x="121" y="26"/>
                                      </a:lnTo>
                                      <a:lnTo>
                                        <a:pt x="133" y="3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57" y="40"/>
                                      </a:lnTo>
                                      <a:lnTo>
                                        <a:pt x="169" y="45"/>
                                      </a:lnTo>
                                      <a:lnTo>
                                        <a:pt x="181" y="50"/>
                                      </a:lnTo>
                                      <a:lnTo>
                                        <a:pt x="195" y="55"/>
                                      </a:lnTo>
                                      <a:lnTo>
                                        <a:pt x="209" y="62"/>
                                      </a:lnTo>
                                      <a:lnTo>
                                        <a:pt x="224" y="67"/>
                                      </a:lnTo>
                                      <a:lnTo>
                                        <a:pt x="238" y="71"/>
                                      </a:lnTo>
                                      <a:lnTo>
                                        <a:pt x="254" y="78"/>
                                      </a:lnTo>
                                      <a:lnTo>
                                        <a:pt x="269" y="83"/>
                                      </a:lnTo>
                                      <a:lnTo>
                                        <a:pt x="283" y="90"/>
                                      </a:lnTo>
                                      <a:lnTo>
                                        <a:pt x="300" y="95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3" y="107"/>
                                      </a:lnTo>
                                      <a:lnTo>
                                        <a:pt x="347" y="112"/>
                                      </a:lnTo>
                                      <a:lnTo>
                                        <a:pt x="364" y="121"/>
                                      </a:lnTo>
                                      <a:lnTo>
                                        <a:pt x="380" y="126"/>
                                      </a:lnTo>
                                      <a:lnTo>
                                        <a:pt x="397" y="133"/>
                                      </a:lnTo>
                                      <a:lnTo>
                                        <a:pt x="414" y="138"/>
                                      </a:lnTo>
                                      <a:lnTo>
                                        <a:pt x="430" y="145"/>
                                      </a:lnTo>
                                      <a:lnTo>
                                        <a:pt x="445" y="150"/>
                                      </a:lnTo>
                                      <a:lnTo>
                                        <a:pt x="461" y="157"/>
                                      </a:lnTo>
                                      <a:lnTo>
                                        <a:pt x="478" y="162"/>
                                      </a:lnTo>
                                      <a:lnTo>
                                        <a:pt x="492" y="169"/>
                                      </a:lnTo>
                                      <a:lnTo>
                                        <a:pt x="509" y="176"/>
                                      </a:lnTo>
                                      <a:lnTo>
                                        <a:pt x="525" y="181"/>
                                      </a:lnTo>
                                      <a:lnTo>
                                        <a:pt x="540" y="185"/>
                                      </a:lnTo>
                                      <a:lnTo>
                                        <a:pt x="554" y="192"/>
                                      </a:lnTo>
                                      <a:lnTo>
                                        <a:pt x="568" y="197"/>
                                      </a:lnTo>
                                      <a:lnTo>
                                        <a:pt x="582" y="204"/>
                                      </a:lnTo>
                                      <a:lnTo>
                                        <a:pt x="597" y="209"/>
                                      </a:lnTo>
                                      <a:lnTo>
                                        <a:pt x="609" y="214"/>
                                      </a:lnTo>
                                      <a:lnTo>
                                        <a:pt x="623" y="219"/>
                                      </a:lnTo>
                                      <a:lnTo>
                                        <a:pt x="637" y="226"/>
                                      </a:lnTo>
                                      <a:lnTo>
                                        <a:pt x="647" y="228"/>
                                      </a:lnTo>
                                      <a:lnTo>
                                        <a:pt x="658" y="233"/>
                                      </a:lnTo>
                                      <a:lnTo>
                                        <a:pt x="668" y="238"/>
                                      </a:lnTo>
                                      <a:lnTo>
                                        <a:pt x="680" y="240"/>
                                      </a:lnTo>
                                      <a:lnTo>
                                        <a:pt x="689" y="245"/>
                                      </a:lnTo>
                                      <a:lnTo>
                                        <a:pt x="699" y="247"/>
                                      </a:lnTo>
                                      <a:lnTo>
                                        <a:pt x="706" y="252"/>
                                      </a:lnTo>
                                      <a:lnTo>
                                        <a:pt x="713" y="254"/>
                                      </a:lnTo>
                                      <a:lnTo>
                                        <a:pt x="725" y="259"/>
                                      </a:lnTo>
                                      <a:lnTo>
                                        <a:pt x="737" y="264"/>
                                      </a:lnTo>
                                      <a:lnTo>
                                        <a:pt x="742" y="266"/>
                                      </a:lnTo>
                                      <a:lnTo>
                                        <a:pt x="744" y="266"/>
                                      </a:lnTo>
                                      <a:lnTo>
                                        <a:pt x="749" y="271"/>
                                      </a:lnTo>
                                      <a:lnTo>
                                        <a:pt x="754" y="280"/>
                                      </a:lnTo>
                                      <a:lnTo>
                                        <a:pt x="754" y="285"/>
                                      </a:lnTo>
                                      <a:lnTo>
                                        <a:pt x="754" y="290"/>
                                      </a:lnTo>
                                      <a:lnTo>
                                        <a:pt x="751" y="292"/>
                                      </a:lnTo>
                                      <a:lnTo>
                                        <a:pt x="744" y="292"/>
                                      </a:lnTo>
                                      <a:lnTo>
                                        <a:pt x="742" y="290"/>
                                      </a:lnTo>
                                      <a:lnTo>
                                        <a:pt x="734" y="287"/>
                                      </a:lnTo>
                                      <a:lnTo>
                                        <a:pt x="723" y="283"/>
                                      </a:lnTo>
                                      <a:lnTo>
                                        <a:pt x="711" y="280"/>
                                      </a:lnTo>
                                      <a:lnTo>
                                        <a:pt x="701" y="276"/>
                                      </a:lnTo>
                                      <a:lnTo>
                                        <a:pt x="694" y="273"/>
                                      </a:lnTo>
                                      <a:lnTo>
                                        <a:pt x="685" y="268"/>
                                      </a:lnTo>
                                      <a:lnTo>
                                        <a:pt x="677" y="266"/>
                                      </a:lnTo>
                                      <a:lnTo>
                                        <a:pt x="668" y="264"/>
                                      </a:lnTo>
                                      <a:lnTo>
                                        <a:pt x="658" y="259"/>
                                      </a:lnTo>
                                      <a:lnTo>
                                        <a:pt x="649" y="254"/>
                                      </a:lnTo>
                                      <a:lnTo>
                                        <a:pt x="637" y="252"/>
                                      </a:lnTo>
                                      <a:lnTo>
                                        <a:pt x="625" y="247"/>
                                      </a:lnTo>
                                      <a:lnTo>
                                        <a:pt x="613" y="242"/>
                                      </a:lnTo>
                                      <a:lnTo>
                                        <a:pt x="599" y="238"/>
                                      </a:lnTo>
                                      <a:lnTo>
                                        <a:pt x="587" y="233"/>
                                      </a:lnTo>
                                      <a:lnTo>
                                        <a:pt x="575" y="228"/>
                                      </a:lnTo>
                                      <a:lnTo>
                                        <a:pt x="563" y="223"/>
                                      </a:lnTo>
                                      <a:lnTo>
                                        <a:pt x="549" y="219"/>
                                      </a:lnTo>
                                      <a:lnTo>
                                        <a:pt x="537" y="214"/>
                                      </a:lnTo>
                                      <a:lnTo>
                                        <a:pt x="523" y="209"/>
                                      </a:lnTo>
                                      <a:lnTo>
                                        <a:pt x="509" y="204"/>
                                      </a:lnTo>
                                      <a:lnTo>
                                        <a:pt x="494" y="197"/>
                                      </a:lnTo>
                                      <a:lnTo>
                                        <a:pt x="480" y="195"/>
                                      </a:lnTo>
                                      <a:lnTo>
                                        <a:pt x="466" y="188"/>
                                      </a:lnTo>
                                      <a:lnTo>
                                        <a:pt x="452" y="183"/>
                                      </a:lnTo>
                                      <a:lnTo>
                                        <a:pt x="437" y="178"/>
                                      </a:lnTo>
                                      <a:lnTo>
                                        <a:pt x="426" y="173"/>
                                      </a:lnTo>
                                      <a:lnTo>
                                        <a:pt x="409" y="166"/>
                                      </a:lnTo>
                                      <a:lnTo>
                                        <a:pt x="395" y="162"/>
                                      </a:lnTo>
                                      <a:lnTo>
                                        <a:pt x="380" y="157"/>
                                      </a:lnTo>
                                      <a:lnTo>
                                        <a:pt x="366" y="152"/>
                                      </a:lnTo>
                                      <a:lnTo>
                                        <a:pt x="352" y="145"/>
                                      </a:lnTo>
                                      <a:lnTo>
                                        <a:pt x="338" y="140"/>
                                      </a:lnTo>
                                      <a:lnTo>
                                        <a:pt x="323" y="135"/>
                                      </a:lnTo>
                                      <a:lnTo>
                                        <a:pt x="311" y="131"/>
                                      </a:lnTo>
                                      <a:lnTo>
                                        <a:pt x="297" y="126"/>
                                      </a:lnTo>
                                      <a:lnTo>
                                        <a:pt x="283" y="121"/>
                                      </a:lnTo>
                                      <a:lnTo>
                                        <a:pt x="271" y="114"/>
                                      </a:lnTo>
                                      <a:lnTo>
                                        <a:pt x="259" y="112"/>
                                      </a:lnTo>
                                      <a:lnTo>
                                        <a:pt x="247" y="107"/>
                                      </a:lnTo>
                                      <a:lnTo>
                                        <a:pt x="235" y="105"/>
                                      </a:lnTo>
                                      <a:lnTo>
                                        <a:pt x="224" y="100"/>
                                      </a:lnTo>
                                      <a:lnTo>
                                        <a:pt x="214" y="95"/>
                                      </a:lnTo>
                                      <a:lnTo>
                                        <a:pt x="202" y="90"/>
                                      </a:lnTo>
                                      <a:lnTo>
                                        <a:pt x="193" y="86"/>
                                      </a:lnTo>
                                      <a:lnTo>
                                        <a:pt x="183" y="83"/>
                                      </a:lnTo>
                                      <a:lnTo>
                                        <a:pt x="176" y="81"/>
                                      </a:lnTo>
                                      <a:lnTo>
                                        <a:pt x="166" y="76"/>
                                      </a:lnTo>
                                      <a:lnTo>
                                        <a:pt x="159" y="74"/>
                                      </a:lnTo>
                                      <a:lnTo>
                                        <a:pt x="150" y="71"/>
                                      </a:lnTo>
                                      <a:lnTo>
                                        <a:pt x="145" y="69"/>
                                      </a:lnTo>
                                      <a:lnTo>
                                        <a:pt x="133" y="64"/>
                                      </a:lnTo>
                                      <a:lnTo>
                                        <a:pt x="128" y="62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4" y="57"/>
                                      </a:lnTo>
                                      <a:lnTo>
                                        <a:pt x="105" y="55"/>
                                      </a:lnTo>
                                      <a:lnTo>
                                        <a:pt x="93" y="55"/>
                                      </a:lnTo>
                                      <a:lnTo>
                                        <a:pt x="81" y="55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57" y="55"/>
                                      </a:lnTo>
                                      <a:lnTo>
                                        <a:pt x="48" y="62"/>
                                      </a:lnTo>
                                      <a:lnTo>
                                        <a:pt x="36" y="64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19" y="71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2" name="Freeform 249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30" y="846"/>
                                  <a:ext cx="829" cy="1043"/>
                                </a:xfrm>
                                <a:custGeom>
                                  <a:avLst/>
                                  <a:gdLst>
                                    <a:gd name="T0" fmla="*/ 200 w 829"/>
                                    <a:gd name="T1" fmla="*/ 14 h 1043"/>
                                    <a:gd name="T2" fmla="*/ 138 w 829"/>
                                    <a:gd name="T3" fmla="*/ 21 h 1043"/>
                                    <a:gd name="T4" fmla="*/ 95 w 829"/>
                                    <a:gd name="T5" fmla="*/ 71 h 1043"/>
                                    <a:gd name="T6" fmla="*/ 57 w 829"/>
                                    <a:gd name="T7" fmla="*/ 147 h 1043"/>
                                    <a:gd name="T8" fmla="*/ 33 w 829"/>
                                    <a:gd name="T9" fmla="*/ 218 h 1043"/>
                                    <a:gd name="T10" fmla="*/ 24 w 829"/>
                                    <a:gd name="T11" fmla="*/ 282 h 1043"/>
                                    <a:gd name="T12" fmla="*/ 24 w 829"/>
                                    <a:gd name="T13" fmla="*/ 340 h 1043"/>
                                    <a:gd name="T14" fmla="*/ 36 w 829"/>
                                    <a:gd name="T15" fmla="*/ 389 h 1043"/>
                                    <a:gd name="T16" fmla="*/ 52 w 829"/>
                                    <a:gd name="T17" fmla="*/ 439 h 1043"/>
                                    <a:gd name="T18" fmla="*/ 76 w 829"/>
                                    <a:gd name="T19" fmla="*/ 489 h 1043"/>
                                    <a:gd name="T20" fmla="*/ 100 w 829"/>
                                    <a:gd name="T21" fmla="*/ 534 h 1043"/>
                                    <a:gd name="T22" fmla="*/ 102 w 829"/>
                                    <a:gd name="T23" fmla="*/ 577 h 1043"/>
                                    <a:gd name="T24" fmla="*/ 102 w 829"/>
                                    <a:gd name="T25" fmla="*/ 632 h 1043"/>
                                    <a:gd name="T26" fmla="*/ 102 w 829"/>
                                    <a:gd name="T27" fmla="*/ 677 h 1043"/>
                                    <a:gd name="T28" fmla="*/ 102 w 829"/>
                                    <a:gd name="T29" fmla="*/ 732 h 1043"/>
                                    <a:gd name="T30" fmla="*/ 102 w 829"/>
                                    <a:gd name="T31" fmla="*/ 784 h 1043"/>
                                    <a:gd name="T32" fmla="*/ 102 w 829"/>
                                    <a:gd name="T33" fmla="*/ 836 h 1043"/>
                                    <a:gd name="T34" fmla="*/ 102 w 829"/>
                                    <a:gd name="T35" fmla="*/ 881 h 1043"/>
                                    <a:gd name="T36" fmla="*/ 105 w 829"/>
                                    <a:gd name="T37" fmla="*/ 933 h 1043"/>
                                    <a:gd name="T38" fmla="*/ 109 w 829"/>
                                    <a:gd name="T39" fmla="*/ 962 h 1043"/>
                                    <a:gd name="T40" fmla="*/ 154 w 829"/>
                                    <a:gd name="T41" fmla="*/ 986 h 1043"/>
                                    <a:gd name="T42" fmla="*/ 216 w 829"/>
                                    <a:gd name="T43" fmla="*/ 1007 h 1043"/>
                                    <a:gd name="T44" fmla="*/ 257 w 829"/>
                                    <a:gd name="T45" fmla="*/ 1014 h 1043"/>
                                    <a:gd name="T46" fmla="*/ 304 w 829"/>
                                    <a:gd name="T47" fmla="*/ 1024 h 1043"/>
                                    <a:gd name="T48" fmla="*/ 359 w 829"/>
                                    <a:gd name="T49" fmla="*/ 1026 h 1043"/>
                                    <a:gd name="T50" fmla="*/ 421 w 829"/>
                                    <a:gd name="T51" fmla="*/ 1024 h 1043"/>
                                    <a:gd name="T52" fmla="*/ 490 w 829"/>
                                    <a:gd name="T53" fmla="*/ 1017 h 1043"/>
                                    <a:gd name="T54" fmla="*/ 554 w 829"/>
                                    <a:gd name="T55" fmla="*/ 1005 h 1043"/>
                                    <a:gd name="T56" fmla="*/ 608 w 829"/>
                                    <a:gd name="T57" fmla="*/ 995 h 1043"/>
                                    <a:gd name="T58" fmla="*/ 658 w 829"/>
                                    <a:gd name="T59" fmla="*/ 983 h 1043"/>
                                    <a:gd name="T60" fmla="*/ 734 w 829"/>
                                    <a:gd name="T61" fmla="*/ 962 h 1043"/>
                                    <a:gd name="T62" fmla="*/ 791 w 829"/>
                                    <a:gd name="T63" fmla="*/ 936 h 1043"/>
                                    <a:gd name="T64" fmla="*/ 784 w 829"/>
                                    <a:gd name="T65" fmla="*/ 565 h 1043"/>
                                    <a:gd name="T66" fmla="*/ 791 w 829"/>
                                    <a:gd name="T67" fmla="*/ 962 h 1043"/>
                                    <a:gd name="T68" fmla="*/ 732 w 829"/>
                                    <a:gd name="T69" fmla="*/ 986 h 1043"/>
                                    <a:gd name="T70" fmla="*/ 661 w 829"/>
                                    <a:gd name="T71" fmla="*/ 1007 h 1043"/>
                                    <a:gd name="T72" fmla="*/ 613 w 829"/>
                                    <a:gd name="T73" fmla="*/ 1019 h 1043"/>
                                    <a:gd name="T74" fmla="*/ 566 w 829"/>
                                    <a:gd name="T75" fmla="*/ 1028 h 1043"/>
                                    <a:gd name="T76" fmla="*/ 516 w 829"/>
                                    <a:gd name="T77" fmla="*/ 1038 h 1043"/>
                                    <a:gd name="T78" fmla="*/ 463 w 829"/>
                                    <a:gd name="T79" fmla="*/ 1043 h 1043"/>
                                    <a:gd name="T80" fmla="*/ 411 w 829"/>
                                    <a:gd name="T81" fmla="*/ 1043 h 1043"/>
                                    <a:gd name="T82" fmla="*/ 359 w 829"/>
                                    <a:gd name="T83" fmla="*/ 1040 h 1043"/>
                                    <a:gd name="T84" fmla="*/ 304 w 829"/>
                                    <a:gd name="T85" fmla="*/ 1036 h 1043"/>
                                    <a:gd name="T86" fmla="*/ 259 w 829"/>
                                    <a:gd name="T87" fmla="*/ 1026 h 1043"/>
                                    <a:gd name="T88" fmla="*/ 214 w 829"/>
                                    <a:gd name="T89" fmla="*/ 1019 h 1043"/>
                                    <a:gd name="T90" fmla="*/ 166 w 829"/>
                                    <a:gd name="T91" fmla="*/ 1009 h 1043"/>
                                    <a:gd name="T92" fmla="*/ 107 w 829"/>
                                    <a:gd name="T93" fmla="*/ 993 h 1043"/>
                                    <a:gd name="T94" fmla="*/ 78 w 829"/>
                                    <a:gd name="T95" fmla="*/ 537 h 1043"/>
                                    <a:gd name="T96" fmla="*/ 45 w 829"/>
                                    <a:gd name="T97" fmla="*/ 494 h 1043"/>
                                    <a:gd name="T98" fmla="*/ 24 w 829"/>
                                    <a:gd name="T99" fmla="*/ 444 h 1043"/>
                                    <a:gd name="T100" fmla="*/ 7 w 829"/>
                                    <a:gd name="T101" fmla="*/ 373 h 1043"/>
                                    <a:gd name="T102" fmla="*/ 0 w 829"/>
                                    <a:gd name="T103" fmla="*/ 330 h 1043"/>
                                    <a:gd name="T104" fmla="*/ 0 w 829"/>
                                    <a:gd name="T105" fmla="*/ 282 h 1043"/>
                                    <a:gd name="T106" fmla="*/ 7 w 829"/>
                                    <a:gd name="T107" fmla="*/ 228 h 1043"/>
                                    <a:gd name="T108" fmla="*/ 14 w 829"/>
                                    <a:gd name="T109" fmla="*/ 183 h 1043"/>
                                    <a:gd name="T110" fmla="*/ 33 w 829"/>
                                    <a:gd name="T111" fmla="*/ 128 h 1043"/>
                                    <a:gd name="T112" fmla="*/ 69 w 829"/>
                                    <a:gd name="T113" fmla="*/ 69 h 1043"/>
                                    <a:gd name="T114" fmla="*/ 105 w 829"/>
                                    <a:gd name="T115" fmla="*/ 31 h 1043"/>
                                    <a:gd name="T116" fmla="*/ 159 w 829"/>
                                    <a:gd name="T117" fmla="*/ 2 h 1043"/>
                                    <a:gd name="T118" fmla="*/ 228 w 829"/>
                                    <a:gd name="T119" fmla="*/ 12 h 10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829" h="1043">
                                      <a:moveTo>
                                        <a:pt x="238" y="31"/>
                                      </a:moveTo>
                                      <a:lnTo>
                                        <a:pt x="231" y="28"/>
                                      </a:lnTo>
                                      <a:lnTo>
                                        <a:pt x="226" y="26"/>
                                      </a:lnTo>
                                      <a:lnTo>
                                        <a:pt x="216" y="21"/>
                                      </a:lnTo>
                                      <a:lnTo>
                                        <a:pt x="209" y="19"/>
                                      </a:lnTo>
                                      <a:lnTo>
                                        <a:pt x="200" y="14"/>
                                      </a:lnTo>
                                      <a:lnTo>
                                        <a:pt x="190" y="14"/>
                                      </a:lnTo>
                                      <a:lnTo>
                                        <a:pt x="183" y="12"/>
                                      </a:lnTo>
                                      <a:lnTo>
                                        <a:pt x="173" y="12"/>
                                      </a:lnTo>
                                      <a:lnTo>
                                        <a:pt x="162" y="12"/>
                                      </a:lnTo>
                                      <a:lnTo>
                                        <a:pt x="150" y="16"/>
                                      </a:lnTo>
                                      <a:lnTo>
                                        <a:pt x="138" y="21"/>
                                      </a:lnTo>
                                      <a:lnTo>
                                        <a:pt x="128" y="33"/>
                                      </a:lnTo>
                                      <a:lnTo>
                                        <a:pt x="121" y="35"/>
                                      </a:lnTo>
                                      <a:lnTo>
                                        <a:pt x="114" y="45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5" y="71"/>
                                      </a:lnTo>
                                      <a:lnTo>
                                        <a:pt x="88" y="83"/>
                                      </a:lnTo>
                                      <a:lnTo>
                                        <a:pt x="83" y="92"/>
                                      </a:lnTo>
                                      <a:lnTo>
                                        <a:pt x="78" y="107"/>
                                      </a:lnTo>
                                      <a:lnTo>
                                        <a:pt x="69" y="121"/>
                                      </a:lnTo>
                                      <a:lnTo>
                                        <a:pt x="64" y="133"/>
                                      </a:lnTo>
                                      <a:lnTo>
                                        <a:pt x="57" y="147"/>
                                      </a:lnTo>
                                      <a:lnTo>
                                        <a:pt x="52" y="159"/>
                                      </a:lnTo>
                                      <a:lnTo>
                                        <a:pt x="48" y="171"/>
                                      </a:lnTo>
                                      <a:lnTo>
                                        <a:pt x="43" y="183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38" y="206"/>
                                      </a:lnTo>
                                      <a:lnTo>
                                        <a:pt x="33" y="218"/>
                                      </a:lnTo>
                                      <a:lnTo>
                                        <a:pt x="31" y="228"/>
                                      </a:lnTo>
                                      <a:lnTo>
                                        <a:pt x="29" y="240"/>
                                      </a:lnTo>
                                      <a:lnTo>
                                        <a:pt x="26" y="249"/>
                                      </a:lnTo>
                                      <a:lnTo>
                                        <a:pt x="24" y="261"/>
                                      </a:lnTo>
                                      <a:lnTo>
                                        <a:pt x="24" y="271"/>
                                      </a:lnTo>
                                      <a:lnTo>
                                        <a:pt x="24" y="282"/>
                                      </a:lnTo>
                                      <a:lnTo>
                                        <a:pt x="24" y="292"/>
                                      </a:lnTo>
                                      <a:lnTo>
                                        <a:pt x="24" y="301"/>
                                      </a:lnTo>
                                      <a:lnTo>
                                        <a:pt x="24" y="311"/>
                                      </a:lnTo>
                                      <a:lnTo>
                                        <a:pt x="24" y="320"/>
                                      </a:lnTo>
                                      <a:lnTo>
                                        <a:pt x="24" y="330"/>
                                      </a:lnTo>
                                      <a:lnTo>
                                        <a:pt x="24" y="340"/>
                                      </a:lnTo>
                                      <a:lnTo>
                                        <a:pt x="26" y="347"/>
                                      </a:lnTo>
                                      <a:lnTo>
                                        <a:pt x="26" y="356"/>
                                      </a:lnTo>
                                      <a:lnTo>
                                        <a:pt x="29" y="366"/>
                                      </a:lnTo>
                                      <a:lnTo>
                                        <a:pt x="31" y="373"/>
                                      </a:lnTo>
                                      <a:lnTo>
                                        <a:pt x="33" y="382"/>
                                      </a:lnTo>
                                      <a:lnTo>
                                        <a:pt x="36" y="389"/>
                                      </a:lnTo>
                                      <a:lnTo>
                                        <a:pt x="38" y="399"/>
                                      </a:lnTo>
                                      <a:lnTo>
                                        <a:pt x="40" y="406"/>
                                      </a:lnTo>
                                      <a:lnTo>
                                        <a:pt x="43" y="416"/>
                                      </a:lnTo>
                                      <a:lnTo>
                                        <a:pt x="45" y="425"/>
                                      </a:lnTo>
                                      <a:lnTo>
                                        <a:pt x="50" y="432"/>
                                      </a:lnTo>
                                      <a:lnTo>
                                        <a:pt x="52" y="439"/>
                                      </a:lnTo>
                                      <a:lnTo>
                                        <a:pt x="55" y="446"/>
                                      </a:lnTo>
                                      <a:lnTo>
                                        <a:pt x="57" y="454"/>
                                      </a:lnTo>
                                      <a:lnTo>
                                        <a:pt x="59" y="458"/>
                                      </a:lnTo>
                                      <a:lnTo>
                                        <a:pt x="67" y="470"/>
                                      </a:lnTo>
                                      <a:lnTo>
                                        <a:pt x="71" y="482"/>
                                      </a:lnTo>
                                      <a:lnTo>
                                        <a:pt x="76" y="489"/>
                                      </a:lnTo>
                                      <a:lnTo>
                                        <a:pt x="81" y="496"/>
                                      </a:lnTo>
                                      <a:lnTo>
                                        <a:pt x="83" y="503"/>
                                      </a:lnTo>
                                      <a:lnTo>
                                        <a:pt x="88" y="511"/>
                                      </a:lnTo>
                                      <a:lnTo>
                                        <a:pt x="95" y="520"/>
                                      </a:lnTo>
                                      <a:lnTo>
                                        <a:pt x="100" y="530"/>
                                      </a:lnTo>
                                      <a:lnTo>
                                        <a:pt x="100" y="534"/>
                                      </a:lnTo>
                                      <a:lnTo>
                                        <a:pt x="102" y="544"/>
                                      </a:lnTo>
                                      <a:lnTo>
                                        <a:pt x="102" y="549"/>
                                      </a:lnTo>
                                      <a:lnTo>
                                        <a:pt x="102" y="560"/>
                                      </a:lnTo>
                                      <a:lnTo>
                                        <a:pt x="102" y="563"/>
                                      </a:lnTo>
                                      <a:lnTo>
                                        <a:pt x="102" y="570"/>
                                      </a:lnTo>
                                      <a:lnTo>
                                        <a:pt x="102" y="577"/>
                                      </a:lnTo>
                                      <a:lnTo>
                                        <a:pt x="102" y="589"/>
                                      </a:lnTo>
                                      <a:lnTo>
                                        <a:pt x="102" y="598"/>
                                      </a:lnTo>
                                      <a:lnTo>
                                        <a:pt x="102" y="613"/>
                                      </a:lnTo>
                                      <a:lnTo>
                                        <a:pt x="102" y="617"/>
                                      </a:lnTo>
                                      <a:lnTo>
                                        <a:pt x="102" y="625"/>
                                      </a:lnTo>
                                      <a:lnTo>
                                        <a:pt x="102" y="632"/>
                                      </a:lnTo>
                                      <a:lnTo>
                                        <a:pt x="102" y="641"/>
                                      </a:lnTo>
                                      <a:lnTo>
                                        <a:pt x="102" y="646"/>
                                      </a:lnTo>
                                      <a:lnTo>
                                        <a:pt x="102" y="655"/>
                                      </a:lnTo>
                                      <a:lnTo>
                                        <a:pt x="102" y="663"/>
                                      </a:lnTo>
                                      <a:lnTo>
                                        <a:pt x="102" y="670"/>
                                      </a:lnTo>
                                      <a:lnTo>
                                        <a:pt x="102" y="677"/>
                                      </a:lnTo>
                                      <a:lnTo>
                                        <a:pt x="102" y="686"/>
                                      </a:lnTo>
                                      <a:lnTo>
                                        <a:pt x="102" y="696"/>
                                      </a:lnTo>
                                      <a:lnTo>
                                        <a:pt x="102" y="705"/>
                                      </a:lnTo>
                                      <a:lnTo>
                                        <a:pt x="102" y="712"/>
                                      </a:lnTo>
                                      <a:lnTo>
                                        <a:pt x="102" y="722"/>
                                      </a:lnTo>
                                      <a:lnTo>
                                        <a:pt x="102" y="732"/>
                                      </a:lnTo>
                                      <a:lnTo>
                                        <a:pt x="102" y="741"/>
                                      </a:lnTo>
                                      <a:lnTo>
                                        <a:pt x="102" y="748"/>
                                      </a:lnTo>
                                      <a:lnTo>
                                        <a:pt x="102" y="758"/>
                                      </a:lnTo>
                                      <a:lnTo>
                                        <a:pt x="102" y="767"/>
                                      </a:lnTo>
                                      <a:lnTo>
                                        <a:pt x="102" y="777"/>
                                      </a:lnTo>
                                      <a:lnTo>
                                        <a:pt x="102" y="784"/>
                                      </a:lnTo>
                                      <a:lnTo>
                                        <a:pt x="102" y="793"/>
                                      </a:lnTo>
                                      <a:lnTo>
                                        <a:pt x="102" y="800"/>
                                      </a:lnTo>
                                      <a:lnTo>
                                        <a:pt x="102" y="810"/>
                                      </a:lnTo>
                                      <a:lnTo>
                                        <a:pt x="102" y="817"/>
                                      </a:lnTo>
                                      <a:lnTo>
                                        <a:pt x="102" y="827"/>
                                      </a:lnTo>
                                      <a:lnTo>
                                        <a:pt x="102" y="836"/>
                                      </a:lnTo>
                                      <a:lnTo>
                                        <a:pt x="102" y="843"/>
                                      </a:lnTo>
                                      <a:lnTo>
                                        <a:pt x="102" y="850"/>
                                      </a:lnTo>
                                      <a:lnTo>
                                        <a:pt x="102" y="857"/>
                                      </a:lnTo>
                                      <a:lnTo>
                                        <a:pt x="102" y="867"/>
                                      </a:lnTo>
                                      <a:lnTo>
                                        <a:pt x="102" y="874"/>
                                      </a:lnTo>
                                      <a:lnTo>
                                        <a:pt x="102" y="881"/>
                                      </a:lnTo>
                                      <a:lnTo>
                                        <a:pt x="102" y="888"/>
                                      </a:lnTo>
                                      <a:lnTo>
                                        <a:pt x="102" y="895"/>
                                      </a:lnTo>
                                      <a:lnTo>
                                        <a:pt x="105" y="903"/>
                                      </a:lnTo>
                                      <a:lnTo>
                                        <a:pt x="105" y="912"/>
                                      </a:lnTo>
                                      <a:lnTo>
                                        <a:pt x="105" y="924"/>
                                      </a:lnTo>
                                      <a:lnTo>
                                        <a:pt x="105" y="933"/>
                                      </a:lnTo>
                                      <a:lnTo>
                                        <a:pt x="105" y="943"/>
                                      </a:lnTo>
                                      <a:lnTo>
                                        <a:pt x="105" y="948"/>
                                      </a:lnTo>
                                      <a:lnTo>
                                        <a:pt x="105" y="955"/>
                                      </a:lnTo>
                                      <a:lnTo>
                                        <a:pt x="105" y="957"/>
                                      </a:lnTo>
                                      <a:lnTo>
                                        <a:pt x="107" y="960"/>
                                      </a:lnTo>
                                      <a:lnTo>
                                        <a:pt x="109" y="962"/>
                                      </a:lnTo>
                                      <a:lnTo>
                                        <a:pt x="116" y="967"/>
                                      </a:lnTo>
                                      <a:lnTo>
                                        <a:pt x="126" y="971"/>
                                      </a:lnTo>
                                      <a:lnTo>
                                        <a:pt x="131" y="974"/>
                                      </a:lnTo>
                                      <a:lnTo>
                                        <a:pt x="138" y="979"/>
                                      </a:lnTo>
                                      <a:lnTo>
                                        <a:pt x="145" y="981"/>
                                      </a:lnTo>
                                      <a:lnTo>
                                        <a:pt x="154" y="986"/>
                                      </a:lnTo>
                                      <a:lnTo>
                                        <a:pt x="162" y="988"/>
                                      </a:lnTo>
                                      <a:lnTo>
                                        <a:pt x="171" y="993"/>
                                      </a:lnTo>
                                      <a:lnTo>
                                        <a:pt x="181" y="998"/>
                                      </a:lnTo>
                                      <a:lnTo>
                                        <a:pt x="192" y="1000"/>
                                      </a:lnTo>
                                      <a:lnTo>
                                        <a:pt x="202" y="1002"/>
                                      </a:lnTo>
                                      <a:lnTo>
                                        <a:pt x="216" y="1007"/>
                                      </a:lnTo>
                                      <a:lnTo>
                                        <a:pt x="221" y="1007"/>
                                      </a:lnTo>
                                      <a:lnTo>
                                        <a:pt x="228" y="1009"/>
                                      </a:lnTo>
                                      <a:lnTo>
                                        <a:pt x="235" y="1012"/>
                                      </a:lnTo>
                                      <a:lnTo>
                                        <a:pt x="242" y="1014"/>
                                      </a:lnTo>
                                      <a:lnTo>
                                        <a:pt x="250" y="1014"/>
                                      </a:lnTo>
                                      <a:lnTo>
                                        <a:pt x="257" y="1014"/>
                                      </a:lnTo>
                                      <a:lnTo>
                                        <a:pt x="264" y="1017"/>
                                      </a:lnTo>
                                      <a:lnTo>
                                        <a:pt x="271" y="1017"/>
                                      </a:lnTo>
                                      <a:lnTo>
                                        <a:pt x="280" y="1019"/>
                                      </a:lnTo>
                                      <a:lnTo>
                                        <a:pt x="288" y="1021"/>
                                      </a:lnTo>
                                      <a:lnTo>
                                        <a:pt x="297" y="1021"/>
                                      </a:lnTo>
                                      <a:lnTo>
                                        <a:pt x="304" y="1024"/>
                                      </a:lnTo>
                                      <a:lnTo>
                                        <a:pt x="314" y="1024"/>
                                      </a:lnTo>
                                      <a:lnTo>
                                        <a:pt x="321" y="1024"/>
                                      </a:lnTo>
                                      <a:lnTo>
                                        <a:pt x="330" y="1024"/>
                                      </a:lnTo>
                                      <a:lnTo>
                                        <a:pt x="340" y="1026"/>
                                      </a:lnTo>
                                      <a:lnTo>
                                        <a:pt x="347" y="1026"/>
                                      </a:lnTo>
                                      <a:lnTo>
                                        <a:pt x="359" y="1026"/>
                                      </a:lnTo>
                                      <a:lnTo>
                                        <a:pt x="368" y="1026"/>
                                      </a:lnTo>
                                      <a:lnTo>
                                        <a:pt x="378" y="1026"/>
                                      </a:lnTo>
                                      <a:lnTo>
                                        <a:pt x="387" y="1024"/>
                                      </a:lnTo>
                                      <a:lnTo>
                                        <a:pt x="399" y="1024"/>
                                      </a:lnTo>
                                      <a:lnTo>
                                        <a:pt x="411" y="1024"/>
                                      </a:lnTo>
                                      <a:lnTo>
                                        <a:pt x="421" y="1024"/>
                                      </a:lnTo>
                                      <a:lnTo>
                                        <a:pt x="433" y="1024"/>
                                      </a:lnTo>
                                      <a:lnTo>
                                        <a:pt x="444" y="1021"/>
                                      </a:lnTo>
                                      <a:lnTo>
                                        <a:pt x="456" y="1021"/>
                                      </a:lnTo>
                                      <a:lnTo>
                                        <a:pt x="468" y="1021"/>
                                      </a:lnTo>
                                      <a:lnTo>
                                        <a:pt x="478" y="1017"/>
                                      </a:lnTo>
                                      <a:lnTo>
                                        <a:pt x="490" y="1017"/>
                                      </a:lnTo>
                                      <a:lnTo>
                                        <a:pt x="501" y="1014"/>
                                      </a:lnTo>
                                      <a:lnTo>
                                        <a:pt x="513" y="1012"/>
                                      </a:lnTo>
                                      <a:lnTo>
                                        <a:pt x="523" y="1009"/>
                                      </a:lnTo>
                                      <a:lnTo>
                                        <a:pt x="532" y="1009"/>
                                      </a:lnTo>
                                      <a:lnTo>
                                        <a:pt x="544" y="1007"/>
                                      </a:lnTo>
                                      <a:lnTo>
                                        <a:pt x="554" y="1005"/>
                                      </a:lnTo>
                                      <a:lnTo>
                                        <a:pt x="563" y="1002"/>
                                      </a:lnTo>
                                      <a:lnTo>
                                        <a:pt x="573" y="1002"/>
                                      </a:lnTo>
                                      <a:lnTo>
                                        <a:pt x="582" y="1000"/>
                                      </a:lnTo>
                                      <a:lnTo>
                                        <a:pt x="592" y="998"/>
                                      </a:lnTo>
                                      <a:lnTo>
                                        <a:pt x="601" y="995"/>
                                      </a:lnTo>
                                      <a:lnTo>
                                        <a:pt x="608" y="995"/>
                                      </a:lnTo>
                                      <a:lnTo>
                                        <a:pt x="618" y="993"/>
                                      </a:lnTo>
                                      <a:lnTo>
                                        <a:pt x="627" y="993"/>
                                      </a:lnTo>
                                      <a:lnTo>
                                        <a:pt x="635" y="988"/>
                                      </a:lnTo>
                                      <a:lnTo>
                                        <a:pt x="644" y="988"/>
                                      </a:lnTo>
                                      <a:lnTo>
                                        <a:pt x="651" y="986"/>
                                      </a:lnTo>
                                      <a:lnTo>
                                        <a:pt x="658" y="983"/>
                                      </a:lnTo>
                                      <a:lnTo>
                                        <a:pt x="673" y="981"/>
                                      </a:lnTo>
                                      <a:lnTo>
                                        <a:pt x="687" y="976"/>
                                      </a:lnTo>
                                      <a:lnTo>
                                        <a:pt x="699" y="971"/>
                                      </a:lnTo>
                                      <a:lnTo>
                                        <a:pt x="711" y="969"/>
                                      </a:lnTo>
                                      <a:lnTo>
                                        <a:pt x="722" y="964"/>
                                      </a:lnTo>
                                      <a:lnTo>
                                        <a:pt x="734" y="962"/>
                                      </a:lnTo>
                                      <a:lnTo>
                                        <a:pt x="744" y="957"/>
                                      </a:lnTo>
                                      <a:lnTo>
                                        <a:pt x="751" y="955"/>
                                      </a:lnTo>
                                      <a:lnTo>
                                        <a:pt x="760" y="950"/>
                                      </a:lnTo>
                                      <a:lnTo>
                                        <a:pt x="770" y="945"/>
                                      </a:lnTo>
                                      <a:lnTo>
                                        <a:pt x="780" y="941"/>
                                      </a:lnTo>
                                      <a:lnTo>
                                        <a:pt x="791" y="936"/>
                                      </a:lnTo>
                                      <a:lnTo>
                                        <a:pt x="801" y="931"/>
                                      </a:lnTo>
                                      <a:lnTo>
                                        <a:pt x="806" y="929"/>
                                      </a:lnTo>
                                      <a:lnTo>
                                        <a:pt x="808" y="926"/>
                                      </a:lnTo>
                                      <a:lnTo>
                                        <a:pt x="813" y="926"/>
                                      </a:lnTo>
                                      <a:lnTo>
                                        <a:pt x="763" y="558"/>
                                      </a:lnTo>
                                      <a:lnTo>
                                        <a:pt x="784" y="565"/>
                                      </a:lnTo>
                                      <a:lnTo>
                                        <a:pt x="829" y="948"/>
                                      </a:lnTo>
                                      <a:lnTo>
                                        <a:pt x="827" y="948"/>
                                      </a:lnTo>
                                      <a:lnTo>
                                        <a:pt x="820" y="952"/>
                                      </a:lnTo>
                                      <a:lnTo>
                                        <a:pt x="813" y="955"/>
                                      </a:lnTo>
                                      <a:lnTo>
                                        <a:pt x="801" y="960"/>
                                      </a:lnTo>
                                      <a:lnTo>
                                        <a:pt x="791" y="962"/>
                                      </a:lnTo>
                                      <a:lnTo>
                                        <a:pt x="784" y="967"/>
                                      </a:lnTo>
                                      <a:lnTo>
                                        <a:pt x="775" y="969"/>
                                      </a:lnTo>
                                      <a:lnTo>
                                        <a:pt x="765" y="974"/>
                                      </a:lnTo>
                                      <a:lnTo>
                                        <a:pt x="753" y="979"/>
                                      </a:lnTo>
                                      <a:lnTo>
                                        <a:pt x="744" y="981"/>
                                      </a:lnTo>
                                      <a:lnTo>
                                        <a:pt x="732" y="986"/>
                                      </a:lnTo>
                                      <a:lnTo>
                                        <a:pt x="720" y="990"/>
                                      </a:lnTo>
                                      <a:lnTo>
                                        <a:pt x="706" y="995"/>
                                      </a:lnTo>
                                      <a:lnTo>
                                        <a:pt x="694" y="998"/>
                                      </a:lnTo>
                                      <a:lnTo>
                                        <a:pt x="680" y="1002"/>
                                      </a:lnTo>
                                      <a:lnTo>
                                        <a:pt x="668" y="1005"/>
                                      </a:lnTo>
                                      <a:lnTo>
                                        <a:pt x="661" y="1007"/>
                                      </a:lnTo>
                                      <a:lnTo>
                                        <a:pt x="651" y="1009"/>
                                      </a:lnTo>
                                      <a:lnTo>
                                        <a:pt x="644" y="1012"/>
                                      </a:lnTo>
                                      <a:lnTo>
                                        <a:pt x="637" y="1014"/>
                                      </a:lnTo>
                                      <a:lnTo>
                                        <a:pt x="630" y="1014"/>
                                      </a:lnTo>
                                      <a:lnTo>
                                        <a:pt x="620" y="1017"/>
                                      </a:lnTo>
                                      <a:lnTo>
                                        <a:pt x="613" y="1019"/>
                                      </a:lnTo>
                                      <a:lnTo>
                                        <a:pt x="606" y="1021"/>
                                      </a:lnTo>
                                      <a:lnTo>
                                        <a:pt x="599" y="1021"/>
                                      </a:lnTo>
                                      <a:lnTo>
                                        <a:pt x="589" y="1024"/>
                                      </a:lnTo>
                                      <a:lnTo>
                                        <a:pt x="582" y="1026"/>
                                      </a:lnTo>
                                      <a:lnTo>
                                        <a:pt x="575" y="1028"/>
                                      </a:lnTo>
                                      <a:lnTo>
                                        <a:pt x="566" y="1028"/>
                                      </a:lnTo>
                                      <a:lnTo>
                                        <a:pt x="558" y="1031"/>
                                      </a:lnTo>
                                      <a:lnTo>
                                        <a:pt x="549" y="1031"/>
                                      </a:lnTo>
                                      <a:lnTo>
                                        <a:pt x="542" y="1036"/>
                                      </a:lnTo>
                                      <a:lnTo>
                                        <a:pt x="532" y="1036"/>
                                      </a:lnTo>
                                      <a:lnTo>
                                        <a:pt x="525" y="1036"/>
                                      </a:lnTo>
                                      <a:lnTo>
                                        <a:pt x="516" y="1038"/>
                                      </a:lnTo>
                                      <a:lnTo>
                                        <a:pt x="506" y="1038"/>
                                      </a:lnTo>
                                      <a:lnTo>
                                        <a:pt x="499" y="1040"/>
                                      </a:lnTo>
                                      <a:lnTo>
                                        <a:pt x="490" y="1040"/>
                                      </a:lnTo>
                                      <a:lnTo>
                                        <a:pt x="482" y="1043"/>
                                      </a:lnTo>
                                      <a:lnTo>
                                        <a:pt x="473" y="1043"/>
                                      </a:lnTo>
                                      <a:lnTo>
                                        <a:pt x="463" y="1043"/>
                                      </a:lnTo>
                                      <a:lnTo>
                                        <a:pt x="456" y="1043"/>
                                      </a:lnTo>
                                      <a:lnTo>
                                        <a:pt x="444" y="1043"/>
                                      </a:lnTo>
                                      <a:lnTo>
                                        <a:pt x="437" y="1043"/>
                                      </a:lnTo>
                                      <a:lnTo>
                                        <a:pt x="428" y="1043"/>
                                      </a:lnTo>
                                      <a:lnTo>
                                        <a:pt x="418" y="1043"/>
                                      </a:lnTo>
                                      <a:lnTo>
                                        <a:pt x="411" y="1043"/>
                                      </a:lnTo>
                                      <a:lnTo>
                                        <a:pt x="402" y="1043"/>
                                      </a:lnTo>
                                      <a:lnTo>
                                        <a:pt x="394" y="1043"/>
                                      </a:lnTo>
                                      <a:lnTo>
                                        <a:pt x="385" y="1043"/>
                                      </a:lnTo>
                                      <a:lnTo>
                                        <a:pt x="375" y="1043"/>
                                      </a:lnTo>
                                      <a:lnTo>
                                        <a:pt x="368" y="1043"/>
                                      </a:lnTo>
                                      <a:lnTo>
                                        <a:pt x="359" y="1040"/>
                                      </a:lnTo>
                                      <a:lnTo>
                                        <a:pt x="349" y="1040"/>
                                      </a:lnTo>
                                      <a:lnTo>
                                        <a:pt x="340" y="1040"/>
                                      </a:lnTo>
                                      <a:lnTo>
                                        <a:pt x="333" y="1040"/>
                                      </a:lnTo>
                                      <a:lnTo>
                                        <a:pt x="323" y="1038"/>
                                      </a:lnTo>
                                      <a:lnTo>
                                        <a:pt x="314" y="1038"/>
                                      </a:lnTo>
                                      <a:lnTo>
                                        <a:pt x="304" y="1036"/>
                                      </a:lnTo>
                                      <a:lnTo>
                                        <a:pt x="297" y="1036"/>
                                      </a:lnTo>
                                      <a:lnTo>
                                        <a:pt x="290" y="1031"/>
                                      </a:lnTo>
                                      <a:lnTo>
                                        <a:pt x="283" y="1031"/>
                                      </a:lnTo>
                                      <a:lnTo>
                                        <a:pt x="273" y="1028"/>
                                      </a:lnTo>
                                      <a:lnTo>
                                        <a:pt x="266" y="1028"/>
                                      </a:lnTo>
                                      <a:lnTo>
                                        <a:pt x="259" y="1026"/>
                                      </a:lnTo>
                                      <a:lnTo>
                                        <a:pt x="252" y="1026"/>
                                      </a:lnTo>
                                      <a:lnTo>
                                        <a:pt x="242" y="1024"/>
                                      </a:lnTo>
                                      <a:lnTo>
                                        <a:pt x="235" y="1024"/>
                                      </a:lnTo>
                                      <a:lnTo>
                                        <a:pt x="228" y="1021"/>
                                      </a:lnTo>
                                      <a:lnTo>
                                        <a:pt x="221" y="1021"/>
                                      </a:lnTo>
                                      <a:lnTo>
                                        <a:pt x="214" y="1019"/>
                                      </a:lnTo>
                                      <a:lnTo>
                                        <a:pt x="207" y="1019"/>
                                      </a:lnTo>
                                      <a:lnTo>
                                        <a:pt x="200" y="1017"/>
                                      </a:lnTo>
                                      <a:lnTo>
                                        <a:pt x="190" y="1014"/>
                                      </a:lnTo>
                                      <a:lnTo>
                                        <a:pt x="185" y="1012"/>
                                      </a:lnTo>
                                      <a:lnTo>
                                        <a:pt x="178" y="1012"/>
                                      </a:lnTo>
                                      <a:lnTo>
                                        <a:pt x="166" y="1009"/>
                                      </a:lnTo>
                                      <a:lnTo>
                                        <a:pt x="154" y="1005"/>
                                      </a:lnTo>
                                      <a:lnTo>
                                        <a:pt x="143" y="1002"/>
                                      </a:lnTo>
                                      <a:lnTo>
                                        <a:pt x="133" y="1000"/>
                                      </a:lnTo>
                                      <a:lnTo>
                                        <a:pt x="124" y="998"/>
                                      </a:lnTo>
                                      <a:lnTo>
                                        <a:pt x="114" y="995"/>
                                      </a:lnTo>
                                      <a:lnTo>
                                        <a:pt x="107" y="993"/>
                                      </a:lnTo>
                                      <a:lnTo>
                                        <a:pt x="100" y="990"/>
                                      </a:lnTo>
                                      <a:lnTo>
                                        <a:pt x="93" y="988"/>
                                      </a:lnTo>
                                      <a:lnTo>
                                        <a:pt x="88" y="988"/>
                                      </a:lnTo>
                                      <a:lnTo>
                                        <a:pt x="81" y="986"/>
                                      </a:lnTo>
                                      <a:lnTo>
                                        <a:pt x="81" y="986"/>
                                      </a:lnTo>
                                      <a:lnTo>
                                        <a:pt x="78" y="537"/>
                                      </a:lnTo>
                                      <a:lnTo>
                                        <a:pt x="74" y="534"/>
                                      </a:lnTo>
                                      <a:lnTo>
                                        <a:pt x="71" y="532"/>
                                      </a:lnTo>
                                      <a:lnTo>
                                        <a:pt x="67" y="525"/>
                                      </a:lnTo>
                                      <a:lnTo>
                                        <a:pt x="62" y="518"/>
                                      </a:lnTo>
                                      <a:lnTo>
                                        <a:pt x="55" y="506"/>
                                      </a:lnTo>
                                      <a:lnTo>
                                        <a:pt x="45" y="494"/>
                                      </a:lnTo>
                                      <a:lnTo>
                                        <a:pt x="43" y="487"/>
                                      </a:lnTo>
                                      <a:lnTo>
                                        <a:pt x="38" y="480"/>
                                      </a:lnTo>
                                      <a:lnTo>
                                        <a:pt x="36" y="473"/>
                                      </a:lnTo>
                                      <a:lnTo>
                                        <a:pt x="33" y="463"/>
                                      </a:lnTo>
                                      <a:lnTo>
                                        <a:pt x="29" y="454"/>
                                      </a:lnTo>
                                      <a:lnTo>
                                        <a:pt x="24" y="444"/>
                                      </a:lnTo>
                                      <a:lnTo>
                                        <a:pt x="21" y="432"/>
                                      </a:lnTo>
                                      <a:lnTo>
                                        <a:pt x="17" y="423"/>
                                      </a:lnTo>
                                      <a:lnTo>
                                        <a:pt x="12" y="411"/>
                                      </a:lnTo>
                                      <a:lnTo>
                                        <a:pt x="9" y="399"/>
                                      </a:lnTo>
                                      <a:lnTo>
                                        <a:pt x="7" y="385"/>
                                      </a:lnTo>
                                      <a:lnTo>
                                        <a:pt x="7" y="373"/>
                                      </a:lnTo>
                                      <a:lnTo>
                                        <a:pt x="2" y="366"/>
                                      </a:lnTo>
                                      <a:lnTo>
                                        <a:pt x="2" y="359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344"/>
                                      </a:lnTo>
                                      <a:lnTo>
                                        <a:pt x="0" y="337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0" y="282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2" y="256"/>
                                      </a:lnTo>
                                      <a:lnTo>
                                        <a:pt x="5" y="247"/>
                                      </a:lnTo>
                                      <a:lnTo>
                                        <a:pt x="5" y="237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1"/>
                                      </a:lnTo>
                                      <a:lnTo>
                                        <a:pt x="9" y="214"/>
                                      </a:lnTo>
                                      <a:lnTo>
                                        <a:pt x="9" y="204"/>
                                      </a:lnTo>
                                      <a:lnTo>
                                        <a:pt x="12" y="195"/>
                                      </a:lnTo>
                                      <a:lnTo>
                                        <a:pt x="12" y="187"/>
                                      </a:lnTo>
                                      <a:lnTo>
                                        <a:pt x="14" y="183"/>
                                      </a:lnTo>
                                      <a:lnTo>
                                        <a:pt x="17" y="173"/>
                                      </a:lnTo>
                                      <a:lnTo>
                                        <a:pt x="19" y="166"/>
                                      </a:lnTo>
                                      <a:lnTo>
                                        <a:pt x="21" y="159"/>
                                      </a:lnTo>
                                      <a:lnTo>
                                        <a:pt x="24" y="154"/>
                                      </a:lnTo>
                                      <a:lnTo>
                                        <a:pt x="29" y="140"/>
                                      </a:lnTo>
                                      <a:lnTo>
                                        <a:pt x="33" y="128"/>
                                      </a:lnTo>
                                      <a:lnTo>
                                        <a:pt x="38" y="116"/>
                                      </a:lnTo>
                                      <a:lnTo>
                                        <a:pt x="43" y="104"/>
                                      </a:lnTo>
                                      <a:lnTo>
                                        <a:pt x="50" y="95"/>
                                      </a:lnTo>
                                      <a:lnTo>
                                        <a:pt x="55" y="85"/>
                                      </a:lnTo>
                                      <a:lnTo>
                                        <a:pt x="59" y="76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81" y="54"/>
                                      </a:lnTo>
                                      <a:lnTo>
                                        <a:pt x="86" y="47"/>
                                      </a:lnTo>
                                      <a:lnTo>
                                        <a:pt x="93" y="40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5" y="31"/>
                                      </a:lnTo>
                                      <a:lnTo>
                                        <a:pt x="116" y="21"/>
                                      </a:lnTo>
                                      <a:lnTo>
                                        <a:pt x="128" y="14"/>
                                      </a:lnTo>
                                      <a:lnTo>
                                        <a:pt x="135" y="7"/>
                                      </a:lnTo>
                                      <a:lnTo>
                                        <a:pt x="145" y="5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59" y="2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95" y="2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28" y="12"/>
                                      </a:lnTo>
                                      <a:lnTo>
                                        <a:pt x="231" y="14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38" y="31"/>
                                      </a:lnTo>
                                      <a:lnTo>
                                        <a:pt x="238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3" name="Freeform 249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73" y="1844"/>
                                  <a:ext cx="774" cy="1088"/>
                                </a:xfrm>
                                <a:custGeom>
                                  <a:avLst/>
                                  <a:gdLst>
                                    <a:gd name="T0" fmla="*/ 21 w 774"/>
                                    <a:gd name="T1" fmla="*/ 26 h 1088"/>
                                    <a:gd name="T2" fmla="*/ 26 w 774"/>
                                    <a:gd name="T3" fmla="*/ 57 h 1088"/>
                                    <a:gd name="T4" fmla="*/ 45 w 774"/>
                                    <a:gd name="T5" fmla="*/ 102 h 1088"/>
                                    <a:gd name="T6" fmla="*/ 85 w 774"/>
                                    <a:gd name="T7" fmla="*/ 159 h 1088"/>
                                    <a:gd name="T8" fmla="*/ 123 w 774"/>
                                    <a:gd name="T9" fmla="*/ 197 h 1088"/>
                                    <a:gd name="T10" fmla="*/ 161 w 774"/>
                                    <a:gd name="T11" fmla="*/ 230 h 1088"/>
                                    <a:gd name="T12" fmla="*/ 211 w 774"/>
                                    <a:gd name="T13" fmla="*/ 263 h 1088"/>
                                    <a:gd name="T14" fmla="*/ 247 w 774"/>
                                    <a:gd name="T15" fmla="*/ 289 h 1088"/>
                                    <a:gd name="T16" fmla="*/ 280 w 774"/>
                                    <a:gd name="T17" fmla="*/ 323 h 1088"/>
                                    <a:gd name="T18" fmla="*/ 328 w 774"/>
                                    <a:gd name="T19" fmla="*/ 373 h 1088"/>
                                    <a:gd name="T20" fmla="*/ 377 w 774"/>
                                    <a:gd name="T21" fmla="*/ 430 h 1088"/>
                                    <a:gd name="T22" fmla="*/ 425 w 774"/>
                                    <a:gd name="T23" fmla="*/ 489 h 1088"/>
                                    <a:gd name="T24" fmla="*/ 461 w 774"/>
                                    <a:gd name="T25" fmla="*/ 546 h 1088"/>
                                    <a:gd name="T26" fmla="*/ 480 w 774"/>
                                    <a:gd name="T27" fmla="*/ 594 h 1088"/>
                                    <a:gd name="T28" fmla="*/ 496 w 774"/>
                                    <a:gd name="T29" fmla="*/ 643 h 1088"/>
                                    <a:gd name="T30" fmla="*/ 513 w 774"/>
                                    <a:gd name="T31" fmla="*/ 693 h 1088"/>
                                    <a:gd name="T32" fmla="*/ 530 w 774"/>
                                    <a:gd name="T33" fmla="*/ 743 h 1088"/>
                                    <a:gd name="T34" fmla="*/ 549 w 774"/>
                                    <a:gd name="T35" fmla="*/ 788 h 1088"/>
                                    <a:gd name="T36" fmla="*/ 565 w 774"/>
                                    <a:gd name="T37" fmla="*/ 831 h 1088"/>
                                    <a:gd name="T38" fmla="*/ 591 w 774"/>
                                    <a:gd name="T39" fmla="*/ 871 h 1088"/>
                                    <a:gd name="T40" fmla="*/ 622 w 774"/>
                                    <a:gd name="T41" fmla="*/ 917 h 1088"/>
                                    <a:gd name="T42" fmla="*/ 646 w 774"/>
                                    <a:gd name="T43" fmla="*/ 952 h 1088"/>
                                    <a:gd name="T44" fmla="*/ 677 w 774"/>
                                    <a:gd name="T45" fmla="*/ 997 h 1088"/>
                                    <a:gd name="T46" fmla="*/ 703 w 774"/>
                                    <a:gd name="T47" fmla="*/ 1033 h 1088"/>
                                    <a:gd name="T48" fmla="*/ 722 w 774"/>
                                    <a:gd name="T49" fmla="*/ 1000 h 1088"/>
                                    <a:gd name="T50" fmla="*/ 760 w 774"/>
                                    <a:gd name="T51" fmla="*/ 959 h 1088"/>
                                    <a:gd name="T52" fmla="*/ 774 w 774"/>
                                    <a:gd name="T53" fmla="*/ 1002 h 1088"/>
                                    <a:gd name="T54" fmla="*/ 760 w 774"/>
                                    <a:gd name="T55" fmla="*/ 1047 h 1088"/>
                                    <a:gd name="T56" fmla="*/ 748 w 774"/>
                                    <a:gd name="T57" fmla="*/ 1088 h 1088"/>
                                    <a:gd name="T58" fmla="*/ 710 w 774"/>
                                    <a:gd name="T59" fmla="*/ 1085 h 1088"/>
                                    <a:gd name="T60" fmla="*/ 672 w 774"/>
                                    <a:gd name="T61" fmla="*/ 1057 h 1088"/>
                                    <a:gd name="T62" fmla="*/ 646 w 774"/>
                                    <a:gd name="T63" fmla="*/ 1024 h 1088"/>
                                    <a:gd name="T64" fmla="*/ 615 w 774"/>
                                    <a:gd name="T65" fmla="*/ 976 h 1088"/>
                                    <a:gd name="T66" fmla="*/ 582 w 774"/>
                                    <a:gd name="T67" fmla="*/ 919 h 1088"/>
                                    <a:gd name="T68" fmla="*/ 549 w 774"/>
                                    <a:gd name="T69" fmla="*/ 857 h 1088"/>
                                    <a:gd name="T70" fmla="*/ 520 w 774"/>
                                    <a:gd name="T71" fmla="*/ 795 h 1088"/>
                                    <a:gd name="T72" fmla="*/ 499 w 774"/>
                                    <a:gd name="T73" fmla="*/ 741 h 1088"/>
                                    <a:gd name="T74" fmla="*/ 484 w 774"/>
                                    <a:gd name="T75" fmla="*/ 698 h 1088"/>
                                    <a:gd name="T76" fmla="*/ 477 w 774"/>
                                    <a:gd name="T77" fmla="*/ 665 h 1088"/>
                                    <a:gd name="T78" fmla="*/ 468 w 774"/>
                                    <a:gd name="T79" fmla="*/ 620 h 1088"/>
                                    <a:gd name="T80" fmla="*/ 456 w 774"/>
                                    <a:gd name="T81" fmla="*/ 582 h 1088"/>
                                    <a:gd name="T82" fmla="*/ 415 w 774"/>
                                    <a:gd name="T83" fmla="*/ 527 h 1088"/>
                                    <a:gd name="T84" fmla="*/ 373 w 774"/>
                                    <a:gd name="T85" fmla="*/ 487 h 1088"/>
                                    <a:gd name="T86" fmla="*/ 332 w 774"/>
                                    <a:gd name="T87" fmla="*/ 453 h 1088"/>
                                    <a:gd name="T88" fmla="*/ 285 w 774"/>
                                    <a:gd name="T89" fmla="*/ 420 h 1088"/>
                                    <a:gd name="T90" fmla="*/ 173 w 774"/>
                                    <a:gd name="T91" fmla="*/ 266 h 1088"/>
                                    <a:gd name="T92" fmla="*/ 137 w 774"/>
                                    <a:gd name="T93" fmla="*/ 242 h 1088"/>
                                    <a:gd name="T94" fmla="*/ 97 w 774"/>
                                    <a:gd name="T95" fmla="*/ 211 h 1088"/>
                                    <a:gd name="T96" fmla="*/ 57 w 774"/>
                                    <a:gd name="T97" fmla="*/ 168 h 1088"/>
                                    <a:gd name="T98" fmla="*/ 23 w 774"/>
                                    <a:gd name="T99" fmla="*/ 114 h 1088"/>
                                    <a:gd name="T100" fmla="*/ 2 w 774"/>
                                    <a:gd name="T101" fmla="*/ 52 h 1088"/>
                                    <a:gd name="T102" fmla="*/ 0 w 774"/>
                                    <a:gd name="T103" fmla="*/ 14 h 10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74" h="1088">
                                      <a:moveTo>
                                        <a:pt x="21" y="4"/>
                                      </a:moveTo>
                                      <a:lnTo>
                                        <a:pt x="21" y="4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21" y="26"/>
                                      </a:lnTo>
                                      <a:lnTo>
                                        <a:pt x="21" y="28"/>
                                      </a:lnTo>
                                      <a:lnTo>
                                        <a:pt x="21" y="35"/>
                                      </a:lnTo>
                                      <a:lnTo>
                                        <a:pt x="21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6" y="57"/>
                                      </a:lnTo>
                                      <a:lnTo>
                                        <a:pt x="28" y="66"/>
                                      </a:lnTo>
                                      <a:lnTo>
                                        <a:pt x="30" y="73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5" y="102"/>
                                      </a:lnTo>
                                      <a:lnTo>
                                        <a:pt x="52" y="114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6" y="135"/>
                                      </a:lnTo>
                                      <a:lnTo>
                                        <a:pt x="76" y="147"/>
                                      </a:lnTo>
                                      <a:lnTo>
                                        <a:pt x="85" y="159"/>
                                      </a:lnTo>
                                      <a:lnTo>
                                        <a:pt x="97" y="171"/>
                                      </a:lnTo>
                                      <a:lnTo>
                                        <a:pt x="102" y="175"/>
                                      </a:lnTo>
                                      <a:lnTo>
                                        <a:pt x="109" y="183"/>
                                      </a:lnTo>
                                      <a:lnTo>
                                        <a:pt x="116" y="190"/>
                                      </a:lnTo>
                                      <a:lnTo>
                                        <a:pt x="123" y="197"/>
                                      </a:lnTo>
                                      <a:lnTo>
                                        <a:pt x="130" y="202"/>
                                      </a:lnTo>
                                      <a:lnTo>
                                        <a:pt x="137" y="209"/>
                                      </a:lnTo>
                                      <a:lnTo>
                                        <a:pt x="145" y="216"/>
                                      </a:lnTo>
                                      <a:lnTo>
                                        <a:pt x="154" y="223"/>
                                      </a:lnTo>
                                      <a:lnTo>
                                        <a:pt x="161" y="230"/>
                                      </a:lnTo>
                                      <a:lnTo>
                                        <a:pt x="171" y="237"/>
                                      </a:lnTo>
                                      <a:lnTo>
                                        <a:pt x="180" y="242"/>
                                      </a:lnTo>
                                      <a:lnTo>
                                        <a:pt x="190" y="249"/>
                                      </a:lnTo>
                                      <a:lnTo>
                                        <a:pt x="202" y="256"/>
                                      </a:lnTo>
                                      <a:lnTo>
                                        <a:pt x="211" y="263"/>
                                      </a:lnTo>
                                      <a:lnTo>
                                        <a:pt x="223" y="270"/>
                                      </a:lnTo>
                                      <a:lnTo>
                                        <a:pt x="235" y="280"/>
                                      </a:lnTo>
                                      <a:lnTo>
                                        <a:pt x="235" y="280"/>
                                      </a:lnTo>
                                      <a:lnTo>
                                        <a:pt x="242" y="285"/>
                                      </a:lnTo>
                                      <a:lnTo>
                                        <a:pt x="247" y="289"/>
                                      </a:lnTo>
                                      <a:lnTo>
                                        <a:pt x="251" y="294"/>
                                      </a:lnTo>
                                      <a:lnTo>
                                        <a:pt x="259" y="301"/>
                                      </a:lnTo>
                                      <a:lnTo>
                                        <a:pt x="266" y="308"/>
                                      </a:lnTo>
                                      <a:lnTo>
                                        <a:pt x="273" y="316"/>
                                      </a:lnTo>
                                      <a:lnTo>
                                        <a:pt x="280" y="323"/>
                                      </a:lnTo>
                                      <a:lnTo>
                                        <a:pt x="290" y="330"/>
                                      </a:lnTo>
                                      <a:lnTo>
                                        <a:pt x="299" y="342"/>
                                      </a:lnTo>
                                      <a:lnTo>
                                        <a:pt x="309" y="351"/>
                                      </a:lnTo>
                                      <a:lnTo>
                                        <a:pt x="318" y="361"/>
                                      </a:lnTo>
                                      <a:lnTo>
                                        <a:pt x="328" y="373"/>
                                      </a:lnTo>
                                      <a:lnTo>
                                        <a:pt x="339" y="384"/>
                                      </a:lnTo>
                                      <a:lnTo>
                                        <a:pt x="347" y="394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368" y="418"/>
                                      </a:lnTo>
                                      <a:lnTo>
                                        <a:pt x="377" y="430"/>
                                      </a:lnTo>
                                      <a:lnTo>
                                        <a:pt x="387" y="441"/>
                                      </a:lnTo>
                                      <a:lnTo>
                                        <a:pt x="399" y="453"/>
                                      </a:lnTo>
                                      <a:lnTo>
                                        <a:pt x="406" y="465"/>
                                      </a:lnTo>
                                      <a:lnTo>
                                        <a:pt x="418" y="477"/>
                                      </a:lnTo>
                                      <a:lnTo>
                                        <a:pt x="425" y="489"/>
                                      </a:lnTo>
                                      <a:lnTo>
                                        <a:pt x="434" y="501"/>
                                      </a:lnTo>
                                      <a:lnTo>
                                        <a:pt x="442" y="513"/>
                                      </a:lnTo>
                                      <a:lnTo>
                                        <a:pt x="449" y="525"/>
                                      </a:lnTo>
                                      <a:lnTo>
                                        <a:pt x="456" y="534"/>
                                      </a:lnTo>
                                      <a:lnTo>
                                        <a:pt x="461" y="546"/>
                                      </a:lnTo>
                                      <a:lnTo>
                                        <a:pt x="465" y="556"/>
                                      </a:lnTo>
                                      <a:lnTo>
                                        <a:pt x="470" y="567"/>
                                      </a:lnTo>
                                      <a:lnTo>
                                        <a:pt x="473" y="575"/>
                                      </a:lnTo>
                                      <a:lnTo>
                                        <a:pt x="475" y="584"/>
                                      </a:lnTo>
                                      <a:lnTo>
                                        <a:pt x="480" y="594"/>
                                      </a:lnTo>
                                      <a:lnTo>
                                        <a:pt x="484" y="603"/>
                                      </a:lnTo>
                                      <a:lnTo>
                                        <a:pt x="487" y="613"/>
                                      </a:lnTo>
                                      <a:lnTo>
                                        <a:pt x="489" y="624"/>
                                      </a:lnTo>
                                      <a:lnTo>
                                        <a:pt x="492" y="632"/>
                                      </a:lnTo>
                                      <a:lnTo>
                                        <a:pt x="496" y="643"/>
                                      </a:lnTo>
                                      <a:lnTo>
                                        <a:pt x="499" y="653"/>
                                      </a:lnTo>
                                      <a:lnTo>
                                        <a:pt x="503" y="662"/>
                                      </a:lnTo>
                                      <a:lnTo>
                                        <a:pt x="506" y="672"/>
                                      </a:lnTo>
                                      <a:lnTo>
                                        <a:pt x="508" y="684"/>
                                      </a:lnTo>
                                      <a:lnTo>
                                        <a:pt x="513" y="693"/>
                                      </a:lnTo>
                                      <a:lnTo>
                                        <a:pt x="515" y="703"/>
                                      </a:lnTo>
                                      <a:lnTo>
                                        <a:pt x="520" y="712"/>
                                      </a:lnTo>
                                      <a:lnTo>
                                        <a:pt x="522" y="724"/>
                                      </a:lnTo>
                                      <a:lnTo>
                                        <a:pt x="527" y="734"/>
                                      </a:lnTo>
                                      <a:lnTo>
                                        <a:pt x="530" y="743"/>
                                      </a:lnTo>
                                      <a:lnTo>
                                        <a:pt x="532" y="753"/>
                                      </a:lnTo>
                                      <a:lnTo>
                                        <a:pt x="537" y="762"/>
                                      </a:lnTo>
                                      <a:lnTo>
                                        <a:pt x="541" y="769"/>
                                      </a:lnTo>
                                      <a:lnTo>
                                        <a:pt x="544" y="781"/>
                                      </a:lnTo>
                                      <a:lnTo>
                                        <a:pt x="549" y="788"/>
                                      </a:lnTo>
                                      <a:lnTo>
                                        <a:pt x="553" y="798"/>
                                      </a:lnTo>
                                      <a:lnTo>
                                        <a:pt x="556" y="807"/>
                                      </a:lnTo>
                                      <a:lnTo>
                                        <a:pt x="558" y="814"/>
                                      </a:lnTo>
                                      <a:lnTo>
                                        <a:pt x="563" y="822"/>
                                      </a:lnTo>
                                      <a:lnTo>
                                        <a:pt x="565" y="831"/>
                                      </a:lnTo>
                                      <a:lnTo>
                                        <a:pt x="570" y="838"/>
                                      </a:lnTo>
                                      <a:lnTo>
                                        <a:pt x="575" y="845"/>
                                      </a:lnTo>
                                      <a:lnTo>
                                        <a:pt x="579" y="852"/>
                                      </a:lnTo>
                                      <a:lnTo>
                                        <a:pt x="584" y="860"/>
                                      </a:lnTo>
                                      <a:lnTo>
                                        <a:pt x="591" y="871"/>
                                      </a:lnTo>
                                      <a:lnTo>
                                        <a:pt x="603" y="886"/>
                                      </a:lnTo>
                                      <a:lnTo>
                                        <a:pt x="606" y="893"/>
                                      </a:lnTo>
                                      <a:lnTo>
                                        <a:pt x="613" y="900"/>
                                      </a:lnTo>
                                      <a:lnTo>
                                        <a:pt x="617" y="910"/>
                                      </a:lnTo>
                                      <a:lnTo>
                                        <a:pt x="622" y="917"/>
                                      </a:lnTo>
                                      <a:lnTo>
                                        <a:pt x="627" y="924"/>
                                      </a:lnTo>
                                      <a:lnTo>
                                        <a:pt x="632" y="931"/>
                                      </a:lnTo>
                                      <a:lnTo>
                                        <a:pt x="637" y="938"/>
                                      </a:lnTo>
                                      <a:lnTo>
                                        <a:pt x="644" y="945"/>
                                      </a:lnTo>
                                      <a:lnTo>
                                        <a:pt x="646" y="952"/>
                                      </a:lnTo>
                                      <a:lnTo>
                                        <a:pt x="651" y="959"/>
                                      </a:lnTo>
                                      <a:lnTo>
                                        <a:pt x="658" y="967"/>
                                      </a:lnTo>
                                      <a:lnTo>
                                        <a:pt x="663" y="974"/>
                                      </a:lnTo>
                                      <a:lnTo>
                                        <a:pt x="670" y="986"/>
                                      </a:lnTo>
                                      <a:lnTo>
                                        <a:pt x="677" y="997"/>
                                      </a:lnTo>
                                      <a:lnTo>
                                        <a:pt x="684" y="1007"/>
                                      </a:lnTo>
                                      <a:lnTo>
                                        <a:pt x="691" y="1016"/>
                                      </a:lnTo>
                                      <a:lnTo>
                                        <a:pt x="696" y="1024"/>
                                      </a:lnTo>
                                      <a:lnTo>
                                        <a:pt x="701" y="1031"/>
                                      </a:lnTo>
                                      <a:lnTo>
                                        <a:pt x="703" y="1033"/>
                                      </a:lnTo>
                                      <a:lnTo>
                                        <a:pt x="705" y="1035"/>
                                      </a:lnTo>
                                      <a:lnTo>
                                        <a:pt x="705" y="1033"/>
                                      </a:lnTo>
                                      <a:lnTo>
                                        <a:pt x="710" y="1024"/>
                                      </a:lnTo>
                                      <a:lnTo>
                                        <a:pt x="715" y="1012"/>
                                      </a:lnTo>
                                      <a:lnTo>
                                        <a:pt x="722" y="1000"/>
                                      </a:lnTo>
                                      <a:lnTo>
                                        <a:pt x="732" y="986"/>
                                      </a:lnTo>
                                      <a:lnTo>
                                        <a:pt x="739" y="976"/>
                                      </a:lnTo>
                                      <a:lnTo>
                                        <a:pt x="746" y="967"/>
                                      </a:lnTo>
                                      <a:lnTo>
                                        <a:pt x="755" y="959"/>
                                      </a:lnTo>
                                      <a:lnTo>
                                        <a:pt x="760" y="959"/>
                                      </a:lnTo>
                                      <a:lnTo>
                                        <a:pt x="767" y="964"/>
                                      </a:lnTo>
                                      <a:lnTo>
                                        <a:pt x="772" y="969"/>
                                      </a:lnTo>
                                      <a:lnTo>
                                        <a:pt x="774" y="981"/>
                                      </a:lnTo>
                                      <a:lnTo>
                                        <a:pt x="774" y="993"/>
                                      </a:lnTo>
                                      <a:lnTo>
                                        <a:pt x="774" y="1002"/>
                                      </a:lnTo>
                                      <a:lnTo>
                                        <a:pt x="774" y="1012"/>
                                      </a:lnTo>
                                      <a:lnTo>
                                        <a:pt x="772" y="1019"/>
                                      </a:lnTo>
                                      <a:lnTo>
                                        <a:pt x="765" y="1026"/>
                                      </a:lnTo>
                                      <a:lnTo>
                                        <a:pt x="762" y="1035"/>
                                      </a:lnTo>
                                      <a:lnTo>
                                        <a:pt x="760" y="1047"/>
                                      </a:lnTo>
                                      <a:lnTo>
                                        <a:pt x="760" y="1059"/>
                                      </a:lnTo>
                                      <a:lnTo>
                                        <a:pt x="758" y="1071"/>
                                      </a:lnTo>
                                      <a:lnTo>
                                        <a:pt x="753" y="1081"/>
                                      </a:lnTo>
                                      <a:lnTo>
                                        <a:pt x="751" y="1085"/>
                                      </a:lnTo>
                                      <a:lnTo>
                                        <a:pt x="748" y="1088"/>
                                      </a:lnTo>
                                      <a:lnTo>
                                        <a:pt x="743" y="1085"/>
                                      </a:lnTo>
                                      <a:lnTo>
                                        <a:pt x="736" y="1085"/>
                                      </a:lnTo>
                                      <a:lnTo>
                                        <a:pt x="729" y="1085"/>
                                      </a:lnTo>
                                      <a:lnTo>
                                        <a:pt x="720" y="1088"/>
                                      </a:lnTo>
                                      <a:lnTo>
                                        <a:pt x="710" y="1085"/>
                                      </a:lnTo>
                                      <a:lnTo>
                                        <a:pt x="698" y="1081"/>
                                      </a:lnTo>
                                      <a:lnTo>
                                        <a:pt x="691" y="1076"/>
                                      </a:lnTo>
                                      <a:lnTo>
                                        <a:pt x="686" y="1069"/>
                                      </a:lnTo>
                                      <a:lnTo>
                                        <a:pt x="677" y="1064"/>
                                      </a:lnTo>
                                      <a:lnTo>
                                        <a:pt x="672" y="1057"/>
                                      </a:lnTo>
                                      <a:lnTo>
                                        <a:pt x="665" y="1050"/>
                                      </a:lnTo>
                                      <a:lnTo>
                                        <a:pt x="660" y="1045"/>
                                      </a:lnTo>
                                      <a:lnTo>
                                        <a:pt x="656" y="1038"/>
                                      </a:lnTo>
                                      <a:lnTo>
                                        <a:pt x="651" y="1031"/>
                                      </a:lnTo>
                                      <a:lnTo>
                                        <a:pt x="646" y="1024"/>
                                      </a:lnTo>
                                      <a:lnTo>
                                        <a:pt x="641" y="1014"/>
                                      </a:lnTo>
                                      <a:lnTo>
                                        <a:pt x="634" y="1007"/>
                                      </a:lnTo>
                                      <a:lnTo>
                                        <a:pt x="629" y="997"/>
                                      </a:lnTo>
                                      <a:lnTo>
                                        <a:pt x="620" y="986"/>
                                      </a:lnTo>
                                      <a:lnTo>
                                        <a:pt x="615" y="976"/>
                                      </a:lnTo>
                                      <a:lnTo>
                                        <a:pt x="608" y="964"/>
                                      </a:lnTo>
                                      <a:lnTo>
                                        <a:pt x="603" y="955"/>
                                      </a:lnTo>
                                      <a:lnTo>
                                        <a:pt x="594" y="943"/>
                                      </a:lnTo>
                                      <a:lnTo>
                                        <a:pt x="589" y="931"/>
                                      </a:lnTo>
                                      <a:lnTo>
                                        <a:pt x="582" y="919"/>
                                      </a:lnTo>
                                      <a:lnTo>
                                        <a:pt x="577" y="907"/>
                                      </a:lnTo>
                                      <a:lnTo>
                                        <a:pt x="570" y="895"/>
                                      </a:lnTo>
                                      <a:lnTo>
                                        <a:pt x="563" y="881"/>
                                      </a:lnTo>
                                      <a:lnTo>
                                        <a:pt x="556" y="869"/>
                                      </a:lnTo>
                                      <a:lnTo>
                                        <a:pt x="549" y="857"/>
                                      </a:lnTo>
                                      <a:lnTo>
                                        <a:pt x="541" y="843"/>
                                      </a:lnTo>
                                      <a:lnTo>
                                        <a:pt x="537" y="833"/>
                                      </a:lnTo>
                                      <a:lnTo>
                                        <a:pt x="530" y="822"/>
                                      </a:lnTo>
                                      <a:lnTo>
                                        <a:pt x="527" y="810"/>
                                      </a:lnTo>
                                      <a:lnTo>
                                        <a:pt x="520" y="795"/>
                                      </a:lnTo>
                                      <a:lnTo>
                                        <a:pt x="515" y="784"/>
                                      </a:lnTo>
                                      <a:lnTo>
                                        <a:pt x="511" y="772"/>
                                      </a:lnTo>
                                      <a:lnTo>
                                        <a:pt x="506" y="762"/>
                                      </a:lnTo>
                                      <a:lnTo>
                                        <a:pt x="503" y="750"/>
                                      </a:lnTo>
                                      <a:lnTo>
                                        <a:pt x="499" y="741"/>
                                      </a:lnTo>
                                      <a:lnTo>
                                        <a:pt x="496" y="731"/>
                                      </a:lnTo>
                                      <a:lnTo>
                                        <a:pt x="494" y="724"/>
                                      </a:lnTo>
                                      <a:lnTo>
                                        <a:pt x="489" y="712"/>
                                      </a:lnTo>
                                      <a:lnTo>
                                        <a:pt x="487" y="705"/>
                                      </a:lnTo>
                                      <a:lnTo>
                                        <a:pt x="484" y="698"/>
                                      </a:lnTo>
                                      <a:lnTo>
                                        <a:pt x="484" y="691"/>
                                      </a:lnTo>
                                      <a:lnTo>
                                        <a:pt x="480" y="681"/>
                                      </a:lnTo>
                                      <a:lnTo>
                                        <a:pt x="480" y="674"/>
                                      </a:lnTo>
                                      <a:lnTo>
                                        <a:pt x="477" y="670"/>
                                      </a:lnTo>
                                      <a:lnTo>
                                        <a:pt x="477" y="665"/>
                                      </a:lnTo>
                                      <a:lnTo>
                                        <a:pt x="475" y="653"/>
                                      </a:lnTo>
                                      <a:lnTo>
                                        <a:pt x="473" y="643"/>
                                      </a:lnTo>
                                      <a:lnTo>
                                        <a:pt x="473" y="636"/>
                                      </a:lnTo>
                                      <a:lnTo>
                                        <a:pt x="470" y="627"/>
                                      </a:lnTo>
                                      <a:lnTo>
                                        <a:pt x="468" y="620"/>
                                      </a:lnTo>
                                      <a:lnTo>
                                        <a:pt x="465" y="613"/>
                                      </a:lnTo>
                                      <a:lnTo>
                                        <a:pt x="463" y="603"/>
                                      </a:lnTo>
                                      <a:lnTo>
                                        <a:pt x="461" y="598"/>
                                      </a:lnTo>
                                      <a:lnTo>
                                        <a:pt x="458" y="589"/>
                                      </a:lnTo>
                                      <a:lnTo>
                                        <a:pt x="456" y="582"/>
                                      </a:lnTo>
                                      <a:lnTo>
                                        <a:pt x="449" y="572"/>
                                      </a:lnTo>
                                      <a:lnTo>
                                        <a:pt x="446" y="565"/>
                                      </a:lnTo>
                                      <a:lnTo>
                                        <a:pt x="437" y="551"/>
                                      </a:lnTo>
                                      <a:lnTo>
                                        <a:pt x="427" y="539"/>
                                      </a:lnTo>
                                      <a:lnTo>
                                        <a:pt x="415" y="527"/>
                                      </a:lnTo>
                                      <a:lnTo>
                                        <a:pt x="401" y="515"/>
                                      </a:lnTo>
                                      <a:lnTo>
                                        <a:pt x="394" y="508"/>
                                      </a:lnTo>
                                      <a:lnTo>
                                        <a:pt x="387" y="501"/>
                                      </a:lnTo>
                                      <a:lnTo>
                                        <a:pt x="377" y="494"/>
                                      </a:lnTo>
                                      <a:lnTo>
                                        <a:pt x="373" y="487"/>
                                      </a:lnTo>
                                      <a:lnTo>
                                        <a:pt x="363" y="479"/>
                                      </a:lnTo>
                                      <a:lnTo>
                                        <a:pt x="356" y="472"/>
                                      </a:lnTo>
                                      <a:lnTo>
                                        <a:pt x="349" y="468"/>
                                      </a:lnTo>
                                      <a:lnTo>
                                        <a:pt x="342" y="460"/>
                                      </a:lnTo>
                                      <a:lnTo>
                                        <a:pt x="332" y="453"/>
                                      </a:lnTo>
                                      <a:lnTo>
                                        <a:pt x="325" y="449"/>
                                      </a:lnTo>
                                      <a:lnTo>
                                        <a:pt x="318" y="441"/>
                                      </a:lnTo>
                                      <a:lnTo>
                                        <a:pt x="311" y="439"/>
                                      </a:lnTo>
                                      <a:lnTo>
                                        <a:pt x="297" y="427"/>
                                      </a:lnTo>
                                      <a:lnTo>
                                        <a:pt x="285" y="420"/>
                                      </a:lnTo>
                                      <a:lnTo>
                                        <a:pt x="275" y="413"/>
                                      </a:lnTo>
                                      <a:lnTo>
                                        <a:pt x="268" y="408"/>
                                      </a:lnTo>
                                      <a:lnTo>
                                        <a:pt x="261" y="403"/>
                                      </a:lnTo>
                                      <a:lnTo>
                                        <a:pt x="140" y="408"/>
                                      </a:lnTo>
                                      <a:lnTo>
                                        <a:pt x="173" y="266"/>
                                      </a:lnTo>
                                      <a:lnTo>
                                        <a:pt x="171" y="263"/>
                                      </a:lnTo>
                                      <a:lnTo>
                                        <a:pt x="166" y="261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45" y="247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8" y="237"/>
                                      </a:lnTo>
                                      <a:lnTo>
                                        <a:pt x="121" y="230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04" y="218"/>
                                      </a:lnTo>
                                      <a:lnTo>
                                        <a:pt x="97" y="211"/>
                                      </a:lnTo>
                                      <a:lnTo>
                                        <a:pt x="90" y="204"/>
                                      </a:lnTo>
                                      <a:lnTo>
                                        <a:pt x="83" y="197"/>
                                      </a:lnTo>
                                      <a:lnTo>
                                        <a:pt x="73" y="187"/>
                                      </a:lnTo>
                                      <a:lnTo>
                                        <a:pt x="66" y="178"/>
                                      </a:lnTo>
                                      <a:lnTo>
                                        <a:pt x="57" y="168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2" y="147"/>
                                      </a:lnTo>
                                      <a:lnTo>
                                        <a:pt x="33" y="137"/>
                                      </a:lnTo>
                                      <a:lnTo>
                                        <a:pt x="28" y="126"/>
                                      </a:lnTo>
                                      <a:lnTo>
                                        <a:pt x="23" y="114"/>
                                      </a:lnTo>
                                      <a:lnTo>
                                        <a:pt x="16" y="99"/>
                                      </a:lnTo>
                                      <a:lnTo>
                                        <a:pt x="11" y="85"/>
                                      </a:lnTo>
                                      <a:lnTo>
                                        <a:pt x="7" y="73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2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4" name="Freeform 249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172" y="1953"/>
                                  <a:ext cx="741" cy="1131"/>
                                </a:xfrm>
                                <a:custGeom>
                                  <a:avLst/>
                                  <a:gdLst>
                                    <a:gd name="T0" fmla="*/ 26 w 741"/>
                                    <a:gd name="T1" fmla="*/ 52 h 1131"/>
                                    <a:gd name="T2" fmla="*/ 69 w 741"/>
                                    <a:gd name="T3" fmla="*/ 135 h 1131"/>
                                    <a:gd name="T4" fmla="*/ 104 w 741"/>
                                    <a:gd name="T5" fmla="*/ 207 h 1131"/>
                                    <a:gd name="T6" fmla="*/ 133 w 741"/>
                                    <a:gd name="T7" fmla="*/ 268 h 1131"/>
                                    <a:gd name="T8" fmla="*/ 164 w 741"/>
                                    <a:gd name="T9" fmla="*/ 351 h 1131"/>
                                    <a:gd name="T10" fmla="*/ 180 w 741"/>
                                    <a:gd name="T11" fmla="*/ 418 h 1131"/>
                                    <a:gd name="T12" fmla="*/ 202 w 741"/>
                                    <a:gd name="T13" fmla="*/ 489 h 1131"/>
                                    <a:gd name="T14" fmla="*/ 225 w 741"/>
                                    <a:gd name="T15" fmla="*/ 549 h 1131"/>
                                    <a:gd name="T16" fmla="*/ 273 w 741"/>
                                    <a:gd name="T17" fmla="*/ 629 h 1131"/>
                                    <a:gd name="T18" fmla="*/ 332 w 741"/>
                                    <a:gd name="T19" fmla="*/ 724 h 1131"/>
                                    <a:gd name="T20" fmla="*/ 373 w 741"/>
                                    <a:gd name="T21" fmla="*/ 791 h 1131"/>
                                    <a:gd name="T22" fmla="*/ 318 w 741"/>
                                    <a:gd name="T23" fmla="*/ 803 h 1131"/>
                                    <a:gd name="T24" fmla="*/ 366 w 741"/>
                                    <a:gd name="T25" fmla="*/ 820 h 1131"/>
                                    <a:gd name="T26" fmla="*/ 427 w 741"/>
                                    <a:gd name="T27" fmla="*/ 803 h 1131"/>
                                    <a:gd name="T28" fmla="*/ 487 w 741"/>
                                    <a:gd name="T29" fmla="*/ 770 h 1131"/>
                                    <a:gd name="T30" fmla="*/ 534 w 741"/>
                                    <a:gd name="T31" fmla="*/ 746 h 1131"/>
                                    <a:gd name="T32" fmla="*/ 461 w 741"/>
                                    <a:gd name="T33" fmla="*/ 815 h 1131"/>
                                    <a:gd name="T34" fmla="*/ 380 w 741"/>
                                    <a:gd name="T35" fmla="*/ 905 h 1131"/>
                                    <a:gd name="T36" fmla="*/ 316 w 741"/>
                                    <a:gd name="T37" fmla="*/ 998 h 1131"/>
                                    <a:gd name="T38" fmla="*/ 321 w 741"/>
                                    <a:gd name="T39" fmla="*/ 1024 h 1131"/>
                                    <a:gd name="T40" fmla="*/ 378 w 741"/>
                                    <a:gd name="T41" fmla="*/ 945 h 1131"/>
                                    <a:gd name="T42" fmla="*/ 465 w 741"/>
                                    <a:gd name="T43" fmla="*/ 841 h 1131"/>
                                    <a:gd name="T44" fmla="*/ 553 w 741"/>
                                    <a:gd name="T45" fmla="*/ 753 h 1131"/>
                                    <a:gd name="T46" fmla="*/ 637 w 741"/>
                                    <a:gd name="T47" fmla="*/ 713 h 1131"/>
                                    <a:gd name="T48" fmla="*/ 706 w 741"/>
                                    <a:gd name="T49" fmla="*/ 713 h 1131"/>
                                    <a:gd name="T50" fmla="*/ 691 w 741"/>
                                    <a:gd name="T51" fmla="*/ 789 h 1131"/>
                                    <a:gd name="T52" fmla="*/ 625 w 741"/>
                                    <a:gd name="T53" fmla="*/ 848 h 1131"/>
                                    <a:gd name="T54" fmla="*/ 556 w 741"/>
                                    <a:gd name="T55" fmla="*/ 898 h 1131"/>
                                    <a:gd name="T56" fmla="*/ 482 w 741"/>
                                    <a:gd name="T57" fmla="*/ 945 h 1131"/>
                                    <a:gd name="T58" fmla="*/ 404 w 741"/>
                                    <a:gd name="T59" fmla="*/ 1002 h 1131"/>
                                    <a:gd name="T60" fmla="*/ 323 w 741"/>
                                    <a:gd name="T61" fmla="*/ 1083 h 1131"/>
                                    <a:gd name="T62" fmla="*/ 266 w 741"/>
                                    <a:gd name="T63" fmla="*/ 1102 h 1131"/>
                                    <a:gd name="T64" fmla="*/ 261 w 741"/>
                                    <a:gd name="T65" fmla="*/ 1031 h 1131"/>
                                    <a:gd name="T66" fmla="*/ 263 w 741"/>
                                    <a:gd name="T67" fmla="*/ 967 h 1131"/>
                                    <a:gd name="T68" fmla="*/ 263 w 741"/>
                                    <a:gd name="T69" fmla="*/ 910 h 1131"/>
                                    <a:gd name="T70" fmla="*/ 242 w 741"/>
                                    <a:gd name="T71" fmla="*/ 957 h 1131"/>
                                    <a:gd name="T72" fmla="*/ 242 w 741"/>
                                    <a:gd name="T73" fmla="*/ 1021 h 1131"/>
                                    <a:gd name="T74" fmla="*/ 244 w 741"/>
                                    <a:gd name="T75" fmla="*/ 1090 h 1131"/>
                                    <a:gd name="T76" fmla="*/ 287 w 741"/>
                                    <a:gd name="T77" fmla="*/ 1131 h 1131"/>
                                    <a:gd name="T78" fmla="*/ 349 w 741"/>
                                    <a:gd name="T79" fmla="*/ 1076 h 1131"/>
                                    <a:gd name="T80" fmla="*/ 423 w 741"/>
                                    <a:gd name="T81" fmla="*/ 1010 h 1131"/>
                                    <a:gd name="T82" fmla="*/ 492 w 741"/>
                                    <a:gd name="T83" fmla="*/ 967 h 1131"/>
                                    <a:gd name="T84" fmla="*/ 577 w 741"/>
                                    <a:gd name="T85" fmla="*/ 910 h 1131"/>
                                    <a:gd name="T86" fmla="*/ 658 w 741"/>
                                    <a:gd name="T87" fmla="*/ 855 h 1131"/>
                                    <a:gd name="T88" fmla="*/ 713 w 741"/>
                                    <a:gd name="T89" fmla="*/ 812 h 1131"/>
                                    <a:gd name="T90" fmla="*/ 741 w 741"/>
                                    <a:gd name="T91" fmla="*/ 755 h 1131"/>
                                    <a:gd name="T92" fmla="*/ 717 w 741"/>
                                    <a:gd name="T93" fmla="*/ 694 h 1131"/>
                                    <a:gd name="T94" fmla="*/ 634 w 741"/>
                                    <a:gd name="T95" fmla="*/ 686 h 1131"/>
                                    <a:gd name="T96" fmla="*/ 563 w 741"/>
                                    <a:gd name="T97" fmla="*/ 703 h 1131"/>
                                    <a:gd name="T98" fmla="*/ 508 w 741"/>
                                    <a:gd name="T99" fmla="*/ 732 h 1131"/>
                                    <a:gd name="T100" fmla="*/ 427 w 741"/>
                                    <a:gd name="T101" fmla="*/ 781 h 1131"/>
                                    <a:gd name="T102" fmla="*/ 380 w 741"/>
                                    <a:gd name="T103" fmla="*/ 762 h 1131"/>
                                    <a:gd name="T104" fmla="*/ 325 w 741"/>
                                    <a:gd name="T105" fmla="*/ 682 h 1131"/>
                                    <a:gd name="T106" fmla="*/ 266 w 741"/>
                                    <a:gd name="T107" fmla="*/ 589 h 1131"/>
                                    <a:gd name="T108" fmla="*/ 225 w 741"/>
                                    <a:gd name="T109" fmla="*/ 515 h 1131"/>
                                    <a:gd name="T110" fmla="*/ 206 w 741"/>
                                    <a:gd name="T111" fmla="*/ 430 h 1131"/>
                                    <a:gd name="T112" fmla="*/ 190 w 741"/>
                                    <a:gd name="T113" fmla="*/ 361 h 1131"/>
                                    <a:gd name="T114" fmla="*/ 168 w 741"/>
                                    <a:gd name="T115" fmla="*/ 278 h 1131"/>
                                    <a:gd name="T116" fmla="*/ 128 w 741"/>
                                    <a:gd name="T117" fmla="*/ 183 h 1131"/>
                                    <a:gd name="T118" fmla="*/ 76 w 741"/>
                                    <a:gd name="T119" fmla="*/ 93 h 1131"/>
                                    <a:gd name="T120" fmla="*/ 28 w 741"/>
                                    <a:gd name="T121" fmla="*/ 19 h 1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741" h="1131">
                                      <a:moveTo>
                                        <a:pt x="0" y="0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6" y="33"/>
                                      </a:lnTo>
                                      <a:lnTo>
                                        <a:pt x="21" y="43"/>
                                      </a:lnTo>
                                      <a:lnTo>
                                        <a:pt x="26" y="52"/>
                                      </a:lnTo>
                                      <a:lnTo>
                                        <a:pt x="33" y="64"/>
                                      </a:lnTo>
                                      <a:lnTo>
                                        <a:pt x="38" y="76"/>
                                      </a:lnTo>
                                      <a:lnTo>
                                        <a:pt x="45" y="88"/>
                                      </a:lnTo>
                                      <a:lnTo>
                                        <a:pt x="50" y="100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1" y="121"/>
                                      </a:lnTo>
                                      <a:lnTo>
                                        <a:pt x="64" y="128"/>
                                      </a:lnTo>
                                      <a:lnTo>
                                        <a:pt x="69" y="135"/>
                                      </a:lnTo>
                                      <a:lnTo>
                                        <a:pt x="73" y="142"/>
                                      </a:lnTo>
                                      <a:lnTo>
                                        <a:pt x="78" y="157"/>
                                      </a:lnTo>
                                      <a:lnTo>
                                        <a:pt x="88" y="171"/>
                                      </a:lnTo>
                                      <a:lnTo>
                                        <a:pt x="90" y="176"/>
                                      </a:lnTo>
                                      <a:lnTo>
                                        <a:pt x="92" y="183"/>
                                      </a:lnTo>
                                      <a:lnTo>
                                        <a:pt x="97" y="192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104" y="207"/>
                                      </a:lnTo>
                                      <a:lnTo>
                                        <a:pt x="107" y="214"/>
                                      </a:lnTo>
                                      <a:lnTo>
                                        <a:pt x="109" y="221"/>
                                      </a:lnTo>
                                      <a:lnTo>
                                        <a:pt x="114" y="228"/>
                                      </a:lnTo>
                                      <a:lnTo>
                                        <a:pt x="116" y="235"/>
                                      </a:lnTo>
                                      <a:lnTo>
                                        <a:pt x="121" y="242"/>
                                      </a:lnTo>
                                      <a:lnTo>
                                        <a:pt x="123" y="249"/>
                                      </a:lnTo>
                                      <a:lnTo>
                                        <a:pt x="128" y="256"/>
                                      </a:lnTo>
                                      <a:lnTo>
                                        <a:pt x="133" y="268"/>
                                      </a:lnTo>
                                      <a:lnTo>
                                        <a:pt x="138" y="280"/>
                                      </a:lnTo>
                                      <a:lnTo>
                                        <a:pt x="142" y="292"/>
                                      </a:lnTo>
                                      <a:lnTo>
                                        <a:pt x="147" y="304"/>
                                      </a:lnTo>
                                      <a:lnTo>
                                        <a:pt x="152" y="313"/>
                                      </a:lnTo>
                                      <a:lnTo>
                                        <a:pt x="154" y="323"/>
                                      </a:lnTo>
                                      <a:lnTo>
                                        <a:pt x="159" y="330"/>
                                      </a:lnTo>
                                      <a:lnTo>
                                        <a:pt x="161" y="340"/>
                                      </a:lnTo>
                                      <a:lnTo>
                                        <a:pt x="164" y="351"/>
                                      </a:lnTo>
                                      <a:lnTo>
                                        <a:pt x="168" y="366"/>
                                      </a:lnTo>
                                      <a:lnTo>
                                        <a:pt x="171" y="373"/>
                                      </a:lnTo>
                                      <a:lnTo>
                                        <a:pt x="173" y="380"/>
                                      </a:lnTo>
                                      <a:lnTo>
                                        <a:pt x="173" y="389"/>
                                      </a:lnTo>
                                      <a:lnTo>
                                        <a:pt x="176" y="397"/>
                                      </a:lnTo>
                                      <a:lnTo>
                                        <a:pt x="178" y="404"/>
                                      </a:lnTo>
                                      <a:lnTo>
                                        <a:pt x="180" y="411"/>
                                      </a:lnTo>
                                      <a:lnTo>
                                        <a:pt x="180" y="418"/>
                                      </a:lnTo>
                                      <a:lnTo>
                                        <a:pt x="185" y="425"/>
                                      </a:lnTo>
                                      <a:lnTo>
                                        <a:pt x="185" y="432"/>
                                      </a:lnTo>
                                      <a:lnTo>
                                        <a:pt x="187" y="439"/>
                                      </a:lnTo>
                                      <a:lnTo>
                                        <a:pt x="190" y="447"/>
                                      </a:lnTo>
                                      <a:lnTo>
                                        <a:pt x="192" y="456"/>
                                      </a:lnTo>
                                      <a:lnTo>
                                        <a:pt x="195" y="466"/>
                                      </a:lnTo>
                                      <a:lnTo>
                                        <a:pt x="199" y="480"/>
                                      </a:lnTo>
                                      <a:lnTo>
                                        <a:pt x="202" y="489"/>
                                      </a:lnTo>
                                      <a:lnTo>
                                        <a:pt x="206" y="501"/>
                                      </a:lnTo>
                                      <a:lnTo>
                                        <a:pt x="209" y="508"/>
                                      </a:lnTo>
                                      <a:lnTo>
                                        <a:pt x="211" y="518"/>
                                      </a:lnTo>
                                      <a:lnTo>
                                        <a:pt x="211" y="523"/>
                                      </a:lnTo>
                                      <a:lnTo>
                                        <a:pt x="216" y="530"/>
                                      </a:lnTo>
                                      <a:lnTo>
                                        <a:pt x="216" y="532"/>
                                      </a:lnTo>
                                      <a:lnTo>
                                        <a:pt x="223" y="544"/>
                                      </a:lnTo>
                                      <a:lnTo>
                                        <a:pt x="225" y="549"/>
                                      </a:lnTo>
                                      <a:lnTo>
                                        <a:pt x="230" y="558"/>
                                      </a:lnTo>
                                      <a:lnTo>
                                        <a:pt x="235" y="565"/>
                                      </a:lnTo>
                                      <a:lnTo>
                                        <a:pt x="242" y="575"/>
                                      </a:lnTo>
                                      <a:lnTo>
                                        <a:pt x="247" y="584"/>
                                      </a:lnTo>
                                      <a:lnTo>
                                        <a:pt x="252" y="594"/>
                                      </a:lnTo>
                                      <a:lnTo>
                                        <a:pt x="259" y="606"/>
                                      </a:lnTo>
                                      <a:lnTo>
                                        <a:pt x="266" y="618"/>
                                      </a:lnTo>
                                      <a:lnTo>
                                        <a:pt x="273" y="629"/>
                                      </a:lnTo>
                                      <a:lnTo>
                                        <a:pt x="280" y="641"/>
                                      </a:lnTo>
                                      <a:lnTo>
                                        <a:pt x="290" y="656"/>
                                      </a:lnTo>
                                      <a:lnTo>
                                        <a:pt x="297" y="667"/>
                                      </a:lnTo>
                                      <a:lnTo>
                                        <a:pt x="304" y="679"/>
                                      </a:lnTo>
                                      <a:lnTo>
                                        <a:pt x="311" y="691"/>
                                      </a:lnTo>
                                      <a:lnTo>
                                        <a:pt x="318" y="703"/>
                                      </a:lnTo>
                                      <a:lnTo>
                                        <a:pt x="325" y="715"/>
                                      </a:lnTo>
                                      <a:lnTo>
                                        <a:pt x="332" y="724"/>
                                      </a:lnTo>
                                      <a:lnTo>
                                        <a:pt x="337" y="734"/>
                                      </a:lnTo>
                                      <a:lnTo>
                                        <a:pt x="344" y="746"/>
                                      </a:lnTo>
                                      <a:lnTo>
                                        <a:pt x="351" y="755"/>
                                      </a:lnTo>
                                      <a:lnTo>
                                        <a:pt x="354" y="762"/>
                                      </a:lnTo>
                                      <a:lnTo>
                                        <a:pt x="361" y="772"/>
                                      </a:lnTo>
                                      <a:lnTo>
                                        <a:pt x="363" y="777"/>
                                      </a:lnTo>
                                      <a:lnTo>
                                        <a:pt x="368" y="784"/>
                                      </a:lnTo>
                                      <a:lnTo>
                                        <a:pt x="373" y="791"/>
                                      </a:lnTo>
                                      <a:lnTo>
                                        <a:pt x="375" y="796"/>
                                      </a:lnTo>
                                      <a:lnTo>
                                        <a:pt x="373" y="796"/>
                                      </a:lnTo>
                                      <a:lnTo>
                                        <a:pt x="366" y="796"/>
                                      </a:lnTo>
                                      <a:lnTo>
                                        <a:pt x="354" y="796"/>
                                      </a:lnTo>
                                      <a:lnTo>
                                        <a:pt x="347" y="798"/>
                                      </a:lnTo>
                                      <a:lnTo>
                                        <a:pt x="335" y="798"/>
                                      </a:lnTo>
                                      <a:lnTo>
                                        <a:pt x="325" y="801"/>
                                      </a:lnTo>
                                      <a:lnTo>
                                        <a:pt x="318" y="803"/>
                                      </a:lnTo>
                                      <a:lnTo>
                                        <a:pt x="318" y="808"/>
                                      </a:lnTo>
                                      <a:lnTo>
                                        <a:pt x="318" y="815"/>
                                      </a:lnTo>
                                      <a:lnTo>
                                        <a:pt x="323" y="820"/>
                                      </a:lnTo>
                                      <a:lnTo>
                                        <a:pt x="330" y="820"/>
                                      </a:lnTo>
                                      <a:lnTo>
                                        <a:pt x="340" y="824"/>
                                      </a:lnTo>
                                      <a:lnTo>
                                        <a:pt x="347" y="824"/>
                                      </a:lnTo>
                                      <a:lnTo>
                                        <a:pt x="359" y="822"/>
                                      </a:lnTo>
                                      <a:lnTo>
                                        <a:pt x="366" y="820"/>
                                      </a:lnTo>
                                      <a:lnTo>
                                        <a:pt x="373" y="820"/>
                                      </a:lnTo>
                                      <a:lnTo>
                                        <a:pt x="380" y="817"/>
                                      </a:lnTo>
                                      <a:lnTo>
                                        <a:pt x="389" y="817"/>
                                      </a:lnTo>
                                      <a:lnTo>
                                        <a:pt x="397" y="815"/>
                                      </a:lnTo>
                                      <a:lnTo>
                                        <a:pt x="406" y="812"/>
                                      </a:lnTo>
                                      <a:lnTo>
                                        <a:pt x="413" y="808"/>
                                      </a:lnTo>
                                      <a:lnTo>
                                        <a:pt x="420" y="805"/>
                                      </a:lnTo>
                                      <a:lnTo>
                                        <a:pt x="427" y="803"/>
                                      </a:lnTo>
                                      <a:lnTo>
                                        <a:pt x="435" y="801"/>
                                      </a:lnTo>
                                      <a:lnTo>
                                        <a:pt x="439" y="798"/>
                                      </a:lnTo>
                                      <a:lnTo>
                                        <a:pt x="444" y="798"/>
                                      </a:lnTo>
                                      <a:lnTo>
                                        <a:pt x="451" y="791"/>
                                      </a:lnTo>
                                      <a:lnTo>
                                        <a:pt x="465" y="784"/>
                                      </a:lnTo>
                                      <a:lnTo>
                                        <a:pt x="470" y="779"/>
                                      </a:lnTo>
                                      <a:lnTo>
                                        <a:pt x="480" y="774"/>
                                      </a:lnTo>
                                      <a:lnTo>
                                        <a:pt x="487" y="770"/>
                                      </a:lnTo>
                                      <a:lnTo>
                                        <a:pt x="496" y="765"/>
                                      </a:lnTo>
                                      <a:lnTo>
                                        <a:pt x="504" y="760"/>
                                      </a:lnTo>
                                      <a:lnTo>
                                        <a:pt x="511" y="758"/>
                                      </a:lnTo>
                                      <a:lnTo>
                                        <a:pt x="518" y="753"/>
                                      </a:lnTo>
                                      <a:lnTo>
                                        <a:pt x="525" y="751"/>
                                      </a:lnTo>
                                      <a:lnTo>
                                        <a:pt x="534" y="746"/>
                                      </a:lnTo>
                                      <a:lnTo>
                                        <a:pt x="537" y="743"/>
                                      </a:lnTo>
                                      <a:lnTo>
                                        <a:pt x="534" y="746"/>
                                      </a:lnTo>
                                      <a:lnTo>
                                        <a:pt x="527" y="751"/>
                                      </a:lnTo>
                                      <a:lnTo>
                                        <a:pt x="518" y="760"/>
                                      </a:lnTo>
                                      <a:lnTo>
                                        <a:pt x="506" y="774"/>
                                      </a:lnTo>
                                      <a:lnTo>
                                        <a:pt x="496" y="781"/>
                                      </a:lnTo>
                                      <a:lnTo>
                                        <a:pt x="489" y="789"/>
                                      </a:lnTo>
                                      <a:lnTo>
                                        <a:pt x="480" y="798"/>
                                      </a:lnTo>
                                      <a:lnTo>
                                        <a:pt x="470" y="808"/>
                                      </a:lnTo>
                                      <a:lnTo>
                                        <a:pt x="461" y="815"/>
                                      </a:lnTo>
                                      <a:lnTo>
                                        <a:pt x="451" y="827"/>
                                      </a:lnTo>
                                      <a:lnTo>
                                        <a:pt x="442" y="836"/>
                                      </a:lnTo>
                                      <a:lnTo>
                                        <a:pt x="432" y="848"/>
                                      </a:lnTo>
                                      <a:lnTo>
                                        <a:pt x="420" y="860"/>
                                      </a:lnTo>
                                      <a:lnTo>
                                        <a:pt x="411" y="872"/>
                                      </a:lnTo>
                                      <a:lnTo>
                                        <a:pt x="399" y="884"/>
                                      </a:lnTo>
                                      <a:lnTo>
                                        <a:pt x="392" y="893"/>
                                      </a:lnTo>
                                      <a:lnTo>
                                        <a:pt x="380" y="905"/>
                                      </a:lnTo>
                                      <a:lnTo>
                                        <a:pt x="373" y="917"/>
                                      </a:lnTo>
                                      <a:lnTo>
                                        <a:pt x="361" y="929"/>
                                      </a:lnTo>
                                      <a:lnTo>
                                        <a:pt x="354" y="943"/>
                                      </a:lnTo>
                                      <a:lnTo>
                                        <a:pt x="344" y="953"/>
                                      </a:lnTo>
                                      <a:lnTo>
                                        <a:pt x="335" y="964"/>
                                      </a:lnTo>
                                      <a:lnTo>
                                        <a:pt x="328" y="976"/>
                                      </a:lnTo>
                                      <a:lnTo>
                                        <a:pt x="321" y="988"/>
                                      </a:lnTo>
                                      <a:lnTo>
                                        <a:pt x="316" y="998"/>
                                      </a:lnTo>
                                      <a:lnTo>
                                        <a:pt x="309" y="1010"/>
                                      </a:lnTo>
                                      <a:lnTo>
                                        <a:pt x="304" y="1019"/>
                                      </a:lnTo>
                                      <a:lnTo>
                                        <a:pt x="301" y="1029"/>
                                      </a:lnTo>
                                      <a:lnTo>
                                        <a:pt x="301" y="1031"/>
                                      </a:lnTo>
                                      <a:lnTo>
                                        <a:pt x="306" y="1033"/>
                                      </a:lnTo>
                                      <a:lnTo>
                                        <a:pt x="311" y="1033"/>
                                      </a:lnTo>
                                      <a:lnTo>
                                        <a:pt x="318" y="1029"/>
                                      </a:lnTo>
                                      <a:lnTo>
                                        <a:pt x="321" y="1024"/>
                                      </a:lnTo>
                                      <a:lnTo>
                                        <a:pt x="328" y="1012"/>
                                      </a:lnTo>
                                      <a:lnTo>
                                        <a:pt x="332" y="1005"/>
                                      </a:lnTo>
                                      <a:lnTo>
                                        <a:pt x="337" y="998"/>
                                      </a:lnTo>
                                      <a:lnTo>
                                        <a:pt x="344" y="988"/>
                                      </a:lnTo>
                                      <a:lnTo>
                                        <a:pt x="351" y="979"/>
                                      </a:lnTo>
                                      <a:lnTo>
                                        <a:pt x="361" y="969"/>
                                      </a:lnTo>
                                      <a:lnTo>
                                        <a:pt x="368" y="957"/>
                                      </a:lnTo>
                                      <a:lnTo>
                                        <a:pt x="378" y="945"/>
                                      </a:lnTo>
                                      <a:lnTo>
                                        <a:pt x="387" y="934"/>
                                      </a:lnTo>
                                      <a:lnTo>
                                        <a:pt x="397" y="919"/>
                                      </a:lnTo>
                                      <a:lnTo>
                                        <a:pt x="408" y="907"/>
                                      </a:lnTo>
                                      <a:lnTo>
                                        <a:pt x="420" y="893"/>
                                      </a:lnTo>
                                      <a:lnTo>
                                        <a:pt x="432" y="884"/>
                                      </a:lnTo>
                                      <a:lnTo>
                                        <a:pt x="442" y="869"/>
                                      </a:lnTo>
                                      <a:lnTo>
                                        <a:pt x="454" y="855"/>
                                      </a:lnTo>
                                      <a:lnTo>
                                        <a:pt x="465" y="841"/>
                                      </a:lnTo>
                                      <a:lnTo>
                                        <a:pt x="477" y="829"/>
                                      </a:lnTo>
                                      <a:lnTo>
                                        <a:pt x="487" y="817"/>
                                      </a:lnTo>
                                      <a:lnTo>
                                        <a:pt x="499" y="805"/>
                                      </a:lnTo>
                                      <a:lnTo>
                                        <a:pt x="511" y="793"/>
                                      </a:lnTo>
                                      <a:lnTo>
                                        <a:pt x="523" y="784"/>
                                      </a:lnTo>
                                      <a:lnTo>
                                        <a:pt x="532" y="772"/>
                                      </a:lnTo>
                                      <a:lnTo>
                                        <a:pt x="542" y="762"/>
                                      </a:lnTo>
                                      <a:lnTo>
                                        <a:pt x="553" y="753"/>
                                      </a:lnTo>
                                      <a:lnTo>
                                        <a:pt x="563" y="746"/>
                                      </a:lnTo>
                                      <a:lnTo>
                                        <a:pt x="572" y="739"/>
                                      </a:lnTo>
                                      <a:lnTo>
                                        <a:pt x="582" y="734"/>
                                      </a:lnTo>
                                      <a:lnTo>
                                        <a:pt x="589" y="729"/>
                                      </a:lnTo>
                                      <a:lnTo>
                                        <a:pt x="599" y="727"/>
                                      </a:lnTo>
                                      <a:lnTo>
                                        <a:pt x="610" y="720"/>
                                      </a:lnTo>
                                      <a:lnTo>
                                        <a:pt x="625" y="717"/>
                                      </a:lnTo>
                                      <a:lnTo>
                                        <a:pt x="637" y="713"/>
                                      </a:lnTo>
                                      <a:lnTo>
                                        <a:pt x="648" y="708"/>
                                      </a:lnTo>
                                      <a:lnTo>
                                        <a:pt x="658" y="705"/>
                                      </a:lnTo>
                                      <a:lnTo>
                                        <a:pt x="667" y="703"/>
                                      </a:lnTo>
                                      <a:lnTo>
                                        <a:pt x="677" y="703"/>
                                      </a:lnTo>
                                      <a:lnTo>
                                        <a:pt x="684" y="703"/>
                                      </a:lnTo>
                                      <a:lnTo>
                                        <a:pt x="696" y="703"/>
                                      </a:lnTo>
                                      <a:lnTo>
                                        <a:pt x="706" y="708"/>
                                      </a:lnTo>
                                      <a:lnTo>
                                        <a:pt x="706" y="713"/>
                                      </a:lnTo>
                                      <a:lnTo>
                                        <a:pt x="708" y="717"/>
                                      </a:lnTo>
                                      <a:lnTo>
                                        <a:pt x="708" y="724"/>
                                      </a:lnTo>
                                      <a:lnTo>
                                        <a:pt x="708" y="732"/>
                                      </a:lnTo>
                                      <a:lnTo>
                                        <a:pt x="708" y="743"/>
                                      </a:lnTo>
                                      <a:lnTo>
                                        <a:pt x="706" y="758"/>
                                      </a:lnTo>
                                      <a:lnTo>
                                        <a:pt x="701" y="770"/>
                                      </a:lnTo>
                                      <a:lnTo>
                                        <a:pt x="696" y="781"/>
                                      </a:lnTo>
                                      <a:lnTo>
                                        <a:pt x="691" y="789"/>
                                      </a:lnTo>
                                      <a:lnTo>
                                        <a:pt x="684" y="793"/>
                                      </a:lnTo>
                                      <a:lnTo>
                                        <a:pt x="677" y="803"/>
                                      </a:lnTo>
                                      <a:lnTo>
                                        <a:pt x="670" y="812"/>
                                      </a:lnTo>
                                      <a:lnTo>
                                        <a:pt x="658" y="820"/>
                                      </a:lnTo>
                                      <a:lnTo>
                                        <a:pt x="648" y="831"/>
                                      </a:lnTo>
                                      <a:lnTo>
                                        <a:pt x="639" y="836"/>
                                      </a:lnTo>
                                      <a:lnTo>
                                        <a:pt x="634" y="843"/>
                                      </a:lnTo>
                                      <a:lnTo>
                                        <a:pt x="625" y="848"/>
                                      </a:lnTo>
                                      <a:lnTo>
                                        <a:pt x="620" y="858"/>
                                      </a:lnTo>
                                      <a:lnTo>
                                        <a:pt x="610" y="862"/>
                                      </a:lnTo>
                                      <a:lnTo>
                                        <a:pt x="601" y="869"/>
                                      </a:lnTo>
                                      <a:lnTo>
                                        <a:pt x="591" y="874"/>
                                      </a:lnTo>
                                      <a:lnTo>
                                        <a:pt x="584" y="881"/>
                                      </a:lnTo>
                                      <a:lnTo>
                                        <a:pt x="572" y="886"/>
                                      </a:lnTo>
                                      <a:lnTo>
                                        <a:pt x="565" y="891"/>
                                      </a:lnTo>
                                      <a:lnTo>
                                        <a:pt x="556" y="898"/>
                                      </a:lnTo>
                                      <a:lnTo>
                                        <a:pt x="549" y="905"/>
                                      </a:lnTo>
                                      <a:lnTo>
                                        <a:pt x="537" y="910"/>
                                      </a:lnTo>
                                      <a:lnTo>
                                        <a:pt x="527" y="917"/>
                                      </a:lnTo>
                                      <a:lnTo>
                                        <a:pt x="520" y="922"/>
                                      </a:lnTo>
                                      <a:lnTo>
                                        <a:pt x="511" y="929"/>
                                      </a:lnTo>
                                      <a:lnTo>
                                        <a:pt x="499" y="934"/>
                                      </a:lnTo>
                                      <a:lnTo>
                                        <a:pt x="492" y="941"/>
                                      </a:lnTo>
                                      <a:lnTo>
                                        <a:pt x="482" y="945"/>
                                      </a:lnTo>
                                      <a:lnTo>
                                        <a:pt x="473" y="953"/>
                                      </a:lnTo>
                                      <a:lnTo>
                                        <a:pt x="463" y="957"/>
                                      </a:lnTo>
                                      <a:lnTo>
                                        <a:pt x="451" y="964"/>
                                      </a:lnTo>
                                      <a:lnTo>
                                        <a:pt x="442" y="972"/>
                                      </a:lnTo>
                                      <a:lnTo>
                                        <a:pt x="432" y="979"/>
                                      </a:lnTo>
                                      <a:lnTo>
                                        <a:pt x="423" y="986"/>
                                      </a:lnTo>
                                      <a:lnTo>
                                        <a:pt x="413" y="993"/>
                                      </a:lnTo>
                                      <a:lnTo>
                                        <a:pt x="404" y="1002"/>
                                      </a:lnTo>
                                      <a:lnTo>
                                        <a:pt x="394" y="1012"/>
                                      </a:lnTo>
                                      <a:lnTo>
                                        <a:pt x="382" y="1019"/>
                                      </a:lnTo>
                                      <a:lnTo>
                                        <a:pt x="373" y="1029"/>
                                      </a:lnTo>
                                      <a:lnTo>
                                        <a:pt x="363" y="1038"/>
                                      </a:lnTo>
                                      <a:lnTo>
                                        <a:pt x="354" y="1050"/>
                                      </a:lnTo>
                                      <a:lnTo>
                                        <a:pt x="342" y="1059"/>
                                      </a:lnTo>
                                      <a:lnTo>
                                        <a:pt x="335" y="1071"/>
                                      </a:lnTo>
                                      <a:lnTo>
                                        <a:pt x="323" y="1083"/>
                                      </a:lnTo>
                                      <a:lnTo>
                                        <a:pt x="316" y="1095"/>
                                      </a:lnTo>
                                      <a:lnTo>
                                        <a:pt x="311" y="1095"/>
                                      </a:lnTo>
                                      <a:lnTo>
                                        <a:pt x="306" y="1097"/>
                                      </a:lnTo>
                                      <a:lnTo>
                                        <a:pt x="299" y="1102"/>
                                      </a:lnTo>
                                      <a:lnTo>
                                        <a:pt x="292" y="1105"/>
                                      </a:lnTo>
                                      <a:lnTo>
                                        <a:pt x="282" y="1107"/>
                                      </a:lnTo>
                                      <a:lnTo>
                                        <a:pt x="275" y="1107"/>
                                      </a:lnTo>
                                      <a:lnTo>
                                        <a:pt x="266" y="1102"/>
                                      </a:lnTo>
                                      <a:lnTo>
                                        <a:pt x="263" y="1095"/>
                                      </a:lnTo>
                                      <a:lnTo>
                                        <a:pt x="261" y="1088"/>
                                      </a:lnTo>
                                      <a:lnTo>
                                        <a:pt x="261" y="1078"/>
                                      </a:lnTo>
                                      <a:lnTo>
                                        <a:pt x="261" y="1067"/>
                                      </a:lnTo>
                                      <a:lnTo>
                                        <a:pt x="261" y="1055"/>
                                      </a:lnTo>
                                      <a:lnTo>
                                        <a:pt x="261" y="1045"/>
                                      </a:lnTo>
                                      <a:lnTo>
                                        <a:pt x="261" y="1038"/>
                                      </a:lnTo>
                                      <a:lnTo>
                                        <a:pt x="261" y="1031"/>
                                      </a:lnTo>
                                      <a:lnTo>
                                        <a:pt x="261" y="1024"/>
                                      </a:lnTo>
                                      <a:lnTo>
                                        <a:pt x="261" y="1014"/>
                                      </a:lnTo>
                                      <a:lnTo>
                                        <a:pt x="261" y="1007"/>
                                      </a:lnTo>
                                      <a:lnTo>
                                        <a:pt x="261" y="1000"/>
                                      </a:lnTo>
                                      <a:lnTo>
                                        <a:pt x="263" y="991"/>
                                      </a:lnTo>
                                      <a:lnTo>
                                        <a:pt x="263" y="983"/>
                                      </a:lnTo>
                                      <a:lnTo>
                                        <a:pt x="263" y="974"/>
                                      </a:lnTo>
                                      <a:lnTo>
                                        <a:pt x="263" y="967"/>
                                      </a:lnTo>
                                      <a:lnTo>
                                        <a:pt x="263" y="960"/>
                                      </a:lnTo>
                                      <a:lnTo>
                                        <a:pt x="266" y="945"/>
                                      </a:lnTo>
                                      <a:lnTo>
                                        <a:pt x="266" y="934"/>
                                      </a:lnTo>
                                      <a:lnTo>
                                        <a:pt x="266" y="924"/>
                                      </a:lnTo>
                                      <a:lnTo>
                                        <a:pt x="268" y="917"/>
                                      </a:lnTo>
                                      <a:lnTo>
                                        <a:pt x="268" y="912"/>
                                      </a:lnTo>
                                      <a:lnTo>
                                        <a:pt x="268" y="910"/>
                                      </a:lnTo>
                                      <a:lnTo>
                                        <a:pt x="263" y="910"/>
                                      </a:lnTo>
                                      <a:lnTo>
                                        <a:pt x="256" y="915"/>
                                      </a:lnTo>
                                      <a:lnTo>
                                        <a:pt x="247" y="917"/>
                                      </a:lnTo>
                                      <a:lnTo>
                                        <a:pt x="244" y="924"/>
                                      </a:lnTo>
                                      <a:lnTo>
                                        <a:pt x="242" y="924"/>
                                      </a:lnTo>
                                      <a:lnTo>
                                        <a:pt x="242" y="931"/>
                                      </a:lnTo>
                                      <a:lnTo>
                                        <a:pt x="242" y="938"/>
                                      </a:lnTo>
                                      <a:lnTo>
                                        <a:pt x="242" y="950"/>
                                      </a:lnTo>
                                      <a:lnTo>
                                        <a:pt x="242" y="957"/>
                                      </a:lnTo>
                                      <a:lnTo>
                                        <a:pt x="242" y="964"/>
                                      </a:lnTo>
                                      <a:lnTo>
                                        <a:pt x="242" y="972"/>
                                      </a:lnTo>
                                      <a:lnTo>
                                        <a:pt x="242" y="979"/>
                                      </a:lnTo>
                                      <a:lnTo>
                                        <a:pt x="242" y="988"/>
                                      </a:lnTo>
                                      <a:lnTo>
                                        <a:pt x="242" y="995"/>
                                      </a:lnTo>
                                      <a:lnTo>
                                        <a:pt x="242" y="1005"/>
                                      </a:lnTo>
                                      <a:lnTo>
                                        <a:pt x="242" y="1014"/>
                                      </a:lnTo>
                                      <a:lnTo>
                                        <a:pt x="242" y="1021"/>
                                      </a:lnTo>
                                      <a:lnTo>
                                        <a:pt x="242" y="1029"/>
                                      </a:lnTo>
                                      <a:lnTo>
                                        <a:pt x="242" y="1036"/>
                                      </a:lnTo>
                                      <a:lnTo>
                                        <a:pt x="242" y="1045"/>
                                      </a:lnTo>
                                      <a:lnTo>
                                        <a:pt x="242" y="1055"/>
                                      </a:lnTo>
                                      <a:lnTo>
                                        <a:pt x="242" y="1062"/>
                                      </a:lnTo>
                                      <a:lnTo>
                                        <a:pt x="242" y="1069"/>
                                      </a:lnTo>
                                      <a:lnTo>
                                        <a:pt x="244" y="1076"/>
                                      </a:lnTo>
                                      <a:lnTo>
                                        <a:pt x="244" y="1090"/>
                                      </a:lnTo>
                                      <a:lnTo>
                                        <a:pt x="244" y="1102"/>
                                      </a:lnTo>
                                      <a:lnTo>
                                        <a:pt x="247" y="1109"/>
                                      </a:lnTo>
                                      <a:lnTo>
                                        <a:pt x="249" y="1116"/>
                                      </a:lnTo>
                                      <a:lnTo>
                                        <a:pt x="252" y="1119"/>
                                      </a:lnTo>
                                      <a:lnTo>
                                        <a:pt x="261" y="1126"/>
                                      </a:lnTo>
                                      <a:lnTo>
                                        <a:pt x="268" y="1128"/>
                                      </a:lnTo>
                                      <a:lnTo>
                                        <a:pt x="278" y="1131"/>
                                      </a:lnTo>
                                      <a:lnTo>
                                        <a:pt x="287" y="1131"/>
                                      </a:lnTo>
                                      <a:lnTo>
                                        <a:pt x="297" y="1131"/>
                                      </a:lnTo>
                                      <a:lnTo>
                                        <a:pt x="306" y="1126"/>
                                      </a:lnTo>
                                      <a:lnTo>
                                        <a:pt x="316" y="1121"/>
                                      </a:lnTo>
                                      <a:lnTo>
                                        <a:pt x="321" y="1112"/>
                                      </a:lnTo>
                                      <a:lnTo>
                                        <a:pt x="332" y="1100"/>
                                      </a:lnTo>
                                      <a:lnTo>
                                        <a:pt x="335" y="1090"/>
                                      </a:lnTo>
                                      <a:lnTo>
                                        <a:pt x="342" y="1083"/>
                                      </a:lnTo>
                                      <a:lnTo>
                                        <a:pt x="349" y="1076"/>
                                      </a:lnTo>
                                      <a:lnTo>
                                        <a:pt x="359" y="1069"/>
                                      </a:lnTo>
                                      <a:lnTo>
                                        <a:pt x="363" y="1059"/>
                                      </a:lnTo>
                                      <a:lnTo>
                                        <a:pt x="373" y="1050"/>
                                      </a:lnTo>
                                      <a:lnTo>
                                        <a:pt x="380" y="1040"/>
                                      </a:lnTo>
                                      <a:lnTo>
                                        <a:pt x="392" y="1033"/>
                                      </a:lnTo>
                                      <a:lnTo>
                                        <a:pt x="399" y="1026"/>
                                      </a:lnTo>
                                      <a:lnTo>
                                        <a:pt x="411" y="1017"/>
                                      </a:lnTo>
                                      <a:lnTo>
                                        <a:pt x="423" y="1010"/>
                                      </a:lnTo>
                                      <a:lnTo>
                                        <a:pt x="437" y="1002"/>
                                      </a:lnTo>
                                      <a:lnTo>
                                        <a:pt x="442" y="998"/>
                                      </a:lnTo>
                                      <a:lnTo>
                                        <a:pt x="449" y="993"/>
                                      </a:lnTo>
                                      <a:lnTo>
                                        <a:pt x="456" y="988"/>
                                      </a:lnTo>
                                      <a:lnTo>
                                        <a:pt x="465" y="983"/>
                                      </a:lnTo>
                                      <a:lnTo>
                                        <a:pt x="473" y="976"/>
                                      </a:lnTo>
                                      <a:lnTo>
                                        <a:pt x="482" y="972"/>
                                      </a:lnTo>
                                      <a:lnTo>
                                        <a:pt x="492" y="967"/>
                                      </a:lnTo>
                                      <a:lnTo>
                                        <a:pt x="504" y="960"/>
                                      </a:lnTo>
                                      <a:lnTo>
                                        <a:pt x="511" y="953"/>
                                      </a:lnTo>
                                      <a:lnTo>
                                        <a:pt x="523" y="945"/>
                                      </a:lnTo>
                                      <a:lnTo>
                                        <a:pt x="534" y="938"/>
                                      </a:lnTo>
                                      <a:lnTo>
                                        <a:pt x="546" y="931"/>
                                      </a:lnTo>
                                      <a:lnTo>
                                        <a:pt x="556" y="924"/>
                                      </a:lnTo>
                                      <a:lnTo>
                                        <a:pt x="568" y="917"/>
                                      </a:lnTo>
                                      <a:lnTo>
                                        <a:pt x="577" y="910"/>
                                      </a:lnTo>
                                      <a:lnTo>
                                        <a:pt x="589" y="903"/>
                                      </a:lnTo>
                                      <a:lnTo>
                                        <a:pt x="599" y="896"/>
                                      </a:lnTo>
                                      <a:lnTo>
                                        <a:pt x="608" y="888"/>
                                      </a:lnTo>
                                      <a:lnTo>
                                        <a:pt x="620" y="881"/>
                                      </a:lnTo>
                                      <a:lnTo>
                                        <a:pt x="629" y="874"/>
                                      </a:lnTo>
                                      <a:lnTo>
                                        <a:pt x="639" y="867"/>
                                      </a:lnTo>
                                      <a:lnTo>
                                        <a:pt x="648" y="860"/>
                                      </a:lnTo>
                                      <a:lnTo>
                                        <a:pt x="658" y="855"/>
                                      </a:lnTo>
                                      <a:lnTo>
                                        <a:pt x="667" y="848"/>
                                      </a:lnTo>
                                      <a:lnTo>
                                        <a:pt x="672" y="843"/>
                                      </a:lnTo>
                                      <a:lnTo>
                                        <a:pt x="682" y="836"/>
                                      </a:lnTo>
                                      <a:lnTo>
                                        <a:pt x="687" y="834"/>
                                      </a:lnTo>
                                      <a:lnTo>
                                        <a:pt x="694" y="829"/>
                                      </a:lnTo>
                                      <a:lnTo>
                                        <a:pt x="701" y="822"/>
                                      </a:lnTo>
                                      <a:lnTo>
                                        <a:pt x="708" y="817"/>
                                      </a:lnTo>
                                      <a:lnTo>
                                        <a:pt x="713" y="812"/>
                                      </a:lnTo>
                                      <a:lnTo>
                                        <a:pt x="715" y="808"/>
                                      </a:lnTo>
                                      <a:lnTo>
                                        <a:pt x="720" y="801"/>
                                      </a:lnTo>
                                      <a:lnTo>
                                        <a:pt x="725" y="793"/>
                                      </a:lnTo>
                                      <a:lnTo>
                                        <a:pt x="727" y="786"/>
                                      </a:lnTo>
                                      <a:lnTo>
                                        <a:pt x="732" y="779"/>
                                      </a:lnTo>
                                      <a:lnTo>
                                        <a:pt x="736" y="772"/>
                                      </a:lnTo>
                                      <a:lnTo>
                                        <a:pt x="739" y="765"/>
                                      </a:lnTo>
                                      <a:lnTo>
                                        <a:pt x="741" y="755"/>
                                      </a:lnTo>
                                      <a:lnTo>
                                        <a:pt x="741" y="748"/>
                                      </a:lnTo>
                                      <a:lnTo>
                                        <a:pt x="741" y="739"/>
                                      </a:lnTo>
                                      <a:lnTo>
                                        <a:pt x="741" y="732"/>
                                      </a:lnTo>
                                      <a:lnTo>
                                        <a:pt x="739" y="724"/>
                                      </a:lnTo>
                                      <a:lnTo>
                                        <a:pt x="736" y="715"/>
                                      </a:lnTo>
                                      <a:lnTo>
                                        <a:pt x="732" y="708"/>
                                      </a:lnTo>
                                      <a:lnTo>
                                        <a:pt x="727" y="701"/>
                                      </a:lnTo>
                                      <a:lnTo>
                                        <a:pt x="717" y="694"/>
                                      </a:lnTo>
                                      <a:lnTo>
                                        <a:pt x="708" y="689"/>
                                      </a:lnTo>
                                      <a:lnTo>
                                        <a:pt x="694" y="684"/>
                                      </a:lnTo>
                                      <a:lnTo>
                                        <a:pt x="682" y="684"/>
                                      </a:lnTo>
                                      <a:lnTo>
                                        <a:pt x="667" y="684"/>
                                      </a:lnTo>
                                      <a:lnTo>
                                        <a:pt x="656" y="684"/>
                                      </a:lnTo>
                                      <a:lnTo>
                                        <a:pt x="648" y="684"/>
                                      </a:lnTo>
                                      <a:lnTo>
                                        <a:pt x="641" y="684"/>
                                      </a:lnTo>
                                      <a:lnTo>
                                        <a:pt x="634" y="686"/>
                                      </a:lnTo>
                                      <a:lnTo>
                                        <a:pt x="627" y="689"/>
                                      </a:lnTo>
                                      <a:lnTo>
                                        <a:pt x="620" y="689"/>
                                      </a:lnTo>
                                      <a:lnTo>
                                        <a:pt x="610" y="689"/>
                                      </a:lnTo>
                                      <a:lnTo>
                                        <a:pt x="606" y="691"/>
                                      </a:lnTo>
                                      <a:lnTo>
                                        <a:pt x="599" y="691"/>
                                      </a:lnTo>
                                      <a:lnTo>
                                        <a:pt x="584" y="696"/>
                                      </a:lnTo>
                                      <a:lnTo>
                                        <a:pt x="575" y="701"/>
                                      </a:lnTo>
                                      <a:lnTo>
                                        <a:pt x="563" y="703"/>
                                      </a:lnTo>
                                      <a:lnTo>
                                        <a:pt x="553" y="705"/>
                                      </a:lnTo>
                                      <a:lnTo>
                                        <a:pt x="546" y="708"/>
                                      </a:lnTo>
                                      <a:lnTo>
                                        <a:pt x="542" y="713"/>
                                      </a:lnTo>
                                      <a:lnTo>
                                        <a:pt x="537" y="713"/>
                                      </a:lnTo>
                                      <a:lnTo>
                                        <a:pt x="530" y="715"/>
                                      </a:lnTo>
                                      <a:lnTo>
                                        <a:pt x="523" y="720"/>
                                      </a:lnTo>
                                      <a:lnTo>
                                        <a:pt x="518" y="727"/>
                                      </a:lnTo>
                                      <a:lnTo>
                                        <a:pt x="508" y="732"/>
                                      </a:lnTo>
                                      <a:lnTo>
                                        <a:pt x="499" y="736"/>
                                      </a:lnTo>
                                      <a:lnTo>
                                        <a:pt x="489" y="743"/>
                                      </a:lnTo>
                                      <a:lnTo>
                                        <a:pt x="480" y="751"/>
                                      </a:lnTo>
                                      <a:lnTo>
                                        <a:pt x="468" y="758"/>
                                      </a:lnTo>
                                      <a:lnTo>
                                        <a:pt x="458" y="765"/>
                                      </a:lnTo>
                                      <a:lnTo>
                                        <a:pt x="449" y="772"/>
                                      </a:lnTo>
                                      <a:lnTo>
                                        <a:pt x="439" y="777"/>
                                      </a:lnTo>
                                      <a:lnTo>
                                        <a:pt x="427" y="781"/>
                                      </a:lnTo>
                                      <a:lnTo>
                                        <a:pt x="418" y="786"/>
                                      </a:lnTo>
                                      <a:lnTo>
                                        <a:pt x="408" y="789"/>
                                      </a:lnTo>
                                      <a:lnTo>
                                        <a:pt x="401" y="793"/>
                                      </a:lnTo>
                                      <a:lnTo>
                                        <a:pt x="399" y="789"/>
                                      </a:lnTo>
                                      <a:lnTo>
                                        <a:pt x="394" y="781"/>
                                      </a:lnTo>
                                      <a:lnTo>
                                        <a:pt x="389" y="774"/>
                                      </a:lnTo>
                                      <a:lnTo>
                                        <a:pt x="385" y="770"/>
                                      </a:lnTo>
                                      <a:lnTo>
                                        <a:pt x="380" y="762"/>
                                      </a:lnTo>
                                      <a:lnTo>
                                        <a:pt x="375" y="755"/>
                                      </a:lnTo>
                                      <a:lnTo>
                                        <a:pt x="368" y="746"/>
                                      </a:lnTo>
                                      <a:lnTo>
                                        <a:pt x="363" y="736"/>
                                      </a:lnTo>
                                      <a:lnTo>
                                        <a:pt x="356" y="727"/>
                                      </a:lnTo>
                                      <a:lnTo>
                                        <a:pt x="349" y="715"/>
                                      </a:lnTo>
                                      <a:lnTo>
                                        <a:pt x="342" y="703"/>
                                      </a:lnTo>
                                      <a:lnTo>
                                        <a:pt x="335" y="694"/>
                                      </a:lnTo>
                                      <a:lnTo>
                                        <a:pt x="325" y="682"/>
                                      </a:lnTo>
                                      <a:lnTo>
                                        <a:pt x="321" y="672"/>
                                      </a:lnTo>
                                      <a:lnTo>
                                        <a:pt x="311" y="658"/>
                                      </a:lnTo>
                                      <a:lnTo>
                                        <a:pt x="304" y="646"/>
                                      </a:lnTo>
                                      <a:lnTo>
                                        <a:pt x="297" y="634"/>
                                      </a:lnTo>
                                      <a:lnTo>
                                        <a:pt x="290" y="622"/>
                                      </a:lnTo>
                                      <a:lnTo>
                                        <a:pt x="280" y="613"/>
                                      </a:lnTo>
                                      <a:lnTo>
                                        <a:pt x="273" y="601"/>
                                      </a:lnTo>
                                      <a:lnTo>
                                        <a:pt x="266" y="589"/>
                                      </a:lnTo>
                                      <a:lnTo>
                                        <a:pt x="261" y="580"/>
                                      </a:lnTo>
                                      <a:lnTo>
                                        <a:pt x="254" y="568"/>
                                      </a:lnTo>
                                      <a:lnTo>
                                        <a:pt x="249" y="558"/>
                                      </a:lnTo>
                                      <a:lnTo>
                                        <a:pt x="244" y="551"/>
                                      </a:lnTo>
                                      <a:lnTo>
                                        <a:pt x="242" y="544"/>
                                      </a:lnTo>
                                      <a:lnTo>
                                        <a:pt x="233" y="532"/>
                                      </a:lnTo>
                                      <a:lnTo>
                                        <a:pt x="230" y="523"/>
                                      </a:lnTo>
                                      <a:lnTo>
                                        <a:pt x="225" y="515"/>
                                      </a:lnTo>
                                      <a:lnTo>
                                        <a:pt x="225" y="506"/>
                                      </a:lnTo>
                                      <a:lnTo>
                                        <a:pt x="221" y="496"/>
                                      </a:lnTo>
                                      <a:lnTo>
                                        <a:pt x="221" y="487"/>
                                      </a:lnTo>
                                      <a:lnTo>
                                        <a:pt x="216" y="475"/>
                                      </a:lnTo>
                                      <a:lnTo>
                                        <a:pt x="214" y="463"/>
                                      </a:lnTo>
                                      <a:lnTo>
                                        <a:pt x="211" y="449"/>
                                      </a:lnTo>
                                      <a:lnTo>
                                        <a:pt x="209" y="437"/>
                                      </a:lnTo>
                                      <a:lnTo>
                                        <a:pt x="206" y="430"/>
                                      </a:lnTo>
                                      <a:lnTo>
                                        <a:pt x="204" y="420"/>
                                      </a:lnTo>
                                      <a:lnTo>
                                        <a:pt x="202" y="413"/>
                                      </a:lnTo>
                                      <a:lnTo>
                                        <a:pt x="202" y="406"/>
                                      </a:lnTo>
                                      <a:lnTo>
                                        <a:pt x="197" y="397"/>
                                      </a:lnTo>
                                      <a:lnTo>
                                        <a:pt x="197" y="389"/>
                                      </a:lnTo>
                                      <a:lnTo>
                                        <a:pt x="195" y="380"/>
                                      </a:lnTo>
                                      <a:lnTo>
                                        <a:pt x="192" y="373"/>
                                      </a:lnTo>
                                      <a:lnTo>
                                        <a:pt x="190" y="361"/>
                                      </a:lnTo>
                                      <a:lnTo>
                                        <a:pt x="187" y="351"/>
                                      </a:lnTo>
                                      <a:lnTo>
                                        <a:pt x="185" y="342"/>
                                      </a:lnTo>
                                      <a:lnTo>
                                        <a:pt x="183" y="332"/>
                                      </a:lnTo>
                                      <a:lnTo>
                                        <a:pt x="178" y="323"/>
                                      </a:lnTo>
                                      <a:lnTo>
                                        <a:pt x="178" y="313"/>
                                      </a:lnTo>
                                      <a:lnTo>
                                        <a:pt x="173" y="302"/>
                                      </a:lnTo>
                                      <a:lnTo>
                                        <a:pt x="173" y="292"/>
                                      </a:lnTo>
                                      <a:lnTo>
                                        <a:pt x="168" y="278"/>
                                      </a:lnTo>
                                      <a:lnTo>
                                        <a:pt x="164" y="266"/>
                                      </a:lnTo>
                                      <a:lnTo>
                                        <a:pt x="159" y="256"/>
                                      </a:lnTo>
                                      <a:lnTo>
                                        <a:pt x="154" y="245"/>
                                      </a:lnTo>
                                      <a:lnTo>
                                        <a:pt x="149" y="230"/>
                                      </a:lnTo>
                                      <a:lnTo>
                                        <a:pt x="145" y="218"/>
                                      </a:lnTo>
                                      <a:lnTo>
                                        <a:pt x="140" y="207"/>
                                      </a:lnTo>
                                      <a:lnTo>
                                        <a:pt x="135" y="195"/>
                                      </a:lnTo>
                                      <a:lnTo>
                                        <a:pt x="128" y="183"/>
                                      </a:lnTo>
                                      <a:lnTo>
                                        <a:pt x="121" y="171"/>
                                      </a:lnTo>
                                      <a:lnTo>
                                        <a:pt x="114" y="159"/>
                                      </a:lnTo>
                                      <a:lnTo>
                                        <a:pt x="109" y="147"/>
                                      </a:lnTo>
                                      <a:lnTo>
                                        <a:pt x="102" y="135"/>
                                      </a:lnTo>
                                      <a:lnTo>
                                        <a:pt x="95" y="123"/>
                                      </a:lnTo>
                                      <a:lnTo>
                                        <a:pt x="88" y="114"/>
                                      </a:lnTo>
                                      <a:lnTo>
                                        <a:pt x="83" y="104"/>
                                      </a:lnTo>
                                      <a:lnTo>
                                        <a:pt x="76" y="93"/>
                                      </a:lnTo>
                                      <a:lnTo>
                                        <a:pt x="69" y="81"/>
                                      </a:lnTo>
                                      <a:lnTo>
                                        <a:pt x="61" y="71"/>
                                      </a:lnTo>
                                      <a:lnTo>
                                        <a:pt x="57" y="64"/>
                                      </a:lnTo>
                                      <a:lnTo>
                                        <a:pt x="50" y="55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40" y="3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5" name="Freeform 249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238" y="1801"/>
                                  <a:ext cx="98" cy="264"/>
                                </a:xfrm>
                                <a:custGeom>
                                  <a:avLst/>
                                  <a:gdLst>
                                    <a:gd name="T0" fmla="*/ 79 w 98"/>
                                    <a:gd name="T1" fmla="*/ 5 h 264"/>
                                    <a:gd name="T2" fmla="*/ 76 w 98"/>
                                    <a:gd name="T3" fmla="*/ 5 h 264"/>
                                    <a:gd name="T4" fmla="*/ 76 w 98"/>
                                    <a:gd name="T5" fmla="*/ 9 h 264"/>
                                    <a:gd name="T6" fmla="*/ 76 w 98"/>
                                    <a:gd name="T7" fmla="*/ 16 h 264"/>
                                    <a:gd name="T8" fmla="*/ 76 w 98"/>
                                    <a:gd name="T9" fmla="*/ 26 h 264"/>
                                    <a:gd name="T10" fmla="*/ 76 w 98"/>
                                    <a:gd name="T11" fmla="*/ 31 h 264"/>
                                    <a:gd name="T12" fmla="*/ 74 w 98"/>
                                    <a:gd name="T13" fmla="*/ 38 h 264"/>
                                    <a:gd name="T14" fmla="*/ 72 w 98"/>
                                    <a:gd name="T15" fmla="*/ 45 h 264"/>
                                    <a:gd name="T16" fmla="*/ 72 w 98"/>
                                    <a:gd name="T17" fmla="*/ 52 h 264"/>
                                    <a:gd name="T18" fmla="*/ 72 w 98"/>
                                    <a:gd name="T19" fmla="*/ 59 h 264"/>
                                    <a:gd name="T20" fmla="*/ 69 w 98"/>
                                    <a:gd name="T21" fmla="*/ 66 h 264"/>
                                    <a:gd name="T22" fmla="*/ 69 w 98"/>
                                    <a:gd name="T23" fmla="*/ 76 h 264"/>
                                    <a:gd name="T24" fmla="*/ 69 w 98"/>
                                    <a:gd name="T25" fmla="*/ 85 h 264"/>
                                    <a:gd name="T26" fmla="*/ 67 w 98"/>
                                    <a:gd name="T27" fmla="*/ 92 h 264"/>
                                    <a:gd name="T28" fmla="*/ 64 w 98"/>
                                    <a:gd name="T29" fmla="*/ 102 h 264"/>
                                    <a:gd name="T30" fmla="*/ 62 w 98"/>
                                    <a:gd name="T31" fmla="*/ 111 h 264"/>
                                    <a:gd name="T32" fmla="*/ 57 w 98"/>
                                    <a:gd name="T33" fmla="*/ 121 h 264"/>
                                    <a:gd name="T34" fmla="*/ 55 w 98"/>
                                    <a:gd name="T35" fmla="*/ 128 h 264"/>
                                    <a:gd name="T36" fmla="*/ 52 w 98"/>
                                    <a:gd name="T37" fmla="*/ 140 h 264"/>
                                    <a:gd name="T38" fmla="*/ 48 w 98"/>
                                    <a:gd name="T39" fmla="*/ 147 h 264"/>
                                    <a:gd name="T40" fmla="*/ 45 w 98"/>
                                    <a:gd name="T41" fmla="*/ 159 h 264"/>
                                    <a:gd name="T42" fmla="*/ 41 w 98"/>
                                    <a:gd name="T43" fmla="*/ 169 h 264"/>
                                    <a:gd name="T44" fmla="*/ 36 w 98"/>
                                    <a:gd name="T45" fmla="*/ 176 h 264"/>
                                    <a:gd name="T46" fmla="*/ 31 w 98"/>
                                    <a:gd name="T47" fmla="*/ 185 h 264"/>
                                    <a:gd name="T48" fmla="*/ 26 w 98"/>
                                    <a:gd name="T49" fmla="*/ 197 h 264"/>
                                    <a:gd name="T50" fmla="*/ 19 w 98"/>
                                    <a:gd name="T51" fmla="*/ 204 h 264"/>
                                    <a:gd name="T52" fmla="*/ 12 w 98"/>
                                    <a:gd name="T53" fmla="*/ 214 h 264"/>
                                    <a:gd name="T54" fmla="*/ 7 w 98"/>
                                    <a:gd name="T55" fmla="*/ 223 h 264"/>
                                    <a:gd name="T56" fmla="*/ 0 w 98"/>
                                    <a:gd name="T57" fmla="*/ 233 h 264"/>
                                    <a:gd name="T58" fmla="*/ 10 w 98"/>
                                    <a:gd name="T59" fmla="*/ 264 h 264"/>
                                    <a:gd name="T60" fmla="*/ 10 w 98"/>
                                    <a:gd name="T61" fmla="*/ 261 h 264"/>
                                    <a:gd name="T62" fmla="*/ 12 w 98"/>
                                    <a:gd name="T63" fmla="*/ 259 h 264"/>
                                    <a:gd name="T64" fmla="*/ 14 w 98"/>
                                    <a:gd name="T65" fmla="*/ 252 h 264"/>
                                    <a:gd name="T66" fmla="*/ 22 w 98"/>
                                    <a:gd name="T67" fmla="*/ 245 h 264"/>
                                    <a:gd name="T68" fmla="*/ 26 w 98"/>
                                    <a:gd name="T69" fmla="*/ 235 h 264"/>
                                    <a:gd name="T70" fmla="*/ 36 w 98"/>
                                    <a:gd name="T71" fmla="*/ 223 h 264"/>
                                    <a:gd name="T72" fmla="*/ 38 w 98"/>
                                    <a:gd name="T73" fmla="*/ 216 h 264"/>
                                    <a:gd name="T74" fmla="*/ 43 w 98"/>
                                    <a:gd name="T75" fmla="*/ 209 h 264"/>
                                    <a:gd name="T76" fmla="*/ 48 w 98"/>
                                    <a:gd name="T77" fmla="*/ 202 h 264"/>
                                    <a:gd name="T78" fmla="*/ 50 w 98"/>
                                    <a:gd name="T79" fmla="*/ 195 h 264"/>
                                    <a:gd name="T80" fmla="*/ 55 w 98"/>
                                    <a:gd name="T81" fmla="*/ 185 h 264"/>
                                    <a:gd name="T82" fmla="*/ 57 w 98"/>
                                    <a:gd name="T83" fmla="*/ 176 h 264"/>
                                    <a:gd name="T84" fmla="*/ 62 w 98"/>
                                    <a:gd name="T85" fmla="*/ 166 h 264"/>
                                    <a:gd name="T86" fmla="*/ 67 w 98"/>
                                    <a:gd name="T87" fmla="*/ 157 h 264"/>
                                    <a:gd name="T88" fmla="*/ 69 w 98"/>
                                    <a:gd name="T89" fmla="*/ 145 h 264"/>
                                    <a:gd name="T90" fmla="*/ 72 w 98"/>
                                    <a:gd name="T91" fmla="*/ 133 h 264"/>
                                    <a:gd name="T92" fmla="*/ 76 w 98"/>
                                    <a:gd name="T93" fmla="*/ 123 h 264"/>
                                    <a:gd name="T94" fmla="*/ 81 w 98"/>
                                    <a:gd name="T95" fmla="*/ 111 h 264"/>
                                    <a:gd name="T96" fmla="*/ 83 w 98"/>
                                    <a:gd name="T97" fmla="*/ 100 h 264"/>
                                    <a:gd name="T98" fmla="*/ 86 w 98"/>
                                    <a:gd name="T99" fmla="*/ 85 h 264"/>
                                    <a:gd name="T100" fmla="*/ 88 w 98"/>
                                    <a:gd name="T101" fmla="*/ 71 h 264"/>
                                    <a:gd name="T102" fmla="*/ 91 w 98"/>
                                    <a:gd name="T103" fmla="*/ 59 h 264"/>
                                    <a:gd name="T104" fmla="*/ 91 w 98"/>
                                    <a:gd name="T105" fmla="*/ 50 h 264"/>
                                    <a:gd name="T106" fmla="*/ 93 w 98"/>
                                    <a:gd name="T107" fmla="*/ 43 h 264"/>
                                    <a:gd name="T108" fmla="*/ 93 w 98"/>
                                    <a:gd name="T109" fmla="*/ 35 h 264"/>
                                    <a:gd name="T110" fmla="*/ 95 w 98"/>
                                    <a:gd name="T111" fmla="*/ 28 h 264"/>
                                    <a:gd name="T112" fmla="*/ 95 w 98"/>
                                    <a:gd name="T113" fmla="*/ 21 h 264"/>
                                    <a:gd name="T114" fmla="*/ 95 w 98"/>
                                    <a:gd name="T115" fmla="*/ 14 h 264"/>
                                    <a:gd name="T116" fmla="*/ 98 w 98"/>
                                    <a:gd name="T117" fmla="*/ 5 h 264"/>
                                    <a:gd name="T118" fmla="*/ 98 w 98"/>
                                    <a:gd name="T119" fmla="*/ 0 h 264"/>
                                    <a:gd name="T120" fmla="*/ 79 w 98"/>
                                    <a:gd name="T121" fmla="*/ 5 h 264"/>
                                    <a:gd name="T122" fmla="*/ 79 w 98"/>
                                    <a:gd name="T123" fmla="*/ 5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98" h="264">
                                      <a:moveTo>
                                        <a:pt x="79" y="5"/>
                                      </a:moveTo>
                                      <a:lnTo>
                                        <a:pt x="76" y="5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76" y="16"/>
                                      </a:lnTo>
                                      <a:lnTo>
                                        <a:pt x="76" y="26"/>
                                      </a:lnTo>
                                      <a:lnTo>
                                        <a:pt x="76" y="31"/>
                                      </a:lnTo>
                                      <a:lnTo>
                                        <a:pt x="74" y="38"/>
                                      </a:ln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9"/>
                                      </a:lnTo>
                                      <a:lnTo>
                                        <a:pt x="69" y="66"/>
                                      </a:lnTo>
                                      <a:lnTo>
                                        <a:pt x="69" y="76"/>
                                      </a:lnTo>
                                      <a:lnTo>
                                        <a:pt x="69" y="85"/>
                                      </a:lnTo>
                                      <a:lnTo>
                                        <a:pt x="67" y="92"/>
                                      </a:lnTo>
                                      <a:lnTo>
                                        <a:pt x="64" y="102"/>
                                      </a:lnTo>
                                      <a:lnTo>
                                        <a:pt x="62" y="111"/>
                                      </a:lnTo>
                                      <a:lnTo>
                                        <a:pt x="57" y="12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52" y="140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5" y="159"/>
                                      </a:lnTo>
                                      <a:lnTo>
                                        <a:pt x="41" y="169"/>
                                      </a:lnTo>
                                      <a:lnTo>
                                        <a:pt x="36" y="176"/>
                                      </a:lnTo>
                                      <a:lnTo>
                                        <a:pt x="31" y="185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19" y="204"/>
                                      </a:lnTo>
                                      <a:lnTo>
                                        <a:pt x="12" y="214"/>
                                      </a:lnTo>
                                      <a:lnTo>
                                        <a:pt x="7" y="223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10" y="264"/>
                                      </a:lnTo>
                                      <a:lnTo>
                                        <a:pt x="10" y="261"/>
                                      </a:lnTo>
                                      <a:lnTo>
                                        <a:pt x="12" y="259"/>
                                      </a:lnTo>
                                      <a:lnTo>
                                        <a:pt x="14" y="252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6" y="235"/>
                                      </a:lnTo>
                                      <a:lnTo>
                                        <a:pt x="36" y="223"/>
                                      </a:lnTo>
                                      <a:lnTo>
                                        <a:pt x="38" y="216"/>
                                      </a:lnTo>
                                      <a:lnTo>
                                        <a:pt x="43" y="209"/>
                                      </a:lnTo>
                                      <a:lnTo>
                                        <a:pt x="48" y="202"/>
                                      </a:lnTo>
                                      <a:lnTo>
                                        <a:pt x="50" y="195"/>
                                      </a:lnTo>
                                      <a:lnTo>
                                        <a:pt x="55" y="185"/>
                                      </a:lnTo>
                                      <a:lnTo>
                                        <a:pt x="57" y="176"/>
                                      </a:lnTo>
                                      <a:lnTo>
                                        <a:pt x="62" y="166"/>
                                      </a:lnTo>
                                      <a:lnTo>
                                        <a:pt x="67" y="157"/>
                                      </a:lnTo>
                                      <a:lnTo>
                                        <a:pt x="69" y="145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23"/>
                                      </a:lnTo>
                                      <a:lnTo>
                                        <a:pt x="81" y="111"/>
                                      </a:lnTo>
                                      <a:lnTo>
                                        <a:pt x="83" y="100"/>
                                      </a:lnTo>
                                      <a:lnTo>
                                        <a:pt x="86" y="85"/>
                                      </a:lnTo>
                                      <a:lnTo>
                                        <a:pt x="88" y="71"/>
                                      </a:lnTo>
                                      <a:lnTo>
                                        <a:pt x="91" y="59"/>
                                      </a:lnTo>
                                      <a:lnTo>
                                        <a:pt x="91" y="50"/>
                                      </a:lnTo>
                                      <a:lnTo>
                                        <a:pt x="93" y="43"/>
                                      </a:lnTo>
                                      <a:lnTo>
                                        <a:pt x="93" y="35"/>
                                      </a:lnTo>
                                      <a:lnTo>
                                        <a:pt x="95" y="28"/>
                                      </a:lnTo>
                                      <a:lnTo>
                                        <a:pt x="95" y="21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8" y="5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5"/>
                                      </a:lnTo>
                                      <a:lnTo>
                                        <a:pt x="79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6" name="Freeform 249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9" y="2236"/>
                                  <a:ext cx="754" cy="460"/>
                                </a:xfrm>
                                <a:custGeom>
                                  <a:avLst/>
                                  <a:gdLst>
                                    <a:gd name="T0" fmla="*/ 29 w 754"/>
                                    <a:gd name="T1" fmla="*/ 247 h 460"/>
                                    <a:gd name="T2" fmla="*/ 19 w 754"/>
                                    <a:gd name="T3" fmla="*/ 304 h 460"/>
                                    <a:gd name="T4" fmla="*/ 24 w 754"/>
                                    <a:gd name="T5" fmla="*/ 351 h 460"/>
                                    <a:gd name="T6" fmla="*/ 41 w 754"/>
                                    <a:gd name="T7" fmla="*/ 408 h 460"/>
                                    <a:gd name="T8" fmla="*/ 67 w 754"/>
                                    <a:gd name="T9" fmla="*/ 432 h 460"/>
                                    <a:gd name="T10" fmla="*/ 103 w 754"/>
                                    <a:gd name="T11" fmla="*/ 408 h 460"/>
                                    <a:gd name="T12" fmla="*/ 160 w 754"/>
                                    <a:gd name="T13" fmla="*/ 377 h 460"/>
                                    <a:gd name="T14" fmla="*/ 219 w 754"/>
                                    <a:gd name="T15" fmla="*/ 344 h 460"/>
                                    <a:gd name="T16" fmla="*/ 271 w 754"/>
                                    <a:gd name="T17" fmla="*/ 318 h 460"/>
                                    <a:gd name="T18" fmla="*/ 326 w 754"/>
                                    <a:gd name="T19" fmla="*/ 297 h 460"/>
                                    <a:gd name="T20" fmla="*/ 366 w 754"/>
                                    <a:gd name="T21" fmla="*/ 275 h 460"/>
                                    <a:gd name="T22" fmla="*/ 423 w 754"/>
                                    <a:gd name="T23" fmla="*/ 266 h 460"/>
                                    <a:gd name="T24" fmla="*/ 500 w 754"/>
                                    <a:gd name="T25" fmla="*/ 244 h 460"/>
                                    <a:gd name="T26" fmla="*/ 559 w 754"/>
                                    <a:gd name="T27" fmla="*/ 197 h 460"/>
                                    <a:gd name="T28" fmla="*/ 602 w 754"/>
                                    <a:gd name="T29" fmla="*/ 145 h 460"/>
                                    <a:gd name="T30" fmla="*/ 642 w 754"/>
                                    <a:gd name="T31" fmla="*/ 104 h 460"/>
                                    <a:gd name="T32" fmla="*/ 694 w 754"/>
                                    <a:gd name="T33" fmla="*/ 68 h 460"/>
                                    <a:gd name="T34" fmla="*/ 749 w 754"/>
                                    <a:gd name="T35" fmla="*/ 78 h 460"/>
                                    <a:gd name="T36" fmla="*/ 694 w 754"/>
                                    <a:gd name="T37" fmla="*/ 102 h 460"/>
                                    <a:gd name="T38" fmla="*/ 635 w 754"/>
                                    <a:gd name="T39" fmla="*/ 135 h 460"/>
                                    <a:gd name="T40" fmla="*/ 609 w 754"/>
                                    <a:gd name="T41" fmla="*/ 173 h 460"/>
                                    <a:gd name="T42" fmla="*/ 578 w 754"/>
                                    <a:gd name="T43" fmla="*/ 221 h 460"/>
                                    <a:gd name="T44" fmla="*/ 521 w 754"/>
                                    <a:gd name="T45" fmla="*/ 266 h 460"/>
                                    <a:gd name="T46" fmla="*/ 454 w 754"/>
                                    <a:gd name="T47" fmla="*/ 285 h 460"/>
                                    <a:gd name="T48" fmla="*/ 390 w 754"/>
                                    <a:gd name="T49" fmla="*/ 294 h 460"/>
                                    <a:gd name="T50" fmla="*/ 357 w 754"/>
                                    <a:gd name="T51" fmla="*/ 297 h 460"/>
                                    <a:gd name="T52" fmla="*/ 314 w 754"/>
                                    <a:gd name="T53" fmla="*/ 320 h 460"/>
                                    <a:gd name="T54" fmla="*/ 243 w 754"/>
                                    <a:gd name="T55" fmla="*/ 363 h 460"/>
                                    <a:gd name="T56" fmla="*/ 167 w 754"/>
                                    <a:gd name="T57" fmla="*/ 408 h 460"/>
                                    <a:gd name="T58" fmla="*/ 100 w 754"/>
                                    <a:gd name="T59" fmla="*/ 446 h 460"/>
                                    <a:gd name="T60" fmla="*/ 48 w 754"/>
                                    <a:gd name="T61" fmla="*/ 449 h 460"/>
                                    <a:gd name="T62" fmla="*/ 15 w 754"/>
                                    <a:gd name="T63" fmla="*/ 401 h 460"/>
                                    <a:gd name="T64" fmla="*/ 0 w 754"/>
                                    <a:gd name="T65" fmla="*/ 344 h 460"/>
                                    <a:gd name="T66" fmla="*/ 5 w 754"/>
                                    <a:gd name="T67" fmla="*/ 285 h 460"/>
                                    <a:gd name="T68" fmla="*/ 19 w 754"/>
                                    <a:gd name="T69" fmla="*/ 235 h 460"/>
                                    <a:gd name="T70" fmla="*/ 69 w 754"/>
                                    <a:gd name="T71" fmla="*/ 199 h 460"/>
                                    <a:gd name="T72" fmla="*/ 383 w 754"/>
                                    <a:gd name="T73" fmla="*/ 102 h 460"/>
                                    <a:gd name="T74" fmla="*/ 433 w 754"/>
                                    <a:gd name="T75" fmla="*/ 64 h 460"/>
                                    <a:gd name="T76" fmla="*/ 488 w 754"/>
                                    <a:gd name="T77" fmla="*/ 28 h 460"/>
                                    <a:gd name="T78" fmla="*/ 528 w 754"/>
                                    <a:gd name="T79" fmla="*/ 2 h 460"/>
                                    <a:gd name="T80" fmla="*/ 564 w 754"/>
                                    <a:gd name="T81" fmla="*/ 19 h 460"/>
                                    <a:gd name="T82" fmla="*/ 521 w 754"/>
                                    <a:gd name="T83" fmla="*/ 38 h 460"/>
                                    <a:gd name="T84" fmla="*/ 471 w 754"/>
                                    <a:gd name="T85" fmla="*/ 64 h 460"/>
                                    <a:gd name="T86" fmla="*/ 421 w 754"/>
                                    <a:gd name="T87" fmla="*/ 97 h 460"/>
                                    <a:gd name="T88" fmla="*/ 395 w 754"/>
                                    <a:gd name="T89" fmla="*/ 135 h 460"/>
                                    <a:gd name="T90" fmla="*/ 421 w 754"/>
                                    <a:gd name="T91" fmla="*/ 147 h 460"/>
                                    <a:gd name="T92" fmla="*/ 381 w 754"/>
                                    <a:gd name="T93" fmla="*/ 159 h 460"/>
                                    <a:gd name="T94" fmla="*/ 326 w 754"/>
                                    <a:gd name="T95" fmla="*/ 168 h 460"/>
                                    <a:gd name="T96" fmla="*/ 279 w 754"/>
                                    <a:gd name="T97" fmla="*/ 178 h 460"/>
                                    <a:gd name="T98" fmla="*/ 231 w 754"/>
                                    <a:gd name="T99" fmla="*/ 190 h 460"/>
                                    <a:gd name="T100" fmla="*/ 179 w 754"/>
                                    <a:gd name="T101" fmla="*/ 197 h 460"/>
                                    <a:gd name="T102" fmla="*/ 131 w 754"/>
                                    <a:gd name="T103" fmla="*/ 206 h 460"/>
                                    <a:gd name="T104" fmla="*/ 67 w 754"/>
                                    <a:gd name="T105" fmla="*/ 218 h 4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754" h="460">
                                      <a:moveTo>
                                        <a:pt x="53" y="223"/>
                                      </a:moveTo>
                                      <a:lnTo>
                                        <a:pt x="50" y="223"/>
                                      </a:lnTo>
                                      <a:lnTo>
                                        <a:pt x="46" y="225"/>
                                      </a:lnTo>
                                      <a:lnTo>
                                        <a:pt x="38" y="230"/>
                                      </a:lnTo>
                                      <a:lnTo>
                                        <a:pt x="34" y="240"/>
                                      </a:lnTo>
                                      <a:lnTo>
                                        <a:pt x="29" y="247"/>
                                      </a:lnTo>
                                      <a:lnTo>
                                        <a:pt x="27" y="254"/>
                                      </a:lnTo>
                                      <a:lnTo>
                                        <a:pt x="24" y="261"/>
                                      </a:lnTo>
                                      <a:lnTo>
                                        <a:pt x="22" y="273"/>
                                      </a:lnTo>
                                      <a:lnTo>
                                        <a:pt x="22" y="282"/>
                                      </a:lnTo>
                                      <a:lnTo>
                                        <a:pt x="19" y="297"/>
                                      </a:lnTo>
                                      <a:lnTo>
                                        <a:pt x="19" y="304"/>
                                      </a:lnTo>
                                      <a:lnTo>
                                        <a:pt x="19" y="311"/>
                                      </a:lnTo>
                                      <a:lnTo>
                                        <a:pt x="22" y="320"/>
                                      </a:lnTo>
                                      <a:lnTo>
                                        <a:pt x="22" y="330"/>
                                      </a:lnTo>
                                      <a:lnTo>
                                        <a:pt x="22" y="335"/>
                                      </a:lnTo>
                                      <a:lnTo>
                                        <a:pt x="22" y="344"/>
                                      </a:lnTo>
                                      <a:lnTo>
                                        <a:pt x="24" y="351"/>
                                      </a:lnTo>
                                      <a:lnTo>
                                        <a:pt x="24" y="358"/>
                                      </a:lnTo>
                                      <a:lnTo>
                                        <a:pt x="27" y="370"/>
                                      </a:lnTo>
                                      <a:lnTo>
                                        <a:pt x="29" y="382"/>
                                      </a:lnTo>
                                      <a:lnTo>
                                        <a:pt x="34" y="392"/>
                                      </a:lnTo>
                                      <a:lnTo>
                                        <a:pt x="38" y="401"/>
                                      </a:lnTo>
                                      <a:lnTo>
                                        <a:pt x="41" y="408"/>
                                      </a:lnTo>
                                      <a:lnTo>
                                        <a:pt x="46" y="415"/>
                                      </a:lnTo>
                                      <a:lnTo>
                                        <a:pt x="53" y="422"/>
                                      </a:lnTo>
                                      <a:lnTo>
                                        <a:pt x="57" y="430"/>
                                      </a:lnTo>
                                      <a:lnTo>
                                        <a:pt x="62" y="432"/>
                                      </a:lnTo>
                                      <a:lnTo>
                                        <a:pt x="65" y="434"/>
                                      </a:lnTo>
                                      <a:lnTo>
                                        <a:pt x="67" y="432"/>
                                      </a:lnTo>
                                      <a:lnTo>
                                        <a:pt x="72" y="427"/>
                                      </a:lnTo>
                                      <a:lnTo>
                                        <a:pt x="77" y="422"/>
                                      </a:lnTo>
                                      <a:lnTo>
                                        <a:pt x="81" y="420"/>
                                      </a:lnTo>
                                      <a:lnTo>
                                        <a:pt x="88" y="418"/>
                                      </a:lnTo>
                                      <a:lnTo>
                                        <a:pt x="96" y="415"/>
                                      </a:lnTo>
                                      <a:lnTo>
                                        <a:pt x="103" y="408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22" y="399"/>
                                      </a:lnTo>
                                      <a:lnTo>
                                        <a:pt x="129" y="394"/>
                                      </a:lnTo>
                                      <a:lnTo>
                                        <a:pt x="138" y="389"/>
                                      </a:lnTo>
                                      <a:lnTo>
                                        <a:pt x="150" y="382"/>
                                      </a:lnTo>
                                      <a:lnTo>
                                        <a:pt x="160" y="377"/>
                                      </a:lnTo>
                                      <a:lnTo>
                                        <a:pt x="172" y="373"/>
                                      </a:lnTo>
                                      <a:lnTo>
                                        <a:pt x="181" y="365"/>
                                      </a:lnTo>
                                      <a:lnTo>
                                        <a:pt x="191" y="361"/>
                                      </a:lnTo>
                                      <a:lnTo>
                                        <a:pt x="200" y="354"/>
                                      </a:lnTo>
                                      <a:lnTo>
                                        <a:pt x="212" y="349"/>
                                      </a:lnTo>
                                      <a:lnTo>
                                        <a:pt x="219" y="344"/>
                                      </a:lnTo>
                                      <a:lnTo>
                                        <a:pt x="229" y="337"/>
                                      </a:lnTo>
                                      <a:lnTo>
                                        <a:pt x="238" y="335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7" y="325"/>
                                      </a:lnTo>
                                      <a:lnTo>
                                        <a:pt x="264" y="320"/>
                                      </a:lnTo>
                                      <a:lnTo>
                                        <a:pt x="271" y="318"/>
                                      </a:lnTo>
                                      <a:lnTo>
                                        <a:pt x="279" y="316"/>
                                      </a:lnTo>
                                      <a:lnTo>
                                        <a:pt x="288" y="311"/>
                                      </a:lnTo>
                                      <a:lnTo>
                                        <a:pt x="298" y="308"/>
                                      </a:lnTo>
                                      <a:lnTo>
                                        <a:pt x="305" y="306"/>
                                      </a:lnTo>
                                      <a:lnTo>
                                        <a:pt x="314" y="301"/>
                                      </a:lnTo>
                                      <a:lnTo>
                                        <a:pt x="326" y="297"/>
                                      </a:lnTo>
                                      <a:lnTo>
                                        <a:pt x="338" y="292"/>
                                      </a:lnTo>
                                      <a:lnTo>
                                        <a:pt x="345" y="285"/>
                                      </a:lnTo>
                                      <a:lnTo>
                                        <a:pt x="355" y="280"/>
                                      </a:lnTo>
                                      <a:lnTo>
                                        <a:pt x="359" y="275"/>
                                      </a:lnTo>
                                      <a:lnTo>
                                        <a:pt x="362" y="275"/>
                                      </a:lnTo>
                                      <a:lnTo>
                                        <a:pt x="366" y="275"/>
                                      </a:lnTo>
                                      <a:lnTo>
                                        <a:pt x="376" y="275"/>
                                      </a:lnTo>
                                      <a:lnTo>
                                        <a:pt x="383" y="273"/>
                                      </a:lnTo>
                                      <a:lnTo>
                                        <a:pt x="393" y="273"/>
                                      </a:lnTo>
                                      <a:lnTo>
                                        <a:pt x="402" y="270"/>
                                      </a:lnTo>
                                      <a:lnTo>
                                        <a:pt x="414" y="268"/>
                                      </a:lnTo>
                                      <a:lnTo>
                                        <a:pt x="423" y="266"/>
                                      </a:lnTo>
                                      <a:lnTo>
                                        <a:pt x="435" y="263"/>
                                      </a:lnTo>
                                      <a:lnTo>
                                        <a:pt x="447" y="261"/>
                                      </a:lnTo>
                                      <a:lnTo>
                                        <a:pt x="462" y="259"/>
                                      </a:lnTo>
                                      <a:lnTo>
                                        <a:pt x="473" y="254"/>
                                      </a:lnTo>
                                      <a:lnTo>
                                        <a:pt x="485" y="249"/>
                                      </a:lnTo>
                                      <a:lnTo>
                                        <a:pt x="500" y="244"/>
                                      </a:lnTo>
                                      <a:lnTo>
                                        <a:pt x="511" y="240"/>
                                      </a:lnTo>
                                      <a:lnTo>
                                        <a:pt x="521" y="232"/>
                                      </a:lnTo>
                                      <a:lnTo>
                                        <a:pt x="530" y="225"/>
                                      </a:lnTo>
                                      <a:lnTo>
                                        <a:pt x="540" y="216"/>
                                      </a:lnTo>
                                      <a:lnTo>
                                        <a:pt x="549" y="209"/>
                                      </a:lnTo>
                                      <a:lnTo>
                                        <a:pt x="559" y="197"/>
                                      </a:lnTo>
                                      <a:lnTo>
                                        <a:pt x="566" y="190"/>
                                      </a:lnTo>
                                      <a:lnTo>
                                        <a:pt x="573" y="180"/>
                                      </a:lnTo>
                                      <a:lnTo>
                                        <a:pt x="583" y="171"/>
                                      </a:lnTo>
                                      <a:lnTo>
                                        <a:pt x="587" y="161"/>
                                      </a:lnTo>
                                      <a:lnTo>
                                        <a:pt x="595" y="152"/>
                                      </a:lnTo>
                                      <a:lnTo>
                                        <a:pt x="602" y="145"/>
                                      </a:lnTo>
                                      <a:lnTo>
                                        <a:pt x="606" y="135"/>
                                      </a:lnTo>
                                      <a:lnTo>
                                        <a:pt x="614" y="128"/>
                                      </a:lnTo>
                                      <a:lnTo>
                                        <a:pt x="618" y="121"/>
                                      </a:lnTo>
                                      <a:lnTo>
                                        <a:pt x="625" y="116"/>
                                      </a:lnTo>
                                      <a:lnTo>
                                        <a:pt x="630" y="114"/>
                                      </a:lnTo>
                                      <a:lnTo>
                                        <a:pt x="642" y="104"/>
                                      </a:lnTo>
                                      <a:lnTo>
                                        <a:pt x="654" y="95"/>
                                      </a:lnTo>
                                      <a:lnTo>
                                        <a:pt x="661" y="90"/>
                                      </a:lnTo>
                                      <a:lnTo>
                                        <a:pt x="668" y="85"/>
                                      </a:lnTo>
                                      <a:lnTo>
                                        <a:pt x="675" y="80"/>
                                      </a:lnTo>
                                      <a:lnTo>
                                        <a:pt x="685" y="78"/>
                                      </a:lnTo>
                                      <a:lnTo>
                                        <a:pt x="694" y="68"/>
                                      </a:lnTo>
                                      <a:lnTo>
                                        <a:pt x="706" y="61"/>
                                      </a:lnTo>
                                      <a:lnTo>
                                        <a:pt x="713" y="57"/>
                                      </a:lnTo>
                                      <a:lnTo>
                                        <a:pt x="718" y="57"/>
                                      </a:lnTo>
                                      <a:lnTo>
                                        <a:pt x="754" y="78"/>
                                      </a:lnTo>
                                      <a:lnTo>
                                        <a:pt x="751" y="78"/>
                                      </a:lnTo>
                                      <a:lnTo>
                                        <a:pt x="749" y="78"/>
                                      </a:lnTo>
                                      <a:lnTo>
                                        <a:pt x="742" y="80"/>
                                      </a:lnTo>
                                      <a:lnTo>
                                        <a:pt x="735" y="83"/>
                                      </a:lnTo>
                                      <a:lnTo>
                                        <a:pt x="725" y="87"/>
                                      </a:lnTo>
                                      <a:lnTo>
                                        <a:pt x="716" y="90"/>
                                      </a:lnTo>
                                      <a:lnTo>
                                        <a:pt x="706" y="95"/>
                                      </a:lnTo>
                                      <a:lnTo>
                                        <a:pt x="694" y="102"/>
                                      </a:lnTo>
                                      <a:lnTo>
                                        <a:pt x="685" y="104"/>
                                      </a:lnTo>
                                      <a:lnTo>
                                        <a:pt x="673" y="111"/>
                                      </a:lnTo>
                                      <a:lnTo>
                                        <a:pt x="661" y="116"/>
                                      </a:lnTo>
                                      <a:lnTo>
                                        <a:pt x="652" y="123"/>
                                      </a:lnTo>
                                      <a:lnTo>
                                        <a:pt x="642" y="128"/>
                                      </a:lnTo>
                                      <a:lnTo>
                                        <a:pt x="635" y="135"/>
                                      </a:lnTo>
                                      <a:lnTo>
                                        <a:pt x="630" y="140"/>
                                      </a:lnTo>
                                      <a:lnTo>
                                        <a:pt x="628" y="147"/>
                                      </a:lnTo>
                                      <a:lnTo>
                                        <a:pt x="621" y="149"/>
                                      </a:lnTo>
                                      <a:lnTo>
                                        <a:pt x="618" y="156"/>
                                      </a:lnTo>
                                      <a:lnTo>
                                        <a:pt x="614" y="164"/>
                                      </a:lnTo>
                                      <a:lnTo>
                                        <a:pt x="609" y="173"/>
                                      </a:lnTo>
                                      <a:lnTo>
                                        <a:pt x="604" y="180"/>
                                      </a:lnTo>
                                      <a:lnTo>
                                        <a:pt x="602" y="187"/>
                                      </a:lnTo>
                                      <a:lnTo>
                                        <a:pt x="595" y="197"/>
                                      </a:lnTo>
                                      <a:lnTo>
                                        <a:pt x="590" y="206"/>
                                      </a:lnTo>
                                      <a:lnTo>
                                        <a:pt x="585" y="213"/>
                                      </a:lnTo>
                                      <a:lnTo>
                                        <a:pt x="578" y="221"/>
                                      </a:lnTo>
                                      <a:lnTo>
                                        <a:pt x="571" y="230"/>
                                      </a:lnTo>
                                      <a:lnTo>
                                        <a:pt x="561" y="237"/>
                                      </a:lnTo>
                                      <a:lnTo>
                                        <a:pt x="552" y="244"/>
                                      </a:lnTo>
                                      <a:lnTo>
                                        <a:pt x="542" y="251"/>
                                      </a:lnTo>
                                      <a:lnTo>
                                        <a:pt x="533" y="259"/>
                                      </a:lnTo>
                                      <a:lnTo>
                                        <a:pt x="521" y="266"/>
                                      </a:lnTo>
                                      <a:lnTo>
                                        <a:pt x="507" y="268"/>
                                      </a:lnTo>
                                      <a:lnTo>
                                        <a:pt x="495" y="275"/>
                                      </a:lnTo>
                                      <a:lnTo>
                                        <a:pt x="483" y="278"/>
                                      </a:lnTo>
                                      <a:lnTo>
                                        <a:pt x="469" y="282"/>
                                      </a:lnTo>
                                      <a:lnTo>
                                        <a:pt x="462" y="282"/>
                                      </a:lnTo>
                                      <a:lnTo>
                                        <a:pt x="454" y="285"/>
                                      </a:lnTo>
                                      <a:lnTo>
                                        <a:pt x="447" y="287"/>
                                      </a:lnTo>
                                      <a:lnTo>
                                        <a:pt x="440" y="287"/>
                                      </a:lnTo>
                                      <a:lnTo>
                                        <a:pt x="428" y="289"/>
                                      </a:lnTo>
                                      <a:lnTo>
                                        <a:pt x="416" y="292"/>
                                      </a:lnTo>
                                      <a:lnTo>
                                        <a:pt x="402" y="292"/>
                                      </a:lnTo>
                                      <a:lnTo>
                                        <a:pt x="390" y="294"/>
                                      </a:lnTo>
                                      <a:lnTo>
                                        <a:pt x="381" y="294"/>
                                      </a:lnTo>
                                      <a:lnTo>
                                        <a:pt x="374" y="294"/>
                                      </a:lnTo>
                                      <a:lnTo>
                                        <a:pt x="366" y="294"/>
                                      </a:lnTo>
                                      <a:lnTo>
                                        <a:pt x="362" y="294"/>
                                      </a:lnTo>
                                      <a:lnTo>
                                        <a:pt x="357" y="294"/>
                                      </a:lnTo>
                                      <a:lnTo>
                                        <a:pt x="357" y="297"/>
                                      </a:lnTo>
                                      <a:lnTo>
                                        <a:pt x="355" y="299"/>
                                      </a:lnTo>
                                      <a:lnTo>
                                        <a:pt x="345" y="304"/>
                                      </a:lnTo>
                                      <a:lnTo>
                                        <a:pt x="338" y="306"/>
                                      </a:lnTo>
                                      <a:lnTo>
                                        <a:pt x="331" y="308"/>
                                      </a:lnTo>
                                      <a:lnTo>
                                        <a:pt x="321" y="316"/>
                                      </a:lnTo>
                                      <a:lnTo>
                                        <a:pt x="314" y="320"/>
                                      </a:lnTo>
                                      <a:lnTo>
                                        <a:pt x="302" y="325"/>
                                      </a:lnTo>
                                      <a:lnTo>
                                        <a:pt x="290" y="332"/>
                                      </a:lnTo>
                                      <a:lnTo>
                                        <a:pt x="281" y="339"/>
                                      </a:lnTo>
                                      <a:lnTo>
                                        <a:pt x="269" y="346"/>
                                      </a:lnTo>
                                      <a:lnTo>
                                        <a:pt x="257" y="354"/>
                                      </a:lnTo>
                                      <a:lnTo>
                                        <a:pt x="243" y="363"/>
                                      </a:lnTo>
                                      <a:lnTo>
                                        <a:pt x="231" y="370"/>
                                      </a:lnTo>
                                      <a:lnTo>
                                        <a:pt x="219" y="377"/>
                                      </a:lnTo>
                                      <a:lnTo>
                                        <a:pt x="205" y="384"/>
                                      </a:lnTo>
                                      <a:lnTo>
                                        <a:pt x="193" y="392"/>
                                      </a:lnTo>
                                      <a:lnTo>
                                        <a:pt x="176" y="401"/>
                                      </a:lnTo>
                                      <a:lnTo>
                                        <a:pt x="167" y="408"/>
                                      </a:lnTo>
                                      <a:lnTo>
                                        <a:pt x="153" y="415"/>
                                      </a:lnTo>
                                      <a:lnTo>
                                        <a:pt x="141" y="422"/>
                                      </a:lnTo>
                                      <a:lnTo>
                                        <a:pt x="129" y="430"/>
                                      </a:lnTo>
                                      <a:lnTo>
                                        <a:pt x="119" y="434"/>
                                      </a:lnTo>
                                      <a:lnTo>
                                        <a:pt x="107" y="441"/>
                                      </a:lnTo>
                                      <a:lnTo>
                                        <a:pt x="100" y="446"/>
                                      </a:lnTo>
                                      <a:lnTo>
                                        <a:pt x="91" y="449"/>
                                      </a:lnTo>
                                      <a:lnTo>
                                        <a:pt x="84" y="453"/>
                                      </a:lnTo>
                                      <a:lnTo>
                                        <a:pt x="72" y="458"/>
                                      </a:lnTo>
                                      <a:lnTo>
                                        <a:pt x="67" y="460"/>
                                      </a:lnTo>
                                      <a:lnTo>
                                        <a:pt x="57" y="458"/>
                                      </a:lnTo>
                                      <a:lnTo>
                                        <a:pt x="48" y="449"/>
                                      </a:lnTo>
                                      <a:lnTo>
                                        <a:pt x="41" y="444"/>
                                      </a:lnTo>
                                      <a:lnTo>
                                        <a:pt x="36" y="437"/>
                                      </a:lnTo>
                                      <a:lnTo>
                                        <a:pt x="31" y="430"/>
                                      </a:lnTo>
                                      <a:lnTo>
                                        <a:pt x="27" y="420"/>
                                      </a:lnTo>
                                      <a:lnTo>
                                        <a:pt x="22" y="411"/>
                                      </a:lnTo>
                                      <a:lnTo>
                                        <a:pt x="15" y="401"/>
                                      </a:lnTo>
                                      <a:lnTo>
                                        <a:pt x="12" y="392"/>
                                      </a:lnTo>
                                      <a:lnTo>
                                        <a:pt x="10" y="382"/>
                                      </a:lnTo>
                                      <a:lnTo>
                                        <a:pt x="5" y="373"/>
                                      </a:lnTo>
                                      <a:lnTo>
                                        <a:pt x="3" y="363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344"/>
                                      </a:lnTo>
                                      <a:lnTo>
                                        <a:pt x="0" y="335"/>
                                      </a:lnTo>
                                      <a:lnTo>
                                        <a:pt x="0" y="323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294"/>
                                      </a:lnTo>
                                      <a:lnTo>
                                        <a:pt x="5" y="285"/>
                                      </a:lnTo>
                                      <a:lnTo>
                                        <a:pt x="5" y="275"/>
                                      </a:lnTo>
                                      <a:lnTo>
                                        <a:pt x="8" y="266"/>
                                      </a:lnTo>
                                      <a:lnTo>
                                        <a:pt x="10" y="259"/>
                                      </a:lnTo>
                                      <a:lnTo>
                                        <a:pt x="12" y="249"/>
                                      </a:lnTo>
                                      <a:lnTo>
                                        <a:pt x="15" y="240"/>
                                      </a:lnTo>
                                      <a:lnTo>
                                        <a:pt x="19" y="235"/>
                                      </a:lnTo>
                                      <a:lnTo>
                                        <a:pt x="24" y="223"/>
                                      </a:lnTo>
                                      <a:lnTo>
                                        <a:pt x="31" y="216"/>
                                      </a:lnTo>
                                      <a:lnTo>
                                        <a:pt x="43" y="204"/>
                                      </a:lnTo>
                                      <a:lnTo>
                                        <a:pt x="57" y="199"/>
                                      </a:lnTo>
                                      <a:lnTo>
                                        <a:pt x="67" y="197"/>
                                      </a:lnTo>
                                      <a:lnTo>
                                        <a:pt x="69" y="199"/>
                                      </a:lnTo>
                                      <a:lnTo>
                                        <a:pt x="366" y="137"/>
                                      </a:lnTo>
                                      <a:lnTo>
                                        <a:pt x="366" y="135"/>
                                      </a:lnTo>
                                      <a:lnTo>
                                        <a:pt x="366" y="130"/>
                                      </a:lnTo>
                                      <a:lnTo>
                                        <a:pt x="371" y="123"/>
                                      </a:lnTo>
                                      <a:lnTo>
                                        <a:pt x="376" y="114"/>
                                      </a:lnTo>
                                      <a:lnTo>
                                        <a:pt x="383" y="102"/>
                                      </a:lnTo>
                                      <a:lnTo>
                                        <a:pt x="395" y="92"/>
                                      </a:lnTo>
                                      <a:lnTo>
                                        <a:pt x="400" y="85"/>
                                      </a:lnTo>
                                      <a:lnTo>
                                        <a:pt x="407" y="80"/>
                                      </a:lnTo>
                                      <a:lnTo>
                                        <a:pt x="416" y="73"/>
                                      </a:lnTo>
                                      <a:lnTo>
                                        <a:pt x="426" y="68"/>
                                      </a:lnTo>
                                      <a:lnTo>
                                        <a:pt x="433" y="64"/>
                                      </a:lnTo>
                                      <a:lnTo>
                                        <a:pt x="445" y="59"/>
                                      </a:lnTo>
                                      <a:lnTo>
                                        <a:pt x="454" y="52"/>
                                      </a:lnTo>
                                      <a:lnTo>
                                        <a:pt x="464" y="47"/>
                                      </a:lnTo>
                                      <a:lnTo>
                                        <a:pt x="471" y="40"/>
                                      </a:lnTo>
                                      <a:lnTo>
                                        <a:pt x="481" y="35"/>
                                      </a:lnTo>
                                      <a:lnTo>
                                        <a:pt x="488" y="28"/>
                                      </a:lnTo>
                                      <a:lnTo>
                                        <a:pt x="497" y="23"/>
                                      </a:lnTo>
                                      <a:lnTo>
                                        <a:pt x="504" y="19"/>
                                      </a:lnTo>
                                      <a:lnTo>
                                        <a:pt x="511" y="14"/>
                                      </a:lnTo>
                                      <a:lnTo>
                                        <a:pt x="516" y="9"/>
                                      </a:lnTo>
                                      <a:lnTo>
                                        <a:pt x="521" y="7"/>
                                      </a:lnTo>
                                      <a:lnTo>
                                        <a:pt x="528" y="2"/>
                                      </a:lnTo>
                                      <a:lnTo>
                                        <a:pt x="533" y="0"/>
                                      </a:lnTo>
                                      <a:lnTo>
                                        <a:pt x="590" y="9"/>
                                      </a:lnTo>
                                      <a:lnTo>
                                        <a:pt x="587" y="9"/>
                                      </a:lnTo>
                                      <a:lnTo>
                                        <a:pt x="583" y="9"/>
                                      </a:lnTo>
                                      <a:lnTo>
                                        <a:pt x="576" y="11"/>
                                      </a:lnTo>
                                      <a:lnTo>
                                        <a:pt x="564" y="19"/>
                                      </a:lnTo>
                                      <a:lnTo>
                                        <a:pt x="557" y="19"/>
                                      </a:lnTo>
                                      <a:lnTo>
                                        <a:pt x="549" y="21"/>
                                      </a:lnTo>
                                      <a:lnTo>
                                        <a:pt x="542" y="26"/>
                                      </a:lnTo>
                                      <a:lnTo>
                                        <a:pt x="535" y="30"/>
                                      </a:lnTo>
                                      <a:lnTo>
                                        <a:pt x="528" y="33"/>
                                      </a:lnTo>
                                      <a:lnTo>
                                        <a:pt x="521" y="38"/>
                                      </a:lnTo>
                                      <a:lnTo>
                                        <a:pt x="514" y="40"/>
                                      </a:lnTo>
                                      <a:lnTo>
                                        <a:pt x="504" y="47"/>
                                      </a:lnTo>
                                      <a:lnTo>
                                        <a:pt x="497" y="49"/>
                                      </a:lnTo>
                                      <a:lnTo>
                                        <a:pt x="488" y="54"/>
                                      </a:lnTo>
                                      <a:lnTo>
                                        <a:pt x="478" y="59"/>
                                      </a:lnTo>
                                      <a:lnTo>
                                        <a:pt x="471" y="64"/>
                                      </a:lnTo>
                                      <a:lnTo>
                                        <a:pt x="462" y="68"/>
                                      </a:lnTo>
                                      <a:lnTo>
                                        <a:pt x="452" y="76"/>
                                      </a:lnTo>
                                      <a:lnTo>
                                        <a:pt x="445" y="80"/>
                                      </a:lnTo>
                                      <a:lnTo>
                                        <a:pt x="438" y="87"/>
                                      </a:lnTo>
                                      <a:lnTo>
                                        <a:pt x="428" y="90"/>
                                      </a:lnTo>
                                      <a:lnTo>
                                        <a:pt x="421" y="97"/>
                                      </a:lnTo>
                                      <a:lnTo>
                                        <a:pt x="414" y="102"/>
                                      </a:lnTo>
                                      <a:lnTo>
                                        <a:pt x="407" y="109"/>
                                      </a:lnTo>
                                      <a:lnTo>
                                        <a:pt x="395" y="121"/>
                                      </a:lnTo>
                                      <a:lnTo>
                                        <a:pt x="388" y="135"/>
                                      </a:lnTo>
                                      <a:lnTo>
                                        <a:pt x="388" y="135"/>
                                      </a:lnTo>
                                      <a:lnTo>
                                        <a:pt x="395" y="135"/>
                                      </a:lnTo>
                                      <a:lnTo>
                                        <a:pt x="400" y="133"/>
                                      </a:lnTo>
                                      <a:lnTo>
                                        <a:pt x="409" y="133"/>
                                      </a:lnTo>
                                      <a:lnTo>
                                        <a:pt x="416" y="133"/>
                                      </a:lnTo>
                                      <a:lnTo>
                                        <a:pt x="421" y="135"/>
                                      </a:lnTo>
                                      <a:lnTo>
                                        <a:pt x="421" y="140"/>
                                      </a:lnTo>
                                      <a:lnTo>
                                        <a:pt x="421" y="147"/>
                                      </a:lnTo>
                                      <a:lnTo>
                                        <a:pt x="416" y="147"/>
                                      </a:lnTo>
                                      <a:lnTo>
                                        <a:pt x="414" y="149"/>
                                      </a:lnTo>
                                      <a:lnTo>
                                        <a:pt x="407" y="149"/>
                                      </a:lnTo>
                                      <a:lnTo>
                                        <a:pt x="400" y="152"/>
                                      </a:lnTo>
                                      <a:lnTo>
                                        <a:pt x="390" y="154"/>
                                      </a:lnTo>
                                      <a:lnTo>
                                        <a:pt x="381" y="159"/>
                                      </a:lnTo>
                                      <a:lnTo>
                                        <a:pt x="369" y="161"/>
                                      </a:lnTo>
                                      <a:lnTo>
                                        <a:pt x="357" y="164"/>
                                      </a:lnTo>
                                      <a:lnTo>
                                        <a:pt x="347" y="164"/>
                                      </a:lnTo>
                                      <a:lnTo>
                                        <a:pt x="340" y="166"/>
                                      </a:lnTo>
                                      <a:lnTo>
                                        <a:pt x="333" y="166"/>
                                      </a:lnTo>
                                      <a:lnTo>
                                        <a:pt x="326" y="168"/>
                                      </a:lnTo>
                                      <a:lnTo>
                                        <a:pt x="319" y="171"/>
                                      </a:lnTo>
                                      <a:lnTo>
                                        <a:pt x="312" y="173"/>
                                      </a:lnTo>
                                      <a:lnTo>
                                        <a:pt x="302" y="173"/>
                                      </a:lnTo>
                                      <a:lnTo>
                                        <a:pt x="295" y="175"/>
                                      </a:lnTo>
                                      <a:lnTo>
                                        <a:pt x="286" y="178"/>
                                      </a:lnTo>
                                      <a:lnTo>
                                        <a:pt x="279" y="178"/>
                                      </a:lnTo>
                                      <a:lnTo>
                                        <a:pt x="271" y="180"/>
                                      </a:lnTo>
                                      <a:lnTo>
                                        <a:pt x="264" y="183"/>
                                      </a:lnTo>
                                      <a:lnTo>
                                        <a:pt x="255" y="183"/>
                                      </a:lnTo>
                                      <a:lnTo>
                                        <a:pt x="245" y="187"/>
                                      </a:lnTo>
                                      <a:lnTo>
                                        <a:pt x="238" y="187"/>
                                      </a:lnTo>
                                      <a:lnTo>
                                        <a:pt x="231" y="190"/>
                                      </a:lnTo>
                                      <a:lnTo>
                                        <a:pt x="221" y="190"/>
                                      </a:lnTo>
                                      <a:lnTo>
                                        <a:pt x="212" y="192"/>
                                      </a:lnTo>
                                      <a:lnTo>
                                        <a:pt x="202" y="192"/>
                                      </a:lnTo>
                                      <a:lnTo>
                                        <a:pt x="195" y="194"/>
                                      </a:lnTo>
                                      <a:lnTo>
                                        <a:pt x="186" y="194"/>
                                      </a:lnTo>
                                      <a:lnTo>
                                        <a:pt x="179" y="197"/>
                                      </a:lnTo>
                                      <a:lnTo>
                                        <a:pt x="172" y="197"/>
                                      </a:lnTo>
                                      <a:lnTo>
                                        <a:pt x="164" y="202"/>
                                      </a:lnTo>
                                      <a:lnTo>
                                        <a:pt x="155" y="202"/>
                                      </a:lnTo>
                                      <a:lnTo>
                                        <a:pt x="148" y="204"/>
                                      </a:lnTo>
                                      <a:lnTo>
                                        <a:pt x="141" y="204"/>
                                      </a:lnTo>
                                      <a:lnTo>
                                        <a:pt x="131" y="206"/>
                                      </a:lnTo>
                                      <a:lnTo>
                                        <a:pt x="117" y="209"/>
                                      </a:lnTo>
                                      <a:lnTo>
                                        <a:pt x="107" y="211"/>
                                      </a:lnTo>
                                      <a:lnTo>
                                        <a:pt x="93" y="213"/>
                                      </a:lnTo>
                                      <a:lnTo>
                                        <a:pt x="84" y="216"/>
                                      </a:lnTo>
                                      <a:lnTo>
                                        <a:pt x="74" y="216"/>
                                      </a:lnTo>
                                      <a:lnTo>
                                        <a:pt x="67" y="218"/>
                                      </a:lnTo>
                                      <a:lnTo>
                                        <a:pt x="55" y="221"/>
                                      </a:lnTo>
                                      <a:lnTo>
                                        <a:pt x="53" y="223"/>
                                      </a:lnTo>
                                      <a:lnTo>
                                        <a:pt x="53" y="2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7" name="Freeform 249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31" y="2497"/>
                                  <a:ext cx="249" cy="451"/>
                                </a:xfrm>
                                <a:custGeom>
                                  <a:avLst/>
                                  <a:gdLst>
                                    <a:gd name="T0" fmla="*/ 164 w 249"/>
                                    <a:gd name="T1" fmla="*/ 17 h 451"/>
                                    <a:gd name="T2" fmla="*/ 135 w 249"/>
                                    <a:gd name="T3" fmla="*/ 26 h 451"/>
                                    <a:gd name="T4" fmla="*/ 100 w 249"/>
                                    <a:gd name="T5" fmla="*/ 33 h 451"/>
                                    <a:gd name="T6" fmla="*/ 71 w 249"/>
                                    <a:gd name="T7" fmla="*/ 57 h 451"/>
                                    <a:gd name="T8" fmla="*/ 57 w 249"/>
                                    <a:gd name="T9" fmla="*/ 88 h 451"/>
                                    <a:gd name="T10" fmla="*/ 45 w 249"/>
                                    <a:gd name="T11" fmla="*/ 119 h 451"/>
                                    <a:gd name="T12" fmla="*/ 42 w 249"/>
                                    <a:gd name="T13" fmla="*/ 150 h 451"/>
                                    <a:gd name="T14" fmla="*/ 50 w 249"/>
                                    <a:gd name="T15" fmla="*/ 195 h 451"/>
                                    <a:gd name="T16" fmla="*/ 54 w 249"/>
                                    <a:gd name="T17" fmla="*/ 211 h 451"/>
                                    <a:gd name="T18" fmla="*/ 45 w 249"/>
                                    <a:gd name="T19" fmla="*/ 240 h 451"/>
                                    <a:gd name="T20" fmla="*/ 33 w 249"/>
                                    <a:gd name="T21" fmla="*/ 290 h 451"/>
                                    <a:gd name="T22" fmla="*/ 23 w 249"/>
                                    <a:gd name="T23" fmla="*/ 344 h 451"/>
                                    <a:gd name="T24" fmla="*/ 33 w 249"/>
                                    <a:gd name="T25" fmla="*/ 390 h 451"/>
                                    <a:gd name="T26" fmla="*/ 69 w 249"/>
                                    <a:gd name="T27" fmla="*/ 416 h 451"/>
                                    <a:gd name="T28" fmla="*/ 109 w 249"/>
                                    <a:gd name="T29" fmla="*/ 425 h 451"/>
                                    <a:gd name="T30" fmla="*/ 152 w 249"/>
                                    <a:gd name="T31" fmla="*/ 428 h 451"/>
                                    <a:gd name="T32" fmla="*/ 185 w 249"/>
                                    <a:gd name="T33" fmla="*/ 423 h 451"/>
                                    <a:gd name="T34" fmla="*/ 228 w 249"/>
                                    <a:gd name="T35" fmla="*/ 418 h 451"/>
                                    <a:gd name="T36" fmla="*/ 233 w 249"/>
                                    <a:gd name="T37" fmla="*/ 397 h 451"/>
                                    <a:gd name="T38" fmla="*/ 221 w 249"/>
                                    <a:gd name="T39" fmla="*/ 359 h 451"/>
                                    <a:gd name="T40" fmla="*/ 206 w 249"/>
                                    <a:gd name="T41" fmla="*/ 314 h 451"/>
                                    <a:gd name="T42" fmla="*/ 190 w 249"/>
                                    <a:gd name="T43" fmla="*/ 273 h 451"/>
                                    <a:gd name="T44" fmla="*/ 180 w 249"/>
                                    <a:gd name="T45" fmla="*/ 257 h 451"/>
                                    <a:gd name="T46" fmla="*/ 152 w 249"/>
                                    <a:gd name="T47" fmla="*/ 297 h 451"/>
                                    <a:gd name="T48" fmla="*/ 145 w 249"/>
                                    <a:gd name="T49" fmla="*/ 292 h 451"/>
                                    <a:gd name="T50" fmla="*/ 161 w 249"/>
                                    <a:gd name="T51" fmla="*/ 254 h 451"/>
                                    <a:gd name="T52" fmla="*/ 176 w 249"/>
                                    <a:gd name="T53" fmla="*/ 221 h 451"/>
                                    <a:gd name="T54" fmla="*/ 190 w 249"/>
                                    <a:gd name="T55" fmla="*/ 178 h 451"/>
                                    <a:gd name="T56" fmla="*/ 199 w 249"/>
                                    <a:gd name="T57" fmla="*/ 157 h 451"/>
                                    <a:gd name="T58" fmla="*/ 195 w 249"/>
                                    <a:gd name="T59" fmla="*/ 259 h 451"/>
                                    <a:gd name="T60" fmla="*/ 216 w 249"/>
                                    <a:gd name="T61" fmla="*/ 302 h 451"/>
                                    <a:gd name="T62" fmla="*/ 237 w 249"/>
                                    <a:gd name="T63" fmla="*/ 354 h 451"/>
                                    <a:gd name="T64" fmla="*/ 249 w 249"/>
                                    <a:gd name="T65" fmla="*/ 397 h 451"/>
                                    <a:gd name="T66" fmla="*/ 233 w 249"/>
                                    <a:gd name="T67" fmla="*/ 432 h 451"/>
                                    <a:gd name="T68" fmla="*/ 195 w 249"/>
                                    <a:gd name="T69" fmla="*/ 447 h 451"/>
                                    <a:gd name="T70" fmla="*/ 154 w 249"/>
                                    <a:gd name="T71" fmla="*/ 449 h 451"/>
                                    <a:gd name="T72" fmla="*/ 102 w 249"/>
                                    <a:gd name="T73" fmla="*/ 447 h 451"/>
                                    <a:gd name="T74" fmla="*/ 54 w 249"/>
                                    <a:gd name="T75" fmla="*/ 435 h 451"/>
                                    <a:gd name="T76" fmla="*/ 16 w 249"/>
                                    <a:gd name="T77" fmla="*/ 416 h 451"/>
                                    <a:gd name="T78" fmla="*/ 0 w 249"/>
                                    <a:gd name="T79" fmla="*/ 382 h 451"/>
                                    <a:gd name="T80" fmla="*/ 2 w 249"/>
                                    <a:gd name="T81" fmla="*/ 337 h 451"/>
                                    <a:gd name="T82" fmla="*/ 7 w 249"/>
                                    <a:gd name="T83" fmla="*/ 304 h 451"/>
                                    <a:gd name="T84" fmla="*/ 16 w 249"/>
                                    <a:gd name="T85" fmla="*/ 273 h 451"/>
                                    <a:gd name="T86" fmla="*/ 26 w 249"/>
                                    <a:gd name="T87" fmla="*/ 237 h 451"/>
                                    <a:gd name="T88" fmla="*/ 35 w 249"/>
                                    <a:gd name="T89" fmla="*/ 204 h 451"/>
                                    <a:gd name="T90" fmla="*/ 33 w 249"/>
                                    <a:gd name="T91" fmla="*/ 188 h 451"/>
                                    <a:gd name="T92" fmla="*/ 28 w 249"/>
                                    <a:gd name="T93" fmla="*/ 157 h 451"/>
                                    <a:gd name="T94" fmla="*/ 26 w 249"/>
                                    <a:gd name="T95" fmla="*/ 126 h 451"/>
                                    <a:gd name="T96" fmla="*/ 33 w 249"/>
                                    <a:gd name="T97" fmla="*/ 90 h 451"/>
                                    <a:gd name="T98" fmla="*/ 52 w 249"/>
                                    <a:gd name="T99" fmla="*/ 45 h 451"/>
                                    <a:gd name="T100" fmla="*/ 83 w 249"/>
                                    <a:gd name="T101" fmla="*/ 19 h 451"/>
                                    <a:gd name="T102" fmla="*/ 116 w 249"/>
                                    <a:gd name="T103" fmla="*/ 9 h 451"/>
                                    <a:gd name="T104" fmla="*/ 152 w 249"/>
                                    <a:gd name="T105" fmla="*/ 2 h 451"/>
                                    <a:gd name="T106" fmla="*/ 187 w 249"/>
                                    <a:gd name="T107" fmla="*/ 0 h 4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249" h="451">
                                      <a:moveTo>
                                        <a:pt x="183" y="14"/>
                                      </a:moveTo>
                                      <a:lnTo>
                                        <a:pt x="178" y="14"/>
                                      </a:lnTo>
                                      <a:lnTo>
                                        <a:pt x="171" y="17"/>
                                      </a:lnTo>
                                      <a:lnTo>
                                        <a:pt x="164" y="17"/>
                                      </a:lnTo>
                                      <a:lnTo>
                                        <a:pt x="157" y="19"/>
                                      </a:lnTo>
                                      <a:lnTo>
                                        <a:pt x="149" y="21"/>
                                      </a:lnTo>
                                      <a:lnTo>
                                        <a:pt x="145" y="24"/>
                                      </a:lnTo>
                                      <a:lnTo>
                                        <a:pt x="135" y="26"/>
                                      </a:lnTo>
                                      <a:lnTo>
                                        <a:pt x="128" y="28"/>
                                      </a:lnTo>
                                      <a:lnTo>
                                        <a:pt x="121" y="28"/>
                                      </a:lnTo>
                                      <a:lnTo>
                                        <a:pt x="114" y="31"/>
                                      </a:lnTo>
                                      <a:lnTo>
                                        <a:pt x="100" y="33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85" y="40"/>
                                      </a:lnTo>
                                      <a:lnTo>
                                        <a:pt x="78" y="47"/>
                                      </a:lnTo>
                                      <a:lnTo>
                                        <a:pt x="71" y="57"/>
                                      </a:lnTo>
                                      <a:lnTo>
                                        <a:pt x="64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9" y="81"/>
                                      </a:lnTo>
                                      <a:lnTo>
                                        <a:pt x="57" y="88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45" y="119"/>
                                      </a:lnTo>
                                      <a:lnTo>
                                        <a:pt x="45" y="128"/>
                                      </a:lnTo>
                                      <a:lnTo>
                                        <a:pt x="42" y="135"/>
                                      </a:lnTo>
                                      <a:lnTo>
                                        <a:pt x="42" y="142"/>
                                      </a:lnTo>
                                      <a:lnTo>
                                        <a:pt x="42" y="150"/>
                                      </a:lnTo>
                                      <a:lnTo>
                                        <a:pt x="42" y="159"/>
                                      </a:lnTo>
                                      <a:lnTo>
                                        <a:pt x="45" y="171"/>
                                      </a:lnTo>
                                      <a:lnTo>
                                        <a:pt x="47" y="185"/>
                                      </a:lnTo>
                                      <a:lnTo>
                                        <a:pt x="50" y="195"/>
                                      </a:lnTo>
                                      <a:lnTo>
                                        <a:pt x="52" y="202"/>
                                      </a:lnTo>
                                      <a:lnTo>
                                        <a:pt x="54" y="207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4" y="211"/>
                                      </a:lnTo>
                                      <a:lnTo>
                                        <a:pt x="52" y="216"/>
                                      </a:lnTo>
                                      <a:lnTo>
                                        <a:pt x="50" y="221"/>
                                      </a:lnTo>
                                      <a:lnTo>
                                        <a:pt x="50" y="230"/>
                                      </a:lnTo>
                                      <a:lnTo>
                                        <a:pt x="45" y="240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38" y="264"/>
                                      </a:lnTo>
                                      <a:lnTo>
                                        <a:pt x="35" y="278"/>
                                      </a:lnTo>
                                      <a:lnTo>
                                        <a:pt x="33" y="290"/>
                                      </a:lnTo>
                                      <a:lnTo>
                                        <a:pt x="28" y="304"/>
                                      </a:lnTo>
                                      <a:lnTo>
                                        <a:pt x="26" y="318"/>
                                      </a:lnTo>
                                      <a:lnTo>
                                        <a:pt x="26" y="333"/>
                                      </a:lnTo>
                                      <a:lnTo>
                                        <a:pt x="23" y="344"/>
                                      </a:lnTo>
                                      <a:lnTo>
                                        <a:pt x="23" y="356"/>
                                      </a:lnTo>
                                      <a:lnTo>
                                        <a:pt x="23" y="368"/>
                                      </a:lnTo>
                                      <a:lnTo>
                                        <a:pt x="26" y="375"/>
                                      </a:lnTo>
                                      <a:lnTo>
                                        <a:pt x="33" y="390"/>
                                      </a:lnTo>
                                      <a:lnTo>
                                        <a:pt x="45" y="401"/>
                                      </a:lnTo>
                                      <a:lnTo>
                                        <a:pt x="52" y="406"/>
                                      </a:lnTo>
                                      <a:lnTo>
                                        <a:pt x="62" y="411"/>
                                      </a:lnTo>
                                      <a:lnTo>
                                        <a:pt x="69" y="416"/>
                                      </a:lnTo>
                                      <a:lnTo>
                                        <a:pt x="81" y="420"/>
                                      </a:lnTo>
                                      <a:lnTo>
                                        <a:pt x="90" y="423"/>
                                      </a:lnTo>
                                      <a:lnTo>
                                        <a:pt x="100" y="425"/>
                                      </a:lnTo>
                                      <a:lnTo>
                                        <a:pt x="109" y="425"/>
                                      </a:lnTo>
                                      <a:lnTo>
                                        <a:pt x="121" y="428"/>
                                      </a:lnTo>
                                      <a:lnTo>
                                        <a:pt x="133" y="428"/>
                                      </a:lnTo>
                                      <a:lnTo>
                                        <a:pt x="142" y="428"/>
                                      </a:lnTo>
                                      <a:lnTo>
                                        <a:pt x="152" y="428"/>
                                      </a:lnTo>
                                      <a:lnTo>
                                        <a:pt x="161" y="428"/>
                                      </a:lnTo>
                                      <a:lnTo>
                                        <a:pt x="168" y="425"/>
                                      </a:lnTo>
                                      <a:lnTo>
                                        <a:pt x="178" y="423"/>
                                      </a:lnTo>
                                      <a:lnTo>
                                        <a:pt x="185" y="423"/>
                                      </a:lnTo>
                                      <a:lnTo>
                                        <a:pt x="195" y="423"/>
                                      </a:lnTo>
                                      <a:lnTo>
                                        <a:pt x="206" y="423"/>
                                      </a:lnTo>
                                      <a:lnTo>
                                        <a:pt x="221" y="423"/>
                                      </a:lnTo>
                                      <a:lnTo>
                                        <a:pt x="228" y="418"/>
                                      </a:lnTo>
                                      <a:lnTo>
                                        <a:pt x="233" y="413"/>
                                      </a:lnTo>
                                      <a:lnTo>
                                        <a:pt x="233" y="409"/>
                                      </a:lnTo>
                                      <a:lnTo>
                                        <a:pt x="235" y="404"/>
                                      </a:lnTo>
                                      <a:lnTo>
                                        <a:pt x="233" y="397"/>
                                      </a:lnTo>
                                      <a:lnTo>
                                        <a:pt x="233" y="390"/>
                                      </a:lnTo>
                                      <a:lnTo>
                                        <a:pt x="228" y="380"/>
                                      </a:lnTo>
                                      <a:lnTo>
                                        <a:pt x="225" y="371"/>
                                      </a:lnTo>
                                      <a:lnTo>
                                        <a:pt x="221" y="359"/>
                                      </a:lnTo>
                                      <a:lnTo>
                                        <a:pt x="218" y="349"/>
                                      </a:lnTo>
                                      <a:lnTo>
                                        <a:pt x="214" y="337"/>
                                      </a:lnTo>
                                      <a:lnTo>
                                        <a:pt x="209" y="325"/>
                                      </a:lnTo>
                                      <a:lnTo>
                                        <a:pt x="206" y="314"/>
                                      </a:lnTo>
                                      <a:lnTo>
                                        <a:pt x="202" y="304"/>
                                      </a:lnTo>
                                      <a:lnTo>
                                        <a:pt x="197" y="292"/>
                                      </a:lnTo>
                                      <a:lnTo>
                                        <a:pt x="192" y="283"/>
                                      </a:lnTo>
                                      <a:lnTo>
                                        <a:pt x="190" y="273"/>
                                      </a:lnTo>
                                      <a:lnTo>
                                        <a:pt x="187" y="268"/>
                                      </a:lnTo>
                                      <a:lnTo>
                                        <a:pt x="183" y="257"/>
                                      </a:lnTo>
                                      <a:lnTo>
                                        <a:pt x="183" y="254"/>
                                      </a:lnTo>
                                      <a:lnTo>
                                        <a:pt x="180" y="257"/>
                                      </a:lnTo>
                                      <a:lnTo>
                                        <a:pt x="176" y="264"/>
                                      </a:lnTo>
                                      <a:lnTo>
                                        <a:pt x="166" y="273"/>
                                      </a:lnTo>
                                      <a:lnTo>
                                        <a:pt x="159" y="285"/>
                                      </a:lnTo>
                                      <a:lnTo>
                                        <a:pt x="152" y="297"/>
                                      </a:lnTo>
                                      <a:lnTo>
                                        <a:pt x="145" y="304"/>
                                      </a:lnTo>
                                      <a:lnTo>
                                        <a:pt x="140" y="306"/>
                                      </a:lnTo>
                                      <a:lnTo>
                                        <a:pt x="140" y="299"/>
                                      </a:lnTo>
                                      <a:lnTo>
                                        <a:pt x="145" y="292"/>
                                      </a:lnTo>
                                      <a:lnTo>
                                        <a:pt x="147" y="283"/>
                                      </a:lnTo>
                                      <a:lnTo>
                                        <a:pt x="152" y="273"/>
                                      </a:lnTo>
                                      <a:lnTo>
                                        <a:pt x="157" y="264"/>
                                      </a:lnTo>
                                      <a:lnTo>
                                        <a:pt x="161" y="254"/>
                                      </a:lnTo>
                                      <a:lnTo>
                                        <a:pt x="166" y="247"/>
                                      </a:lnTo>
                                      <a:lnTo>
                                        <a:pt x="168" y="242"/>
                                      </a:lnTo>
                                      <a:lnTo>
                                        <a:pt x="173" y="233"/>
                                      </a:lnTo>
                                      <a:lnTo>
                                        <a:pt x="176" y="221"/>
                                      </a:lnTo>
                                      <a:lnTo>
                                        <a:pt x="180" y="207"/>
                                      </a:lnTo>
                                      <a:lnTo>
                                        <a:pt x="187" y="192"/>
                                      </a:lnTo>
                                      <a:lnTo>
                                        <a:pt x="187" y="185"/>
                                      </a:lnTo>
                                      <a:lnTo>
                                        <a:pt x="190" y="178"/>
                                      </a:lnTo>
                                      <a:lnTo>
                                        <a:pt x="192" y="171"/>
                                      </a:lnTo>
                                      <a:lnTo>
                                        <a:pt x="195" y="169"/>
                                      </a:lnTo>
                                      <a:lnTo>
                                        <a:pt x="197" y="159"/>
                                      </a:lnTo>
                                      <a:lnTo>
                                        <a:pt x="199" y="157"/>
                                      </a:lnTo>
                                      <a:lnTo>
                                        <a:pt x="214" y="176"/>
                                      </a:lnTo>
                                      <a:lnTo>
                                        <a:pt x="190" y="249"/>
                                      </a:lnTo>
                                      <a:lnTo>
                                        <a:pt x="192" y="254"/>
                                      </a:lnTo>
                                      <a:lnTo>
                                        <a:pt x="195" y="259"/>
                                      </a:lnTo>
                                      <a:lnTo>
                                        <a:pt x="199" y="268"/>
                                      </a:lnTo>
                                      <a:lnTo>
                                        <a:pt x="204" y="278"/>
                                      </a:lnTo>
                                      <a:lnTo>
                                        <a:pt x="209" y="290"/>
                                      </a:lnTo>
                                      <a:lnTo>
                                        <a:pt x="216" y="302"/>
                                      </a:lnTo>
                                      <a:lnTo>
                                        <a:pt x="223" y="316"/>
                                      </a:lnTo>
                                      <a:lnTo>
                                        <a:pt x="228" y="328"/>
                                      </a:lnTo>
                                      <a:lnTo>
                                        <a:pt x="233" y="342"/>
                                      </a:lnTo>
                                      <a:lnTo>
                                        <a:pt x="237" y="354"/>
                                      </a:lnTo>
                                      <a:lnTo>
                                        <a:pt x="245" y="368"/>
                                      </a:lnTo>
                                      <a:lnTo>
                                        <a:pt x="247" y="378"/>
                                      </a:lnTo>
                                      <a:lnTo>
                                        <a:pt x="249" y="387"/>
                                      </a:lnTo>
                                      <a:lnTo>
                                        <a:pt x="249" y="397"/>
                                      </a:lnTo>
                                      <a:lnTo>
                                        <a:pt x="249" y="406"/>
                                      </a:lnTo>
                                      <a:lnTo>
                                        <a:pt x="245" y="416"/>
                                      </a:lnTo>
                                      <a:lnTo>
                                        <a:pt x="240" y="425"/>
                                      </a:lnTo>
                                      <a:lnTo>
                                        <a:pt x="233" y="432"/>
                                      </a:lnTo>
                                      <a:lnTo>
                                        <a:pt x="225" y="439"/>
                                      </a:lnTo>
                                      <a:lnTo>
                                        <a:pt x="216" y="442"/>
                                      </a:lnTo>
                                      <a:lnTo>
                                        <a:pt x="204" y="447"/>
                                      </a:lnTo>
                                      <a:lnTo>
                                        <a:pt x="195" y="447"/>
                                      </a:lnTo>
                                      <a:lnTo>
                                        <a:pt x="187" y="449"/>
                                      </a:lnTo>
                                      <a:lnTo>
                                        <a:pt x="178" y="449"/>
                                      </a:lnTo>
                                      <a:lnTo>
                                        <a:pt x="166" y="451"/>
                                      </a:lnTo>
                                      <a:lnTo>
                                        <a:pt x="154" y="449"/>
                                      </a:lnTo>
                                      <a:lnTo>
                                        <a:pt x="140" y="449"/>
                                      </a:lnTo>
                                      <a:lnTo>
                                        <a:pt x="128" y="449"/>
                                      </a:lnTo>
                                      <a:lnTo>
                                        <a:pt x="116" y="449"/>
                                      </a:lnTo>
                                      <a:lnTo>
                                        <a:pt x="102" y="447"/>
                                      </a:lnTo>
                                      <a:lnTo>
                                        <a:pt x="90" y="444"/>
                                      </a:lnTo>
                                      <a:lnTo>
                                        <a:pt x="78" y="442"/>
                                      </a:lnTo>
                                      <a:lnTo>
                                        <a:pt x="66" y="442"/>
                                      </a:lnTo>
                                      <a:lnTo>
                                        <a:pt x="54" y="435"/>
                                      </a:lnTo>
                                      <a:lnTo>
                                        <a:pt x="42" y="432"/>
                                      </a:lnTo>
                                      <a:lnTo>
                                        <a:pt x="33" y="428"/>
                                      </a:lnTo>
                                      <a:lnTo>
                                        <a:pt x="23" y="423"/>
                                      </a:lnTo>
                                      <a:lnTo>
                                        <a:pt x="16" y="416"/>
                                      </a:lnTo>
                                      <a:lnTo>
                                        <a:pt x="9" y="409"/>
                                      </a:lnTo>
                                      <a:lnTo>
                                        <a:pt x="4" y="401"/>
                                      </a:lnTo>
                                      <a:lnTo>
                                        <a:pt x="2" y="392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2" y="344"/>
                                      </a:lnTo>
                                      <a:lnTo>
                                        <a:pt x="2" y="337"/>
                                      </a:lnTo>
                                      <a:lnTo>
                                        <a:pt x="2" y="328"/>
                                      </a:lnTo>
                                      <a:lnTo>
                                        <a:pt x="4" y="321"/>
                                      </a:lnTo>
                                      <a:lnTo>
                                        <a:pt x="7" y="314"/>
                                      </a:lnTo>
                                      <a:lnTo>
                                        <a:pt x="7" y="304"/>
                                      </a:lnTo>
                                      <a:lnTo>
                                        <a:pt x="9" y="297"/>
                                      </a:lnTo>
                                      <a:lnTo>
                                        <a:pt x="12" y="290"/>
                                      </a:lnTo>
                                      <a:lnTo>
                                        <a:pt x="14" y="283"/>
                                      </a:lnTo>
                                      <a:lnTo>
                                        <a:pt x="16" y="273"/>
                                      </a:lnTo>
                                      <a:lnTo>
                                        <a:pt x="19" y="266"/>
                                      </a:lnTo>
                                      <a:lnTo>
                                        <a:pt x="19" y="259"/>
                                      </a:lnTo>
                                      <a:lnTo>
                                        <a:pt x="21" y="252"/>
                                      </a:lnTo>
                                      <a:lnTo>
                                        <a:pt x="26" y="237"/>
                                      </a:lnTo>
                                      <a:lnTo>
                                        <a:pt x="31" y="228"/>
                                      </a:lnTo>
                                      <a:lnTo>
                                        <a:pt x="33" y="216"/>
                                      </a:lnTo>
                                      <a:lnTo>
                                        <a:pt x="35" y="211"/>
                                      </a:lnTo>
                                      <a:lnTo>
                                        <a:pt x="35" y="204"/>
                                      </a:lnTo>
                                      <a:lnTo>
                                        <a:pt x="38" y="204"/>
                                      </a:lnTo>
                                      <a:lnTo>
                                        <a:pt x="35" y="202"/>
                                      </a:lnTo>
                                      <a:lnTo>
                                        <a:pt x="35" y="192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3" y="180"/>
                                      </a:lnTo>
                                      <a:lnTo>
                                        <a:pt x="31" y="173"/>
                                      </a:lnTo>
                                      <a:lnTo>
                                        <a:pt x="31" y="166"/>
                                      </a:lnTo>
                                      <a:lnTo>
                                        <a:pt x="28" y="157"/>
                                      </a:lnTo>
                                      <a:lnTo>
                                        <a:pt x="26" y="150"/>
                                      </a:lnTo>
                                      <a:lnTo>
                                        <a:pt x="26" y="140"/>
                                      </a:lnTo>
                                      <a:lnTo>
                                        <a:pt x="26" y="133"/>
                                      </a:lnTo>
                                      <a:lnTo>
                                        <a:pt x="26" y="126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6" y="109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3" y="90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40" y="66"/>
                                      </a:lnTo>
                                      <a:lnTo>
                                        <a:pt x="47" y="57"/>
                                      </a:lnTo>
                                      <a:lnTo>
                                        <a:pt x="52" y="45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69" y="28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83" y="19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100" y="14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135" y="5"/>
                                      </a:lnTo>
                                      <a:lnTo>
                                        <a:pt x="145" y="5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8" y="0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3" y="14"/>
                                      </a:lnTo>
                                      <a:lnTo>
                                        <a:pt x="183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8" name="Freeform 24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37" y="2982"/>
                                  <a:ext cx="88" cy="38"/>
                                </a:xfrm>
                                <a:custGeom>
                                  <a:avLst/>
                                  <a:gdLst>
                                    <a:gd name="T0" fmla="*/ 59 w 88"/>
                                    <a:gd name="T1" fmla="*/ 0 h 38"/>
                                    <a:gd name="T2" fmla="*/ 47 w 88"/>
                                    <a:gd name="T3" fmla="*/ 4 h 38"/>
                                    <a:gd name="T4" fmla="*/ 36 w 88"/>
                                    <a:gd name="T5" fmla="*/ 14 h 38"/>
                                    <a:gd name="T6" fmla="*/ 24 w 88"/>
                                    <a:gd name="T7" fmla="*/ 19 h 38"/>
                                    <a:gd name="T8" fmla="*/ 14 w 88"/>
                                    <a:gd name="T9" fmla="*/ 26 h 38"/>
                                    <a:gd name="T10" fmla="*/ 5 w 88"/>
                                    <a:gd name="T11" fmla="*/ 30 h 38"/>
                                    <a:gd name="T12" fmla="*/ 0 w 88"/>
                                    <a:gd name="T13" fmla="*/ 35 h 38"/>
                                    <a:gd name="T14" fmla="*/ 0 w 88"/>
                                    <a:gd name="T15" fmla="*/ 38 h 38"/>
                                    <a:gd name="T16" fmla="*/ 5 w 88"/>
                                    <a:gd name="T17" fmla="*/ 38 h 38"/>
                                    <a:gd name="T18" fmla="*/ 14 w 88"/>
                                    <a:gd name="T19" fmla="*/ 33 h 38"/>
                                    <a:gd name="T20" fmla="*/ 24 w 88"/>
                                    <a:gd name="T21" fmla="*/ 28 h 38"/>
                                    <a:gd name="T22" fmla="*/ 31 w 88"/>
                                    <a:gd name="T23" fmla="*/ 26 h 38"/>
                                    <a:gd name="T24" fmla="*/ 38 w 88"/>
                                    <a:gd name="T25" fmla="*/ 26 h 38"/>
                                    <a:gd name="T26" fmla="*/ 45 w 88"/>
                                    <a:gd name="T27" fmla="*/ 21 h 38"/>
                                    <a:gd name="T28" fmla="*/ 52 w 88"/>
                                    <a:gd name="T29" fmla="*/ 21 h 38"/>
                                    <a:gd name="T30" fmla="*/ 64 w 88"/>
                                    <a:gd name="T31" fmla="*/ 16 h 38"/>
                                    <a:gd name="T32" fmla="*/ 76 w 88"/>
                                    <a:gd name="T33" fmla="*/ 14 h 38"/>
                                    <a:gd name="T34" fmla="*/ 83 w 88"/>
                                    <a:gd name="T35" fmla="*/ 11 h 38"/>
                                    <a:gd name="T36" fmla="*/ 88 w 88"/>
                                    <a:gd name="T37" fmla="*/ 11 h 38"/>
                                    <a:gd name="T38" fmla="*/ 59 w 88"/>
                                    <a:gd name="T39" fmla="*/ 0 h 38"/>
                                    <a:gd name="T40" fmla="*/ 59 w 88"/>
                                    <a:gd name="T41" fmla="*/ 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88" h="38">
                                      <a:moveTo>
                                        <a:pt x="59" y="0"/>
                                      </a:moveTo>
                                      <a:lnTo>
                                        <a:pt x="47" y="4"/>
                                      </a:lnTo>
                                      <a:lnTo>
                                        <a:pt x="36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24" y="28"/>
                                      </a:lnTo>
                                      <a:lnTo>
                                        <a:pt x="31" y="26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45" y="21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76" y="14"/>
                                      </a:lnTo>
                                      <a:lnTo>
                                        <a:pt x="83" y="11"/>
                                      </a:lnTo>
                                      <a:lnTo>
                                        <a:pt x="88" y="11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9" name="Freeform 24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90" y="2126"/>
                                  <a:ext cx="654" cy="331"/>
                                </a:xfrm>
                                <a:custGeom>
                                  <a:avLst/>
                                  <a:gdLst>
                                    <a:gd name="T0" fmla="*/ 5 w 654"/>
                                    <a:gd name="T1" fmla="*/ 190 h 331"/>
                                    <a:gd name="T2" fmla="*/ 26 w 654"/>
                                    <a:gd name="T3" fmla="*/ 121 h 331"/>
                                    <a:gd name="T4" fmla="*/ 62 w 654"/>
                                    <a:gd name="T5" fmla="*/ 83 h 331"/>
                                    <a:gd name="T6" fmla="*/ 133 w 654"/>
                                    <a:gd name="T7" fmla="*/ 64 h 331"/>
                                    <a:gd name="T8" fmla="*/ 188 w 654"/>
                                    <a:gd name="T9" fmla="*/ 53 h 331"/>
                                    <a:gd name="T10" fmla="*/ 247 w 654"/>
                                    <a:gd name="T11" fmla="*/ 41 h 331"/>
                                    <a:gd name="T12" fmla="*/ 304 w 654"/>
                                    <a:gd name="T13" fmla="*/ 26 h 331"/>
                                    <a:gd name="T14" fmla="*/ 359 w 654"/>
                                    <a:gd name="T15" fmla="*/ 12 h 331"/>
                                    <a:gd name="T16" fmla="*/ 428 w 654"/>
                                    <a:gd name="T17" fmla="*/ 3 h 331"/>
                                    <a:gd name="T18" fmla="*/ 468 w 654"/>
                                    <a:gd name="T19" fmla="*/ 7 h 331"/>
                                    <a:gd name="T20" fmla="*/ 521 w 654"/>
                                    <a:gd name="T21" fmla="*/ 22 h 331"/>
                                    <a:gd name="T22" fmla="*/ 578 w 654"/>
                                    <a:gd name="T23" fmla="*/ 41 h 331"/>
                                    <a:gd name="T24" fmla="*/ 630 w 654"/>
                                    <a:gd name="T25" fmla="*/ 60 h 331"/>
                                    <a:gd name="T26" fmla="*/ 639 w 654"/>
                                    <a:gd name="T27" fmla="*/ 98 h 331"/>
                                    <a:gd name="T28" fmla="*/ 651 w 654"/>
                                    <a:gd name="T29" fmla="*/ 155 h 331"/>
                                    <a:gd name="T30" fmla="*/ 597 w 654"/>
                                    <a:gd name="T31" fmla="*/ 83 h 331"/>
                                    <a:gd name="T32" fmla="*/ 516 w 654"/>
                                    <a:gd name="T33" fmla="*/ 112 h 331"/>
                                    <a:gd name="T34" fmla="*/ 461 w 654"/>
                                    <a:gd name="T35" fmla="*/ 129 h 331"/>
                                    <a:gd name="T36" fmla="*/ 407 w 654"/>
                                    <a:gd name="T37" fmla="*/ 145 h 331"/>
                                    <a:gd name="T38" fmla="*/ 352 w 654"/>
                                    <a:gd name="T39" fmla="*/ 162 h 331"/>
                                    <a:gd name="T40" fmla="*/ 290 w 654"/>
                                    <a:gd name="T41" fmla="*/ 178 h 331"/>
                                    <a:gd name="T42" fmla="*/ 352 w 654"/>
                                    <a:gd name="T43" fmla="*/ 152 h 331"/>
                                    <a:gd name="T44" fmla="*/ 421 w 654"/>
                                    <a:gd name="T45" fmla="*/ 131 h 331"/>
                                    <a:gd name="T46" fmla="*/ 473 w 654"/>
                                    <a:gd name="T47" fmla="*/ 112 h 331"/>
                                    <a:gd name="T48" fmla="*/ 535 w 654"/>
                                    <a:gd name="T49" fmla="*/ 93 h 331"/>
                                    <a:gd name="T50" fmla="*/ 604 w 654"/>
                                    <a:gd name="T51" fmla="*/ 72 h 331"/>
                                    <a:gd name="T52" fmla="*/ 556 w 654"/>
                                    <a:gd name="T53" fmla="*/ 55 h 331"/>
                                    <a:gd name="T54" fmla="*/ 504 w 654"/>
                                    <a:gd name="T55" fmla="*/ 36 h 331"/>
                                    <a:gd name="T56" fmla="*/ 452 w 654"/>
                                    <a:gd name="T57" fmla="*/ 22 h 331"/>
                                    <a:gd name="T58" fmla="*/ 416 w 654"/>
                                    <a:gd name="T59" fmla="*/ 22 h 331"/>
                                    <a:gd name="T60" fmla="*/ 352 w 654"/>
                                    <a:gd name="T61" fmla="*/ 34 h 331"/>
                                    <a:gd name="T62" fmla="*/ 295 w 654"/>
                                    <a:gd name="T63" fmla="*/ 43 h 331"/>
                                    <a:gd name="T64" fmla="*/ 235 w 654"/>
                                    <a:gd name="T65" fmla="*/ 57 h 331"/>
                                    <a:gd name="T66" fmla="*/ 176 w 654"/>
                                    <a:gd name="T67" fmla="*/ 67 h 331"/>
                                    <a:gd name="T68" fmla="*/ 126 w 654"/>
                                    <a:gd name="T69" fmla="*/ 79 h 331"/>
                                    <a:gd name="T70" fmla="*/ 64 w 654"/>
                                    <a:gd name="T71" fmla="*/ 98 h 331"/>
                                    <a:gd name="T72" fmla="*/ 41 w 654"/>
                                    <a:gd name="T73" fmla="*/ 143 h 331"/>
                                    <a:gd name="T74" fmla="*/ 17 w 654"/>
                                    <a:gd name="T75" fmla="*/ 216 h 331"/>
                                    <a:gd name="T76" fmla="*/ 43 w 654"/>
                                    <a:gd name="T77" fmla="*/ 243 h 331"/>
                                    <a:gd name="T78" fmla="*/ 102 w 654"/>
                                    <a:gd name="T79" fmla="*/ 266 h 331"/>
                                    <a:gd name="T80" fmla="*/ 174 w 654"/>
                                    <a:gd name="T81" fmla="*/ 290 h 331"/>
                                    <a:gd name="T82" fmla="*/ 240 w 654"/>
                                    <a:gd name="T83" fmla="*/ 304 h 331"/>
                                    <a:gd name="T84" fmla="*/ 285 w 654"/>
                                    <a:gd name="T85" fmla="*/ 300 h 331"/>
                                    <a:gd name="T86" fmla="*/ 361 w 654"/>
                                    <a:gd name="T87" fmla="*/ 276 h 331"/>
                                    <a:gd name="T88" fmla="*/ 421 w 654"/>
                                    <a:gd name="T89" fmla="*/ 257 h 331"/>
                                    <a:gd name="T90" fmla="*/ 475 w 654"/>
                                    <a:gd name="T91" fmla="*/ 240 h 331"/>
                                    <a:gd name="T92" fmla="*/ 528 w 654"/>
                                    <a:gd name="T93" fmla="*/ 224 h 331"/>
                                    <a:gd name="T94" fmla="*/ 606 w 654"/>
                                    <a:gd name="T95" fmla="*/ 200 h 331"/>
                                    <a:gd name="T96" fmla="*/ 606 w 654"/>
                                    <a:gd name="T97" fmla="*/ 205 h 331"/>
                                    <a:gd name="T98" fmla="*/ 525 w 654"/>
                                    <a:gd name="T99" fmla="*/ 238 h 331"/>
                                    <a:gd name="T100" fmla="*/ 468 w 654"/>
                                    <a:gd name="T101" fmla="*/ 262 h 331"/>
                                    <a:gd name="T102" fmla="*/ 414 w 654"/>
                                    <a:gd name="T103" fmla="*/ 283 h 331"/>
                                    <a:gd name="T104" fmla="*/ 361 w 654"/>
                                    <a:gd name="T105" fmla="*/ 302 h 331"/>
                                    <a:gd name="T106" fmla="*/ 283 w 654"/>
                                    <a:gd name="T107" fmla="*/ 328 h 331"/>
                                    <a:gd name="T108" fmla="*/ 231 w 654"/>
                                    <a:gd name="T109" fmla="*/ 319 h 331"/>
                                    <a:gd name="T110" fmla="*/ 155 w 654"/>
                                    <a:gd name="T111" fmla="*/ 300 h 331"/>
                                    <a:gd name="T112" fmla="*/ 71 w 654"/>
                                    <a:gd name="T113" fmla="*/ 276 h 331"/>
                                    <a:gd name="T114" fmla="*/ 12 w 654"/>
                                    <a:gd name="T115" fmla="*/ 250 h 3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54" h="331">
                                      <a:moveTo>
                                        <a:pt x="0" y="238"/>
                                      </a:moveTo>
                                      <a:lnTo>
                                        <a:pt x="0" y="236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3" y="214"/>
                                      </a:lnTo>
                                      <a:lnTo>
                                        <a:pt x="3" y="202"/>
                                      </a:lnTo>
                                      <a:lnTo>
                                        <a:pt x="5" y="190"/>
                                      </a:lnTo>
                                      <a:lnTo>
                                        <a:pt x="10" y="176"/>
                                      </a:lnTo>
                                      <a:lnTo>
                                        <a:pt x="14" y="164"/>
                                      </a:lnTo>
                                      <a:lnTo>
                                        <a:pt x="14" y="157"/>
                                      </a:lnTo>
                                      <a:lnTo>
                                        <a:pt x="17" y="148"/>
                                      </a:lnTo>
                                      <a:lnTo>
                                        <a:pt x="19" y="143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6" y="121"/>
                                      </a:lnTo>
                                      <a:lnTo>
                                        <a:pt x="31" y="110"/>
                                      </a:lnTo>
                                      <a:lnTo>
                                        <a:pt x="36" y="100"/>
                                      </a:lnTo>
                                      <a:lnTo>
                                        <a:pt x="43" y="93"/>
                                      </a:lnTo>
                                      <a:lnTo>
                                        <a:pt x="48" y="88"/>
                                      </a:lnTo>
                                      <a:lnTo>
                                        <a:pt x="55" y="86"/>
                                      </a:lnTo>
                                      <a:lnTo>
                                        <a:pt x="57" y="83"/>
                                      </a:lnTo>
                                      <a:lnTo>
                                        <a:pt x="62" y="83"/>
                                      </a:lnTo>
                                      <a:lnTo>
                                        <a:pt x="71" y="81"/>
                                      </a:lnTo>
                                      <a:lnTo>
                                        <a:pt x="79" y="79"/>
                                      </a:lnTo>
                                      <a:lnTo>
                                        <a:pt x="88" y="76"/>
                                      </a:lnTo>
                                      <a:lnTo>
                                        <a:pt x="100" y="74"/>
                                      </a:lnTo>
                                      <a:lnTo>
                                        <a:pt x="112" y="72"/>
                                      </a:lnTo>
                                      <a:lnTo>
                                        <a:pt x="126" y="69"/>
                                      </a:lnTo>
                                      <a:lnTo>
                                        <a:pt x="133" y="64"/>
                                      </a:lnTo>
                                      <a:lnTo>
                                        <a:pt x="140" y="64"/>
                                      </a:lnTo>
                                      <a:lnTo>
                                        <a:pt x="147" y="62"/>
                                      </a:lnTo>
                                      <a:lnTo>
                                        <a:pt x="155" y="60"/>
                                      </a:lnTo>
                                      <a:lnTo>
                                        <a:pt x="162" y="57"/>
                                      </a:lnTo>
                                      <a:lnTo>
                                        <a:pt x="171" y="57"/>
                                      </a:lnTo>
                                      <a:lnTo>
                                        <a:pt x="178" y="55"/>
                                      </a:lnTo>
                                      <a:lnTo>
                                        <a:pt x="188" y="53"/>
                                      </a:lnTo>
                                      <a:lnTo>
                                        <a:pt x="195" y="50"/>
                                      </a:lnTo>
                                      <a:lnTo>
                                        <a:pt x="202" y="48"/>
                                      </a:lnTo>
                                      <a:lnTo>
                                        <a:pt x="212" y="45"/>
                                      </a:lnTo>
                                      <a:lnTo>
                                        <a:pt x="221" y="45"/>
                                      </a:lnTo>
                                      <a:lnTo>
                                        <a:pt x="228" y="43"/>
                                      </a:lnTo>
                                      <a:lnTo>
                                        <a:pt x="238" y="41"/>
                                      </a:lnTo>
                                      <a:lnTo>
                                        <a:pt x="247" y="41"/>
                                      </a:lnTo>
                                      <a:lnTo>
                                        <a:pt x="257" y="38"/>
                                      </a:lnTo>
                                      <a:lnTo>
                                        <a:pt x="264" y="34"/>
                                      </a:lnTo>
                                      <a:lnTo>
                                        <a:pt x="271" y="34"/>
                                      </a:lnTo>
                                      <a:lnTo>
                                        <a:pt x="281" y="31"/>
                                      </a:lnTo>
                                      <a:lnTo>
                                        <a:pt x="290" y="29"/>
                                      </a:lnTo>
                                      <a:lnTo>
                                        <a:pt x="297" y="26"/>
                                      </a:lnTo>
                                      <a:lnTo>
                                        <a:pt x="304" y="26"/>
                                      </a:lnTo>
                                      <a:lnTo>
                                        <a:pt x="314" y="22"/>
                                      </a:lnTo>
                                      <a:lnTo>
                                        <a:pt x="323" y="22"/>
                                      </a:lnTo>
                                      <a:lnTo>
                                        <a:pt x="330" y="19"/>
                                      </a:lnTo>
                                      <a:lnTo>
                                        <a:pt x="338" y="17"/>
                                      </a:lnTo>
                                      <a:lnTo>
                                        <a:pt x="345" y="15"/>
                                      </a:lnTo>
                                      <a:lnTo>
                                        <a:pt x="352" y="15"/>
                                      </a:lnTo>
                                      <a:lnTo>
                                        <a:pt x="359" y="12"/>
                                      </a:lnTo>
                                      <a:lnTo>
                                        <a:pt x="366" y="10"/>
                                      </a:lnTo>
                                      <a:lnTo>
                                        <a:pt x="376" y="10"/>
                                      </a:lnTo>
                                      <a:lnTo>
                                        <a:pt x="383" y="10"/>
                                      </a:lnTo>
                                      <a:lnTo>
                                        <a:pt x="395" y="5"/>
                                      </a:lnTo>
                                      <a:lnTo>
                                        <a:pt x="407" y="5"/>
                                      </a:lnTo>
                                      <a:lnTo>
                                        <a:pt x="418" y="3"/>
                                      </a:lnTo>
                                      <a:lnTo>
                                        <a:pt x="428" y="3"/>
                                      </a:lnTo>
                                      <a:lnTo>
                                        <a:pt x="435" y="0"/>
                                      </a:lnTo>
                                      <a:lnTo>
                                        <a:pt x="442" y="0"/>
                                      </a:lnTo>
                                      <a:lnTo>
                                        <a:pt x="447" y="0"/>
                                      </a:lnTo>
                                      <a:lnTo>
                                        <a:pt x="452" y="3"/>
                                      </a:lnTo>
                                      <a:lnTo>
                                        <a:pt x="456" y="3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8" y="7"/>
                                      </a:lnTo>
                                      <a:lnTo>
                                        <a:pt x="475" y="10"/>
                                      </a:lnTo>
                                      <a:lnTo>
                                        <a:pt x="483" y="10"/>
                                      </a:lnTo>
                                      <a:lnTo>
                                        <a:pt x="490" y="15"/>
                                      </a:lnTo>
                                      <a:lnTo>
                                        <a:pt x="497" y="15"/>
                                      </a:lnTo>
                                      <a:lnTo>
                                        <a:pt x="504" y="17"/>
                                      </a:lnTo>
                                      <a:lnTo>
                                        <a:pt x="513" y="19"/>
                                      </a:lnTo>
                                      <a:lnTo>
                                        <a:pt x="521" y="22"/>
                                      </a:lnTo>
                                      <a:lnTo>
                                        <a:pt x="528" y="24"/>
                                      </a:lnTo>
                                      <a:lnTo>
                                        <a:pt x="535" y="29"/>
                                      </a:lnTo>
                                      <a:lnTo>
                                        <a:pt x="544" y="29"/>
                                      </a:lnTo>
                                      <a:lnTo>
                                        <a:pt x="554" y="34"/>
                                      </a:lnTo>
                                      <a:lnTo>
                                        <a:pt x="561" y="34"/>
                                      </a:lnTo>
                                      <a:lnTo>
                                        <a:pt x="568" y="36"/>
                                      </a:lnTo>
                                      <a:lnTo>
                                        <a:pt x="578" y="41"/>
                                      </a:lnTo>
                                      <a:lnTo>
                                        <a:pt x="585" y="43"/>
                                      </a:lnTo>
                                      <a:lnTo>
                                        <a:pt x="592" y="45"/>
                                      </a:lnTo>
                                      <a:lnTo>
                                        <a:pt x="599" y="48"/>
                                      </a:lnTo>
                                      <a:lnTo>
                                        <a:pt x="606" y="50"/>
                                      </a:lnTo>
                                      <a:lnTo>
                                        <a:pt x="611" y="53"/>
                                      </a:lnTo>
                                      <a:lnTo>
                                        <a:pt x="620" y="57"/>
                                      </a:lnTo>
                                      <a:lnTo>
                                        <a:pt x="630" y="60"/>
                                      </a:lnTo>
                                      <a:lnTo>
                                        <a:pt x="635" y="64"/>
                                      </a:lnTo>
                                      <a:lnTo>
                                        <a:pt x="637" y="69"/>
                                      </a:lnTo>
                                      <a:lnTo>
                                        <a:pt x="637" y="72"/>
                                      </a:lnTo>
                                      <a:lnTo>
                                        <a:pt x="637" y="76"/>
                                      </a:lnTo>
                                      <a:lnTo>
                                        <a:pt x="637" y="83"/>
                                      </a:lnTo>
                                      <a:lnTo>
                                        <a:pt x="639" y="91"/>
                                      </a:lnTo>
                                      <a:lnTo>
                                        <a:pt x="639" y="98"/>
                                      </a:lnTo>
                                      <a:lnTo>
                                        <a:pt x="642" y="105"/>
                                      </a:lnTo>
                                      <a:lnTo>
                                        <a:pt x="644" y="114"/>
                                      </a:lnTo>
                                      <a:lnTo>
                                        <a:pt x="647" y="124"/>
                                      </a:lnTo>
                                      <a:lnTo>
                                        <a:pt x="647" y="131"/>
                                      </a:lnTo>
                                      <a:lnTo>
                                        <a:pt x="649" y="140"/>
                                      </a:lnTo>
                                      <a:lnTo>
                                        <a:pt x="649" y="148"/>
                                      </a:lnTo>
                                      <a:lnTo>
                                        <a:pt x="651" y="155"/>
                                      </a:lnTo>
                                      <a:lnTo>
                                        <a:pt x="654" y="164"/>
                                      </a:lnTo>
                                      <a:lnTo>
                                        <a:pt x="654" y="169"/>
                                      </a:lnTo>
                                      <a:lnTo>
                                        <a:pt x="632" y="174"/>
                                      </a:lnTo>
                                      <a:lnTo>
                                        <a:pt x="620" y="79"/>
                                      </a:lnTo>
                                      <a:lnTo>
                                        <a:pt x="616" y="79"/>
                                      </a:lnTo>
                                      <a:lnTo>
                                        <a:pt x="606" y="83"/>
                                      </a:lnTo>
                                      <a:lnTo>
                                        <a:pt x="597" y="83"/>
                                      </a:lnTo>
                                      <a:lnTo>
                                        <a:pt x="590" y="88"/>
                                      </a:lnTo>
                                      <a:lnTo>
                                        <a:pt x="578" y="91"/>
                                      </a:lnTo>
                                      <a:lnTo>
                                        <a:pt x="568" y="95"/>
                                      </a:lnTo>
                                      <a:lnTo>
                                        <a:pt x="554" y="100"/>
                                      </a:lnTo>
                                      <a:lnTo>
                                        <a:pt x="542" y="102"/>
                                      </a:lnTo>
                                      <a:lnTo>
                                        <a:pt x="528" y="107"/>
                                      </a:lnTo>
                                      <a:lnTo>
                                        <a:pt x="516" y="112"/>
                                      </a:lnTo>
                                      <a:lnTo>
                                        <a:pt x="506" y="114"/>
                                      </a:lnTo>
                                      <a:lnTo>
                                        <a:pt x="499" y="117"/>
                                      </a:lnTo>
                                      <a:lnTo>
                                        <a:pt x="492" y="119"/>
                                      </a:lnTo>
                                      <a:lnTo>
                                        <a:pt x="483" y="121"/>
                                      </a:lnTo>
                                      <a:lnTo>
                                        <a:pt x="475" y="124"/>
                                      </a:lnTo>
                                      <a:lnTo>
                                        <a:pt x="468" y="126"/>
                                      </a:lnTo>
                                      <a:lnTo>
                                        <a:pt x="461" y="129"/>
                                      </a:lnTo>
                                      <a:lnTo>
                                        <a:pt x="454" y="133"/>
                                      </a:lnTo>
                                      <a:lnTo>
                                        <a:pt x="447" y="133"/>
                                      </a:lnTo>
                                      <a:lnTo>
                                        <a:pt x="437" y="136"/>
                                      </a:lnTo>
                                      <a:lnTo>
                                        <a:pt x="430" y="140"/>
                                      </a:lnTo>
                                      <a:lnTo>
                                        <a:pt x="423" y="143"/>
                                      </a:lnTo>
                                      <a:lnTo>
                                        <a:pt x="416" y="143"/>
                                      </a:lnTo>
                                      <a:lnTo>
                                        <a:pt x="407" y="145"/>
                                      </a:lnTo>
                                      <a:lnTo>
                                        <a:pt x="399" y="148"/>
                                      </a:lnTo>
                                      <a:lnTo>
                                        <a:pt x="392" y="150"/>
                                      </a:lnTo>
                                      <a:lnTo>
                                        <a:pt x="385" y="152"/>
                                      </a:lnTo>
                                      <a:lnTo>
                                        <a:pt x="378" y="155"/>
                                      </a:lnTo>
                                      <a:lnTo>
                                        <a:pt x="371" y="157"/>
                                      </a:lnTo>
                                      <a:lnTo>
                                        <a:pt x="364" y="159"/>
                                      </a:lnTo>
                                      <a:lnTo>
                                        <a:pt x="352" y="162"/>
                                      </a:lnTo>
                                      <a:lnTo>
                                        <a:pt x="340" y="169"/>
                                      </a:lnTo>
                                      <a:lnTo>
                                        <a:pt x="328" y="171"/>
                                      </a:lnTo>
                                      <a:lnTo>
                                        <a:pt x="319" y="174"/>
                                      </a:lnTo>
                                      <a:lnTo>
                                        <a:pt x="309" y="174"/>
                                      </a:lnTo>
                                      <a:lnTo>
                                        <a:pt x="304" y="176"/>
                                      </a:lnTo>
                                      <a:lnTo>
                                        <a:pt x="292" y="178"/>
                                      </a:lnTo>
                                      <a:lnTo>
                                        <a:pt x="290" y="178"/>
                                      </a:lnTo>
                                      <a:lnTo>
                                        <a:pt x="292" y="176"/>
                                      </a:lnTo>
                                      <a:lnTo>
                                        <a:pt x="304" y="171"/>
                                      </a:lnTo>
                                      <a:lnTo>
                                        <a:pt x="311" y="167"/>
                                      </a:lnTo>
                                      <a:lnTo>
                                        <a:pt x="321" y="164"/>
                                      </a:lnTo>
                                      <a:lnTo>
                                        <a:pt x="330" y="159"/>
                                      </a:lnTo>
                                      <a:lnTo>
                                        <a:pt x="342" y="157"/>
                                      </a:lnTo>
                                      <a:lnTo>
                                        <a:pt x="352" y="152"/>
                                      </a:lnTo>
                                      <a:lnTo>
                                        <a:pt x="364" y="148"/>
                                      </a:lnTo>
                                      <a:lnTo>
                                        <a:pt x="378" y="143"/>
                                      </a:lnTo>
                                      <a:lnTo>
                                        <a:pt x="392" y="140"/>
                                      </a:lnTo>
                                      <a:lnTo>
                                        <a:pt x="399" y="136"/>
                                      </a:lnTo>
                                      <a:lnTo>
                                        <a:pt x="407" y="133"/>
                                      </a:lnTo>
                                      <a:lnTo>
                                        <a:pt x="414" y="131"/>
                                      </a:lnTo>
                                      <a:lnTo>
                                        <a:pt x="421" y="131"/>
                                      </a:lnTo>
                                      <a:lnTo>
                                        <a:pt x="428" y="129"/>
                                      </a:lnTo>
                                      <a:lnTo>
                                        <a:pt x="435" y="126"/>
                                      </a:lnTo>
                                      <a:lnTo>
                                        <a:pt x="445" y="121"/>
                                      </a:lnTo>
                                      <a:lnTo>
                                        <a:pt x="452" y="121"/>
                                      </a:lnTo>
                                      <a:lnTo>
                                        <a:pt x="459" y="117"/>
                                      </a:lnTo>
                                      <a:lnTo>
                                        <a:pt x="466" y="117"/>
                                      </a:lnTo>
                                      <a:lnTo>
                                        <a:pt x="473" y="112"/>
                                      </a:lnTo>
                                      <a:lnTo>
                                        <a:pt x="480" y="110"/>
                                      </a:lnTo>
                                      <a:lnTo>
                                        <a:pt x="487" y="107"/>
                                      </a:lnTo>
                                      <a:lnTo>
                                        <a:pt x="494" y="105"/>
                                      </a:lnTo>
                                      <a:lnTo>
                                        <a:pt x="502" y="102"/>
                                      </a:lnTo>
                                      <a:lnTo>
                                        <a:pt x="509" y="102"/>
                                      </a:lnTo>
                                      <a:lnTo>
                                        <a:pt x="521" y="98"/>
                                      </a:lnTo>
                                      <a:lnTo>
                                        <a:pt x="535" y="93"/>
                                      </a:lnTo>
                                      <a:lnTo>
                                        <a:pt x="547" y="88"/>
                                      </a:lnTo>
                                      <a:lnTo>
                                        <a:pt x="559" y="86"/>
                                      </a:lnTo>
                                      <a:lnTo>
                                        <a:pt x="568" y="83"/>
                                      </a:lnTo>
                                      <a:lnTo>
                                        <a:pt x="578" y="79"/>
                                      </a:lnTo>
                                      <a:lnTo>
                                        <a:pt x="587" y="76"/>
                                      </a:lnTo>
                                      <a:lnTo>
                                        <a:pt x="594" y="74"/>
                                      </a:lnTo>
                                      <a:lnTo>
                                        <a:pt x="604" y="72"/>
                                      </a:lnTo>
                                      <a:lnTo>
                                        <a:pt x="609" y="72"/>
                                      </a:lnTo>
                                      <a:lnTo>
                                        <a:pt x="606" y="69"/>
                                      </a:lnTo>
                                      <a:lnTo>
                                        <a:pt x="601" y="69"/>
                                      </a:lnTo>
                                      <a:lnTo>
                                        <a:pt x="592" y="64"/>
                                      </a:lnTo>
                                      <a:lnTo>
                                        <a:pt x="582" y="62"/>
                                      </a:lnTo>
                                      <a:lnTo>
                                        <a:pt x="568" y="57"/>
                                      </a:lnTo>
                                      <a:lnTo>
                                        <a:pt x="556" y="55"/>
                                      </a:lnTo>
                                      <a:lnTo>
                                        <a:pt x="549" y="50"/>
                                      </a:lnTo>
                                      <a:lnTo>
                                        <a:pt x="542" y="50"/>
                                      </a:lnTo>
                                      <a:lnTo>
                                        <a:pt x="535" y="48"/>
                                      </a:lnTo>
                                      <a:lnTo>
                                        <a:pt x="528" y="45"/>
                                      </a:lnTo>
                                      <a:lnTo>
                                        <a:pt x="521" y="43"/>
                                      </a:lnTo>
                                      <a:lnTo>
                                        <a:pt x="513" y="41"/>
                                      </a:lnTo>
                                      <a:lnTo>
                                        <a:pt x="504" y="36"/>
                                      </a:lnTo>
                                      <a:lnTo>
                                        <a:pt x="497" y="36"/>
                                      </a:lnTo>
                                      <a:lnTo>
                                        <a:pt x="490" y="34"/>
                                      </a:lnTo>
                                      <a:lnTo>
                                        <a:pt x="483" y="31"/>
                                      </a:lnTo>
                                      <a:lnTo>
                                        <a:pt x="478" y="29"/>
                                      </a:lnTo>
                                      <a:lnTo>
                                        <a:pt x="473" y="29"/>
                                      </a:lnTo>
                                      <a:lnTo>
                                        <a:pt x="461" y="24"/>
                                      </a:lnTo>
                                      <a:lnTo>
                                        <a:pt x="452" y="22"/>
                                      </a:lnTo>
                                      <a:lnTo>
                                        <a:pt x="445" y="19"/>
                                      </a:lnTo>
                                      <a:lnTo>
                                        <a:pt x="445" y="19"/>
                                      </a:lnTo>
                                      <a:lnTo>
                                        <a:pt x="440" y="19"/>
                                      </a:lnTo>
                                      <a:lnTo>
                                        <a:pt x="437" y="19"/>
                                      </a:lnTo>
                                      <a:lnTo>
                                        <a:pt x="430" y="19"/>
                                      </a:lnTo>
                                      <a:lnTo>
                                        <a:pt x="423" y="22"/>
                                      </a:lnTo>
                                      <a:lnTo>
                                        <a:pt x="416" y="22"/>
                                      </a:lnTo>
                                      <a:lnTo>
                                        <a:pt x="404" y="24"/>
                                      </a:lnTo>
                                      <a:lnTo>
                                        <a:pt x="392" y="26"/>
                                      </a:lnTo>
                                      <a:lnTo>
                                        <a:pt x="380" y="29"/>
                                      </a:lnTo>
                                      <a:lnTo>
                                        <a:pt x="373" y="29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52" y="34"/>
                                      </a:lnTo>
                                      <a:lnTo>
                                        <a:pt x="345" y="34"/>
                                      </a:lnTo>
                                      <a:lnTo>
                                        <a:pt x="338" y="36"/>
                                      </a:lnTo>
                                      <a:lnTo>
                                        <a:pt x="330" y="36"/>
                                      </a:lnTo>
                                      <a:lnTo>
                                        <a:pt x="321" y="41"/>
                                      </a:lnTo>
                                      <a:lnTo>
                                        <a:pt x="314" y="41"/>
                                      </a:lnTo>
                                      <a:lnTo>
                                        <a:pt x="304" y="43"/>
                                      </a:lnTo>
                                      <a:lnTo>
                                        <a:pt x="295" y="43"/>
                                      </a:lnTo>
                                      <a:lnTo>
                                        <a:pt x="288" y="45"/>
                                      </a:lnTo>
                                      <a:lnTo>
                                        <a:pt x="278" y="48"/>
                                      </a:lnTo>
                                      <a:lnTo>
                                        <a:pt x="271" y="50"/>
                                      </a:lnTo>
                                      <a:lnTo>
                                        <a:pt x="262" y="50"/>
                                      </a:lnTo>
                                      <a:lnTo>
                                        <a:pt x="254" y="55"/>
                                      </a:lnTo>
                                      <a:lnTo>
                                        <a:pt x="245" y="55"/>
                                      </a:lnTo>
                                      <a:lnTo>
                                        <a:pt x="235" y="57"/>
                                      </a:lnTo>
                                      <a:lnTo>
                                        <a:pt x="228" y="57"/>
                                      </a:lnTo>
                                      <a:lnTo>
                                        <a:pt x="219" y="60"/>
                                      </a:lnTo>
                                      <a:lnTo>
                                        <a:pt x="212" y="60"/>
                                      </a:lnTo>
                                      <a:lnTo>
                                        <a:pt x="202" y="62"/>
                                      </a:lnTo>
                                      <a:lnTo>
                                        <a:pt x="193" y="64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76" y="67"/>
                                      </a:lnTo>
                                      <a:lnTo>
                                        <a:pt x="169" y="69"/>
                                      </a:lnTo>
                                      <a:lnTo>
                                        <a:pt x="162" y="72"/>
                                      </a:lnTo>
                                      <a:lnTo>
                                        <a:pt x="155" y="74"/>
                                      </a:lnTo>
                                      <a:lnTo>
                                        <a:pt x="145" y="74"/>
                                      </a:lnTo>
                                      <a:lnTo>
                                        <a:pt x="138" y="76"/>
                                      </a:lnTo>
                                      <a:lnTo>
                                        <a:pt x="131" y="76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2" y="83"/>
                                      </a:lnTo>
                                      <a:lnTo>
                                        <a:pt x="100" y="86"/>
                                      </a:lnTo>
                                      <a:lnTo>
                                        <a:pt x="88" y="88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74" y="93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64" y="98"/>
                                      </a:lnTo>
                                      <a:lnTo>
                                        <a:pt x="62" y="100"/>
                                      </a:lnTo>
                                      <a:lnTo>
                                        <a:pt x="60" y="100"/>
                                      </a:lnTo>
                                      <a:lnTo>
                                        <a:pt x="57" y="105"/>
                                      </a:lnTo>
                                      <a:lnTo>
                                        <a:pt x="52" y="112"/>
                                      </a:lnTo>
                                      <a:lnTo>
                                        <a:pt x="50" y="121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55"/>
                                      </a:lnTo>
                                      <a:lnTo>
                                        <a:pt x="33" y="164"/>
                                      </a:lnTo>
                                      <a:lnTo>
                                        <a:pt x="29" y="176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2" y="197"/>
                                      </a:lnTo>
                                      <a:lnTo>
                                        <a:pt x="19" y="207"/>
                                      </a:lnTo>
                                      <a:lnTo>
                                        <a:pt x="17" y="216"/>
                                      </a:lnTo>
                                      <a:lnTo>
                                        <a:pt x="17" y="224"/>
                                      </a:lnTo>
                                      <a:lnTo>
                                        <a:pt x="17" y="228"/>
                                      </a:lnTo>
                                      <a:lnTo>
                                        <a:pt x="22" y="233"/>
                                      </a:lnTo>
                                      <a:lnTo>
                                        <a:pt x="26" y="233"/>
                                      </a:lnTo>
                                      <a:lnTo>
                                        <a:pt x="33" y="240"/>
                                      </a:lnTo>
                                      <a:lnTo>
                                        <a:pt x="38" y="240"/>
                                      </a:lnTo>
                                      <a:lnTo>
                                        <a:pt x="43" y="243"/>
                                      </a:lnTo>
                                      <a:lnTo>
                                        <a:pt x="50" y="247"/>
                                      </a:lnTo>
                                      <a:lnTo>
                                        <a:pt x="60" y="250"/>
                                      </a:lnTo>
                                      <a:lnTo>
                                        <a:pt x="67" y="255"/>
                                      </a:lnTo>
                                      <a:lnTo>
                                        <a:pt x="74" y="257"/>
                                      </a:lnTo>
                                      <a:lnTo>
                                        <a:pt x="83" y="259"/>
                                      </a:lnTo>
                                      <a:lnTo>
                                        <a:pt x="93" y="264"/>
                                      </a:lnTo>
                                      <a:lnTo>
                                        <a:pt x="102" y="266"/>
                                      </a:lnTo>
                                      <a:lnTo>
                                        <a:pt x="112" y="271"/>
                                      </a:lnTo>
                                      <a:lnTo>
                                        <a:pt x="121" y="274"/>
                                      </a:lnTo>
                                      <a:lnTo>
                                        <a:pt x="133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55" y="283"/>
                                      </a:lnTo>
                                      <a:lnTo>
                                        <a:pt x="164" y="285"/>
                                      </a:lnTo>
                                      <a:lnTo>
                                        <a:pt x="174" y="290"/>
                                      </a:lnTo>
                                      <a:lnTo>
                                        <a:pt x="183" y="293"/>
                                      </a:lnTo>
                                      <a:lnTo>
                                        <a:pt x="193" y="295"/>
                                      </a:lnTo>
                                      <a:lnTo>
                                        <a:pt x="205" y="297"/>
                                      </a:lnTo>
                                      <a:lnTo>
                                        <a:pt x="214" y="300"/>
                                      </a:lnTo>
                                      <a:lnTo>
                                        <a:pt x="224" y="302"/>
                                      </a:lnTo>
                                      <a:lnTo>
                                        <a:pt x="233" y="302"/>
                                      </a:lnTo>
                                      <a:lnTo>
                                        <a:pt x="240" y="304"/>
                                      </a:lnTo>
                                      <a:lnTo>
                                        <a:pt x="247" y="304"/>
                                      </a:lnTo>
                                      <a:lnTo>
                                        <a:pt x="254" y="304"/>
                                      </a:lnTo>
                                      <a:lnTo>
                                        <a:pt x="262" y="304"/>
                                      </a:lnTo>
                                      <a:lnTo>
                                        <a:pt x="269" y="304"/>
                                      </a:lnTo>
                                      <a:lnTo>
                                        <a:pt x="273" y="304"/>
                                      </a:lnTo>
                                      <a:lnTo>
                                        <a:pt x="278" y="302"/>
                                      </a:lnTo>
                                      <a:lnTo>
                                        <a:pt x="285" y="300"/>
                                      </a:lnTo>
                                      <a:lnTo>
                                        <a:pt x="292" y="297"/>
                                      </a:lnTo>
                                      <a:lnTo>
                                        <a:pt x="302" y="293"/>
                                      </a:lnTo>
                                      <a:lnTo>
                                        <a:pt x="311" y="290"/>
                                      </a:lnTo>
                                      <a:lnTo>
                                        <a:pt x="323" y="288"/>
                                      </a:lnTo>
                                      <a:lnTo>
                                        <a:pt x="335" y="283"/>
                                      </a:lnTo>
                                      <a:lnTo>
                                        <a:pt x="349" y="281"/>
                                      </a:lnTo>
                                      <a:lnTo>
                                        <a:pt x="361" y="276"/>
                                      </a:lnTo>
                                      <a:lnTo>
                                        <a:pt x="376" y="271"/>
                                      </a:lnTo>
                                      <a:lnTo>
                                        <a:pt x="385" y="269"/>
                                      </a:lnTo>
                                      <a:lnTo>
                                        <a:pt x="392" y="264"/>
                                      </a:lnTo>
                                      <a:lnTo>
                                        <a:pt x="399" y="262"/>
                                      </a:lnTo>
                                      <a:lnTo>
                                        <a:pt x="407" y="262"/>
                                      </a:lnTo>
                                      <a:lnTo>
                                        <a:pt x="414" y="259"/>
                                      </a:lnTo>
                                      <a:lnTo>
                                        <a:pt x="421" y="257"/>
                                      </a:lnTo>
                                      <a:lnTo>
                                        <a:pt x="430" y="255"/>
                                      </a:lnTo>
                                      <a:lnTo>
                                        <a:pt x="437" y="252"/>
                                      </a:lnTo>
                                      <a:lnTo>
                                        <a:pt x="445" y="250"/>
                                      </a:lnTo>
                                      <a:lnTo>
                                        <a:pt x="452" y="247"/>
                                      </a:lnTo>
                                      <a:lnTo>
                                        <a:pt x="461" y="245"/>
                                      </a:lnTo>
                                      <a:lnTo>
                                        <a:pt x="468" y="243"/>
                                      </a:lnTo>
                                      <a:lnTo>
                                        <a:pt x="475" y="240"/>
                                      </a:lnTo>
                                      <a:lnTo>
                                        <a:pt x="483" y="238"/>
                                      </a:lnTo>
                                      <a:lnTo>
                                        <a:pt x="492" y="233"/>
                                      </a:lnTo>
                                      <a:lnTo>
                                        <a:pt x="499" y="233"/>
                                      </a:lnTo>
                                      <a:lnTo>
                                        <a:pt x="506" y="231"/>
                                      </a:lnTo>
                                      <a:lnTo>
                                        <a:pt x="513" y="228"/>
                                      </a:lnTo>
                                      <a:lnTo>
                                        <a:pt x="521" y="226"/>
                                      </a:lnTo>
                                      <a:lnTo>
                                        <a:pt x="528" y="224"/>
                                      </a:lnTo>
                                      <a:lnTo>
                                        <a:pt x="540" y="219"/>
                                      </a:lnTo>
                                      <a:lnTo>
                                        <a:pt x="554" y="214"/>
                                      </a:lnTo>
                                      <a:lnTo>
                                        <a:pt x="566" y="212"/>
                                      </a:lnTo>
                                      <a:lnTo>
                                        <a:pt x="580" y="207"/>
                                      </a:lnTo>
                                      <a:lnTo>
                                        <a:pt x="590" y="205"/>
                                      </a:lnTo>
                                      <a:lnTo>
                                        <a:pt x="597" y="202"/>
                                      </a:lnTo>
                                      <a:lnTo>
                                        <a:pt x="606" y="200"/>
                                      </a:lnTo>
                                      <a:lnTo>
                                        <a:pt x="613" y="200"/>
                                      </a:lnTo>
                                      <a:lnTo>
                                        <a:pt x="620" y="197"/>
                                      </a:lnTo>
                                      <a:lnTo>
                                        <a:pt x="623" y="197"/>
                                      </a:lnTo>
                                      <a:lnTo>
                                        <a:pt x="620" y="197"/>
                                      </a:lnTo>
                                      <a:lnTo>
                                        <a:pt x="618" y="200"/>
                                      </a:lnTo>
                                      <a:lnTo>
                                        <a:pt x="611" y="202"/>
                                      </a:lnTo>
                                      <a:lnTo>
                                        <a:pt x="606" y="205"/>
                                      </a:lnTo>
                                      <a:lnTo>
                                        <a:pt x="597" y="209"/>
                                      </a:lnTo>
                                      <a:lnTo>
                                        <a:pt x="590" y="214"/>
                                      </a:lnTo>
                                      <a:lnTo>
                                        <a:pt x="578" y="216"/>
                                      </a:lnTo>
                                      <a:lnTo>
                                        <a:pt x="568" y="224"/>
                                      </a:lnTo>
                                      <a:lnTo>
                                        <a:pt x="554" y="228"/>
                                      </a:lnTo>
                                      <a:lnTo>
                                        <a:pt x="540" y="233"/>
                                      </a:lnTo>
                                      <a:lnTo>
                                        <a:pt x="525" y="238"/>
                                      </a:lnTo>
                                      <a:lnTo>
                                        <a:pt x="513" y="245"/>
                                      </a:lnTo>
                                      <a:lnTo>
                                        <a:pt x="506" y="247"/>
                                      </a:lnTo>
                                      <a:lnTo>
                                        <a:pt x="497" y="250"/>
                                      </a:lnTo>
                                      <a:lnTo>
                                        <a:pt x="490" y="255"/>
                                      </a:lnTo>
                                      <a:lnTo>
                                        <a:pt x="483" y="257"/>
                                      </a:lnTo>
                                      <a:lnTo>
                                        <a:pt x="475" y="259"/>
                                      </a:lnTo>
                                      <a:lnTo>
                                        <a:pt x="468" y="262"/>
                                      </a:lnTo>
                                      <a:lnTo>
                                        <a:pt x="461" y="266"/>
                                      </a:lnTo>
                                      <a:lnTo>
                                        <a:pt x="454" y="271"/>
                                      </a:lnTo>
                                      <a:lnTo>
                                        <a:pt x="445" y="274"/>
                                      </a:lnTo>
                                      <a:lnTo>
                                        <a:pt x="437" y="276"/>
                                      </a:lnTo>
                                      <a:lnTo>
                                        <a:pt x="430" y="278"/>
                                      </a:lnTo>
                                      <a:lnTo>
                                        <a:pt x="421" y="281"/>
                                      </a:lnTo>
                                      <a:lnTo>
                                        <a:pt x="414" y="283"/>
                                      </a:lnTo>
                                      <a:lnTo>
                                        <a:pt x="407" y="285"/>
                                      </a:lnTo>
                                      <a:lnTo>
                                        <a:pt x="399" y="288"/>
                                      </a:lnTo>
                                      <a:lnTo>
                                        <a:pt x="392" y="293"/>
                                      </a:lnTo>
                                      <a:lnTo>
                                        <a:pt x="385" y="293"/>
                                      </a:lnTo>
                                      <a:lnTo>
                                        <a:pt x="376" y="297"/>
                                      </a:lnTo>
                                      <a:lnTo>
                                        <a:pt x="369" y="300"/>
                                      </a:lnTo>
                                      <a:lnTo>
                                        <a:pt x="361" y="302"/>
                                      </a:lnTo>
                                      <a:lnTo>
                                        <a:pt x="347" y="307"/>
                                      </a:lnTo>
                                      <a:lnTo>
                                        <a:pt x="335" y="314"/>
                                      </a:lnTo>
                                      <a:lnTo>
                                        <a:pt x="321" y="316"/>
                                      </a:lnTo>
                                      <a:lnTo>
                                        <a:pt x="311" y="319"/>
                                      </a:lnTo>
                                      <a:lnTo>
                                        <a:pt x="300" y="321"/>
                                      </a:lnTo>
                                      <a:lnTo>
                                        <a:pt x="292" y="326"/>
                                      </a:lnTo>
                                      <a:lnTo>
                                        <a:pt x="283" y="328"/>
                                      </a:lnTo>
                                      <a:lnTo>
                                        <a:pt x="276" y="328"/>
                                      </a:lnTo>
                                      <a:lnTo>
                                        <a:pt x="271" y="328"/>
                                      </a:lnTo>
                                      <a:lnTo>
                                        <a:pt x="269" y="331"/>
                                      </a:lnTo>
                                      <a:lnTo>
                                        <a:pt x="259" y="326"/>
                                      </a:lnTo>
                                      <a:lnTo>
                                        <a:pt x="247" y="323"/>
                                      </a:lnTo>
                                      <a:lnTo>
                                        <a:pt x="238" y="321"/>
                                      </a:lnTo>
                                      <a:lnTo>
                                        <a:pt x="231" y="319"/>
                                      </a:lnTo>
                                      <a:lnTo>
                                        <a:pt x="219" y="316"/>
                                      </a:lnTo>
                                      <a:lnTo>
                                        <a:pt x="212" y="316"/>
                                      </a:lnTo>
                                      <a:lnTo>
                                        <a:pt x="200" y="312"/>
                                      </a:lnTo>
                                      <a:lnTo>
                                        <a:pt x="188" y="309"/>
                                      </a:lnTo>
                                      <a:lnTo>
                                        <a:pt x="176" y="304"/>
                                      </a:lnTo>
                                      <a:lnTo>
                                        <a:pt x="166" y="302"/>
                                      </a:lnTo>
                                      <a:lnTo>
                                        <a:pt x="155" y="300"/>
                                      </a:lnTo>
                                      <a:lnTo>
                                        <a:pt x="143" y="297"/>
                                      </a:lnTo>
                                      <a:lnTo>
                                        <a:pt x="131" y="293"/>
                                      </a:lnTo>
                                      <a:lnTo>
                                        <a:pt x="119" y="290"/>
                                      </a:lnTo>
                                      <a:lnTo>
                                        <a:pt x="105" y="285"/>
                                      </a:lnTo>
                                      <a:lnTo>
                                        <a:pt x="93" y="283"/>
                                      </a:lnTo>
                                      <a:lnTo>
                                        <a:pt x="83" y="278"/>
                                      </a:lnTo>
                                      <a:lnTo>
                                        <a:pt x="71" y="276"/>
                                      </a:lnTo>
                                      <a:lnTo>
                                        <a:pt x="60" y="271"/>
                                      </a:lnTo>
                                      <a:lnTo>
                                        <a:pt x="50" y="269"/>
                                      </a:lnTo>
                                      <a:lnTo>
                                        <a:pt x="41" y="264"/>
                                      </a:lnTo>
                                      <a:lnTo>
                                        <a:pt x="33" y="262"/>
                                      </a:lnTo>
                                      <a:lnTo>
                                        <a:pt x="24" y="257"/>
                                      </a:lnTo>
                                      <a:lnTo>
                                        <a:pt x="17" y="255"/>
                                      </a:lnTo>
                                      <a:lnTo>
                                        <a:pt x="12" y="250"/>
                                      </a:lnTo>
                                      <a:lnTo>
                                        <a:pt x="7" y="247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0" y="2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0" name="Freeform 250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40" y="2214"/>
                                  <a:ext cx="171" cy="79"/>
                                </a:xfrm>
                                <a:custGeom>
                                  <a:avLst/>
                                  <a:gdLst>
                                    <a:gd name="T0" fmla="*/ 0 w 171"/>
                                    <a:gd name="T1" fmla="*/ 12 h 79"/>
                                    <a:gd name="T2" fmla="*/ 5 w 171"/>
                                    <a:gd name="T3" fmla="*/ 14 h 79"/>
                                    <a:gd name="T4" fmla="*/ 10 w 171"/>
                                    <a:gd name="T5" fmla="*/ 17 h 79"/>
                                    <a:gd name="T6" fmla="*/ 19 w 171"/>
                                    <a:gd name="T7" fmla="*/ 22 h 79"/>
                                    <a:gd name="T8" fmla="*/ 26 w 171"/>
                                    <a:gd name="T9" fmla="*/ 26 h 79"/>
                                    <a:gd name="T10" fmla="*/ 38 w 171"/>
                                    <a:gd name="T11" fmla="*/ 31 h 79"/>
                                    <a:gd name="T12" fmla="*/ 50 w 171"/>
                                    <a:gd name="T13" fmla="*/ 38 h 79"/>
                                    <a:gd name="T14" fmla="*/ 64 w 171"/>
                                    <a:gd name="T15" fmla="*/ 45 h 79"/>
                                    <a:gd name="T16" fmla="*/ 78 w 171"/>
                                    <a:gd name="T17" fmla="*/ 50 h 79"/>
                                    <a:gd name="T18" fmla="*/ 93 w 171"/>
                                    <a:gd name="T19" fmla="*/ 57 h 79"/>
                                    <a:gd name="T20" fmla="*/ 97 w 171"/>
                                    <a:gd name="T21" fmla="*/ 60 h 79"/>
                                    <a:gd name="T22" fmla="*/ 107 w 171"/>
                                    <a:gd name="T23" fmla="*/ 62 h 79"/>
                                    <a:gd name="T24" fmla="*/ 112 w 171"/>
                                    <a:gd name="T25" fmla="*/ 64 h 79"/>
                                    <a:gd name="T26" fmla="*/ 121 w 171"/>
                                    <a:gd name="T27" fmla="*/ 67 h 79"/>
                                    <a:gd name="T28" fmla="*/ 133 w 171"/>
                                    <a:gd name="T29" fmla="*/ 71 h 79"/>
                                    <a:gd name="T30" fmla="*/ 147 w 171"/>
                                    <a:gd name="T31" fmla="*/ 74 h 79"/>
                                    <a:gd name="T32" fmla="*/ 159 w 171"/>
                                    <a:gd name="T33" fmla="*/ 76 h 79"/>
                                    <a:gd name="T34" fmla="*/ 171 w 171"/>
                                    <a:gd name="T35" fmla="*/ 79 h 79"/>
                                    <a:gd name="T36" fmla="*/ 169 w 171"/>
                                    <a:gd name="T37" fmla="*/ 76 h 79"/>
                                    <a:gd name="T38" fmla="*/ 166 w 171"/>
                                    <a:gd name="T39" fmla="*/ 74 h 79"/>
                                    <a:gd name="T40" fmla="*/ 157 w 171"/>
                                    <a:gd name="T41" fmla="*/ 71 h 79"/>
                                    <a:gd name="T42" fmla="*/ 150 w 171"/>
                                    <a:gd name="T43" fmla="*/ 69 h 79"/>
                                    <a:gd name="T44" fmla="*/ 138 w 171"/>
                                    <a:gd name="T45" fmla="*/ 62 h 79"/>
                                    <a:gd name="T46" fmla="*/ 128 w 171"/>
                                    <a:gd name="T47" fmla="*/ 57 h 79"/>
                                    <a:gd name="T48" fmla="*/ 114 w 171"/>
                                    <a:gd name="T49" fmla="*/ 52 h 79"/>
                                    <a:gd name="T50" fmla="*/ 105 w 171"/>
                                    <a:gd name="T51" fmla="*/ 45 h 79"/>
                                    <a:gd name="T52" fmla="*/ 95 w 171"/>
                                    <a:gd name="T53" fmla="*/ 43 h 79"/>
                                    <a:gd name="T54" fmla="*/ 90 w 171"/>
                                    <a:gd name="T55" fmla="*/ 38 h 79"/>
                                    <a:gd name="T56" fmla="*/ 81 w 171"/>
                                    <a:gd name="T57" fmla="*/ 33 h 79"/>
                                    <a:gd name="T58" fmla="*/ 76 w 171"/>
                                    <a:gd name="T59" fmla="*/ 31 h 79"/>
                                    <a:gd name="T60" fmla="*/ 62 w 171"/>
                                    <a:gd name="T61" fmla="*/ 26 h 79"/>
                                    <a:gd name="T62" fmla="*/ 52 w 171"/>
                                    <a:gd name="T63" fmla="*/ 19 h 79"/>
                                    <a:gd name="T64" fmla="*/ 40 w 171"/>
                                    <a:gd name="T65" fmla="*/ 14 h 79"/>
                                    <a:gd name="T66" fmla="*/ 31 w 171"/>
                                    <a:gd name="T67" fmla="*/ 10 h 79"/>
                                    <a:gd name="T68" fmla="*/ 24 w 171"/>
                                    <a:gd name="T69" fmla="*/ 3 h 79"/>
                                    <a:gd name="T70" fmla="*/ 21 w 171"/>
                                    <a:gd name="T71" fmla="*/ 0 h 79"/>
                                    <a:gd name="T72" fmla="*/ 0 w 171"/>
                                    <a:gd name="T73" fmla="*/ 12 h 79"/>
                                    <a:gd name="T74" fmla="*/ 0 w 171"/>
                                    <a:gd name="T75" fmla="*/ 12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71" h="79">
                                      <a:moveTo>
                                        <a:pt x="0" y="12"/>
                                      </a:moveTo>
                                      <a:lnTo>
                                        <a:pt x="5" y="1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9" y="22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38" y="31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64" y="45"/>
                                      </a:lnTo>
                                      <a:lnTo>
                                        <a:pt x="78" y="50"/>
                                      </a:lnTo>
                                      <a:lnTo>
                                        <a:pt x="93" y="57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7" y="62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21" y="67"/>
                                      </a:lnTo>
                                      <a:lnTo>
                                        <a:pt x="133" y="71"/>
                                      </a:lnTo>
                                      <a:lnTo>
                                        <a:pt x="147" y="74"/>
                                      </a:lnTo>
                                      <a:lnTo>
                                        <a:pt x="159" y="76"/>
                                      </a:lnTo>
                                      <a:lnTo>
                                        <a:pt x="171" y="79"/>
                                      </a:lnTo>
                                      <a:lnTo>
                                        <a:pt x="169" y="76"/>
                                      </a:lnTo>
                                      <a:lnTo>
                                        <a:pt x="166" y="74"/>
                                      </a:lnTo>
                                      <a:lnTo>
                                        <a:pt x="157" y="71"/>
                                      </a:lnTo>
                                      <a:lnTo>
                                        <a:pt x="150" y="69"/>
                                      </a:lnTo>
                                      <a:lnTo>
                                        <a:pt x="138" y="62"/>
                                      </a:lnTo>
                                      <a:lnTo>
                                        <a:pt x="128" y="57"/>
                                      </a:lnTo>
                                      <a:lnTo>
                                        <a:pt x="114" y="52"/>
                                      </a:lnTo>
                                      <a:lnTo>
                                        <a:pt x="105" y="45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90" y="38"/>
                                      </a:lnTo>
                                      <a:lnTo>
                                        <a:pt x="81" y="33"/>
                                      </a:lnTo>
                                      <a:lnTo>
                                        <a:pt x="76" y="31"/>
                                      </a:lnTo>
                                      <a:lnTo>
                                        <a:pt x="62" y="26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1" name="Freeform 250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74" y="2233"/>
                                  <a:ext cx="1150" cy="482"/>
                                </a:xfrm>
                                <a:custGeom>
                                  <a:avLst/>
                                  <a:gdLst>
                                    <a:gd name="T0" fmla="*/ 76 w 1150"/>
                                    <a:gd name="T1" fmla="*/ 164 h 482"/>
                                    <a:gd name="T2" fmla="*/ 147 w 1150"/>
                                    <a:gd name="T3" fmla="*/ 186 h 482"/>
                                    <a:gd name="T4" fmla="*/ 230 w 1150"/>
                                    <a:gd name="T5" fmla="*/ 212 h 482"/>
                                    <a:gd name="T6" fmla="*/ 318 w 1150"/>
                                    <a:gd name="T7" fmla="*/ 240 h 482"/>
                                    <a:gd name="T8" fmla="*/ 399 w 1150"/>
                                    <a:gd name="T9" fmla="*/ 264 h 482"/>
                                    <a:gd name="T10" fmla="*/ 463 w 1150"/>
                                    <a:gd name="T11" fmla="*/ 281 h 482"/>
                                    <a:gd name="T12" fmla="*/ 516 w 1150"/>
                                    <a:gd name="T13" fmla="*/ 281 h 482"/>
                                    <a:gd name="T14" fmla="*/ 585 w 1150"/>
                                    <a:gd name="T15" fmla="*/ 254 h 482"/>
                                    <a:gd name="T16" fmla="*/ 672 w 1150"/>
                                    <a:gd name="T17" fmla="*/ 224 h 482"/>
                                    <a:gd name="T18" fmla="*/ 772 w 1150"/>
                                    <a:gd name="T19" fmla="*/ 188 h 482"/>
                                    <a:gd name="T20" fmla="*/ 874 w 1150"/>
                                    <a:gd name="T21" fmla="*/ 152 h 482"/>
                                    <a:gd name="T22" fmla="*/ 965 w 1150"/>
                                    <a:gd name="T23" fmla="*/ 119 h 482"/>
                                    <a:gd name="T24" fmla="*/ 1041 w 1150"/>
                                    <a:gd name="T25" fmla="*/ 88 h 482"/>
                                    <a:gd name="T26" fmla="*/ 1034 w 1150"/>
                                    <a:gd name="T27" fmla="*/ 69 h 482"/>
                                    <a:gd name="T28" fmla="*/ 970 w 1150"/>
                                    <a:gd name="T29" fmla="*/ 52 h 482"/>
                                    <a:gd name="T30" fmla="*/ 901 w 1150"/>
                                    <a:gd name="T31" fmla="*/ 33 h 482"/>
                                    <a:gd name="T32" fmla="*/ 855 w 1150"/>
                                    <a:gd name="T33" fmla="*/ 0 h 482"/>
                                    <a:gd name="T34" fmla="*/ 912 w 1150"/>
                                    <a:gd name="T35" fmla="*/ 17 h 482"/>
                                    <a:gd name="T36" fmla="*/ 993 w 1150"/>
                                    <a:gd name="T37" fmla="*/ 43 h 482"/>
                                    <a:gd name="T38" fmla="*/ 1060 w 1150"/>
                                    <a:gd name="T39" fmla="*/ 67 h 482"/>
                                    <a:gd name="T40" fmla="*/ 1098 w 1150"/>
                                    <a:gd name="T41" fmla="*/ 114 h 482"/>
                                    <a:gd name="T42" fmla="*/ 1141 w 1150"/>
                                    <a:gd name="T43" fmla="*/ 209 h 482"/>
                                    <a:gd name="T44" fmla="*/ 1112 w 1150"/>
                                    <a:gd name="T45" fmla="*/ 235 h 482"/>
                                    <a:gd name="T46" fmla="*/ 1036 w 1150"/>
                                    <a:gd name="T47" fmla="*/ 266 h 482"/>
                                    <a:gd name="T48" fmla="*/ 941 w 1150"/>
                                    <a:gd name="T49" fmla="*/ 304 h 482"/>
                                    <a:gd name="T50" fmla="*/ 829 w 1150"/>
                                    <a:gd name="T51" fmla="*/ 345 h 482"/>
                                    <a:gd name="T52" fmla="*/ 720 w 1150"/>
                                    <a:gd name="T53" fmla="*/ 390 h 482"/>
                                    <a:gd name="T54" fmla="*/ 613 w 1150"/>
                                    <a:gd name="T55" fmla="*/ 430 h 482"/>
                                    <a:gd name="T56" fmla="*/ 523 w 1150"/>
                                    <a:gd name="T57" fmla="*/ 466 h 482"/>
                                    <a:gd name="T58" fmla="*/ 487 w 1150"/>
                                    <a:gd name="T59" fmla="*/ 461 h 482"/>
                                    <a:gd name="T60" fmla="*/ 561 w 1150"/>
                                    <a:gd name="T61" fmla="*/ 433 h 482"/>
                                    <a:gd name="T62" fmla="*/ 658 w 1150"/>
                                    <a:gd name="T63" fmla="*/ 395 h 482"/>
                                    <a:gd name="T64" fmla="*/ 777 w 1150"/>
                                    <a:gd name="T65" fmla="*/ 349 h 482"/>
                                    <a:gd name="T66" fmla="*/ 898 w 1150"/>
                                    <a:gd name="T67" fmla="*/ 304 h 482"/>
                                    <a:gd name="T68" fmla="*/ 1010 w 1150"/>
                                    <a:gd name="T69" fmla="*/ 264 h 482"/>
                                    <a:gd name="T70" fmla="*/ 1091 w 1150"/>
                                    <a:gd name="T71" fmla="*/ 231 h 482"/>
                                    <a:gd name="T72" fmla="*/ 1131 w 1150"/>
                                    <a:gd name="T73" fmla="*/ 205 h 482"/>
                                    <a:gd name="T74" fmla="*/ 1093 w 1150"/>
                                    <a:gd name="T75" fmla="*/ 133 h 482"/>
                                    <a:gd name="T76" fmla="*/ 1043 w 1150"/>
                                    <a:gd name="T77" fmla="*/ 107 h 482"/>
                                    <a:gd name="T78" fmla="*/ 979 w 1150"/>
                                    <a:gd name="T79" fmla="*/ 129 h 482"/>
                                    <a:gd name="T80" fmla="*/ 889 w 1150"/>
                                    <a:gd name="T81" fmla="*/ 159 h 482"/>
                                    <a:gd name="T82" fmla="*/ 787 w 1150"/>
                                    <a:gd name="T83" fmla="*/ 197 h 482"/>
                                    <a:gd name="T84" fmla="*/ 682 w 1150"/>
                                    <a:gd name="T85" fmla="*/ 233 h 482"/>
                                    <a:gd name="T86" fmla="*/ 594 w 1150"/>
                                    <a:gd name="T87" fmla="*/ 269 h 482"/>
                                    <a:gd name="T88" fmla="*/ 530 w 1150"/>
                                    <a:gd name="T89" fmla="*/ 292 h 482"/>
                                    <a:gd name="T90" fmla="*/ 504 w 1150"/>
                                    <a:gd name="T91" fmla="*/ 328 h 482"/>
                                    <a:gd name="T92" fmla="*/ 494 w 1150"/>
                                    <a:gd name="T93" fmla="*/ 414 h 482"/>
                                    <a:gd name="T94" fmla="*/ 489 w 1150"/>
                                    <a:gd name="T95" fmla="*/ 390 h 482"/>
                                    <a:gd name="T96" fmla="*/ 489 w 1150"/>
                                    <a:gd name="T97" fmla="*/ 309 h 482"/>
                                    <a:gd name="T98" fmla="*/ 456 w 1150"/>
                                    <a:gd name="T99" fmla="*/ 290 h 482"/>
                                    <a:gd name="T100" fmla="*/ 385 w 1150"/>
                                    <a:gd name="T101" fmla="*/ 269 h 482"/>
                                    <a:gd name="T102" fmla="*/ 299 w 1150"/>
                                    <a:gd name="T103" fmla="*/ 245 h 482"/>
                                    <a:gd name="T104" fmla="*/ 209 w 1150"/>
                                    <a:gd name="T105" fmla="*/ 219 h 482"/>
                                    <a:gd name="T106" fmla="*/ 119 w 1150"/>
                                    <a:gd name="T107" fmla="*/ 195 h 482"/>
                                    <a:gd name="T108" fmla="*/ 50 w 1150"/>
                                    <a:gd name="T109" fmla="*/ 174 h 482"/>
                                    <a:gd name="T110" fmla="*/ 9 w 1150"/>
                                    <a:gd name="T111" fmla="*/ 150 h 4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150" h="482">
                                      <a:moveTo>
                                        <a:pt x="21" y="148"/>
                                      </a:moveTo>
                                      <a:lnTo>
                                        <a:pt x="26" y="148"/>
                                      </a:lnTo>
                                      <a:lnTo>
                                        <a:pt x="33" y="148"/>
                                      </a:lnTo>
                                      <a:lnTo>
                                        <a:pt x="43" y="152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69" y="162"/>
                                      </a:lnTo>
                                      <a:lnTo>
                                        <a:pt x="76" y="164"/>
                                      </a:lnTo>
                                      <a:lnTo>
                                        <a:pt x="85" y="167"/>
                                      </a:lnTo>
                                      <a:lnTo>
                                        <a:pt x="93" y="169"/>
                                      </a:lnTo>
                                      <a:lnTo>
                                        <a:pt x="102" y="171"/>
                                      </a:lnTo>
                                      <a:lnTo>
                                        <a:pt x="109" y="174"/>
                                      </a:lnTo>
                                      <a:lnTo>
                                        <a:pt x="119" y="176"/>
                                      </a:lnTo>
                                      <a:lnTo>
                                        <a:pt x="128" y="181"/>
                                      </a:lnTo>
                                      <a:lnTo>
                                        <a:pt x="135" y="183"/>
                                      </a:lnTo>
                                      <a:lnTo>
                                        <a:pt x="147" y="186"/>
                                      </a:lnTo>
                                      <a:lnTo>
                                        <a:pt x="157" y="190"/>
                                      </a:lnTo>
                                      <a:lnTo>
                                        <a:pt x="166" y="193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88" y="197"/>
                                      </a:lnTo>
                                      <a:lnTo>
                                        <a:pt x="197" y="202"/>
                                      </a:lnTo>
                                      <a:lnTo>
                                        <a:pt x="209" y="207"/>
                                      </a:lnTo>
                                      <a:lnTo>
                                        <a:pt x="219" y="209"/>
                                      </a:lnTo>
                                      <a:lnTo>
                                        <a:pt x="230" y="212"/>
                                      </a:lnTo>
                                      <a:lnTo>
                                        <a:pt x="242" y="216"/>
                                      </a:lnTo>
                                      <a:lnTo>
                                        <a:pt x="254" y="221"/>
                                      </a:lnTo>
                                      <a:lnTo>
                                        <a:pt x="264" y="224"/>
                                      </a:lnTo>
                                      <a:lnTo>
                                        <a:pt x="276" y="226"/>
                                      </a:lnTo>
                                      <a:lnTo>
                                        <a:pt x="285" y="228"/>
                                      </a:lnTo>
                                      <a:lnTo>
                                        <a:pt x="297" y="233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18" y="240"/>
                                      </a:lnTo>
                                      <a:lnTo>
                                        <a:pt x="328" y="243"/>
                                      </a:lnTo>
                                      <a:lnTo>
                                        <a:pt x="340" y="247"/>
                                      </a:lnTo>
                                      <a:lnTo>
                                        <a:pt x="349" y="250"/>
                                      </a:lnTo>
                                      <a:lnTo>
                                        <a:pt x="361" y="252"/>
                                      </a:lnTo>
                                      <a:lnTo>
                                        <a:pt x="371" y="254"/>
                                      </a:lnTo>
                                      <a:lnTo>
                                        <a:pt x="380" y="257"/>
                                      </a:lnTo>
                                      <a:lnTo>
                                        <a:pt x="390" y="262"/>
                                      </a:lnTo>
                                      <a:lnTo>
                                        <a:pt x="399" y="264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18" y="269"/>
                                      </a:lnTo>
                                      <a:lnTo>
                                        <a:pt x="428" y="271"/>
                                      </a:lnTo>
                                      <a:lnTo>
                                        <a:pt x="435" y="273"/>
                                      </a:lnTo>
                                      <a:lnTo>
                                        <a:pt x="442" y="276"/>
                                      </a:lnTo>
                                      <a:lnTo>
                                        <a:pt x="449" y="278"/>
                                      </a:lnTo>
                                      <a:lnTo>
                                        <a:pt x="456" y="278"/>
                                      </a:lnTo>
                                      <a:lnTo>
                                        <a:pt x="463" y="281"/>
                                      </a:lnTo>
                                      <a:lnTo>
                                        <a:pt x="470" y="281"/>
                                      </a:lnTo>
                                      <a:lnTo>
                                        <a:pt x="478" y="283"/>
                                      </a:lnTo>
                                      <a:lnTo>
                                        <a:pt x="487" y="285"/>
                                      </a:lnTo>
                                      <a:lnTo>
                                        <a:pt x="494" y="285"/>
                                      </a:lnTo>
                                      <a:lnTo>
                                        <a:pt x="501" y="285"/>
                                      </a:lnTo>
                                      <a:lnTo>
                                        <a:pt x="506" y="285"/>
                                      </a:lnTo>
                                      <a:lnTo>
                                        <a:pt x="508" y="283"/>
                                      </a:lnTo>
                                      <a:lnTo>
                                        <a:pt x="516" y="281"/>
                                      </a:lnTo>
                                      <a:lnTo>
                                        <a:pt x="525" y="278"/>
                                      </a:lnTo>
                                      <a:lnTo>
                                        <a:pt x="537" y="273"/>
                                      </a:lnTo>
                                      <a:lnTo>
                                        <a:pt x="544" y="269"/>
                                      </a:lnTo>
                                      <a:lnTo>
                                        <a:pt x="551" y="266"/>
                                      </a:lnTo>
                                      <a:lnTo>
                                        <a:pt x="561" y="264"/>
                                      </a:lnTo>
                                      <a:lnTo>
                                        <a:pt x="568" y="262"/>
                                      </a:lnTo>
                                      <a:lnTo>
                                        <a:pt x="575" y="257"/>
                                      </a:lnTo>
                                      <a:lnTo>
                                        <a:pt x="585" y="254"/>
                                      </a:lnTo>
                                      <a:lnTo>
                                        <a:pt x="594" y="252"/>
                                      </a:lnTo>
                                      <a:lnTo>
                                        <a:pt x="606" y="250"/>
                                      </a:lnTo>
                                      <a:lnTo>
                                        <a:pt x="615" y="243"/>
                                      </a:lnTo>
                                      <a:lnTo>
                                        <a:pt x="625" y="240"/>
                                      </a:lnTo>
                                      <a:lnTo>
                                        <a:pt x="637" y="235"/>
                                      </a:lnTo>
                                      <a:lnTo>
                                        <a:pt x="649" y="233"/>
                                      </a:lnTo>
                                      <a:lnTo>
                                        <a:pt x="661" y="228"/>
                                      </a:lnTo>
                                      <a:lnTo>
                                        <a:pt x="672" y="224"/>
                                      </a:lnTo>
                                      <a:lnTo>
                                        <a:pt x="684" y="221"/>
                                      </a:lnTo>
                                      <a:lnTo>
                                        <a:pt x="699" y="216"/>
                                      </a:lnTo>
                                      <a:lnTo>
                                        <a:pt x="710" y="212"/>
                                      </a:lnTo>
                                      <a:lnTo>
                                        <a:pt x="722" y="207"/>
                                      </a:lnTo>
                                      <a:lnTo>
                                        <a:pt x="734" y="202"/>
                                      </a:lnTo>
                                      <a:lnTo>
                                        <a:pt x="748" y="197"/>
                                      </a:lnTo>
                                      <a:lnTo>
                                        <a:pt x="760" y="193"/>
                                      </a:lnTo>
                                      <a:lnTo>
                                        <a:pt x="772" y="188"/>
                                      </a:lnTo>
                                      <a:lnTo>
                                        <a:pt x="787" y="183"/>
                                      </a:lnTo>
                                      <a:lnTo>
                                        <a:pt x="801" y="181"/>
                                      </a:lnTo>
                                      <a:lnTo>
                                        <a:pt x="813" y="176"/>
                                      </a:lnTo>
                                      <a:lnTo>
                                        <a:pt x="825" y="169"/>
                                      </a:lnTo>
                                      <a:lnTo>
                                        <a:pt x="836" y="164"/>
                                      </a:lnTo>
                                      <a:lnTo>
                                        <a:pt x="851" y="162"/>
                                      </a:lnTo>
                                      <a:lnTo>
                                        <a:pt x="863" y="155"/>
                                      </a:lnTo>
                                      <a:lnTo>
                                        <a:pt x="874" y="152"/>
                                      </a:lnTo>
                                      <a:lnTo>
                                        <a:pt x="886" y="148"/>
                                      </a:lnTo>
                                      <a:lnTo>
                                        <a:pt x="901" y="143"/>
                                      </a:lnTo>
                                      <a:lnTo>
                                        <a:pt x="910" y="138"/>
                                      </a:lnTo>
                                      <a:lnTo>
                                        <a:pt x="922" y="136"/>
                                      </a:lnTo>
                                      <a:lnTo>
                                        <a:pt x="934" y="129"/>
                                      </a:lnTo>
                                      <a:lnTo>
                                        <a:pt x="943" y="126"/>
                                      </a:lnTo>
                                      <a:lnTo>
                                        <a:pt x="953" y="121"/>
                                      </a:lnTo>
                                      <a:lnTo>
                                        <a:pt x="965" y="119"/>
                                      </a:lnTo>
                                      <a:lnTo>
                                        <a:pt x="974" y="114"/>
                                      </a:lnTo>
                                      <a:lnTo>
                                        <a:pt x="984" y="112"/>
                                      </a:lnTo>
                                      <a:lnTo>
                                        <a:pt x="993" y="107"/>
                                      </a:lnTo>
                                      <a:lnTo>
                                        <a:pt x="1000" y="105"/>
                                      </a:lnTo>
                                      <a:lnTo>
                                        <a:pt x="1010" y="100"/>
                                      </a:lnTo>
                                      <a:lnTo>
                                        <a:pt x="1017" y="98"/>
                                      </a:lnTo>
                                      <a:lnTo>
                                        <a:pt x="1029" y="93"/>
                                      </a:lnTo>
                                      <a:lnTo>
                                        <a:pt x="1041" y="88"/>
                                      </a:lnTo>
                                      <a:lnTo>
                                        <a:pt x="1050" y="83"/>
                                      </a:lnTo>
                                      <a:lnTo>
                                        <a:pt x="1057" y="81"/>
                                      </a:lnTo>
                                      <a:lnTo>
                                        <a:pt x="1060" y="79"/>
                                      </a:lnTo>
                                      <a:lnTo>
                                        <a:pt x="1060" y="79"/>
                                      </a:lnTo>
                                      <a:lnTo>
                                        <a:pt x="1055" y="76"/>
                                      </a:lnTo>
                                      <a:lnTo>
                                        <a:pt x="1048" y="71"/>
                                      </a:lnTo>
                                      <a:lnTo>
                                        <a:pt x="1041" y="69"/>
                                      </a:lnTo>
                                      <a:lnTo>
                                        <a:pt x="1034" y="69"/>
                                      </a:lnTo>
                                      <a:lnTo>
                                        <a:pt x="1027" y="67"/>
                                      </a:lnTo>
                                      <a:lnTo>
                                        <a:pt x="1022" y="64"/>
                                      </a:lnTo>
                                      <a:lnTo>
                                        <a:pt x="1012" y="62"/>
                                      </a:lnTo>
                                      <a:lnTo>
                                        <a:pt x="1005" y="60"/>
                                      </a:lnTo>
                                      <a:lnTo>
                                        <a:pt x="996" y="57"/>
                                      </a:lnTo>
                                      <a:lnTo>
                                        <a:pt x="989" y="55"/>
                                      </a:lnTo>
                                      <a:lnTo>
                                        <a:pt x="979" y="52"/>
                                      </a:lnTo>
                                      <a:lnTo>
                                        <a:pt x="970" y="52"/>
                                      </a:lnTo>
                                      <a:lnTo>
                                        <a:pt x="960" y="50"/>
                                      </a:lnTo>
                                      <a:lnTo>
                                        <a:pt x="953" y="48"/>
                                      </a:lnTo>
                                      <a:lnTo>
                                        <a:pt x="943" y="43"/>
                                      </a:lnTo>
                                      <a:lnTo>
                                        <a:pt x="934" y="43"/>
                                      </a:lnTo>
                                      <a:lnTo>
                                        <a:pt x="924" y="38"/>
                                      </a:lnTo>
                                      <a:lnTo>
                                        <a:pt x="917" y="38"/>
                                      </a:lnTo>
                                      <a:lnTo>
                                        <a:pt x="910" y="36"/>
                                      </a:lnTo>
                                      <a:lnTo>
                                        <a:pt x="901" y="33"/>
                                      </a:lnTo>
                                      <a:lnTo>
                                        <a:pt x="893" y="31"/>
                                      </a:lnTo>
                                      <a:lnTo>
                                        <a:pt x="889" y="31"/>
                                      </a:lnTo>
                                      <a:lnTo>
                                        <a:pt x="877" y="26"/>
                                      </a:lnTo>
                                      <a:lnTo>
                                        <a:pt x="867" y="26"/>
                                      </a:lnTo>
                                      <a:lnTo>
                                        <a:pt x="863" y="24"/>
                                      </a:lnTo>
                                      <a:lnTo>
                                        <a:pt x="860" y="24"/>
                                      </a:lnTo>
                                      <a:lnTo>
                                        <a:pt x="855" y="0"/>
                                      </a:lnTo>
                                      <a:lnTo>
                                        <a:pt x="855" y="0"/>
                                      </a:lnTo>
                                      <a:lnTo>
                                        <a:pt x="863" y="3"/>
                                      </a:lnTo>
                                      <a:lnTo>
                                        <a:pt x="867" y="3"/>
                                      </a:lnTo>
                                      <a:lnTo>
                                        <a:pt x="872" y="7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86" y="10"/>
                                      </a:lnTo>
                                      <a:lnTo>
                                        <a:pt x="896" y="12"/>
                                      </a:lnTo>
                                      <a:lnTo>
                                        <a:pt x="903" y="14"/>
                                      </a:lnTo>
                                      <a:lnTo>
                                        <a:pt x="912" y="17"/>
                                      </a:lnTo>
                                      <a:lnTo>
                                        <a:pt x="922" y="22"/>
                                      </a:lnTo>
                                      <a:lnTo>
                                        <a:pt x="931" y="24"/>
                                      </a:lnTo>
                                      <a:lnTo>
                                        <a:pt x="941" y="26"/>
                                      </a:lnTo>
                                      <a:lnTo>
                                        <a:pt x="950" y="31"/>
                                      </a:lnTo>
                                      <a:lnTo>
                                        <a:pt x="962" y="36"/>
                                      </a:lnTo>
                                      <a:lnTo>
                                        <a:pt x="972" y="38"/>
                                      </a:lnTo>
                                      <a:lnTo>
                                        <a:pt x="981" y="41"/>
                                      </a:lnTo>
                                      <a:lnTo>
                                        <a:pt x="993" y="43"/>
                                      </a:lnTo>
                                      <a:lnTo>
                                        <a:pt x="1003" y="48"/>
                                      </a:lnTo>
                                      <a:lnTo>
                                        <a:pt x="1012" y="50"/>
                                      </a:lnTo>
                                      <a:lnTo>
                                        <a:pt x="1022" y="55"/>
                                      </a:lnTo>
                                      <a:lnTo>
                                        <a:pt x="1029" y="57"/>
                                      </a:lnTo>
                                      <a:lnTo>
                                        <a:pt x="1038" y="62"/>
                                      </a:lnTo>
                                      <a:lnTo>
                                        <a:pt x="1046" y="62"/>
                                      </a:lnTo>
                                      <a:lnTo>
                                        <a:pt x="1053" y="67"/>
                                      </a:lnTo>
                                      <a:lnTo>
                                        <a:pt x="1060" y="67"/>
                                      </a:lnTo>
                                      <a:lnTo>
                                        <a:pt x="1067" y="71"/>
                                      </a:lnTo>
                                      <a:lnTo>
                                        <a:pt x="1074" y="74"/>
                                      </a:lnTo>
                                      <a:lnTo>
                                        <a:pt x="1079" y="79"/>
                                      </a:lnTo>
                                      <a:lnTo>
                                        <a:pt x="1079" y="81"/>
                                      </a:lnTo>
                                      <a:lnTo>
                                        <a:pt x="1084" y="86"/>
                                      </a:lnTo>
                                      <a:lnTo>
                                        <a:pt x="1086" y="93"/>
                                      </a:lnTo>
                                      <a:lnTo>
                                        <a:pt x="1093" y="105"/>
                                      </a:lnTo>
                                      <a:lnTo>
                                        <a:pt x="1098" y="114"/>
                                      </a:lnTo>
                                      <a:lnTo>
                                        <a:pt x="1105" y="126"/>
                                      </a:lnTo>
                                      <a:lnTo>
                                        <a:pt x="1110" y="140"/>
                                      </a:lnTo>
                                      <a:lnTo>
                                        <a:pt x="1117" y="155"/>
                                      </a:lnTo>
                                      <a:lnTo>
                                        <a:pt x="1122" y="167"/>
                                      </a:lnTo>
                                      <a:lnTo>
                                        <a:pt x="1126" y="178"/>
                                      </a:lnTo>
                                      <a:lnTo>
                                        <a:pt x="1131" y="190"/>
                                      </a:lnTo>
                                      <a:lnTo>
                                        <a:pt x="1138" y="200"/>
                                      </a:lnTo>
                                      <a:lnTo>
                                        <a:pt x="1141" y="209"/>
                                      </a:lnTo>
                                      <a:lnTo>
                                        <a:pt x="1145" y="216"/>
                                      </a:lnTo>
                                      <a:lnTo>
                                        <a:pt x="1148" y="221"/>
                                      </a:lnTo>
                                      <a:lnTo>
                                        <a:pt x="1150" y="224"/>
                                      </a:lnTo>
                                      <a:lnTo>
                                        <a:pt x="1145" y="224"/>
                                      </a:lnTo>
                                      <a:lnTo>
                                        <a:pt x="1143" y="224"/>
                                      </a:lnTo>
                                      <a:lnTo>
                                        <a:pt x="1136" y="226"/>
                                      </a:lnTo>
                                      <a:lnTo>
                                        <a:pt x="1126" y="231"/>
                                      </a:lnTo>
                                      <a:lnTo>
                                        <a:pt x="1112" y="235"/>
                                      </a:lnTo>
                                      <a:lnTo>
                                        <a:pt x="1100" y="240"/>
                                      </a:lnTo>
                                      <a:lnTo>
                                        <a:pt x="1091" y="243"/>
                                      </a:lnTo>
                                      <a:lnTo>
                                        <a:pt x="1084" y="247"/>
                                      </a:lnTo>
                                      <a:lnTo>
                                        <a:pt x="1074" y="252"/>
                                      </a:lnTo>
                                      <a:lnTo>
                                        <a:pt x="1067" y="254"/>
                                      </a:lnTo>
                                      <a:lnTo>
                                        <a:pt x="1055" y="257"/>
                                      </a:lnTo>
                                      <a:lnTo>
                                        <a:pt x="1046" y="262"/>
                                      </a:lnTo>
                                      <a:lnTo>
                                        <a:pt x="1036" y="266"/>
                                      </a:lnTo>
                                      <a:lnTo>
                                        <a:pt x="1024" y="269"/>
                                      </a:lnTo>
                                      <a:lnTo>
                                        <a:pt x="1012" y="273"/>
                                      </a:lnTo>
                                      <a:lnTo>
                                        <a:pt x="1000" y="278"/>
                                      </a:lnTo>
                                      <a:lnTo>
                                        <a:pt x="991" y="283"/>
                                      </a:lnTo>
                                      <a:lnTo>
                                        <a:pt x="979" y="290"/>
                                      </a:lnTo>
                                      <a:lnTo>
                                        <a:pt x="967" y="292"/>
                                      </a:lnTo>
                                      <a:lnTo>
                                        <a:pt x="953" y="297"/>
                                      </a:lnTo>
                                      <a:lnTo>
                                        <a:pt x="941" y="304"/>
                                      </a:lnTo>
                                      <a:lnTo>
                                        <a:pt x="927" y="309"/>
                                      </a:lnTo>
                                      <a:lnTo>
                                        <a:pt x="912" y="314"/>
                                      </a:lnTo>
                                      <a:lnTo>
                                        <a:pt x="901" y="319"/>
                                      </a:lnTo>
                                      <a:lnTo>
                                        <a:pt x="886" y="323"/>
                                      </a:lnTo>
                                      <a:lnTo>
                                        <a:pt x="874" y="330"/>
                                      </a:lnTo>
                                      <a:lnTo>
                                        <a:pt x="860" y="335"/>
                                      </a:lnTo>
                                      <a:lnTo>
                                        <a:pt x="846" y="340"/>
                                      </a:lnTo>
                                      <a:lnTo>
                                        <a:pt x="829" y="345"/>
                                      </a:lnTo>
                                      <a:lnTo>
                                        <a:pt x="817" y="352"/>
                                      </a:lnTo>
                                      <a:lnTo>
                                        <a:pt x="803" y="357"/>
                                      </a:lnTo>
                                      <a:lnTo>
                                        <a:pt x="789" y="361"/>
                                      </a:lnTo>
                                      <a:lnTo>
                                        <a:pt x="775" y="366"/>
                                      </a:lnTo>
                                      <a:lnTo>
                                        <a:pt x="763" y="373"/>
                                      </a:lnTo>
                                      <a:lnTo>
                                        <a:pt x="746" y="378"/>
                                      </a:lnTo>
                                      <a:lnTo>
                                        <a:pt x="734" y="383"/>
                                      </a:lnTo>
                                      <a:lnTo>
                                        <a:pt x="720" y="390"/>
                                      </a:lnTo>
                                      <a:lnTo>
                                        <a:pt x="706" y="395"/>
                                      </a:lnTo>
                                      <a:lnTo>
                                        <a:pt x="691" y="402"/>
                                      </a:lnTo>
                                      <a:lnTo>
                                        <a:pt x="680" y="406"/>
                                      </a:lnTo>
                                      <a:lnTo>
                                        <a:pt x="665" y="411"/>
                                      </a:lnTo>
                                      <a:lnTo>
                                        <a:pt x="653" y="418"/>
                                      </a:lnTo>
                                      <a:lnTo>
                                        <a:pt x="639" y="421"/>
                                      </a:lnTo>
                                      <a:lnTo>
                                        <a:pt x="625" y="425"/>
                                      </a:lnTo>
                                      <a:lnTo>
                                        <a:pt x="613" y="430"/>
                                      </a:lnTo>
                                      <a:lnTo>
                                        <a:pt x="601" y="435"/>
                                      </a:lnTo>
                                      <a:lnTo>
                                        <a:pt x="589" y="440"/>
                                      </a:lnTo>
                                      <a:lnTo>
                                        <a:pt x="577" y="444"/>
                                      </a:lnTo>
                                      <a:lnTo>
                                        <a:pt x="565" y="449"/>
                                      </a:lnTo>
                                      <a:lnTo>
                                        <a:pt x="556" y="454"/>
                                      </a:lnTo>
                                      <a:lnTo>
                                        <a:pt x="544" y="456"/>
                                      </a:lnTo>
                                      <a:lnTo>
                                        <a:pt x="535" y="461"/>
                                      </a:lnTo>
                                      <a:lnTo>
                                        <a:pt x="523" y="466"/>
                                      </a:lnTo>
                                      <a:lnTo>
                                        <a:pt x="516" y="468"/>
                                      </a:lnTo>
                                      <a:lnTo>
                                        <a:pt x="506" y="471"/>
                                      </a:lnTo>
                                      <a:lnTo>
                                        <a:pt x="497" y="475"/>
                                      </a:lnTo>
                                      <a:lnTo>
                                        <a:pt x="489" y="478"/>
                                      </a:lnTo>
                                      <a:lnTo>
                                        <a:pt x="482" y="482"/>
                                      </a:lnTo>
                                      <a:lnTo>
                                        <a:pt x="480" y="466"/>
                                      </a:lnTo>
                                      <a:lnTo>
                                        <a:pt x="480" y="463"/>
                                      </a:lnTo>
                                      <a:lnTo>
                                        <a:pt x="487" y="461"/>
                                      </a:lnTo>
                                      <a:lnTo>
                                        <a:pt x="494" y="456"/>
                                      </a:lnTo>
                                      <a:lnTo>
                                        <a:pt x="508" y="452"/>
                                      </a:lnTo>
                                      <a:lnTo>
                                        <a:pt x="516" y="449"/>
                                      </a:lnTo>
                                      <a:lnTo>
                                        <a:pt x="523" y="447"/>
                                      </a:lnTo>
                                      <a:lnTo>
                                        <a:pt x="530" y="442"/>
                                      </a:lnTo>
                                      <a:lnTo>
                                        <a:pt x="539" y="440"/>
                                      </a:lnTo>
                                      <a:lnTo>
                                        <a:pt x="549" y="435"/>
                                      </a:lnTo>
                                      <a:lnTo>
                                        <a:pt x="561" y="433"/>
                                      </a:lnTo>
                                      <a:lnTo>
                                        <a:pt x="573" y="428"/>
                                      </a:lnTo>
                                      <a:lnTo>
                                        <a:pt x="582" y="423"/>
                                      </a:lnTo>
                                      <a:lnTo>
                                        <a:pt x="594" y="418"/>
                                      </a:lnTo>
                                      <a:lnTo>
                                        <a:pt x="606" y="414"/>
                                      </a:lnTo>
                                      <a:lnTo>
                                        <a:pt x="618" y="409"/>
                                      </a:lnTo>
                                      <a:lnTo>
                                        <a:pt x="632" y="404"/>
                                      </a:lnTo>
                                      <a:lnTo>
                                        <a:pt x="644" y="397"/>
                                      </a:lnTo>
                                      <a:lnTo>
                                        <a:pt x="658" y="395"/>
                                      </a:lnTo>
                                      <a:lnTo>
                                        <a:pt x="672" y="387"/>
                                      </a:lnTo>
                                      <a:lnTo>
                                        <a:pt x="689" y="383"/>
                                      </a:lnTo>
                                      <a:lnTo>
                                        <a:pt x="701" y="378"/>
                                      </a:lnTo>
                                      <a:lnTo>
                                        <a:pt x="715" y="371"/>
                                      </a:lnTo>
                                      <a:lnTo>
                                        <a:pt x="732" y="366"/>
                                      </a:lnTo>
                                      <a:lnTo>
                                        <a:pt x="746" y="361"/>
                                      </a:lnTo>
                                      <a:lnTo>
                                        <a:pt x="763" y="354"/>
                                      </a:lnTo>
                                      <a:lnTo>
                                        <a:pt x="777" y="349"/>
                                      </a:lnTo>
                                      <a:lnTo>
                                        <a:pt x="794" y="342"/>
                                      </a:lnTo>
                                      <a:lnTo>
                                        <a:pt x="808" y="340"/>
                                      </a:lnTo>
                                      <a:lnTo>
                                        <a:pt x="822" y="333"/>
                                      </a:lnTo>
                                      <a:lnTo>
                                        <a:pt x="839" y="328"/>
                                      </a:lnTo>
                                      <a:lnTo>
                                        <a:pt x="853" y="321"/>
                                      </a:lnTo>
                                      <a:lnTo>
                                        <a:pt x="867" y="316"/>
                                      </a:lnTo>
                                      <a:lnTo>
                                        <a:pt x="882" y="309"/>
                                      </a:lnTo>
                                      <a:lnTo>
                                        <a:pt x="898" y="304"/>
                                      </a:lnTo>
                                      <a:lnTo>
                                        <a:pt x="912" y="297"/>
                                      </a:lnTo>
                                      <a:lnTo>
                                        <a:pt x="927" y="295"/>
                                      </a:lnTo>
                                      <a:lnTo>
                                        <a:pt x="941" y="288"/>
                                      </a:lnTo>
                                      <a:lnTo>
                                        <a:pt x="955" y="283"/>
                                      </a:lnTo>
                                      <a:lnTo>
                                        <a:pt x="970" y="278"/>
                                      </a:lnTo>
                                      <a:lnTo>
                                        <a:pt x="984" y="273"/>
                                      </a:lnTo>
                                      <a:lnTo>
                                        <a:pt x="996" y="269"/>
                                      </a:lnTo>
                                      <a:lnTo>
                                        <a:pt x="1010" y="264"/>
                                      </a:lnTo>
                                      <a:lnTo>
                                        <a:pt x="1022" y="259"/>
                                      </a:lnTo>
                                      <a:lnTo>
                                        <a:pt x="1034" y="254"/>
                                      </a:lnTo>
                                      <a:lnTo>
                                        <a:pt x="1043" y="250"/>
                                      </a:lnTo>
                                      <a:lnTo>
                                        <a:pt x="1055" y="247"/>
                                      </a:lnTo>
                                      <a:lnTo>
                                        <a:pt x="1065" y="243"/>
                                      </a:lnTo>
                                      <a:lnTo>
                                        <a:pt x="1074" y="238"/>
                                      </a:lnTo>
                                      <a:lnTo>
                                        <a:pt x="1081" y="235"/>
                                      </a:lnTo>
                                      <a:lnTo>
                                        <a:pt x="1091" y="231"/>
                                      </a:lnTo>
                                      <a:lnTo>
                                        <a:pt x="1098" y="228"/>
                                      </a:lnTo>
                                      <a:lnTo>
                                        <a:pt x="1107" y="226"/>
                                      </a:lnTo>
                                      <a:lnTo>
                                        <a:pt x="1117" y="219"/>
                                      </a:lnTo>
                                      <a:lnTo>
                                        <a:pt x="1126" y="216"/>
                                      </a:lnTo>
                                      <a:lnTo>
                                        <a:pt x="1131" y="212"/>
                                      </a:lnTo>
                                      <a:lnTo>
                                        <a:pt x="1136" y="212"/>
                                      </a:lnTo>
                                      <a:lnTo>
                                        <a:pt x="1131" y="207"/>
                                      </a:lnTo>
                                      <a:lnTo>
                                        <a:pt x="1131" y="205"/>
                                      </a:lnTo>
                                      <a:lnTo>
                                        <a:pt x="1126" y="195"/>
                                      </a:lnTo>
                                      <a:lnTo>
                                        <a:pt x="1124" y="190"/>
                                      </a:lnTo>
                                      <a:lnTo>
                                        <a:pt x="1119" y="181"/>
                                      </a:lnTo>
                                      <a:lnTo>
                                        <a:pt x="1114" y="171"/>
                                      </a:lnTo>
                                      <a:lnTo>
                                        <a:pt x="1110" y="162"/>
                                      </a:lnTo>
                                      <a:lnTo>
                                        <a:pt x="1105" y="152"/>
                                      </a:lnTo>
                                      <a:lnTo>
                                        <a:pt x="1098" y="143"/>
                                      </a:lnTo>
                                      <a:lnTo>
                                        <a:pt x="1093" y="133"/>
                                      </a:lnTo>
                                      <a:lnTo>
                                        <a:pt x="1086" y="126"/>
                                      </a:lnTo>
                                      <a:lnTo>
                                        <a:pt x="1084" y="119"/>
                                      </a:lnTo>
                                      <a:lnTo>
                                        <a:pt x="1074" y="107"/>
                                      </a:lnTo>
                                      <a:lnTo>
                                        <a:pt x="1072" y="100"/>
                                      </a:lnTo>
                                      <a:lnTo>
                                        <a:pt x="1067" y="100"/>
                                      </a:lnTo>
                                      <a:lnTo>
                                        <a:pt x="1062" y="100"/>
                                      </a:lnTo>
                                      <a:lnTo>
                                        <a:pt x="1055" y="102"/>
                                      </a:lnTo>
                                      <a:lnTo>
                                        <a:pt x="1043" y="107"/>
                                      </a:lnTo>
                                      <a:lnTo>
                                        <a:pt x="1036" y="107"/>
                                      </a:lnTo>
                                      <a:lnTo>
                                        <a:pt x="1029" y="109"/>
                                      </a:lnTo>
                                      <a:lnTo>
                                        <a:pt x="1022" y="112"/>
                                      </a:lnTo>
                                      <a:lnTo>
                                        <a:pt x="1015" y="114"/>
                                      </a:lnTo>
                                      <a:lnTo>
                                        <a:pt x="1005" y="119"/>
                                      </a:lnTo>
                                      <a:lnTo>
                                        <a:pt x="998" y="121"/>
                                      </a:lnTo>
                                      <a:lnTo>
                                        <a:pt x="989" y="124"/>
                                      </a:lnTo>
                                      <a:lnTo>
                                        <a:pt x="979" y="129"/>
                                      </a:lnTo>
                                      <a:lnTo>
                                        <a:pt x="967" y="131"/>
                                      </a:lnTo>
                                      <a:lnTo>
                                        <a:pt x="958" y="136"/>
                                      </a:lnTo>
                                      <a:lnTo>
                                        <a:pt x="946" y="138"/>
                                      </a:lnTo>
                                      <a:lnTo>
                                        <a:pt x="936" y="143"/>
                                      </a:lnTo>
                                      <a:lnTo>
                                        <a:pt x="924" y="148"/>
                                      </a:lnTo>
                                      <a:lnTo>
                                        <a:pt x="912" y="150"/>
                                      </a:lnTo>
                                      <a:lnTo>
                                        <a:pt x="901" y="155"/>
                                      </a:lnTo>
                                      <a:lnTo>
                                        <a:pt x="889" y="159"/>
                                      </a:lnTo>
                                      <a:lnTo>
                                        <a:pt x="877" y="164"/>
                                      </a:lnTo>
                                      <a:lnTo>
                                        <a:pt x="863" y="167"/>
                                      </a:lnTo>
                                      <a:lnTo>
                                        <a:pt x="851" y="171"/>
                                      </a:lnTo>
                                      <a:lnTo>
                                        <a:pt x="839" y="178"/>
                                      </a:lnTo>
                                      <a:lnTo>
                                        <a:pt x="825" y="181"/>
                                      </a:lnTo>
                                      <a:lnTo>
                                        <a:pt x="813" y="186"/>
                                      </a:lnTo>
                                      <a:lnTo>
                                        <a:pt x="798" y="193"/>
                                      </a:lnTo>
                                      <a:lnTo>
                                        <a:pt x="787" y="197"/>
                                      </a:lnTo>
                                      <a:lnTo>
                                        <a:pt x="772" y="200"/>
                                      </a:lnTo>
                                      <a:lnTo>
                                        <a:pt x="760" y="205"/>
                                      </a:lnTo>
                                      <a:lnTo>
                                        <a:pt x="746" y="209"/>
                                      </a:lnTo>
                                      <a:lnTo>
                                        <a:pt x="734" y="214"/>
                                      </a:lnTo>
                                      <a:lnTo>
                                        <a:pt x="720" y="219"/>
                                      </a:lnTo>
                                      <a:lnTo>
                                        <a:pt x="708" y="224"/>
                                      </a:lnTo>
                                      <a:lnTo>
                                        <a:pt x="694" y="228"/>
                                      </a:lnTo>
                                      <a:lnTo>
                                        <a:pt x="682" y="233"/>
                                      </a:lnTo>
                                      <a:lnTo>
                                        <a:pt x="670" y="238"/>
                                      </a:lnTo>
                                      <a:lnTo>
                                        <a:pt x="658" y="243"/>
                                      </a:lnTo>
                                      <a:lnTo>
                                        <a:pt x="646" y="247"/>
                                      </a:lnTo>
                                      <a:lnTo>
                                        <a:pt x="634" y="252"/>
                                      </a:lnTo>
                                      <a:lnTo>
                                        <a:pt x="623" y="254"/>
                                      </a:lnTo>
                                      <a:lnTo>
                                        <a:pt x="613" y="259"/>
                                      </a:lnTo>
                                      <a:lnTo>
                                        <a:pt x="604" y="264"/>
                                      </a:lnTo>
                                      <a:lnTo>
                                        <a:pt x="594" y="269"/>
                                      </a:lnTo>
                                      <a:lnTo>
                                        <a:pt x="582" y="271"/>
                                      </a:lnTo>
                                      <a:lnTo>
                                        <a:pt x="575" y="276"/>
                                      </a:lnTo>
                                      <a:lnTo>
                                        <a:pt x="565" y="278"/>
                                      </a:lnTo>
                                      <a:lnTo>
                                        <a:pt x="558" y="281"/>
                                      </a:lnTo>
                                      <a:lnTo>
                                        <a:pt x="549" y="283"/>
                                      </a:lnTo>
                                      <a:lnTo>
                                        <a:pt x="542" y="285"/>
                                      </a:lnTo>
                                      <a:lnTo>
                                        <a:pt x="535" y="290"/>
                                      </a:lnTo>
                                      <a:lnTo>
                                        <a:pt x="530" y="292"/>
                                      </a:lnTo>
                                      <a:lnTo>
                                        <a:pt x="518" y="295"/>
                                      </a:lnTo>
                                      <a:lnTo>
                                        <a:pt x="511" y="300"/>
                                      </a:lnTo>
                                      <a:lnTo>
                                        <a:pt x="506" y="302"/>
                                      </a:lnTo>
                                      <a:lnTo>
                                        <a:pt x="506" y="304"/>
                                      </a:lnTo>
                                      <a:lnTo>
                                        <a:pt x="506" y="307"/>
                                      </a:lnTo>
                                      <a:lnTo>
                                        <a:pt x="506" y="311"/>
                                      </a:lnTo>
                                      <a:lnTo>
                                        <a:pt x="504" y="319"/>
                                      </a:lnTo>
                                      <a:lnTo>
                                        <a:pt x="504" y="328"/>
                                      </a:lnTo>
                                      <a:lnTo>
                                        <a:pt x="504" y="338"/>
                                      </a:lnTo>
                                      <a:lnTo>
                                        <a:pt x="501" y="349"/>
                                      </a:lnTo>
                                      <a:lnTo>
                                        <a:pt x="501" y="361"/>
                                      </a:lnTo>
                                      <a:lnTo>
                                        <a:pt x="501" y="376"/>
                                      </a:lnTo>
                                      <a:lnTo>
                                        <a:pt x="497" y="385"/>
                                      </a:lnTo>
                                      <a:lnTo>
                                        <a:pt x="497" y="397"/>
                                      </a:lnTo>
                                      <a:lnTo>
                                        <a:pt x="494" y="406"/>
                                      </a:lnTo>
                                      <a:lnTo>
                                        <a:pt x="494" y="414"/>
                                      </a:lnTo>
                                      <a:lnTo>
                                        <a:pt x="494" y="421"/>
                                      </a:lnTo>
                                      <a:lnTo>
                                        <a:pt x="492" y="425"/>
                                      </a:lnTo>
                                      <a:lnTo>
                                        <a:pt x="492" y="428"/>
                                      </a:lnTo>
                                      <a:lnTo>
                                        <a:pt x="492" y="423"/>
                                      </a:lnTo>
                                      <a:lnTo>
                                        <a:pt x="489" y="418"/>
                                      </a:lnTo>
                                      <a:lnTo>
                                        <a:pt x="489" y="409"/>
                                      </a:lnTo>
                                      <a:lnTo>
                                        <a:pt x="489" y="402"/>
                                      </a:lnTo>
                                      <a:lnTo>
                                        <a:pt x="489" y="390"/>
                                      </a:lnTo>
                                      <a:lnTo>
                                        <a:pt x="489" y="380"/>
                                      </a:lnTo>
                                      <a:lnTo>
                                        <a:pt x="489" y="368"/>
                                      </a:lnTo>
                                      <a:lnTo>
                                        <a:pt x="489" y="357"/>
                                      </a:lnTo>
                                      <a:lnTo>
                                        <a:pt x="489" y="347"/>
                                      </a:lnTo>
                                      <a:lnTo>
                                        <a:pt x="489" y="335"/>
                                      </a:lnTo>
                                      <a:lnTo>
                                        <a:pt x="489" y="323"/>
                                      </a:lnTo>
                                      <a:lnTo>
                                        <a:pt x="489" y="316"/>
                                      </a:lnTo>
                                      <a:lnTo>
                                        <a:pt x="489" y="309"/>
                                      </a:lnTo>
                                      <a:lnTo>
                                        <a:pt x="489" y="304"/>
                                      </a:lnTo>
                                      <a:lnTo>
                                        <a:pt x="489" y="300"/>
                                      </a:lnTo>
                                      <a:lnTo>
                                        <a:pt x="489" y="300"/>
                                      </a:lnTo>
                                      <a:lnTo>
                                        <a:pt x="487" y="297"/>
                                      </a:lnTo>
                                      <a:lnTo>
                                        <a:pt x="485" y="297"/>
                                      </a:lnTo>
                                      <a:lnTo>
                                        <a:pt x="475" y="295"/>
                                      </a:lnTo>
                                      <a:lnTo>
                                        <a:pt x="468" y="292"/>
                                      </a:lnTo>
                                      <a:lnTo>
                                        <a:pt x="456" y="290"/>
                                      </a:lnTo>
                                      <a:lnTo>
                                        <a:pt x="444" y="285"/>
                                      </a:lnTo>
                                      <a:lnTo>
                                        <a:pt x="435" y="283"/>
                                      </a:lnTo>
                                      <a:lnTo>
                                        <a:pt x="428" y="281"/>
                                      </a:lnTo>
                                      <a:lnTo>
                                        <a:pt x="421" y="278"/>
                                      </a:lnTo>
                                      <a:lnTo>
                                        <a:pt x="411" y="278"/>
                                      </a:lnTo>
                                      <a:lnTo>
                                        <a:pt x="402" y="273"/>
                                      </a:lnTo>
                                      <a:lnTo>
                                        <a:pt x="392" y="271"/>
                                      </a:lnTo>
                                      <a:lnTo>
                                        <a:pt x="385" y="269"/>
                                      </a:lnTo>
                                      <a:lnTo>
                                        <a:pt x="375" y="266"/>
                                      </a:lnTo>
                                      <a:lnTo>
                                        <a:pt x="363" y="264"/>
                                      </a:lnTo>
                                      <a:lnTo>
                                        <a:pt x="354" y="262"/>
                                      </a:lnTo>
                                      <a:lnTo>
                                        <a:pt x="342" y="257"/>
                                      </a:lnTo>
                                      <a:lnTo>
                                        <a:pt x="333" y="254"/>
                                      </a:lnTo>
                                      <a:lnTo>
                                        <a:pt x="321" y="252"/>
                                      </a:lnTo>
                                      <a:lnTo>
                                        <a:pt x="309" y="250"/>
                                      </a:lnTo>
                                      <a:lnTo>
                                        <a:pt x="299" y="245"/>
                                      </a:lnTo>
                                      <a:lnTo>
                                        <a:pt x="287" y="243"/>
                                      </a:lnTo>
                                      <a:lnTo>
                                        <a:pt x="276" y="238"/>
                                      </a:lnTo>
                                      <a:lnTo>
                                        <a:pt x="266" y="235"/>
                                      </a:lnTo>
                                      <a:lnTo>
                                        <a:pt x="254" y="233"/>
                                      </a:lnTo>
                                      <a:lnTo>
                                        <a:pt x="245" y="231"/>
                                      </a:lnTo>
                                      <a:lnTo>
                                        <a:pt x="233" y="226"/>
                                      </a:lnTo>
                                      <a:lnTo>
                                        <a:pt x="221" y="224"/>
                                      </a:lnTo>
                                      <a:lnTo>
                                        <a:pt x="209" y="219"/>
                                      </a:lnTo>
                                      <a:lnTo>
                                        <a:pt x="197" y="216"/>
                                      </a:lnTo>
                                      <a:lnTo>
                                        <a:pt x="185" y="212"/>
                                      </a:lnTo>
                                      <a:lnTo>
                                        <a:pt x="173" y="209"/>
                                      </a:lnTo>
                                      <a:lnTo>
                                        <a:pt x="164" y="207"/>
                                      </a:lnTo>
                                      <a:lnTo>
                                        <a:pt x="154" y="205"/>
                                      </a:lnTo>
                                      <a:lnTo>
                                        <a:pt x="142" y="200"/>
                                      </a:lnTo>
                                      <a:lnTo>
                                        <a:pt x="131" y="197"/>
                                      </a:lnTo>
                                      <a:lnTo>
                                        <a:pt x="119" y="195"/>
                                      </a:lnTo>
                                      <a:lnTo>
                                        <a:pt x="112" y="193"/>
                                      </a:lnTo>
                                      <a:lnTo>
                                        <a:pt x="100" y="190"/>
                                      </a:lnTo>
                                      <a:lnTo>
                                        <a:pt x="90" y="186"/>
                                      </a:lnTo>
                                      <a:lnTo>
                                        <a:pt x="83" y="183"/>
                                      </a:lnTo>
                                      <a:lnTo>
                                        <a:pt x="74" y="183"/>
                                      </a:lnTo>
                                      <a:lnTo>
                                        <a:pt x="66" y="178"/>
                                      </a:lnTo>
                                      <a:lnTo>
                                        <a:pt x="57" y="178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43" y="171"/>
                                      </a:lnTo>
                                      <a:lnTo>
                                        <a:pt x="28" y="169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9" y="162"/>
                                      </a:lnTo>
                                      <a:lnTo>
                                        <a:pt x="2" y="162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16" y="148"/>
                                      </a:lnTo>
                                      <a:lnTo>
                                        <a:pt x="21" y="148"/>
                                      </a:lnTo>
                                      <a:lnTo>
                                        <a:pt x="21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2" name="Freeform 250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88" y="2257"/>
                                  <a:ext cx="331" cy="297"/>
                                </a:xfrm>
                                <a:custGeom>
                                  <a:avLst/>
                                  <a:gdLst>
                                    <a:gd name="T0" fmla="*/ 324 w 331"/>
                                    <a:gd name="T1" fmla="*/ 17 h 297"/>
                                    <a:gd name="T2" fmla="*/ 309 w 331"/>
                                    <a:gd name="T3" fmla="*/ 21 h 297"/>
                                    <a:gd name="T4" fmla="*/ 297 w 331"/>
                                    <a:gd name="T5" fmla="*/ 28 h 297"/>
                                    <a:gd name="T6" fmla="*/ 283 w 331"/>
                                    <a:gd name="T7" fmla="*/ 36 h 297"/>
                                    <a:gd name="T8" fmla="*/ 264 w 331"/>
                                    <a:gd name="T9" fmla="*/ 43 h 297"/>
                                    <a:gd name="T10" fmla="*/ 245 w 331"/>
                                    <a:gd name="T11" fmla="*/ 52 h 297"/>
                                    <a:gd name="T12" fmla="*/ 226 w 331"/>
                                    <a:gd name="T13" fmla="*/ 62 h 297"/>
                                    <a:gd name="T14" fmla="*/ 205 w 331"/>
                                    <a:gd name="T15" fmla="*/ 71 h 297"/>
                                    <a:gd name="T16" fmla="*/ 183 w 331"/>
                                    <a:gd name="T17" fmla="*/ 81 h 297"/>
                                    <a:gd name="T18" fmla="*/ 164 w 331"/>
                                    <a:gd name="T19" fmla="*/ 90 h 297"/>
                                    <a:gd name="T20" fmla="*/ 145 w 331"/>
                                    <a:gd name="T21" fmla="*/ 100 h 297"/>
                                    <a:gd name="T22" fmla="*/ 131 w 331"/>
                                    <a:gd name="T23" fmla="*/ 107 h 297"/>
                                    <a:gd name="T24" fmla="*/ 117 w 331"/>
                                    <a:gd name="T25" fmla="*/ 114 h 297"/>
                                    <a:gd name="T26" fmla="*/ 105 w 331"/>
                                    <a:gd name="T27" fmla="*/ 119 h 297"/>
                                    <a:gd name="T28" fmla="*/ 98 w 331"/>
                                    <a:gd name="T29" fmla="*/ 124 h 297"/>
                                    <a:gd name="T30" fmla="*/ 88 w 331"/>
                                    <a:gd name="T31" fmla="*/ 138 h 297"/>
                                    <a:gd name="T32" fmla="*/ 79 w 331"/>
                                    <a:gd name="T33" fmla="*/ 157 h 297"/>
                                    <a:gd name="T34" fmla="*/ 72 w 331"/>
                                    <a:gd name="T35" fmla="*/ 171 h 297"/>
                                    <a:gd name="T36" fmla="*/ 62 w 331"/>
                                    <a:gd name="T37" fmla="*/ 188 h 297"/>
                                    <a:gd name="T38" fmla="*/ 55 w 331"/>
                                    <a:gd name="T39" fmla="*/ 204 h 297"/>
                                    <a:gd name="T40" fmla="*/ 48 w 331"/>
                                    <a:gd name="T41" fmla="*/ 221 h 297"/>
                                    <a:gd name="T42" fmla="*/ 41 w 331"/>
                                    <a:gd name="T43" fmla="*/ 238 h 297"/>
                                    <a:gd name="T44" fmla="*/ 34 w 331"/>
                                    <a:gd name="T45" fmla="*/ 252 h 297"/>
                                    <a:gd name="T46" fmla="*/ 26 w 331"/>
                                    <a:gd name="T47" fmla="*/ 266 h 297"/>
                                    <a:gd name="T48" fmla="*/ 17 w 331"/>
                                    <a:gd name="T49" fmla="*/ 283 h 297"/>
                                    <a:gd name="T50" fmla="*/ 12 w 331"/>
                                    <a:gd name="T51" fmla="*/ 295 h 297"/>
                                    <a:gd name="T52" fmla="*/ 7 w 331"/>
                                    <a:gd name="T53" fmla="*/ 287 h 297"/>
                                    <a:gd name="T54" fmla="*/ 0 w 331"/>
                                    <a:gd name="T55" fmla="*/ 273 h 297"/>
                                    <a:gd name="T56" fmla="*/ 3 w 331"/>
                                    <a:gd name="T57" fmla="*/ 259 h 297"/>
                                    <a:gd name="T58" fmla="*/ 10 w 331"/>
                                    <a:gd name="T59" fmla="*/ 247 h 297"/>
                                    <a:gd name="T60" fmla="*/ 17 w 331"/>
                                    <a:gd name="T61" fmla="*/ 226 h 297"/>
                                    <a:gd name="T62" fmla="*/ 29 w 331"/>
                                    <a:gd name="T63" fmla="*/ 204 h 297"/>
                                    <a:gd name="T64" fmla="*/ 43 w 331"/>
                                    <a:gd name="T65" fmla="*/ 181 h 297"/>
                                    <a:gd name="T66" fmla="*/ 55 w 331"/>
                                    <a:gd name="T67" fmla="*/ 154 h 297"/>
                                    <a:gd name="T68" fmla="*/ 69 w 331"/>
                                    <a:gd name="T69" fmla="*/ 133 h 297"/>
                                    <a:gd name="T70" fmla="*/ 81 w 331"/>
                                    <a:gd name="T71" fmla="*/ 119 h 297"/>
                                    <a:gd name="T72" fmla="*/ 95 w 331"/>
                                    <a:gd name="T73" fmla="*/ 109 h 297"/>
                                    <a:gd name="T74" fmla="*/ 112 w 331"/>
                                    <a:gd name="T75" fmla="*/ 97 h 297"/>
                                    <a:gd name="T76" fmla="*/ 129 w 331"/>
                                    <a:gd name="T77" fmla="*/ 90 h 297"/>
                                    <a:gd name="T78" fmla="*/ 145 w 331"/>
                                    <a:gd name="T79" fmla="*/ 81 h 297"/>
                                    <a:gd name="T80" fmla="*/ 164 w 331"/>
                                    <a:gd name="T81" fmla="*/ 71 h 297"/>
                                    <a:gd name="T82" fmla="*/ 186 w 331"/>
                                    <a:gd name="T83" fmla="*/ 62 h 297"/>
                                    <a:gd name="T84" fmla="*/ 207 w 331"/>
                                    <a:gd name="T85" fmla="*/ 52 h 297"/>
                                    <a:gd name="T86" fmla="*/ 228 w 331"/>
                                    <a:gd name="T87" fmla="*/ 43 h 297"/>
                                    <a:gd name="T88" fmla="*/ 250 w 331"/>
                                    <a:gd name="T89" fmla="*/ 33 h 297"/>
                                    <a:gd name="T90" fmla="*/ 269 w 331"/>
                                    <a:gd name="T91" fmla="*/ 26 h 297"/>
                                    <a:gd name="T92" fmla="*/ 288 w 331"/>
                                    <a:gd name="T93" fmla="*/ 17 h 297"/>
                                    <a:gd name="T94" fmla="*/ 302 w 331"/>
                                    <a:gd name="T95" fmla="*/ 12 h 297"/>
                                    <a:gd name="T96" fmla="*/ 314 w 331"/>
                                    <a:gd name="T97" fmla="*/ 5 h 297"/>
                                    <a:gd name="T98" fmla="*/ 328 w 331"/>
                                    <a:gd name="T99" fmla="*/ 0 h 297"/>
                                    <a:gd name="T100" fmla="*/ 328 w 331"/>
                                    <a:gd name="T101" fmla="*/ 17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331" h="297">
                                      <a:moveTo>
                                        <a:pt x="328" y="17"/>
                                      </a:moveTo>
                                      <a:lnTo>
                                        <a:pt x="324" y="17"/>
                                      </a:lnTo>
                                      <a:lnTo>
                                        <a:pt x="316" y="19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297" y="28"/>
                                      </a:lnTo>
                                      <a:lnTo>
                                        <a:pt x="290" y="31"/>
                                      </a:lnTo>
                                      <a:lnTo>
                                        <a:pt x="283" y="36"/>
                                      </a:lnTo>
                                      <a:lnTo>
                                        <a:pt x="274" y="40"/>
                                      </a:lnTo>
                                      <a:lnTo>
                                        <a:pt x="264" y="43"/>
                                      </a:lnTo>
                                      <a:lnTo>
                                        <a:pt x="255" y="47"/>
                                      </a:lnTo>
                                      <a:lnTo>
                                        <a:pt x="245" y="52"/>
                                      </a:lnTo>
                                      <a:lnTo>
                                        <a:pt x="236" y="57"/>
                                      </a:lnTo>
                                      <a:lnTo>
                                        <a:pt x="226" y="62"/>
                                      </a:lnTo>
                                      <a:lnTo>
                                        <a:pt x="217" y="69"/>
                                      </a:lnTo>
                                      <a:lnTo>
                                        <a:pt x="205" y="71"/>
                                      </a:lnTo>
                                      <a:lnTo>
                                        <a:pt x="193" y="76"/>
                                      </a:lnTo>
                                      <a:lnTo>
                                        <a:pt x="183" y="81"/>
                                      </a:lnTo>
                                      <a:lnTo>
                                        <a:pt x="174" y="85"/>
                                      </a:lnTo>
                                      <a:lnTo>
                                        <a:pt x="164" y="90"/>
                                      </a:lnTo>
                                      <a:lnTo>
                                        <a:pt x="155" y="95"/>
                                      </a:lnTo>
                                      <a:lnTo>
                                        <a:pt x="145" y="100"/>
                                      </a:lnTo>
                                      <a:lnTo>
                                        <a:pt x="138" y="105"/>
                                      </a:lnTo>
                                      <a:lnTo>
                                        <a:pt x="131" y="107"/>
                                      </a:lnTo>
                                      <a:lnTo>
                                        <a:pt x="122" y="112"/>
                                      </a:lnTo>
                                      <a:lnTo>
                                        <a:pt x="117" y="114"/>
                                      </a:lnTo>
                                      <a:lnTo>
                                        <a:pt x="112" y="116"/>
                                      </a:lnTo>
                                      <a:lnTo>
                                        <a:pt x="105" y="119"/>
                                      </a:lnTo>
                                      <a:lnTo>
                                        <a:pt x="100" y="124"/>
                                      </a:lnTo>
                                      <a:lnTo>
                                        <a:pt x="98" y="124"/>
                                      </a:lnTo>
                                      <a:lnTo>
                                        <a:pt x="93" y="131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3" y="152"/>
                                      </a:lnTo>
                                      <a:lnTo>
                                        <a:pt x="79" y="157"/>
                                      </a:lnTo>
                                      <a:lnTo>
                                        <a:pt x="74" y="16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67" y="181"/>
                                      </a:lnTo>
                                      <a:lnTo>
                                        <a:pt x="62" y="188"/>
                                      </a:lnTo>
                                      <a:lnTo>
                                        <a:pt x="60" y="195"/>
                                      </a:lnTo>
                                      <a:lnTo>
                                        <a:pt x="55" y="204"/>
                                      </a:lnTo>
                                      <a:lnTo>
                                        <a:pt x="53" y="214"/>
                                      </a:lnTo>
                                      <a:lnTo>
                                        <a:pt x="48" y="221"/>
                                      </a:lnTo>
                                      <a:lnTo>
                                        <a:pt x="45" y="228"/>
                                      </a:lnTo>
                                      <a:lnTo>
                                        <a:pt x="41" y="238"/>
                                      </a:lnTo>
                                      <a:lnTo>
                                        <a:pt x="38" y="245"/>
                                      </a:lnTo>
                                      <a:lnTo>
                                        <a:pt x="34" y="252"/>
                                      </a:lnTo>
                                      <a:lnTo>
                                        <a:pt x="29" y="259"/>
                                      </a:lnTo>
                                      <a:lnTo>
                                        <a:pt x="26" y="266"/>
                                      </a:lnTo>
                                      <a:lnTo>
                                        <a:pt x="24" y="273"/>
                                      </a:lnTo>
                                      <a:lnTo>
                                        <a:pt x="17" y="283"/>
                                      </a:lnTo>
                                      <a:lnTo>
                                        <a:pt x="15" y="290"/>
                                      </a:lnTo>
                                      <a:lnTo>
                                        <a:pt x="12" y="295"/>
                                      </a:lnTo>
                                      <a:lnTo>
                                        <a:pt x="12" y="297"/>
                                      </a:lnTo>
                                      <a:lnTo>
                                        <a:pt x="7" y="287"/>
                                      </a:lnTo>
                                      <a:lnTo>
                                        <a:pt x="3" y="280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3" y="266"/>
                                      </a:lnTo>
                                      <a:lnTo>
                                        <a:pt x="3" y="259"/>
                                      </a:lnTo>
                                      <a:lnTo>
                                        <a:pt x="5" y="254"/>
                                      </a:lnTo>
                                      <a:lnTo>
                                        <a:pt x="10" y="247"/>
                                      </a:lnTo>
                                      <a:lnTo>
                                        <a:pt x="15" y="238"/>
                                      </a:lnTo>
                                      <a:lnTo>
                                        <a:pt x="17" y="226"/>
                                      </a:lnTo>
                                      <a:lnTo>
                                        <a:pt x="24" y="216"/>
                                      </a:lnTo>
                                      <a:lnTo>
                                        <a:pt x="29" y="204"/>
                                      </a:lnTo>
                                      <a:lnTo>
                                        <a:pt x="38" y="192"/>
                                      </a:lnTo>
                                      <a:lnTo>
                                        <a:pt x="43" y="181"/>
                                      </a:lnTo>
                                      <a:lnTo>
                                        <a:pt x="48" y="166"/>
                                      </a:lnTo>
                                      <a:lnTo>
                                        <a:pt x="55" y="154"/>
                                      </a:lnTo>
                                      <a:lnTo>
                                        <a:pt x="62" y="145"/>
                                      </a:lnTo>
                                      <a:lnTo>
                                        <a:pt x="69" y="133"/>
                                      </a:lnTo>
                                      <a:lnTo>
                                        <a:pt x="74" y="126"/>
                                      </a:lnTo>
                                      <a:lnTo>
                                        <a:pt x="81" y="119"/>
                                      </a:lnTo>
                                      <a:lnTo>
                                        <a:pt x="88" y="114"/>
                                      </a:lnTo>
                                      <a:lnTo>
                                        <a:pt x="95" y="109"/>
                                      </a:lnTo>
                                      <a:lnTo>
                                        <a:pt x="105" y="102"/>
                                      </a:lnTo>
                                      <a:lnTo>
                                        <a:pt x="112" y="97"/>
                                      </a:lnTo>
                                      <a:lnTo>
                                        <a:pt x="119" y="95"/>
                                      </a:lnTo>
                                      <a:lnTo>
                                        <a:pt x="129" y="90"/>
                                      </a:lnTo>
                                      <a:lnTo>
                                        <a:pt x="138" y="85"/>
                                      </a:lnTo>
                                      <a:lnTo>
                                        <a:pt x="145" y="81"/>
                                      </a:lnTo>
                                      <a:lnTo>
                                        <a:pt x="155" y="76"/>
                                      </a:lnTo>
                                      <a:lnTo>
                                        <a:pt x="164" y="71"/>
                                      </a:lnTo>
                                      <a:lnTo>
                                        <a:pt x="176" y="66"/>
                                      </a:lnTo>
                                      <a:lnTo>
                                        <a:pt x="186" y="62"/>
                                      </a:lnTo>
                                      <a:lnTo>
                                        <a:pt x="198" y="57"/>
                                      </a:lnTo>
                                      <a:lnTo>
                                        <a:pt x="207" y="52"/>
                                      </a:lnTo>
                                      <a:lnTo>
                                        <a:pt x="219" y="47"/>
                                      </a:lnTo>
                                      <a:lnTo>
                                        <a:pt x="228" y="43"/>
                                      </a:lnTo>
                                      <a:lnTo>
                                        <a:pt x="240" y="38"/>
                                      </a:lnTo>
                                      <a:lnTo>
                                        <a:pt x="250" y="33"/>
                                      </a:lnTo>
                                      <a:lnTo>
                                        <a:pt x="259" y="28"/>
                                      </a:lnTo>
                                      <a:lnTo>
                                        <a:pt x="269" y="26"/>
                                      </a:lnTo>
                                      <a:lnTo>
                                        <a:pt x="278" y="21"/>
                                      </a:lnTo>
                                      <a:lnTo>
                                        <a:pt x="288" y="17"/>
                                      </a:lnTo>
                                      <a:lnTo>
                                        <a:pt x="295" y="14"/>
                                      </a:lnTo>
                                      <a:lnTo>
                                        <a:pt x="302" y="12"/>
                                      </a:lnTo>
                                      <a:lnTo>
                                        <a:pt x="309" y="7"/>
                                      </a:lnTo>
                                      <a:lnTo>
                                        <a:pt x="314" y="5"/>
                                      </a:lnTo>
                                      <a:lnTo>
                                        <a:pt x="321" y="2"/>
                                      </a:lnTo>
                                      <a:lnTo>
                                        <a:pt x="328" y="0"/>
                                      </a:lnTo>
                                      <a:lnTo>
                                        <a:pt x="331" y="0"/>
                                      </a:lnTo>
                                      <a:lnTo>
                                        <a:pt x="328" y="17"/>
                                      </a:lnTo>
                                      <a:lnTo>
                                        <a:pt x="328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3" name="Freeform 250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67" y="2552"/>
                                  <a:ext cx="193" cy="192"/>
                                </a:xfrm>
                                <a:custGeom>
                                  <a:avLst/>
                                  <a:gdLst>
                                    <a:gd name="T0" fmla="*/ 31 w 193"/>
                                    <a:gd name="T1" fmla="*/ 14 h 192"/>
                                    <a:gd name="T2" fmla="*/ 48 w 193"/>
                                    <a:gd name="T3" fmla="*/ 9 h 192"/>
                                    <a:gd name="T4" fmla="*/ 64 w 193"/>
                                    <a:gd name="T5" fmla="*/ 9 h 192"/>
                                    <a:gd name="T6" fmla="*/ 81 w 193"/>
                                    <a:gd name="T7" fmla="*/ 14 h 192"/>
                                    <a:gd name="T8" fmla="*/ 95 w 193"/>
                                    <a:gd name="T9" fmla="*/ 16 h 192"/>
                                    <a:gd name="T10" fmla="*/ 109 w 193"/>
                                    <a:gd name="T11" fmla="*/ 23 h 192"/>
                                    <a:gd name="T12" fmla="*/ 121 w 193"/>
                                    <a:gd name="T13" fmla="*/ 33 h 192"/>
                                    <a:gd name="T14" fmla="*/ 131 w 193"/>
                                    <a:gd name="T15" fmla="*/ 45 h 192"/>
                                    <a:gd name="T16" fmla="*/ 136 w 193"/>
                                    <a:gd name="T17" fmla="*/ 59 h 192"/>
                                    <a:gd name="T18" fmla="*/ 140 w 193"/>
                                    <a:gd name="T19" fmla="*/ 76 h 192"/>
                                    <a:gd name="T20" fmla="*/ 138 w 193"/>
                                    <a:gd name="T21" fmla="*/ 92 h 192"/>
                                    <a:gd name="T22" fmla="*/ 136 w 193"/>
                                    <a:gd name="T23" fmla="*/ 114 h 192"/>
                                    <a:gd name="T24" fmla="*/ 126 w 193"/>
                                    <a:gd name="T25" fmla="*/ 133 h 192"/>
                                    <a:gd name="T26" fmla="*/ 112 w 193"/>
                                    <a:gd name="T27" fmla="*/ 149 h 192"/>
                                    <a:gd name="T28" fmla="*/ 95 w 193"/>
                                    <a:gd name="T29" fmla="*/ 156 h 192"/>
                                    <a:gd name="T30" fmla="*/ 79 w 193"/>
                                    <a:gd name="T31" fmla="*/ 161 h 192"/>
                                    <a:gd name="T32" fmla="*/ 60 w 193"/>
                                    <a:gd name="T33" fmla="*/ 159 h 192"/>
                                    <a:gd name="T34" fmla="*/ 40 w 193"/>
                                    <a:gd name="T35" fmla="*/ 152 h 192"/>
                                    <a:gd name="T36" fmla="*/ 26 w 193"/>
                                    <a:gd name="T37" fmla="*/ 142 h 192"/>
                                    <a:gd name="T38" fmla="*/ 17 w 193"/>
                                    <a:gd name="T39" fmla="*/ 125 h 192"/>
                                    <a:gd name="T40" fmla="*/ 14 w 193"/>
                                    <a:gd name="T41" fmla="*/ 116 h 192"/>
                                    <a:gd name="T42" fmla="*/ 2 w 193"/>
                                    <a:gd name="T43" fmla="*/ 118 h 192"/>
                                    <a:gd name="T44" fmla="*/ 2 w 193"/>
                                    <a:gd name="T45" fmla="*/ 130 h 192"/>
                                    <a:gd name="T46" fmla="*/ 14 w 193"/>
                                    <a:gd name="T47" fmla="*/ 144 h 192"/>
                                    <a:gd name="T48" fmla="*/ 24 w 193"/>
                                    <a:gd name="T49" fmla="*/ 159 h 192"/>
                                    <a:gd name="T50" fmla="*/ 38 w 193"/>
                                    <a:gd name="T51" fmla="*/ 171 h 192"/>
                                    <a:gd name="T52" fmla="*/ 55 w 193"/>
                                    <a:gd name="T53" fmla="*/ 178 h 192"/>
                                    <a:gd name="T54" fmla="*/ 74 w 193"/>
                                    <a:gd name="T55" fmla="*/ 187 h 192"/>
                                    <a:gd name="T56" fmla="*/ 95 w 193"/>
                                    <a:gd name="T57" fmla="*/ 190 h 192"/>
                                    <a:gd name="T58" fmla="*/ 117 w 193"/>
                                    <a:gd name="T59" fmla="*/ 190 h 192"/>
                                    <a:gd name="T60" fmla="*/ 136 w 193"/>
                                    <a:gd name="T61" fmla="*/ 185 h 192"/>
                                    <a:gd name="T62" fmla="*/ 152 w 193"/>
                                    <a:gd name="T63" fmla="*/ 180 h 192"/>
                                    <a:gd name="T64" fmla="*/ 166 w 193"/>
                                    <a:gd name="T65" fmla="*/ 175 h 192"/>
                                    <a:gd name="T66" fmla="*/ 183 w 193"/>
                                    <a:gd name="T67" fmla="*/ 166 h 192"/>
                                    <a:gd name="T68" fmla="*/ 193 w 193"/>
                                    <a:gd name="T69" fmla="*/ 156 h 192"/>
                                    <a:gd name="T70" fmla="*/ 188 w 193"/>
                                    <a:gd name="T71" fmla="*/ 154 h 192"/>
                                    <a:gd name="T72" fmla="*/ 169 w 193"/>
                                    <a:gd name="T73" fmla="*/ 159 h 192"/>
                                    <a:gd name="T74" fmla="*/ 150 w 193"/>
                                    <a:gd name="T75" fmla="*/ 166 h 192"/>
                                    <a:gd name="T76" fmla="*/ 136 w 193"/>
                                    <a:gd name="T77" fmla="*/ 168 h 192"/>
                                    <a:gd name="T78" fmla="*/ 119 w 193"/>
                                    <a:gd name="T79" fmla="*/ 171 h 192"/>
                                    <a:gd name="T80" fmla="*/ 100 w 193"/>
                                    <a:gd name="T81" fmla="*/ 171 h 192"/>
                                    <a:gd name="T82" fmla="*/ 93 w 193"/>
                                    <a:gd name="T83" fmla="*/ 171 h 192"/>
                                    <a:gd name="T84" fmla="*/ 102 w 193"/>
                                    <a:gd name="T85" fmla="*/ 166 h 192"/>
                                    <a:gd name="T86" fmla="*/ 119 w 193"/>
                                    <a:gd name="T87" fmla="*/ 159 h 192"/>
                                    <a:gd name="T88" fmla="*/ 136 w 193"/>
                                    <a:gd name="T89" fmla="*/ 142 h 192"/>
                                    <a:gd name="T90" fmla="*/ 145 w 193"/>
                                    <a:gd name="T91" fmla="*/ 121 h 192"/>
                                    <a:gd name="T92" fmla="*/ 150 w 193"/>
                                    <a:gd name="T93" fmla="*/ 104 h 192"/>
                                    <a:gd name="T94" fmla="*/ 152 w 193"/>
                                    <a:gd name="T95" fmla="*/ 87 h 192"/>
                                    <a:gd name="T96" fmla="*/ 150 w 193"/>
                                    <a:gd name="T97" fmla="*/ 66 h 192"/>
                                    <a:gd name="T98" fmla="*/ 145 w 193"/>
                                    <a:gd name="T99" fmla="*/ 49 h 192"/>
                                    <a:gd name="T100" fmla="*/ 136 w 193"/>
                                    <a:gd name="T101" fmla="*/ 33 h 192"/>
                                    <a:gd name="T102" fmla="*/ 124 w 193"/>
                                    <a:gd name="T103" fmla="*/ 19 h 192"/>
                                    <a:gd name="T104" fmla="*/ 107 w 193"/>
                                    <a:gd name="T105" fmla="*/ 9 h 192"/>
                                    <a:gd name="T106" fmla="*/ 86 w 193"/>
                                    <a:gd name="T107" fmla="*/ 4 h 192"/>
                                    <a:gd name="T108" fmla="*/ 67 w 193"/>
                                    <a:gd name="T109" fmla="*/ 0 h 192"/>
                                    <a:gd name="T110" fmla="*/ 50 w 193"/>
                                    <a:gd name="T111" fmla="*/ 0 h 192"/>
                                    <a:gd name="T112" fmla="*/ 38 w 193"/>
                                    <a:gd name="T113" fmla="*/ 0 h 192"/>
                                    <a:gd name="T114" fmla="*/ 26 w 193"/>
                                    <a:gd name="T115" fmla="*/ 4 h 192"/>
                                    <a:gd name="T116" fmla="*/ 19 w 193"/>
                                    <a:gd name="T117" fmla="*/ 11 h 192"/>
                                    <a:gd name="T118" fmla="*/ 19 w 193"/>
                                    <a:gd name="T119" fmla="*/ 19 h 192"/>
                                    <a:gd name="T120" fmla="*/ 26 w 193"/>
                                    <a:gd name="T121" fmla="*/ 16 h 192"/>
                                    <a:gd name="T122" fmla="*/ 29 w 193"/>
                                    <a:gd name="T123" fmla="*/ 16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93" h="192">
                                      <a:moveTo>
                                        <a:pt x="29" y="16"/>
                                      </a:moveTo>
                                      <a:lnTo>
                                        <a:pt x="31" y="14"/>
                                      </a:lnTo>
                                      <a:lnTo>
                                        <a:pt x="40" y="11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60" y="9"/>
                                      </a:lnTo>
                                      <a:lnTo>
                                        <a:pt x="64" y="9"/>
                                      </a:lnTo>
                                      <a:lnTo>
                                        <a:pt x="74" y="11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90" y="16"/>
                                      </a:lnTo>
                                      <a:lnTo>
                                        <a:pt x="95" y="16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109" y="23"/>
                                      </a:lnTo>
                                      <a:lnTo>
                                        <a:pt x="117" y="28"/>
                                      </a:lnTo>
                                      <a:lnTo>
                                        <a:pt x="121" y="33"/>
                                      </a:lnTo>
                                      <a:lnTo>
                                        <a:pt x="126" y="38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6" y="52"/>
                                      </a:lnTo>
                                      <a:lnTo>
                                        <a:pt x="136" y="59"/>
                                      </a:lnTo>
                                      <a:lnTo>
                                        <a:pt x="138" y="66"/>
                                      </a:lnTo>
                                      <a:lnTo>
                                        <a:pt x="140" y="76"/>
                                      </a:lnTo>
                                      <a:lnTo>
                                        <a:pt x="140" y="85"/>
                                      </a:lnTo>
                                      <a:lnTo>
                                        <a:pt x="138" y="92"/>
                                      </a:lnTo>
                                      <a:lnTo>
                                        <a:pt x="138" y="104"/>
                                      </a:lnTo>
                                      <a:lnTo>
                                        <a:pt x="136" y="114"/>
                                      </a:lnTo>
                                      <a:lnTo>
                                        <a:pt x="133" y="125"/>
                                      </a:lnTo>
                                      <a:lnTo>
                                        <a:pt x="126" y="133"/>
                                      </a:lnTo>
                                      <a:lnTo>
                                        <a:pt x="121" y="142"/>
                                      </a:lnTo>
                                      <a:lnTo>
                                        <a:pt x="112" y="149"/>
                                      </a:lnTo>
                                      <a:lnTo>
                                        <a:pt x="105" y="154"/>
                                      </a:lnTo>
                                      <a:lnTo>
                                        <a:pt x="95" y="156"/>
                                      </a:lnTo>
                                      <a:lnTo>
                                        <a:pt x="88" y="161"/>
                                      </a:lnTo>
                                      <a:lnTo>
                                        <a:pt x="79" y="161"/>
                                      </a:lnTo>
                                      <a:lnTo>
                                        <a:pt x="69" y="161"/>
                                      </a:lnTo>
                                      <a:lnTo>
                                        <a:pt x="60" y="159"/>
                                      </a:lnTo>
                                      <a:lnTo>
                                        <a:pt x="50" y="156"/>
                                      </a:lnTo>
                                      <a:lnTo>
                                        <a:pt x="40" y="152"/>
                                      </a:lnTo>
                                      <a:lnTo>
                                        <a:pt x="33" y="147"/>
                                      </a:lnTo>
                                      <a:lnTo>
                                        <a:pt x="26" y="142"/>
                                      </a:lnTo>
                                      <a:lnTo>
                                        <a:pt x="21" y="135"/>
                                      </a:lnTo>
                                      <a:lnTo>
                                        <a:pt x="17" y="125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4" y="116"/>
                                      </a:lnTo>
                                      <a:lnTo>
                                        <a:pt x="7" y="116"/>
                                      </a:lnTo>
                                      <a:lnTo>
                                        <a:pt x="2" y="118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2" y="130"/>
                                      </a:lnTo>
                                      <a:lnTo>
                                        <a:pt x="10" y="142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24" y="159"/>
                                      </a:lnTo>
                                      <a:lnTo>
                                        <a:pt x="33" y="163"/>
                                      </a:lnTo>
                                      <a:lnTo>
                                        <a:pt x="38" y="171"/>
                                      </a:lnTo>
                                      <a:lnTo>
                                        <a:pt x="48" y="175"/>
                                      </a:lnTo>
                                      <a:lnTo>
                                        <a:pt x="55" y="178"/>
                                      </a:lnTo>
                                      <a:lnTo>
                                        <a:pt x="67" y="185"/>
                                      </a:lnTo>
                                      <a:lnTo>
                                        <a:pt x="74" y="187"/>
                                      </a:lnTo>
                                      <a:lnTo>
                                        <a:pt x="86" y="190"/>
                                      </a:lnTo>
                                      <a:lnTo>
                                        <a:pt x="95" y="190"/>
                                      </a:lnTo>
                                      <a:lnTo>
                                        <a:pt x="107" y="192"/>
                                      </a:lnTo>
                                      <a:lnTo>
                                        <a:pt x="117" y="190"/>
                                      </a:lnTo>
                                      <a:lnTo>
                                        <a:pt x="126" y="187"/>
                                      </a:lnTo>
                                      <a:lnTo>
                                        <a:pt x="136" y="185"/>
                                      </a:lnTo>
                                      <a:lnTo>
                                        <a:pt x="145" y="185"/>
                                      </a:lnTo>
                                      <a:lnTo>
                                        <a:pt x="152" y="180"/>
                                      </a:lnTo>
                                      <a:lnTo>
                                        <a:pt x="159" y="178"/>
                                      </a:lnTo>
                                      <a:lnTo>
                                        <a:pt x="166" y="175"/>
                                      </a:lnTo>
                                      <a:lnTo>
                                        <a:pt x="174" y="173"/>
                                      </a:lnTo>
                                      <a:lnTo>
                                        <a:pt x="183" y="166"/>
                                      </a:lnTo>
                                      <a:lnTo>
                                        <a:pt x="190" y="161"/>
                                      </a:lnTo>
                                      <a:lnTo>
                                        <a:pt x="193" y="156"/>
                                      </a:lnTo>
                                      <a:lnTo>
                                        <a:pt x="193" y="156"/>
                                      </a:lnTo>
                                      <a:lnTo>
                                        <a:pt x="188" y="154"/>
                                      </a:lnTo>
                                      <a:lnTo>
                                        <a:pt x="181" y="156"/>
                                      </a:lnTo>
                                      <a:lnTo>
                                        <a:pt x="169" y="159"/>
                                      </a:lnTo>
                                      <a:lnTo>
                                        <a:pt x="159" y="163"/>
                                      </a:lnTo>
                                      <a:lnTo>
                                        <a:pt x="150" y="166"/>
                                      </a:lnTo>
                                      <a:lnTo>
                                        <a:pt x="143" y="166"/>
                                      </a:lnTo>
                                      <a:lnTo>
                                        <a:pt x="136" y="168"/>
                                      </a:lnTo>
                                      <a:lnTo>
                                        <a:pt x="126" y="171"/>
                                      </a:lnTo>
                                      <a:lnTo>
                                        <a:pt x="119" y="171"/>
                                      </a:lnTo>
                                      <a:lnTo>
                                        <a:pt x="109" y="173"/>
                                      </a:lnTo>
                                      <a:lnTo>
                                        <a:pt x="100" y="171"/>
                                      </a:lnTo>
                                      <a:lnTo>
                                        <a:pt x="93" y="171"/>
                                      </a:lnTo>
                                      <a:lnTo>
                                        <a:pt x="93" y="171"/>
                                      </a:lnTo>
                                      <a:lnTo>
                                        <a:pt x="98" y="168"/>
                                      </a:lnTo>
                                      <a:lnTo>
                                        <a:pt x="102" y="166"/>
                                      </a:lnTo>
                                      <a:lnTo>
                                        <a:pt x="112" y="163"/>
                                      </a:lnTo>
                                      <a:lnTo>
                                        <a:pt x="119" y="159"/>
                                      </a:lnTo>
                                      <a:lnTo>
                                        <a:pt x="126" y="149"/>
                                      </a:lnTo>
                                      <a:lnTo>
                                        <a:pt x="136" y="142"/>
                                      </a:lnTo>
                                      <a:lnTo>
                                        <a:pt x="143" y="130"/>
                                      </a:lnTo>
                                      <a:lnTo>
                                        <a:pt x="145" y="121"/>
                                      </a:lnTo>
                                      <a:lnTo>
                                        <a:pt x="147" y="114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87"/>
                                      </a:lnTo>
                                      <a:lnTo>
                                        <a:pt x="152" y="78"/>
                                      </a:lnTo>
                                      <a:lnTo>
                                        <a:pt x="150" y="66"/>
                                      </a:lnTo>
                                      <a:lnTo>
                                        <a:pt x="150" y="59"/>
                                      </a:lnTo>
                                      <a:lnTo>
                                        <a:pt x="145" y="49"/>
                                      </a:lnTo>
                                      <a:lnTo>
                                        <a:pt x="140" y="42"/>
                                      </a:lnTo>
                                      <a:lnTo>
                                        <a:pt x="136" y="33"/>
                                      </a:lnTo>
                                      <a:lnTo>
                                        <a:pt x="131" y="28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17" y="16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98" y="7"/>
                                      </a:lnTo>
                                      <a:lnTo>
                                        <a:pt x="86" y="4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6" y="2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21" y="7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6" y="16"/>
                                      </a:lnTo>
                                      <a:lnTo>
                                        <a:pt x="29" y="16"/>
                                      </a:lnTo>
                                      <a:lnTo>
                                        <a:pt x="29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4" name="Freeform 250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58" y="2561"/>
                                  <a:ext cx="40" cy="119"/>
                                </a:xfrm>
                                <a:custGeom>
                                  <a:avLst/>
                                  <a:gdLst>
                                    <a:gd name="T0" fmla="*/ 26 w 40"/>
                                    <a:gd name="T1" fmla="*/ 119 h 119"/>
                                    <a:gd name="T2" fmla="*/ 23 w 40"/>
                                    <a:gd name="T3" fmla="*/ 116 h 119"/>
                                    <a:gd name="T4" fmla="*/ 21 w 40"/>
                                    <a:gd name="T5" fmla="*/ 107 h 119"/>
                                    <a:gd name="T6" fmla="*/ 19 w 40"/>
                                    <a:gd name="T7" fmla="*/ 97 h 119"/>
                                    <a:gd name="T8" fmla="*/ 19 w 40"/>
                                    <a:gd name="T9" fmla="*/ 93 h 119"/>
                                    <a:gd name="T10" fmla="*/ 16 w 40"/>
                                    <a:gd name="T11" fmla="*/ 83 h 119"/>
                                    <a:gd name="T12" fmla="*/ 16 w 40"/>
                                    <a:gd name="T13" fmla="*/ 76 h 119"/>
                                    <a:gd name="T14" fmla="*/ 16 w 40"/>
                                    <a:gd name="T15" fmla="*/ 64 h 119"/>
                                    <a:gd name="T16" fmla="*/ 16 w 40"/>
                                    <a:gd name="T17" fmla="*/ 55 h 119"/>
                                    <a:gd name="T18" fmla="*/ 16 w 40"/>
                                    <a:gd name="T19" fmla="*/ 48 h 119"/>
                                    <a:gd name="T20" fmla="*/ 19 w 40"/>
                                    <a:gd name="T21" fmla="*/ 38 h 119"/>
                                    <a:gd name="T22" fmla="*/ 23 w 40"/>
                                    <a:gd name="T23" fmla="*/ 26 h 119"/>
                                    <a:gd name="T24" fmla="*/ 28 w 40"/>
                                    <a:gd name="T25" fmla="*/ 19 h 119"/>
                                    <a:gd name="T26" fmla="*/ 33 w 40"/>
                                    <a:gd name="T27" fmla="*/ 10 h 119"/>
                                    <a:gd name="T28" fmla="*/ 40 w 40"/>
                                    <a:gd name="T29" fmla="*/ 5 h 119"/>
                                    <a:gd name="T30" fmla="*/ 35 w 40"/>
                                    <a:gd name="T31" fmla="*/ 0 h 119"/>
                                    <a:gd name="T32" fmla="*/ 28 w 40"/>
                                    <a:gd name="T33" fmla="*/ 0 h 119"/>
                                    <a:gd name="T34" fmla="*/ 23 w 40"/>
                                    <a:gd name="T35" fmla="*/ 5 h 119"/>
                                    <a:gd name="T36" fmla="*/ 19 w 40"/>
                                    <a:gd name="T37" fmla="*/ 7 h 119"/>
                                    <a:gd name="T38" fmla="*/ 14 w 40"/>
                                    <a:gd name="T39" fmla="*/ 14 h 119"/>
                                    <a:gd name="T40" fmla="*/ 11 w 40"/>
                                    <a:gd name="T41" fmla="*/ 24 h 119"/>
                                    <a:gd name="T42" fmla="*/ 7 w 40"/>
                                    <a:gd name="T43" fmla="*/ 31 h 119"/>
                                    <a:gd name="T44" fmla="*/ 4 w 40"/>
                                    <a:gd name="T45" fmla="*/ 40 h 119"/>
                                    <a:gd name="T46" fmla="*/ 2 w 40"/>
                                    <a:gd name="T47" fmla="*/ 50 h 119"/>
                                    <a:gd name="T48" fmla="*/ 2 w 40"/>
                                    <a:gd name="T49" fmla="*/ 62 h 119"/>
                                    <a:gd name="T50" fmla="*/ 0 w 40"/>
                                    <a:gd name="T51" fmla="*/ 71 h 119"/>
                                    <a:gd name="T52" fmla="*/ 0 w 40"/>
                                    <a:gd name="T53" fmla="*/ 81 h 119"/>
                                    <a:gd name="T54" fmla="*/ 2 w 40"/>
                                    <a:gd name="T55" fmla="*/ 88 h 119"/>
                                    <a:gd name="T56" fmla="*/ 4 w 40"/>
                                    <a:gd name="T57" fmla="*/ 97 h 119"/>
                                    <a:gd name="T58" fmla="*/ 4 w 40"/>
                                    <a:gd name="T59" fmla="*/ 105 h 119"/>
                                    <a:gd name="T60" fmla="*/ 7 w 40"/>
                                    <a:gd name="T61" fmla="*/ 109 h 119"/>
                                    <a:gd name="T62" fmla="*/ 7 w 40"/>
                                    <a:gd name="T63" fmla="*/ 112 h 119"/>
                                    <a:gd name="T64" fmla="*/ 9 w 40"/>
                                    <a:gd name="T65" fmla="*/ 116 h 119"/>
                                    <a:gd name="T66" fmla="*/ 11 w 40"/>
                                    <a:gd name="T67" fmla="*/ 119 h 119"/>
                                    <a:gd name="T68" fmla="*/ 16 w 40"/>
                                    <a:gd name="T69" fmla="*/ 119 h 119"/>
                                    <a:gd name="T70" fmla="*/ 23 w 40"/>
                                    <a:gd name="T71" fmla="*/ 119 h 119"/>
                                    <a:gd name="T72" fmla="*/ 26 w 40"/>
                                    <a:gd name="T73" fmla="*/ 119 h 119"/>
                                    <a:gd name="T74" fmla="*/ 26 w 40"/>
                                    <a:gd name="T75" fmla="*/ 119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0" h="119">
                                      <a:moveTo>
                                        <a:pt x="26" y="119"/>
                                      </a:moveTo>
                                      <a:lnTo>
                                        <a:pt x="23" y="116"/>
                                      </a:lnTo>
                                      <a:lnTo>
                                        <a:pt x="21" y="107"/>
                                      </a:lnTo>
                                      <a:lnTo>
                                        <a:pt x="19" y="97"/>
                                      </a:lnTo>
                                      <a:lnTo>
                                        <a:pt x="19" y="93"/>
                                      </a:lnTo>
                                      <a:lnTo>
                                        <a:pt x="16" y="83"/>
                                      </a:lnTo>
                                      <a:lnTo>
                                        <a:pt x="16" y="76"/>
                                      </a:lnTo>
                                      <a:lnTo>
                                        <a:pt x="16" y="64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16" y="4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3" y="26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1" y="24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2" y="88"/>
                                      </a:lnTo>
                                      <a:lnTo>
                                        <a:pt x="4" y="97"/>
                                      </a:lnTo>
                                      <a:lnTo>
                                        <a:pt x="4" y="105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9" y="116"/>
                                      </a:lnTo>
                                      <a:lnTo>
                                        <a:pt x="11" y="119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23" y="119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5" name="Freeform 250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91" y="2535"/>
                                  <a:ext cx="197" cy="180"/>
                                </a:xfrm>
                                <a:custGeom>
                                  <a:avLst/>
                                  <a:gdLst>
                                    <a:gd name="T0" fmla="*/ 31 w 197"/>
                                    <a:gd name="T1" fmla="*/ 19 h 180"/>
                                    <a:gd name="T2" fmla="*/ 45 w 197"/>
                                    <a:gd name="T3" fmla="*/ 12 h 180"/>
                                    <a:gd name="T4" fmla="*/ 64 w 197"/>
                                    <a:gd name="T5" fmla="*/ 12 h 180"/>
                                    <a:gd name="T6" fmla="*/ 81 w 197"/>
                                    <a:gd name="T7" fmla="*/ 12 h 180"/>
                                    <a:gd name="T8" fmla="*/ 95 w 197"/>
                                    <a:gd name="T9" fmla="*/ 17 h 180"/>
                                    <a:gd name="T10" fmla="*/ 114 w 197"/>
                                    <a:gd name="T11" fmla="*/ 21 h 180"/>
                                    <a:gd name="T12" fmla="*/ 131 w 197"/>
                                    <a:gd name="T13" fmla="*/ 31 h 180"/>
                                    <a:gd name="T14" fmla="*/ 142 w 197"/>
                                    <a:gd name="T15" fmla="*/ 38 h 180"/>
                                    <a:gd name="T16" fmla="*/ 159 w 197"/>
                                    <a:gd name="T17" fmla="*/ 50 h 180"/>
                                    <a:gd name="T18" fmla="*/ 169 w 197"/>
                                    <a:gd name="T19" fmla="*/ 64 h 180"/>
                                    <a:gd name="T20" fmla="*/ 173 w 197"/>
                                    <a:gd name="T21" fmla="*/ 78 h 180"/>
                                    <a:gd name="T22" fmla="*/ 173 w 197"/>
                                    <a:gd name="T23" fmla="*/ 95 h 180"/>
                                    <a:gd name="T24" fmla="*/ 173 w 197"/>
                                    <a:gd name="T25" fmla="*/ 119 h 180"/>
                                    <a:gd name="T26" fmla="*/ 171 w 197"/>
                                    <a:gd name="T27" fmla="*/ 142 h 180"/>
                                    <a:gd name="T28" fmla="*/ 161 w 197"/>
                                    <a:gd name="T29" fmla="*/ 164 h 180"/>
                                    <a:gd name="T30" fmla="*/ 154 w 197"/>
                                    <a:gd name="T31" fmla="*/ 173 h 180"/>
                                    <a:gd name="T32" fmla="*/ 154 w 197"/>
                                    <a:gd name="T33" fmla="*/ 178 h 180"/>
                                    <a:gd name="T34" fmla="*/ 159 w 197"/>
                                    <a:gd name="T35" fmla="*/ 176 h 180"/>
                                    <a:gd name="T36" fmla="*/ 171 w 197"/>
                                    <a:gd name="T37" fmla="*/ 164 h 180"/>
                                    <a:gd name="T38" fmla="*/ 183 w 197"/>
                                    <a:gd name="T39" fmla="*/ 147 h 180"/>
                                    <a:gd name="T40" fmla="*/ 190 w 197"/>
                                    <a:gd name="T41" fmla="*/ 133 h 180"/>
                                    <a:gd name="T42" fmla="*/ 195 w 197"/>
                                    <a:gd name="T43" fmla="*/ 116 h 180"/>
                                    <a:gd name="T44" fmla="*/ 195 w 197"/>
                                    <a:gd name="T45" fmla="*/ 100 h 180"/>
                                    <a:gd name="T46" fmla="*/ 192 w 197"/>
                                    <a:gd name="T47" fmla="*/ 78 h 180"/>
                                    <a:gd name="T48" fmla="*/ 185 w 197"/>
                                    <a:gd name="T49" fmla="*/ 62 h 180"/>
                                    <a:gd name="T50" fmla="*/ 178 w 197"/>
                                    <a:gd name="T51" fmla="*/ 47 h 180"/>
                                    <a:gd name="T52" fmla="*/ 169 w 197"/>
                                    <a:gd name="T53" fmla="*/ 33 h 180"/>
                                    <a:gd name="T54" fmla="*/ 152 w 197"/>
                                    <a:gd name="T55" fmla="*/ 19 h 180"/>
                                    <a:gd name="T56" fmla="*/ 131 w 197"/>
                                    <a:gd name="T57" fmla="*/ 7 h 180"/>
                                    <a:gd name="T58" fmla="*/ 114 w 197"/>
                                    <a:gd name="T59" fmla="*/ 2 h 180"/>
                                    <a:gd name="T60" fmla="*/ 95 w 197"/>
                                    <a:gd name="T61" fmla="*/ 0 h 180"/>
                                    <a:gd name="T62" fmla="*/ 76 w 197"/>
                                    <a:gd name="T63" fmla="*/ 0 h 180"/>
                                    <a:gd name="T64" fmla="*/ 55 w 197"/>
                                    <a:gd name="T65" fmla="*/ 0 h 180"/>
                                    <a:gd name="T66" fmla="*/ 28 w 197"/>
                                    <a:gd name="T67" fmla="*/ 5 h 180"/>
                                    <a:gd name="T68" fmla="*/ 12 w 197"/>
                                    <a:gd name="T69" fmla="*/ 12 h 180"/>
                                    <a:gd name="T70" fmla="*/ 0 w 197"/>
                                    <a:gd name="T71" fmla="*/ 24 h 180"/>
                                    <a:gd name="T72" fmla="*/ 28 w 197"/>
                                    <a:gd name="T73" fmla="*/ 19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197" h="180">
                                      <a:moveTo>
                                        <a:pt x="28" y="19"/>
                                      </a:moveTo>
                                      <a:lnTo>
                                        <a:pt x="31" y="19"/>
                                      </a:lnTo>
                                      <a:lnTo>
                                        <a:pt x="38" y="17"/>
                                      </a:lnTo>
                                      <a:lnTo>
                                        <a:pt x="45" y="12"/>
                                      </a:lnTo>
                                      <a:lnTo>
                                        <a:pt x="57" y="12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71" y="12"/>
                                      </a:lnTo>
                                      <a:lnTo>
                                        <a:pt x="81" y="12"/>
                                      </a:lnTo>
                                      <a:lnTo>
                                        <a:pt x="88" y="14"/>
                                      </a:lnTo>
                                      <a:lnTo>
                                        <a:pt x="95" y="17"/>
                                      </a:lnTo>
                                      <a:lnTo>
                                        <a:pt x="104" y="19"/>
                                      </a:lnTo>
                                      <a:lnTo>
                                        <a:pt x="114" y="21"/>
                                      </a:lnTo>
                                      <a:lnTo>
                                        <a:pt x="123" y="26"/>
                                      </a:lnTo>
                                      <a:lnTo>
                                        <a:pt x="131" y="31"/>
                                      </a:lnTo>
                                      <a:lnTo>
                                        <a:pt x="138" y="36"/>
                                      </a:lnTo>
                                      <a:lnTo>
                                        <a:pt x="142" y="38"/>
                                      </a:lnTo>
                                      <a:lnTo>
                                        <a:pt x="150" y="45"/>
                                      </a:lnTo>
                                      <a:lnTo>
                                        <a:pt x="159" y="50"/>
                                      </a:lnTo>
                                      <a:lnTo>
                                        <a:pt x="166" y="59"/>
                                      </a:lnTo>
                                      <a:lnTo>
                                        <a:pt x="169" y="64"/>
                                      </a:lnTo>
                                      <a:lnTo>
                                        <a:pt x="171" y="71"/>
                                      </a:lnTo>
                                      <a:lnTo>
                                        <a:pt x="173" y="78"/>
                                      </a:lnTo>
                                      <a:lnTo>
                                        <a:pt x="173" y="88"/>
                                      </a:lnTo>
                                      <a:lnTo>
                                        <a:pt x="173" y="95"/>
                                      </a:lnTo>
                                      <a:lnTo>
                                        <a:pt x="173" y="107"/>
                                      </a:lnTo>
                                      <a:lnTo>
                                        <a:pt x="173" y="119"/>
                                      </a:lnTo>
                                      <a:lnTo>
                                        <a:pt x="173" y="133"/>
                                      </a:lnTo>
                                      <a:lnTo>
                                        <a:pt x="171" y="142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1" y="164"/>
                                      </a:lnTo>
                                      <a:lnTo>
                                        <a:pt x="157" y="173"/>
                                      </a:lnTo>
                                      <a:lnTo>
                                        <a:pt x="154" y="173"/>
                                      </a:lnTo>
                                      <a:lnTo>
                                        <a:pt x="154" y="176"/>
                                      </a:lnTo>
                                      <a:lnTo>
                                        <a:pt x="154" y="178"/>
                                      </a:lnTo>
                                      <a:lnTo>
                                        <a:pt x="157" y="180"/>
                                      </a:lnTo>
                                      <a:lnTo>
                                        <a:pt x="159" y="176"/>
                                      </a:lnTo>
                                      <a:lnTo>
                                        <a:pt x="166" y="173"/>
                                      </a:lnTo>
                                      <a:lnTo>
                                        <a:pt x="171" y="164"/>
                                      </a:lnTo>
                                      <a:lnTo>
                                        <a:pt x="180" y="154"/>
                                      </a:lnTo>
                                      <a:lnTo>
                                        <a:pt x="183" y="147"/>
                                      </a:lnTo>
                                      <a:lnTo>
                                        <a:pt x="188" y="142"/>
                                      </a:lnTo>
                                      <a:lnTo>
                                        <a:pt x="190" y="133"/>
                                      </a:lnTo>
                                      <a:lnTo>
                                        <a:pt x="195" y="126"/>
                                      </a:lnTo>
                                      <a:lnTo>
                                        <a:pt x="195" y="116"/>
                                      </a:lnTo>
                                      <a:lnTo>
                                        <a:pt x="197" y="109"/>
                                      </a:lnTo>
                                      <a:lnTo>
                                        <a:pt x="195" y="100"/>
                                      </a:lnTo>
                                      <a:lnTo>
                                        <a:pt x="195" y="90"/>
                                      </a:lnTo>
                                      <a:lnTo>
                                        <a:pt x="192" y="78"/>
                                      </a:lnTo>
                                      <a:lnTo>
                                        <a:pt x="188" y="69"/>
                                      </a:lnTo>
                                      <a:lnTo>
                                        <a:pt x="185" y="62"/>
                                      </a:lnTo>
                                      <a:lnTo>
                                        <a:pt x="183" y="55"/>
                                      </a:lnTo>
                                      <a:lnTo>
                                        <a:pt x="178" y="47"/>
                                      </a:lnTo>
                                      <a:lnTo>
                                        <a:pt x="173" y="40"/>
                                      </a:lnTo>
                                      <a:lnTo>
                                        <a:pt x="169" y="33"/>
                                      </a:lnTo>
                                      <a:lnTo>
                                        <a:pt x="164" y="31"/>
                                      </a:lnTo>
                                      <a:lnTo>
                                        <a:pt x="152" y="19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31" y="7"/>
                                      </a:lnTo>
                                      <a:lnTo>
                                        <a:pt x="123" y="5"/>
                                      </a:lnTo>
                                      <a:lnTo>
                                        <a:pt x="114" y="2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8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6" name="Freeform 250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62" y="2566"/>
                                  <a:ext cx="497" cy="147"/>
                                </a:xfrm>
                                <a:custGeom>
                                  <a:avLst/>
                                  <a:gdLst>
                                    <a:gd name="T0" fmla="*/ 5 w 497"/>
                                    <a:gd name="T1" fmla="*/ 0 h 147"/>
                                    <a:gd name="T2" fmla="*/ 21 w 497"/>
                                    <a:gd name="T3" fmla="*/ 5 h 147"/>
                                    <a:gd name="T4" fmla="*/ 45 w 497"/>
                                    <a:gd name="T5" fmla="*/ 9 h 147"/>
                                    <a:gd name="T6" fmla="*/ 59 w 497"/>
                                    <a:gd name="T7" fmla="*/ 14 h 147"/>
                                    <a:gd name="T8" fmla="*/ 78 w 497"/>
                                    <a:gd name="T9" fmla="*/ 19 h 147"/>
                                    <a:gd name="T10" fmla="*/ 95 w 497"/>
                                    <a:gd name="T11" fmla="*/ 21 h 147"/>
                                    <a:gd name="T12" fmla="*/ 114 w 497"/>
                                    <a:gd name="T13" fmla="*/ 26 h 147"/>
                                    <a:gd name="T14" fmla="*/ 133 w 497"/>
                                    <a:gd name="T15" fmla="*/ 31 h 147"/>
                                    <a:gd name="T16" fmla="*/ 157 w 497"/>
                                    <a:gd name="T17" fmla="*/ 38 h 147"/>
                                    <a:gd name="T18" fmla="*/ 176 w 497"/>
                                    <a:gd name="T19" fmla="*/ 43 h 147"/>
                                    <a:gd name="T20" fmla="*/ 200 w 497"/>
                                    <a:gd name="T21" fmla="*/ 50 h 147"/>
                                    <a:gd name="T22" fmla="*/ 223 w 497"/>
                                    <a:gd name="T23" fmla="*/ 54 h 147"/>
                                    <a:gd name="T24" fmla="*/ 247 w 497"/>
                                    <a:gd name="T25" fmla="*/ 62 h 147"/>
                                    <a:gd name="T26" fmla="*/ 269 w 497"/>
                                    <a:gd name="T27" fmla="*/ 66 h 147"/>
                                    <a:gd name="T28" fmla="*/ 290 w 497"/>
                                    <a:gd name="T29" fmla="*/ 73 h 147"/>
                                    <a:gd name="T30" fmla="*/ 314 w 497"/>
                                    <a:gd name="T31" fmla="*/ 78 h 147"/>
                                    <a:gd name="T32" fmla="*/ 335 w 497"/>
                                    <a:gd name="T33" fmla="*/ 85 h 147"/>
                                    <a:gd name="T34" fmla="*/ 356 w 497"/>
                                    <a:gd name="T35" fmla="*/ 90 h 147"/>
                                    <a:gd name="T36" fmla="*/ 378 w 497"/>
                                    <a:gd name="T37" fmla="*/ 95 h 147"/>
                                    <a:gd name="T38" fmla="*/ 397 w 497"/>
                                    <a:gd name="T39" fmla="*/ 100 h 147"/>
                                    <a:gd name="T40" fmla="*/ 416 w 497"/>
                                    <a:gd name="T41" fmla="*/ 107 h 147"/>
                                    <a:gd name="T42" fmla="*/ 433 w 497"/>
                                    <a:gd name="T43" fmla="*/ 111 h 147"/>
                                    <a:gd name="T44" fmla="*/ 447 w 497"/>
                                    <a:gd name="T45" fmla="*/ 114 h 147"/>
                                    <a:gd name="T46" fmla="*/ 473 w 497"/>
                                    <a:gd name="T47" fmla="*/ 121 h 147"/>
                                    <a:gd name="T48" fmla="*/ 487 w 497"/>
                                    <a:gd name="T49" fmla="*/ 128 h 147"/>
                                    <a:gd name="T50" fmla="*/ 494 w 497"/>
                                    <a:gd name="T51" fmla="*/ 130 h 147"/>
                                    <a:gd name="T52" fmla="*/ 497 w 497"/>
                                    <a:gd name="T53" fmla="*/ 142 h 147"/>
                                    <a:gd name="T54" fmla="*/ 485 w 497"/>
                                    <a:gd name="T55" fmla="*/ 147 h 147"/>
                                    <a:gd name="T56" fmla="*/ 473 w 497"/>
                                    <a:gd name="T57" fmla="*/ 142 h 147"/>
                                    <a:gd name="T58" fmla="*/ 456 w 497"/>
                                    <a:gd name="T59" fmla="*/ 138 h 147"/>
                                    <a:gd name="T60" fmla="*/ 433 w 497"/>
                                    <a:gd name="T61" fmla="*/ 130 h 147"/>
                                    <a:gd name="T62" fmla="*/ 416 w 497"/>
                                    <a:gd name="T63" fmla="*/ 128 h 147"/>
                                    <a:gd name="T64" fmla="*/ 402 w 497"/>
                                    <a:gd name="T65" fmla="*/ 123 h 147"/>
                                    <a:gd name="T66" fmla="*/ 383 w 497"/>
                                    <a:gd name="T67" fmla="*/ 116 h 147"/>
                                    <a:gd name="T68" fmla="*/ 364 w 497"/>
                                    <a:gd name="T69" fmla="*/ 111 h 147"/>
                                    <a:gd name="T70" fmla="*/ 345 w 497"/>
                                    <a:gd name="T71" fmla="*/ 107 h 147"/>
                                    <a:gd name="T72" fmla="*/ 326 w 497"/>
                                    <a:gd name="T73" fmla="*/ 102 h 147"/>
                                    <a:gd name="T74" fmla="*/ 304 w 497"/>
                                    <a:gd name="T75" fmla="*/ 95 h 147"/>
                                    <a:gd name="T76" fmla="*/ 285 w 497"/>
                                    <a:gd name="T77" fmla="*/ 88 h 147"/>
                                    <a:gd name="T78" fmla="*/ 264 w 497"/>
                                    <a:gd name="T79" fmla="*/ 81 h 147"/>
                                    <a:gd name="T80" fmla="*/ 242 w 497"/>
                                    <a:gd name="T81" fmla="*/ 76 h 147"/>
                                    <a:gd name="T82" fmla="*/ 221 w 497"/>
                                    <a:gd name="T83" fmla="*/ 69 h 147"/>
                                    <a:gd name="T84" fmla="*/ 200 w 497"/>
                                    <a:gd name="T85" fmla="*/ 64 h 147"/>
                                    <a:gd name="T86" fmla="*/ 178 w 497"/>
                                    <a:gd name="T87" fmla="*/ 57 h 147"/>
                                    <a:gd name="T88" fmla="*/ 159 w 497"/>
                                    <a:gd name="T89" fmla="*/ 52 h 147"/>
                                    <a:gd name="T90" fmla="*/ 140 w 497"/>
                                    <a:gd name="T91" fmla="*/ 45 h 147"/>
                                    <a:gd name="T92" fmla="*/ 121 w 497"/>
                                    <a:gd name="T93" fmla="*/ 40 h 147"/>
                                    <a:gd name="T94" fmla="*/ 102 w 497"/>
                                    <a:gd name="T95" fmla="*/ 35 h 147"/>
                                    <a:gd name="T96" fmla="*/ 88 w 497"/>
                                    <a:gd name="T97" fmla="*/ 31 h 147"/>
                                    <a:gd name="T98" fmla="*/ 71 w 497"/>
                                    <a:gd name="T99" fmla="*/ 26 h 147"/>
                                    <a:gd name="T100" fmla="*/ 57 w 497"/>
                                    <a:gd name="T101" fmla="*/ 21 h 147"/>
                                    <a:gd name="T102" fmla="*/ 38 w 497"/>
                                    <a:gd name="T103" fmla="*/ 16 h 147"/>
                                    <a:gd name="T104" fmla="*/ 24 w 497"/>
                                    <a:gd name="T105" fmla="*/ 12 h 147"/>
                                    <a:gd name="T106" fmla="*/ 0 w 497"/>
                                    <a:gd name="T107" fmla="*/ 0 h 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497" h="147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31" y="5"/>
                                      </a:lnTo>
                                      <a:lnTo>
                                        <a:pt x="45" y="9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9" y="14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95" y="21"/>
                                      </a:lnTo>
                                      <a:lnTo>
                                        <a:pt x="102" y="24"/>
                                      </a:lnTo>
                                      <a:lnTo>
                                        <a:pt x="114" y="26"/>
                                      </a:lnTo>
                                      <a:lnTo>
                                        <a:pt x="124" y="28"/>
                                      </a:lnTo>
                                      <a:lnTo>
                                        <a:pt x="133" y="31"/>
                                      </a:lnTo>
                                      <a:lnTo>
                                        <a:pt x="145" y="33"/>
                                      </a:lnTo>
                                      <a:lnTo>
                                        <a:pt x="157" y="38"/>
                                      </a:lnTo>
                                      <a:lnTo>
                                        <a:pt x="166" y="40"/>
                                      </a:lnTo>
                                      <a:lnTo>
                                        <a:pt x="176" y="43"/>
                                      </a:lnTo>
                                      <a:lnTo>
                                        <a:pt x="188" y="45"/>
                                      </a:lnTo>
                                      <a:lnTo>
                                        <a:pt x="200" y="50"/>
                                      </a:lnTo>
                                      <a:lnTo>
                                        <a:pt x="211" y="52"/>
                                      </a:lnTo>
                                      <a:lnTo>
                                        <a:pt x="223" y="54"/>
                                      </a:lnTo>
                                      <a:lnTo>
                                        <a:pt x="235" y="57"/>
                                      </a:lnTo>
                                      <a:lnTo>
                                        <a:pt x="247" y="62"/>
                                      </a:lnTo>
                                      <a:lnTo>
                                        <a:pt x="257" y="64"/>
                                      </a:lnTo>
                                      <a:lnTo>
                                        <a:pt x="269" y="66"/>
                                      </a:lnTo>
                                      <a:lnTo>
                                        <a:pt x="278" y="69"/>
                                      </a:lnTo>
                                      <a:lnTo>
                                        <a:pt x="290" y="73"/>
                                      </a:lnTo>
                                      <a:lnTo>
                                        <a:pt x="302" y="76"/>
                                      </a:lnTo>
                                      <a:lnTo>
                                        <a:pt x="314" y="78"/>
                                      </a:lnTo>
                                      <a:lnTo>
                                        <a:pt x="326" y="81"/>
                                      </a:lnTo>
                                      <a:lnTo>
                                        <a:pt x="335" y="85"/>
                                      </a:lnTo>
                                      <a:lnTo>
                                        <a:pt x="347" y="88"/>
                                      </a:lnTo>
                                      <a:lnTo>
                                        <a:pt x="356" y="90"/>
                                      </a:lnTo>
                                      <a:lnTo>
                                        <a:pt x="368" y="92"/>
                                      </a:lnTo>
                                      <a:lnTo>
                                        <a:pt x="378" y="95"/>
                                      </a:lnTo>
                                      <a:lnTo>
                                        <a:pt x="387" y="97"/>
                                      </a:lnTo>
                                      <a:lnTo>
                                        <a:pt x="397" y="100"/>
                                      </a:lnTo>
                                      <a:lnTo>
                                        <a:pt x="406" y="102"/>
                                      </a:lnTo>
                                      <a:lnTo>
                                        <a:pt x="416" y="107"/>
                                      </a:lnTo>
                                      <a:lnTo>
                                        <a:pt x="423" y="107"/>
                                      </a:lnTo>
                                      <a:lnTo>
                                        <a:pt x="433" y="111"/>
                                      </a:lnTo>
                                      <a:lnTo>
                                        <a:pt x="440" y="111"/>
                                      </a:lnTo>
                                      <a:lnTo>
                                        <a:pt x="447" y="114"/>
                                      </a:lnTo>
                                      <a:lnTo>
                                        <a:pt x="461" y="119"/>
                                      </a:lnTo>
                                      <a:lnTo>
                                        <a:pt x="473" y="121"/>
                                      </a:lnTo>
                                      <a:lnTo>
                                        <a:pt x="480" y="123"/>
                                      </a:lnTo>
                                      <a:lnTo>
                                        <a:pt x="487" y="128"/>
                                      </a:lnTo>
                                      <a:lnTo>
                                        <a:pt x="492" y="128"/>
                                      </a:lnTo>
                                      <a:lnTo>
                                        <a:pt x="494" y="130"/>
                                      </a:lnTo>
                                      <a:lnTo>
                                        <a:pt x="494" y="135"/>
                                      </a:lnTo>
                                      <a:lnTo>
                                        <a:pt x="497" y="142"/>
                                      </a:lnTo>
                                      <a:lnTo>
                                        <a:pt x="492" y="145"/>
                                      </a:lnTo>
                                      <a:lnTo>
                                        <a:pt x="485" y="147"/>
                                      </a:lnTo>
                                      <a:lnTo>
                                        <a:pt x="480" y="145"/>
                                      </a:lnTo>
                                      <a:lnTo>
                                        <a:pt x="473" y="142"/>
                                      </a:lnTo>
                                      <a:lnTo>
                                        <a:pt x="466" y="140"/>
                                      </a:lnTo>
                                      <a:lnTo>
                                        <a:pt x="456" y="138"/>
                                      </a:lnTo>
                                      <a:lnTo>
                                        <a:pt x="444" y="135"/>
                                      </a:lnTo>
                                      <a:lnTo>
                                        <a:pt x="433" y="130"/>
                                      </a:lnTo>
                                      <a:lnTo>
                                        <a:pt x="423" y="128"/>
                                      </a:lnTo>
                                      <a:lnTo>
                                        <a:pt x="416" y="128"/>
                                      </a:lnTo>
                                      <a:lnTo>
                                        <a:pt x="409" y="123"/>
                                      </a:lnTo>
                                      <a:lnTo>
                                        <a:pt x="402" y="123"/>
                                      </a:lnTo>
                                      <a:lnTo>
                                        <a:pt x="392" y="119"/>
                                      </a:lnTo>
                                      <a:lnTo>
                                        <a:pt x="383" y="116"/>
                                      </a:lnTo>
                                      <a:lnTo>
                                        <a:pt x="373" y="114"/>
                                      </a:lnTo>
                                      <a:lnTo>
                                        <a:pt x="364" y="111"/>
                                      </a:lnTo>
                                      <a:lnTo>
                                        <a:pt x="354" y="109"/>
                                      </a:lnTo>
                                      <a:lnTo>
                                        <a:pt x="345" y="107"/>
                                      </a:lnTo>
                                      <a:lnTo>
                                        <a:pt x="335" y="104"/>
                                      </a:lnTo>
                                      <a:lnTo>
                                        <a:pt x="326" y="102"/>
                                      </a:lnTo>
                                      <a:lnTo>
                                        <a:pt x="316" y="97"/>
                                      </a:lnTo>
                                      <a:lnTo>
                                        <a:pt x="304" y="95"/>
                                      </a:lnTo>
                                      <a:lnTo>
                                        <a:pt x="295" y="90"/>
                                      </a:lnTo>
                                      <a:lnTo>
                                        <a:pt x="285" y="88"/>
                                      </a:lnTo>
                                      <a:lnTo>
                                        <a:pt x="273" y="85"/>
                                      </a:lnTo>
                                      <a:lnTo>
                                        <a:pt x="264" y="81"/>
                                      </a:lnTo>
                                      <a:lnTo>
                                        <a:pt x="254" y="78"/>
                                      </a:lnTo>
                                      <a:lnTo>
                                        <a:pt x="242" y="76"/>
                                      </a:lnTo>
                                      <a:lnTo>
                                        <a:pt x="231" y="73"/>
                                      </a:lnTo>
                                      <a:lnTo>
                                        <a:pt x="221" y="69"/>
                                      </a:lnTo>
                                      <a:lnTo>
                                        <a:pt x="211" y="66"/>
                                      </a:lnTo>
                                      <a:lnTo>
                                        <a:pt x="200" y="64"/>
                                      </a:lnTo>
                                      <a:lnTo>
                                        <a:pt x="188" y="59"/>
                                      </a:lnTo>
                                      <a:lnTo>
                                        <a:pt x="178" y="57"/>
                                      </a:lnTo>
                                      <a:lnTo>
                                        <a:pt x="169" y="54"/>
                                      </a:lnTo>
                                      <a:lnTo>
                                        <a:pt x="159" y="52"/>
                                      </a:lnTo>
                                      <a:lnTo>
                                        <a:pt x="147" y="47"/>
                                      </a:lnTo>
                                      <a:lnTo>
                                        <a:pt x="140" y="45"/>
                                      </a:lnTo>
                                      <a:lnTo>
                                        <a:pt x="128" y="43"/>
                                      </a:lnTo>
                                      <a:lnTo>
                                        <a:pt x="121" y="40"/>
                                      </a:lnTo>
                                      <a:lnTo>
                                        <a:pt x="112" y="38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33"/>
                                      </a:lnTo>
                                      <a:lnTo>
                                        <a:pt x="88" y="31"/>
                                      </a:lnTo>
                                      <a:lnTo>
                                        <a:pt x="81" y="28"/>
                                      </a:lnTo>
                                      <a:lnTo>
                                        <a:pt x="71" y="26"/>
                                      </a:lnTo>
                                      <a:lnTo>
                                        <a:pt x="64" y="24"/>
                                      </a:lnTo>
                                      <a:lnTo>
                                        <a:pt x="57" y="21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7" name="Freeform 250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45" y="2699"/>
                                  <a:ext cx="357" cy="116"/>
                                </a:xfrm>
                                <a:custGeom>
                                  <a:avLst/>
                                  <a:gdLst>
                                    <a:gd name="T0" fmla="*/ 15 w 357"/>
                                    <a:gd name="T1" fmla="*/ 0 h 116"/>
                                    <a:gd name="T2" fmla="*/ 357 w 357"/>
                                    <a:gd name="T3" fmla="*/ 100 h 116"/>
                                    <a:gd name="T4" fmla="*/ 343 w 357"/>
                                    <a:gd name="T5" fmla="*/ 116 h 116"/>
                                    <a:gd name="T6" fmla="*/ 0 w 357"/>
                                    <a:gd name="T7" fmla="*/ 12 h 116"/>
                                    <a:gd name="T8" fmla="*/ 15 w 357"/>
                                    <a:gd name="T9" fmla="*/ 0 h 116"/>
                                    <a:gd name="T10" fmla="*/ 15 w 357"/>
                                    <a:gd name="T11" fmla="*/ 0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57" h="116">
                                      <a:moveTo>
                                        <a:pt x="15" y="0"/>
                                      </a:moveTo>
                                      <a:lnTo>
                                        <a:pt x="357" y="100"/>
                                      </a:lnTo>
                                      <a:lnTo>
                                        <a:pt x="343" y="11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8" name="Freeform 250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03" y="2782"/>
                                  <a:ext cx="172" cy="71"/>
                                </a:xfrm>
                                <a:custGeom>
                                  <a:avLst/>
                                  <a:gdLst>
                                    <a:gd name="T0" fmla="*/ 141 w 172"/>
                                    <a:gd name="T1" fmla="*/ 0 h 71"/>
                                    <a:gd name="T2" fmla="*/ 129 w 172"/>
                                    <a:gd name="T3" fmla="*/ 5 h 71"/>
                                    <a:gd name="T4" fmla="*/ 105 w 172"/>
                                    <a:gd name="T5" fmla="*/ 14 h 71"/>
                                    <a:gd name="T6" fmla="*/ 84 w 172"/>
                                    <a:gd name="T7" fmla="*/ 21 h 71"/>
                                    <a:gd name="T8" fmla="*/ 69 w 172"/>
                                    <a:gd name="T9" fmla="*/ 29 h 71"/>
                                    <a:gd name="T10" fmla="*/ 55 w 172"/>
                                    <a:gd name="T11" fmla="*/ 36 h 71"/>
                                    <a:gd name="T12" fmla="*/ 41 w 172"/>
                                    <a:gd name="T13" fmla="*/ 43 h 71"/>
                                    <a:gd name="T14" fmla="*/ 24 w 172"/>
                                    <a:gd name="T15" fmla="*/ 52 h 71"/>
                                    <a:gd name="T16" fmla="*/ 5 w 172"/>
                                    <a:gd name="T17" fmla="*/ 62 h 71"/>
                                    <a:gd name="T18" fmla="*/ 0 w 172"/>
                                    <a:gd name="T19" fmla="*/ 69 h 71"/>
                                    <a:gd name="T20" fmla="*/ 8 w 172"/>
                                    <a:gd name="T21" fmla="*/ 69 h 71"/>
                                    <a:gd name="T22" fmla="*/ 27 w 172"/>
                                    <a:gd name="T23" fmla="*/ 64 h 71"/>
                                    <a:gd name="T24" fmla="*/ 48 w 172"/>
                                    <a:gd name="T25" fmla="*/ 62 h 71"/>
                                    <a:gd name="T26" fmla="*/ 62 w 172"/>
                                    <a:gd name="T27" fmla="*/ 59 h 71"/>
                                    <a:gd name="T28" fmla="*/ 77 w 172"/>
                                    <a:gd name="T29" fmla="*/ 55 h 71"/>
                                    <a:gd name="T30" fmla="*/ 91 w 172"/>
                                    <a:gd name="T31" fmla="*/ 52 h 71"/>
                                    <a:gd name="T32" fmla="*/ 105 w 172"/>
                                    <a:gd name="T33" fmla="*/ 48 h 71"/>
                                    <a:gd name="T34" fmla="*/ 117 w 172"/>
                                    <a:gd name="T35" fmla="*/ 45 h 71"/>
                                    <a:gd name="T36" fmla="*/ 138 w 172"/>
                                    <a:gd name="T37" fmla="*/ 40 h 71"/>
                                    <a:gd name="T38" fmla="*/ 157 w 172"/>
                                    <a:gd name="T39" fmla="*/ 33 h 71"/>
                                    <a:gd name="T40" fmla="*/ 169 w 172"/>
                                    <a:gd name="T41" fmla="*/ 31 h 71"/>
                                    <a:gd name="T42" fmla="*/ 167 w 172"/>
                                    <a:gd name="T43" fmla="*/ 29 h 71"/>
                                    <a:gd name="T44" fmla="*/ 155 w 172"/>
                                    <a:gd name="T45" fmla="*/ 31 h 71"/>
                                    <a:gd name="T46" fmla="*/ 134 w 172"/>
                                    <a:gd name="T47" fmla="*/ 36 h 71"/>
                                    <a:gd name="T48" fmla="*/ 110 w 172"/>
                                    <a:gd name="T49" fmla="*/ 40 h 71"/>
                                    <a:gd name="T50" fmla="*/ 86 w 172"/>
                                    <a:gd name="T51" fmla="*/ 48 h 71"/>
                                    <a:gd name="T52" fmla="*/ 65 w 172"/>
                                    <a:gd name="T53" fmla="*/ 52 h 71"/>
                                    <a:gd name="T54" fmla="*/ 48 w 172"/>
                                    <a:gd name="T55" fmla="*/ 55 h 71"/>
                                    <a:gd name="T56" fmla="*/ 41 w 172"/>
                                    <a:gd name="T57" fmla="*/ 55 h 71"/>
                                    <a:gd name="T58" fmla="*/ 43 w 172"/>
                                    <a:gd name="T59" fmla="*/ 52 h 71"/>
                                    <a:gd name="T60" fmla="*/ 55 w 172"/>
                                    <a:gd name="T61" fmla="*/ 45 h 71"/>
                                    <a:gd name="T62" fmla="*/ 72 w 172"/>
                                    <a:gd name="T63" fmla="*/ 38 h 71"/>
                                    <a:gd name="T64" fmla="*/ 96 w 172"/>
                                    <a:gd name="T65" fmla="*/ 31 h 71"/>
                                    <a:gd name="T66" fmla="*/ 117 w 172"/>
                                    <a:gd name="T67" fmla="*/ 21 h 71"/>
                                    <a:gd name="T68" fmla="*/ 136 w 172"/>
                                    <a:gd name="T69" fmla="*/ 14 h 71"/>
                                    <a:gd name="T70" fmla="*/ 153 w 172"/>
                                    <a:gd name="T71" fmla="*/ 7 h 71"/>
                                    <a:gd name="T72" fmla="*/ 162 w 172"/>
                                    <a:gd name="T73" fmla="*/ 7 h 71"/>
                                    <a:gd name="T74" fmla="*/ 143 w 172"/>
                                    <a:gd name="T75" fmla="*/ 0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72" h="71">
                                      <a:moveTo>
                                        <a:pt x="143" y="0"/>
                                      </a:moveTo>
                                      <a:lnTo>
                                        <a:pt x="141" y="0"/>
                                      </a:lnTo>
                                      <a:lnTo>
                                        <a:pt x="136" y="2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84" y="21"/>
                                      </a:lnTo>
                                      <a:lnTo>
                                        <a:pt x="79" y="26"/>
                                      </a:lnTo>
                                      <a:lnTo>
                                        <a:pt x="69" y="29"/>
                                      </a:lnTo>
                                      <a:lnTo>
                                        <a:pt x="65" y="33"/>
                                      </a:lnTo>
                                      <a:lnTo>
                                        <a:pt x="55" y="36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1" y="43"/>
                                      </a:lnTo>
                                      <a:lnTo>
                                        <a:pt x="36" y="45"/>
                                      </a:lnTo>
                                      <a:lnTo>
                                        <a:pt x="24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5" y="71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41" y="64"/>
                                      </a:lnTo>
                                      <a:lnTo>
                                        <a:pt x="48" y="62"/>
                                      </a:lnTo>
                                      <a:lnTo>
                                        <a:pt x="53" y="59"/>
                                      </a:lnTo>
                                      <a:lnTo>
                                        <a:pt x="62" y="59"/>
                                      </a:lnTo>
                                      <a:lnTo>
                                        <a:pt x="69" y="57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84" y="55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8" y="52"/>
                                      </a:lnTo>
                                      <a:lnTo>
                                        <a:pt x="105" y="48"/>
                                      </a:lnTo>
                                      <a:lnTo>
                                        <a:pt x="112" y="48"/>
                                      </a:lnTo>
                                      <a:lnTo>
                                        <a:pt x="117" y="45"/>
                                      </a:lnTo>
                                      <a:lnTo>
                                        <a:pt x="126" y="43"/>
                                      </a:lnTo>
                                      <a:lnTo>
                                        <a:pt x="138" y="40"/>
                                      </a:lnTo>
                                      <a:lnTo>
                                        <a:pt x="150" y="38"/>
                                      </a:lnTo>
                                      <a:lnTo>
                                        <a:pt x="157" y="33"/>
                                      </a:lnTo>
                                      <a:lnTo>
                                        <a:pt x="167" y="31"/>
                                      </a:lnTo>
                                      <a:lnTo>
                                        <a:pt x="169" y="31"/>
                                      </a:lnTo>
                                      <a:lnTo>
                                        <a:pt x="172" y="31"/>
                                      </a:lnTo>
                                      <a:lnTo>
                                        <a:pt x="167" y="29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55" y="31"/>
                                      </a:lnTo>
                                      <a:lnTo>
                                        <a:pt x="145" y="33"/>
                                      </a:lnTo>
                                      <a:lnTo>
                                        <a:pt x="134" y="36"/>
                                      </a:lnTo>
                                      <a:lnTo>
                                        <a:pt x="124" y="38"/>
                                      </a:lnTo>
                                      <a:lnTo>
                                        <a:pt x="110" y="40"/>
                                      </a:lnTo>
                                      <a:lnTo>
                                        <a:pt x="98" y="45"/>
                                      </a:lnTo>
                                      <a:lnTo>
                                        <a:pt x="86" y="48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65" y="52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41" y="55"/>
                                      </a:lnTo>
                                      <a:lnTo>
                                        <a:pt x="41" y="55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65" y="43"/>
                                      </a:lnTo>
                                      <a:lnTo>
                                        <a:pt x="72" y="38"/>
                                      </a:lnTo>
                                      <a:lnTo>
                                        <a:pt x="84" y="33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7" y="26"/>
                                      </a:lnTo>
                                      <a:lnTo>
                                        <a:pt x="117" y="21"/>
                                      </a:lnTo>
                                      <a:lnTo>
                                        <a:pt x="126" y="19"/>
                                      </a:lnTo>
                                      <a:lnTo>
                                        <a:pt x="136" y="14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3" y="7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62" y="7"/>
                                      </a:lnTo>
                                      <a:lnTo>
                                        <a:pt x="164" y="7"/>
                                      </a:lnTo>
                                      <a:lnTo>
                                        <a:pt x="143" y="0"/>
                                      </a:lnTo>
                                      <a:lnTo>
                                        <a:pt x="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9" name="Freeform 250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29" y="2813"/>
                                  <a:ext cx="216" cy="100"/>
                                </a:xfrm>
                                <a:custGeom>
                                  <a:avLst/>
                                  <a:gdLst>
                                    <a:gd name="T0" fmla="*/ 190 w 216"/>
                                    <a:gd name="T1" fmla="*/ 0 h 100"/>
                                    <a:gd name="T2" fmla="*/ 174 w 216"/>
                                    <a:gd name="T3" fmla="*/ 5 h 100"/>
                                    <a:gd name="T4" fmla="*/ 150 w 216"/>
                                    <a:gd name="T5" fmla="*/ 14 h 100"/>
                                    <a:gd name="T6" fmla="*/ 133 w 216"/>
                                    <a:gd name="T7" fmla="*/ 21 h 100"/>
                                    <a:gd name="T8" fmla="*/ 117 w 216"/>
                                    <a:gd name="T9" fmla="*/ 28 h 100"/>
                                    <a:gd name="T10" fmla="*/ 98 w 216"/>
                                    <a:gd name="T11" fmla="*/ 36 h 100"/>
                                    <a:gd name="T12" fmla="*/ 78 w 216"/>
                                    <a:gd name="T13" fmla="*/ 45 h 100"/>
                                    <a:gd name="T14" fmla="*/ 59 w 216"/>
                                    <a:gd name="T15" fmla="*/ 52 h 100"/>
                                    <a:gd name="T16" fmla="*/ 43 w 216"/>
                                    <a:gd name="T17" fmla="*/ 59 h 100"/>
                                    <a:gd name="T18" fmla="*/ 29 w 216"/>
                                    <a:gd name="T19" fmla="*/ 69 h 100"/>
                                    <a:gd name="T20" fmla="*/ 12 w 216"/>
                                    <a:gd name="T21" fmla="*/ 81 h 100"/>
                                    <a:gd name="T22" fmla="*/ 0 w 216"/>
                                    <a:gd name="T23" fmla="*/ 93 h 100"/>
                                    <a:gd name="T24" fmla="*/ 10 w 216"/>
                                    <a:gd name="T25" fmla="*/ 100 h 100"/>
                                    <a:gd name="T26" fmla="*/ 24 w 216"/>
                                    <a:gd name="T27" fmla="*/ 97 h 100"/>
                                    <a:gd name="T28" fmla="*/ 36 w 216"/>
                                    <a:gd name="T29" fmla="*/ 97 h 100"/>
                                    <a:gd name="T30" fmla="*/ 55 w 216"/>
                                    <a:gd name="T31" fmla="*/ 95 h 100"/>
                                    <a:gd name="T32" fmla="*/ 71 w 216"/>
                                    <a:gd name="T33" fmla="*/ 90 h 100"/>
                                    <a:gd name="T34" fmla="*/ 90 w 216"/>
                                    <a:gd name="T35" fmla="*/ 85 h 100"/>
                                    <a:gd name="T36" fmla="*/ 112 w 216"/>
                                    <a:gd name="T37" fmla="*/ 81 h 100"/>
                                    <a:gd name="T38" fmla="*/ 131 w 216"/>
                                    <a:gd name="T39" fmla="*/ 74 h 100"/>
                                    <a:gd name="T40" fmla="*/ 147 w 216"/>
                                    <a:gd name="T41" fmla="*/ 69 h 100"/>
                                    <a:gd name="T42" fmla="*/ 166 w 216"/>
                                    <a:gd name="T43" fmla="*/ 62 h 100"/>
                                    <a:gd name="T44" fmla="*/ 183 w 216"/>
                                    <a:gd name="T45" fmla="*/ 57 h 100"/>
                                    <a:gd name="T46" fmla="*/ 202 w 216"/>
                                    <a:gd name="T47" fmla="*/ 50 h 100"/>
                                    <a:gd name="T48" fmla="*/ 216 w 216"/>
                                    <a:gd name="T49" fmla="*/ 43 h 100"/>
                                    <a:gd name="T50" fmla="*/ 212 w 216"/>
                                    <a:gd name="T51" fmla="*/ 40 h 100"/>
                                    <a:gd name="T52" fmla="*/ 195 w 216"/>
                                    <a:gd name="T53" fmla="*/ 43 h 100"/>
                                    <a:gd name="T54" fmla="*/ 178 w 216"/>
                                    <a:gd name="T55" fmla="*/ 45 h 100"/>
                                    <a:gd name="T56" fmla="*/ 164 w 216"/>
                                    <a:gd name="T57" fmla="*/ 50 h 100"/>
                                    <a:gd name="T58" fmla="*/ 150 w 216"/>
                                    <a:gd name="T59" fmla="*/ 55 h 100"/>
                                    <a:gd name="T60" fmla="*/ 133 w 216"/>
                                    <a:gd name="T61" fmla="*/ 57 h 100"/>
                                    <a:gd name="T62" fmla="*/ 119 w 216"/>
                                    <a:gd name="T63" fmla="*/ 64 h 100"/>
                                    <a:gd name="T64" fmla="*/ 105 w 216"/>
                                    <a:gd name="T65" fmla="*/ 69 h 100"/>
                                    <a:gd name="T66" fmla="*/ 83 w 216"/>
                                    <a:gd name="T67" fmla="*/ 74 h 100"/>
                                    <a:gd name="T68" fmla="*/ 57 w 216"/>
                                    <a:gd name="T69" fmla="*/ 81 h 100"/>
                                    <a:gd name="T70" fmla="*/ 43 w 216"/>
                                    <a:gd name="T71" fmla="*/ 83 h 100"/>
                                    <a:gd name="T72" fmla="*/ 40 w 216"/>
                                    <a:gd name="T73" fmla="*/ 83 h 100"/>
                                    <a:gd name="T74" fmla="*/ 52 w 216"/>
                                    <a:gd name="T75" fmla="*/ 74 h 100"/>
                                    <a:gd name="T76" fmla="*/ 69 w 216"/>
                                    <a:gd name="T77" fmla="*/ 66 h 100"/>
                                    <a:gd name="T78" fmla="*/ 83 w 216"/>
                                    <a:gd name="T79" fmla="*/ 59 h 100"/>
                                    <a:gd name="T80" fmla="*/ 98 w 216"/>
                                    <a:gd name="T81" fmla="*/ 55 h 100"/>
                                    <a:gd name="T82" fmla="*/ 114 w 216"/>
                                    <a:gd name="T83" fmla="*/ 47 h 100"/>
                                    <a:gd name="T84" fmla="*/ 131 w 216"/>
                                    <a:gd name="T85" fmla="*/ 43 h 100"/>
                                    <a:gd name="T86" fmla="*/ 145 w 216"/>
                                    <a:gd name="T87" fmla="*/ 33 h 100"/>
                                    <a:gd name="T88" fmla="*/ 162 w 216"/>
                                    <a:gd name="T89" fmla="*/ 28 h 100"/>
                                    <a:gd name="T90" fmla="*/ 176 w 216"/>
                                    <a:gd name="T91" fmla="*/ 24 h 100"/>
                                    <a:gd name="T92" fmla="*/ 193 w 216"/>
                                    <a:gd name="T93" fmla="*/ 17 h 100"/>
                                    <a:gd name="T94" fmla="*/ 209 w 216"/>
                                    <a:gd name="T95" fmla="*/ 12 h 100"/>
                                    <a:gd name="T96" fmla="*/ 193 w 216"/>
                                    <a:gd name="T97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16" h="100">
                                      <a:moveTo>
                                        <a:pt x="193" y="0"/>
                                      </a:moveTo>
                                      <a:lnTo>
                                        <a:pt x="190" y="0"/>
                                      </a:lnTo>
                                      <a:lnTo>
                                        <a:pt x="183" y="2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59" y="12"/>
                                      </a:lnTo>
                                      <a:lnTo>
                                        <a:pt x="150" y="14"/>
                                      </a:lnTo>
                                      <a:lnTo>
                                        <a:pt x="143" y="17"/>
                                      </a:lnTo>
                                      <a:lnTo>
                                        <a:pt x="133" y="21"/>
                                      </a:lnTo>
                                      <a:lnTo>
                                        <a:pt x="126" y="24"/>
                                      </a:lnTo>
                                      <a:lnTo>
                                        <a:pt x="117" y="28"/>
                                      </a:lnTo>
                                      <a:lnTo>
                                        <a:pt x="107" y="31"/>
                                      </a:lnTo>
                                      <a:lnTo>
                                        <a:pt x="98" y="36"/>
                                      </a:lnTo>
                                      <a:lnTo>
                                        <a:pt x="90" y="40"/>
                                      </a:lnTo>
                                      <a:lnTo>
                                        <a:pt x="78" y="45"/>
                                      </a:lnTo>
                                      <a:lnTo>
                                        <a:pt x="71" y="47"/>
                                      </a:lnTo>
                                      <a:lnTo>
                                        <a:pt x="59" y="52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6" y="64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4" y="7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5" y="88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2" y="97"/>
                                      </a:lnTo>
                                      <a:lnTo>
                                        <a:pt x="10" y="100"/>
                                      </a:lnTo>
                                      <a:lnTo>
                                        <a:pt x="17" y="100"/>
                                      </a:lnTo>
                                      <a:lnTo>
                                        <a:pt x="24" y="9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55" y="95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71" y="90"/>
                                      </a:lnTo>
                                      <a:lnTo>
                                        <a:pt x="81" y="88"/>
                                      </a:lnTo>
                                      <a:lnTo>
                                        <a:pt x="90" y="85"/>
                                      </a:lnTo>
                                      <a:lnTo>
                                        <a:pt x="100" y="83"/>
                                      </a:lnTo>
                                      <a:lnTo>
                                        <a:pt x="112" y="81"/>
                                      </a:lnTo>
                                      <a:lnTo>
                                        <a:pt x="121" y="78"/>
                                      </a:lnTo>
                                      <a:lnTo>
                                        <a:pt x="131" y="74"/>
                                      </a:lnTo>
                                      <a:lnTo>
                                        <a:pt x="140" y="71"/>
                                      </a:lnTo>
                                      <a:lnTo>
                                        <a:pt x="147" y="69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74" y="59"/>
                                      </a:lnTo>
                                      <a:lnTo>
                                        <a:pt x="183" y="57"/>
                                      </a:lnTo>
                                      <a:lnTo>
                                        <a:pt x="190" y="55"/>
                                      </a:lnTo>
                                      <a:lnTo>
                                        <a:pt x="202" y="50"/>
                                      </a:lnTo>
                                      <a:lnTo>
                                        <a:pt x="212" y="45"/>
                                      </a:lnTo>
                                      <a:lnTo>
                                        <a:pt x="216" y="43"/>
                                      </a:lnTo>
                                      <a:lnTo>
                                        <a:pt x="216" y="43"/>
                                      </a:lnTo>
                                      <a:lnTo>
                                        <a:pt x="212" y="40"/>
                                      </a:lnTo>
                                      <a:lnTo>
                                        <a:pt x="204" y="40"/>
                                      </a:lnTo>
                                      <a:lnTo>
                                        <a:pt x="195" y="43"/>
                                      </a:lnTo>
                                      <a:lnTo>
                                        <a:pt x="185" y="45"/>
                                      </a:lnTo>
                                      <a:lnTo>
                                        <a:pt x="178" y="45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64" y="50"/>
                                      </a:lnTo>
                                      <a:lnTo>
                                        <a:pt x="157" y="52"/>
                                      </a:lnTo>
                                      <a:lnTo>
                                        <a:pt x="150" y="55"/>
                                      </a:lnTo>
                                      <a:lnTo>
                                        <a:pt x="143" y="57"/>
                                      </a:lnTo>
                                      <a:lnTo>
                                        <a:pt x="133" y="57"/>
                                      </a:lnTo>
                                      <a:lnTo>
                                        <a:pt x="128" y="62"/>
                                      </a:lnTo>
                                      <a:lnTo>
                                        <a:pt x="119" y="64"/>
                                      </a:lnTo>
                                      <a:lnTo>
                                        <a:pt x="112" y="66"/>
                                      </a:lnTo>
                                      <a:lnTo>
                                        <a:pt x="105" y="69"/>
                                      </a:lnTo>
                                      <a:lnTo>
                                        <a:pt x="98" y="71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71" y="78"/>
                                      </a:lnTo>
                                      <a:lnTo>
                                        <a:pt x="57" y="81"/>
                                      </a:lnTo>
                                      <a:lnTo>
                                        <a:pt x="50" y="83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5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5" y="81"/>
                                      </a:lnTo>
                                      <a:lnTo>
                                        <a:pt x="52" y="74"/>
                                      </a:lnTo>
                                      <a:lnTo>
                                        <a:pt x="62" y="71"/>
                                      </a:lnTo>
                                      <a:lnTo>
                                        <a:pt x="69" y="66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83" y="59"/>
                                      </a:lnTo>
                                      <a:lnTo>
                                        <a:pt x="90" y="57"/>
                                      </a:lnTo>
                                      <a:lnTo>
                                        <a:pt x="98" y="55"/>
                                      </a:lnTo>
                                      <a:lnTo>
                                        <a:pt x="105" y="52"/>
                                      </a:lnTo>
                                      <a:lnTo>
                                        <a:pt x="114" y="47"/>
                                      </a:lnTo>
                                      <a:lnTo>
                                        <a:pt x="124" y="45"/>
                                      </a:lnTo>
                                      <a:lnTo>
                                        <a:pt x="131" y="43"/>
                                      </a:lnTo>
                                      <a:lnTo>
                                        <a:pt x="138" y="38"/>
                                      </a:lnTo>
                                      <a:lnTo>
                                        <a:pt x="145" y="33"/>
                                      </a:lnTo>
                                      <a:lnTo>
                                        <a:pt x="155" y="31"/>
                                      </a:lnTo>
                                      <a:lnTo>
                                        <a:pt x="162" y="28"/>
                                      </a:lnTo>
                                      <a:lnTo>
                                        <a:pt x="169" y="26"/>
                                      </a:lnTo>
                                      <a:lnTo>
                                        <a:pt x="176" y="24"/>
                                      </a:lnTo>
                                      <a:lnTo>
                                        <a:pt x="183" y="21"/>
                                      </a:lnTo>
                                      <a:lnTo>
                                        <a:pt x="193" y="17"/>
                                      </a:lnTo>
                                      <a:lnTo>
                                        <a:pt x="202" y="14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0" name="Freeform 251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36" y="2882"/>
                                  <a:ext cx="112" cy="76"/>
                                </a:xfrm>
                                <a:custGeom>
                                  <a:avLst/>
                                  <a:gdLst>
                                    <a:gd name="T0" fmla="*/ 93 w 112"/>
                                    <a:gd name="T1" fmla="*/ 0 h 76"/>
                                    <a:gd name="T2" fmla="*/ 90 w 112"/>
                                    <a:gd name="T3" fmla="*/ 0 h 76"/>
                                    <a:gd name="T4" fmla="*/ 83 w 112"/>
                                    <a:gd name="T5" fmla="*/ 2 h 76"/>
                                    <a:gd name="T6" fmla="*/ 76 w 112"/>
                                    <a:gd name="T7" fmla="*/ 7 h 76"/>
                                    <a:gd name="T8" fmla="*/ 69 w 112"/>
                                    <a:gd name="T9" fmla="*/ 14 h 76"/>
                                    <a:gd name="T10" fmla="*/ 59 w 112"/>
                                    <a:gd name="T11" fmla="*/ 19 h 76"/>
                                    <a:gd name="T12" fmla="*/ 52 w 112"/>
                                    <a:gd name="T13" fmla="*/ 28 h 76"/>
                                    <a:gd name="T14" fmla="*/ 43 w 112"/>
                                    <a:gd name="T15" fmla="*/ 35 h 76"/>
                                    <a:gd name="T16" fmla="*/ 35 w 112"/>
                                    <a:gd name="T17" fmla="*/ 43 h 76"/>
                                    <a:gd name="T18" fmla="*/ 24 w 112"/>
                                    <a:gd name="T19" fmla="*/ 50 h 76"/>
                                    <a:gd name="T20" fmla="*/ 16 w 112"/>
                                    <a:gd name="T21" fmla="*/ 57 h 76"/>
                                    <a:gd name="T22" fmla="*/ 9 w 112"/>
                                    <a:gd name="T23" fmla="*/ 62 h 76"/>
                                    <a:gd name="T24" fmla="*/ 5 w 112"/>
                                    <a:gd name="T25" fmla="*/ 69 h 76"/>
                                    <a:gd name="T26" fmla="*/ 0 w 112"/>
                                    <a:gd name="T27" fmla="*/ 76 h 76"/>
                                    <a:gd name="T28" fmla="*/ 7 w 112"/>
                                    <a:gd name="T29" fmla="*/ 76 h 76"/>
                                    <a:gd name="T30" fmla="*/ 12 w 112"/>
                                    <a:gd name="T31" fmla="*/ 73 h 76"/>
                                    <a:gd name="T32" fmla="*/ 21 w 112"/>
                                    <a:gd name="T33" fmla="*/ 71 h 76"/>
                                    <a:gd name="T34" fmla="*/ 28 w 112"/>
                                    <a:gd name="T35" fmla="*/ 69 h 76"/>
                                    <a:gd name="T36" fmla="*/ 38 w 112"/>
                                    <a:gd name="T37" fmla="*/ 64 h 76"/>
                                    <a:gd name="T38" fmla="*/ 45 w 112"/>
                                    <a:gd name="T39" fmla="*/ 62 h 76"/>
                                    <a:gd name="T40" fmla="*/ 54 w 112"/>
                                    <a:gd name="T41" fmla="*/ 57 h 76"/>
                                    <a:gd name="T42" fmla="*/ 64 w 112"/>
                                    <a:gd name="T43" fmla="*/ 54 h 76"/>
                                    <a:gd name="T44" fmla="*/ 74 w 112"/>
                                    <a:gd name="T45" fmla="*/ 50 h 76"/>
                                    <a:gd name="T46" fmla="*/ 83 w 112"/>
                                    <a:gd name="T47" fmla="*/ 47 h 76"/>
                                    <a:gd name="T48" fmla="*/ 90 w 112"/>
                                    <a:gd name="T49" fmla="*/ 43 h 76"/>
                                    <a:gd name="T50" fmla="*/ 97 w 112"/>
                                    <a:gd name="T51" fmla="*/ 40 h 76"/>
                                    <a:gd name="T52" fmla="*/ 104 w 112"/>
                                    <a:gd name="T53" fmla="*/ 38 h 76"/>
                                    <a:gd name="T54" fmla="*/ 109 w 112"/>
                                    <a:gd name="T55" fmla="*/ 31 h 76"/>
                                    <a:gd name="T56" fmla="*/ 109 w 112"/>
                                    <a:gd name="T57" fmla="*/ 31 h 76"/>
                                    <a:gd name="T58" fmla="*/ 100 w 112"/>
                                    <a:gd name="T59" fmla="*/ 31 h 76"/>
                                    <a:gd name="T60" fmla="*/ 88 w 112"/>
                                    <a:gd name="T61" fmla="*/ 38 h 76"/>
                                    <a:gd name="T62" fmla="*/ 74 w 112"/>
                                    <a:gd name="T63" fmla="*/ 43 h 76"/>
                                    <a:gd name="T64" fmla="*/ 59 w 112"/>
                                    <a:gd name="T65" fmla="*/ 47 h 76"/>
                                    <a:gd name="T66" fmla="*/ 47 w 112"/>
                                    <a:gd name="T67" fmla="*/ 54 h 76"/>
                                    <a:gd name="T68" fmla="*/ 38 w 112"/>
                                    <a:gd name="T69" fmla="*/ 59 h 76"/>
                                    <a:gd name="T70" fmla="*/ 28 w 112"/>
                                    <a:gd name="T71" fmla="*/ 62 h 76"/>
                                    <a:gd name="T72" fmla="*/ 35 w 112"/>
                                    <a:gd name="T73" fmla="*/ 57 h 76"/>
                                    <a:gd name="T74" fmla="*/ 45 w 112"/>
                                    <a:gd name="T75" fmla="*/ 47 h 76"/>
                                    <a:gd name="T76" fmla="*/ 50 w 112"/>
                                    <a:gd name="T77" fmla="*/ 43 h 76"/>
                                    <a:gd name="T78" fmla="*/ 57 w 112"/>
                                    <a:gd name="T79" fmla="*/ 40 h 76"/>
                                    <a:gd name="T80" fmla="*/ 64 w 112"/>
                                    <a:gd name="T81" fmla="*/ 33 h 76"/>
                                    <a:gd name="T82" fmla="*/ 71 w 112"/>
                                    <a:gd name="T83" fmla="*/ 31 h 76"/>
                                    <a:gd name="T84" fmla="*/ 78 w 112"/>
                                    <a:gd name="T85" fmla="*/ 26 h 76"/>
                                    <a:gd name="T86" fmla="*/ 85 w 112"/>
                                    <a:gd name="T87" fmla="*/ 19 h 76"/>
                                    <a:gd name="T88" fmla="*/ 93 w 112"/>
                                    <a:gd name="T89" fmla="*/ 16 h 76"/>
                                    <a:gd name="T90" fmla="*/ 97 w 112"/>
                                    <a:gd name="T91" fmla="*/ 12 h 76"/>
                                    <a:gd name="T92" fmla="*/ 107 w 112"/>
                                    <a:gd name="T93" fmla="*/ 7 h 76"/>
                                    <a:gd name="T94" fmla="*/ 112 w 112"/>
                                    <a:gd name="T95" fmla="*/ 5 h 76"/>
                                    <a:gd name="T96" fmla="*/ 93 w 112"/>
                                    <a:gd name="T97" fmla="*/ 0 h 76"/>
                                    <a:gd name="T98" fmla="*/ 93 w 112"/>
                                    <a:gd name="T99" fmla="*/ 0 h 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12" h="76">
                                      <a:moveTo>
                                        <a:pt x="93" y="0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7"/>
                                      </a:lnTo>
                                      <a:lnTo>
                                        <a:pt x="69" y="14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3"/>
                                      </a:lnTo>
                                      <a:lnTo>
                                        <a:pt x="24" y="50"/>
                                      </a:lnTo>
                                      <a:lnTo>
                                        <a:pt x="16" y="57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7" y="76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1" y="71"/>
                                      </a:lnTo>
                                      <a:lnTo>
                                        <a:pt x="28" y="69"/>
                                      </a:lnTo>
                                      <a:lnTo>
                                        <a:pt x="38" y="6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64" y="54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83" y="47"/>
                                      </a:lnTo>
                                      <a:lnTo>
                                        <a:pt x="90" y="43"/>
                                      </a:lnTo>
                                      <a:lnTo>
                                        <a:pt x="97" y="40"/>
                                      </a:lnTo>
                                      <a:lnTo>
                                        <a:pt x="104" y="38"/>
                                      </a:lnTo>
                                      <a:lnTo>
                                        <a:pt x="109" y="31"/>
                                      </a:lnTo>
                                      <a:lnTo>
                                        <a:pt x="109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88" y="38"/>
                                      </a:lnTo>
                                      <a:lnTo>
                                        <a:pt x="74" y="43"/>
                                      </a:lnTo>
                                      <a:lnTo>
                                        <a:pt x="59" y="47"/>
                                      </a:lnTo>
                                      <a:lnTo>
                                        <a:pt x="47" y="54"/>
                                      </a:lnTo>
                                      <a:lnTo>
                                        <a:pt x="38" y="59"/>
                                      </a:lnTo>
                                      <a:lnTo>
                                        <a:pt x="28" y="62"/>
                                      </a:lnTo>
                                      <a:lnTo>
                                        <a:pt x="35" y="57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64" y="33"/>
                                      </a:lnTo>
                                      <a:lnTo>
                                        <a:pt x="71" y="31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85" y="19"/>
                                      </a:lnTo>
                                      <a:lnTo>
                                        <a:pt x="93" y="16"/>
                                      </a:lnTo>
                                      <a:lnTo>
                                        <a:pt x="97" y="12"/>
                                      </a:lnTo>
                                      <a:lnTo>
                                        <a:pt x="107" y="7"/>
                                      </a:lnTo>
                                      <a:lnTo>
                                        <a:pt x="112" y="5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1" name="Freeform 25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91" y="2701"/>
                                  <a:ext cx="84" cy="22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2 h 22"/>
                                    <a:gd name="T2" fmla="*/ 76 w 84"/>
                                    <a:gd name="T3" fmla="*/ 17 h 22"/>
                                    <a:gd name="T4" fmla="*/ 65 w 84"/>
                                    <a:gd name="T5" fmla="*/ 12 h 22"/>
                                    <a:gd name="T6" fmla="*/ 55 w 84"/>
                                    <a:gd name="T7" fmla="*/ 10 h 22"/>
                                    <a:gd name="T8" fmla="*/ 48 w 84"/>
                                    <a:gd name="T9" fmla="*/ 10 h 22"/>
                                    <a:gd name="T10" fmla="*/ 41 w 84"/>
                                    <a:gd name="T11" fmla="*/ 7 h 22"/>
                                    <a:gd name="T12" fmla="*/ 34 w 84"/>
                                    <a:gd name="T13" fmla="*/ 5 h 22"/>
                                    <a:gd name="T14" fmla="*/ 27 w 84"/>
                                    <a:gd name="T15" fmla="*/ 3 h 22"/>
                                    <a:gd name="T16" fmla="*/ 19 w 84"/>
                                    <a:gd name="T17" fmla="*/ 0 h 22"/>
                                    <a:gd name="T18" fmla="*/ 12 w 84"/>
                                    <a:gd name="T19" fmla="*/ 0 h 22"/>
                                    <a:gd name="T20" fmla="*/ 8 w 84"/>
                                    <a:gd name="T21" fmla="*/ 0 h 22"/>
                                    <a:gd name="T22" fmla="*/ 0 w 84"/>
                                    <a:gd name="T23" fmla="*/ 0 h 22"/>
                                    <a:gd name="T24" fmla="*/ 0 w 84"/>
                                    <a:gd name="T25" fmla="*/ 3 h 22"/>
                                    <a:gd name="T26" fmla="*/ 5 w 84"/>
                                    <a:gd name="T27" fmla="*/ 7 h 22"/>
                                    <a:gd name="T28" fmla="*/ 15 w 84"/>
                                    <a:gd name="T29" fmla="*/ 10 h 22"/>
                                    <a:gd name="T30" fmla="*/ 19 w 84"/>
                                    <a:gd name="T31" fmla="*/ 12 h 22"/>
                                    <a:gd name="T32" fmla="*/ 27 w 84"/>
                                    <a:gd name="T33" fmla="*/ 12 h 22"/>
                                    <a:gd name="T34" fmla="*/ 36 w 84"/>
                                    <a:gd name="T35" fmla="*/ 14 h 22"/>
                                    <a:gd name="T36" fmla="*/ 43 w 84"/>
                                    <a:gd name="T37" fmla="*/ 17 h 22"/>
                                    <a:gd name="T38" fmla="*/ 50 w 84"/>
                                    <a:gd name="T39" fmla="*/ 17 h 22"/>
                                    <a:gd name="T40" fmla="*/ 57 w 84"/>
                                    <a:gd name="T41" fmla="*/ 17 h 22"/>
                                    <a:gd name="T42" fmla="*/ 65 w 84"/>
                                    <a:gd name="T43" fmla="*/ 17 h 22"/>
                                    <a:gd name="T44" fmla="*/ 69 w 84"/>
                                    <a:gd name="T45" fmla="*/ 19 h 22"/>
                                    <a:gd name="T46" fmla="*/ 79 w 84"/>
                                    <a:gd name="T47" fmla="*/ 22 h 22"/>
                                    <a:gd name="T48" fmla="*/ 84 w 84"/>
                                    <a:gd name="T49" fmla="*/ 22 h 22"/>
                                    <a:gd name="T50" fmla="*/ 84 w 84"/>
                                    <a:gd name="T51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84" h="22">
                                      <a:moveTo>
                                        <a:pt x="84" y="22"/>
                                      </a:moveTo>
                                      <a:lnTo>
                                        <a:pt x="76" y="1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9" y="12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6" y="14"/>
                                      </a:lnTo>
                                      <a:lnTo>
                                        <a:pt x="43" y="17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9" y="19"/>
                                      </a:lnTo>
                                      <a:lnTo>
                                        <a:pt x="79" y="22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4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2" name="Freeform 251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134" y="2606"/>
                                  <a:ext cx="69" cy="60"/>
                                </a:xfrm>
                                <a:custGeom>
                                  <a:avLst/>
                                  <a:gdLst>
                                    <a:gd name="T0" fmla="*/ 69 w 69"/>
                                    <a:gd name="T1" fmla="*/ 60 h 60"/>
                                    <a:gd name="T2" fmla="*/ 62 w 69"/>
                                    <a:gd name="T3" fmla="*/ 55 h 60"/>
                                    <a:gd name="T4" fmla="*/ 50 w 69"/>
                                    <a:gd name="T5" fmla="*/ 52 h 60"/>
                                    <a:gd name="T6" fmla="*/ 38 w 69"/>
                                    <a:gd name="T7" fmla="*/ 50 h 60"/>
                                    <a:gd name="T8" fmla="*/ 26 w 69"/>
                                    <a:gd name="T9" fmla="*/ 48 h 60"/>
                                    <a:gd name="T10" fmla="*/ 12 w 69"/>
                                    <a:gd name="T11" fmla="*/ 43 h 60"/>
                                    <a:gd name="T12" fmla="*/ 5 w 69"/>
                                    <a:gd name="T13" fmla="*/ 41 h 60"/>
                                    <a:gd name="T14" fmla="*/ 0 w 69"/>
                                    <a:gd name="T15" fmla="*/ 38 h 60"/>
                                    <a:gd name="T16" fmla="*/ 3 w 69"/>
                                    <a:gd name="T17" fmla="*/ 38 h 60"/>
                                    <a:gd name="T18" fmla="*/ 7 w 69"/>
                                    <a:gd name="T19" fmla="*/ 38 h 60"/>
                                    <a:gd name="T20" fmla="*/ 17 w 69"/>
                                    <a:gd name="T21" fmla="*/ 38 h 60"/>
                                    <a:gd name="T22" fmla="*/ 24 w 69"/>
                                    <a:gd name="T23" fmla="*/ 38 h 60"/>
                                    <a:gd name="T24" fmla="*/ 33 w 69"/>
                                    <a:gd name="T25" fmla="*/ 41 h 60"/>
                                    <a:gd name="T26" fmla="*/ 41 w 69"/>
                                    <a:gd name="T27" fmla="*/ 41 h 60"/>
                                    <a:gd name="T28" fmla="*/ 48 w 69"/>
                                    <a:gd name="T29" fmla="*/ 41 h 60"/>
                                    <a:gd name="T30" fmla="*/ 50 w 69"/>
                                    <a:gd name="T31" fmla="*/ 41 h 60"/>
                                    <a:gd name="T32" fmla="*/ 52 w 69"/>
                                    <a:gd name="T33" fmla="*/ 43 h 60"/>
                                    <a:gd name="T34" fmla="*/ 50 w 69"/>
                                    <a:gd name="T35" fmla="*/ 41 h 60"/>
                                    <a:gd name="T36" fmla="*/ 48 w 69"/>
                                    <a:gd name="T37" fmla="*/ 36 h 60"/>
                                    <a:gd name="T38" fmla="*/ 41 w 69"/>
                                    <a:gd name="T39" fmla="*/ 29 h 60"/>
                                    <a:gd name="T40" fmla="*/ 36 w 69"/>
                                    <a:gd name="T41" fmla="*/ 19 h 60"/>
                                    <a:gd name="T42" fmla="*/ 29 w 69"/>
                                    <a:gd name="T43" fmla="*/ 12 h 60"/>
                                    <a:gd name="T44" fmla="*/ 24 w 69"/>
                                    <a:gd name="T45" fmla="*/ 5 h 60"/>
                                    <a:gd name="T46" fmla="*/ 24 w 69"/>
                                    <a:gd name="T47" fmla="*/ 0 h 60"/>
                                    <a:gd name="T48" fmla="*/ 26 w 69"/>
                                    <a:gd name="T49" fmla="*/ 0 h 60"/>
                                    <a:gd name="T50" fmla="*/ 29 w 69"/>
                                    <a:gd name="T51" fmla="*/ 3 h 60"/>
                                    <a:gd name="T52" fmla="*/ 33 w 69"/>
                                    <a:gd name="T53" fmla="*/ 7 h 60"/>
                                    <a:gd name="T54" fmla="*/ 38 w 69"/>
                                    <a:gd name="T55" fmla="*/ 14 h 60"/>
                                    <a:gd name="T56" fmla="*/ 48 w 69"/>
                                    <a:gd name="T57" fmla="*/ 22 h 60"/>
                                    <a:gd name="T58" fmla="*/ 52 w 69"/>
                                    <a:gd name="T59" fmla="*/ 29 h 60"/>
                                    <a:gd name="T60" fmla="*/ 57 w 69"/>
                                    <a:gd name="T61" fmla="*/ 36 h 60"/>
                                    <a:gd name="T62" fmla="*/ 62 w 69"/>
                                    <a:gd name="T63" fmla="*/ 41 h 60"/>
                                    <a:gd name="T64" fmla="*/ 64 w 69"/>
                                    <a:gd name="T65" fmla="*/ 43 h 60"/>
                                    <a:gd name="T66" fmla="*/ 69 w 69"/>
                                    <a:gd name="T67" fmla="*/ 60 h 60"/>
                                    <a:gd name="T68" fmla="*/ 69 w 69"/>
                                    <a:gd name="T69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69" h="60">
                                      <a:moveTo>
                                        <a:pt x="69" y="60"/>
                                      </a:moveTo>
                                      <a:lnTo>
                                        <a:pt x="62" y="55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38" y="50"/>
                                      </a:lnTo>
                                      <a:lnTo>
                                        <a:pt x="26" y="48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5" y="41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7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41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50" y="41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0" y="41"/>
                                      </a:lnTo>
                                      <a:lnTo>
                                        <a:pt x="48" y="36"/>
                                      </a:lnTo>
                                      <a:lnTo>
                                        <a:pt x="41" y="29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33" y="7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7" y="36"/>
                                      </a:lnTo>
                                      <a:lnTo>
                                        <a:pt x="62" y="41"/>
                                      </a:lnTo>
                                      <a:lnTo>
                                        <a:pt x="64" y="43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69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3" name="Freeform 251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210" y="2566"/>
                                  <a:ext cx="50" cy="33"/>
                                </a:xfrm>
                                <a:custGeom>
                                  <a:avLst/>
                                  <a:gdLst>
                                    <a:gd name="T0" fmla="*/ 38 w 50"/>
                                    <a:gd name="T1" fmla="*/ 33 h 33"/>
                                    <a:gd name="T2" fmla="*/ 31 w 50"/>
                                    <a:gd name="T3" fmla="*/ 28 h 33"/>
                                    <a:gd name="T4" fmla="*/ 24 w 50"/>
                                    <a:gd name="T5" fmla="*/ 21 h 33"/>
                                    <a:gd name="T6" fmla="*/ 17 w 50"/>
                                    <a:gd name="T7" fmla="*/ 16 h 33"/>
                                    <a:gd name="T8" fmla="*/ 10 w 50"/>
                                    <a:gd name="T9" fmla="*/ 9 h 33"/>
                                    <a:gd name="T10" fmla="*/ 0 w 50"/>
                                    <a:gd name="T11" fmla="*/ 0 h 33"/>
                                    <a:gd name="T12" fmla="*/ 3 w 50"/>
                                    <a:gd name="T13" fmla="*/ 0 h 33"/>
                                    <a:gd name="T14" fmla="*/ 5 w 50"/>
                                    <a:gd name="T15" fmla="*/ 0 h 33"/>
                                    <a:gd name="T16" fmla="*/ 14 w 50"/>
                                    <a:gd name="T17" fmla="*/ 2 h 33"/>
                                    <a:gd name="T18" fmla="*/ 19 w 50"/>
                                    <a:gd name="T19" fmla="*/ 7 h 33"/>
                                    <a:gd name="T20" fmla="*/ 29 w 50"/>
                                    <a:gd name="T21" fmla="*/ 12 h 33"/>
                                    <a:gd name="T22" fmla="*/ 36 w 50"/>
                                    <a:gd name="T23" fmla="*/ 16 h 33"/>
                                    <a:gd name="T24" fmla="*/ 43 w 50"/>
                                    <a:gd name="T25" fmla="*/ 19 h 33"/>
                                    <a:gd name="T26" fmla="*/ 48 w 50"/>
                                    <a:gd name="T27" fmla="*/ 21 h 33"/>
                                    <a:gd name="T28" fmla="*/ 50 w 50"/>
                                    <a:gd name="T29" fmla="*/ 24 h 33"/>
                                    <a:gd name="T30" fmla="*/ 38 w 50"/>
                                    <a:gd name="T31" fmla="*/ 33 h 33"/>
                                    <a:gd name="T32" fmla="*/ 38 w 50"/>
                                    <a:gd name="T33" fmla="*/ 3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0" h="33">
                                      <a:moveTo>
                                        <a:pt x="38" y="33"/>
                                      </a:moveTo>
                                      <a:lnTo>
                                        <a:pt x="31" y="28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8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4" name="Freeform 251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44" y="2438"/>
                                  <a:ext cx="100" cy="47"/>
                                </a:xfrm>
                                <a:custGeom>
                                  <a:avLst/>
                                  <a:gdLst>
                                    <a:gd name="T0" fmla="*/ 100 w 100"/>
                                    <a:gd name="T1" fmla="*/ 47 h 47"/>
                                    <a:gd name="T2" fmla="*/ 95 w 100"/>
                                    <a:gd name="T3" fmla="*/ 42 h 47"/>
                                    <a:gd name="T4" fmla="*/ 86 w 100"/>
                                    <a:gd name="T5" fmla="*/ 35 h 47"/>
                                    <a:gd name="T6" fmla="*/ 74 w 100"/>
                                    <a:gd name="T7" fmla="*/ 28 h 47"/>
                                    <a:gd name="T8" fmla="*/ 62 w 100"/>
                                    <a:gd name="T9" fmla="*/ 19 h 47"/>
                                    <a:gd name="T10" fmla="*/ 53 w 100"/>
                                    <a:gd name="T11" fmla="*/ 14 h 47"/>
                                    <a:gd name="T12" fmla="*/ 45 w 100"/>
                                    <a:gd name="T13" fmla="*/ 7 h 47"/>
                                    <a:gd name="T14" fmla="*/ 38 w 100"/>
                                    <a:gd name="T15" fmla="*/ 4 h 47"/>
                                    <a:gd name="T16" fmla="*/ 31 w 100"/>
                                    <a:gd name="T17" fmla="*/ 2 h 47"/>
                                    <a:gd name="T18" fmla="*/ 19 w 100"/>
                                    <a:gd name="T19" fmla="*/ 0 h 47"/>
                                    <a:gd name="T20" fmla="*/ 10 w 100"/>
                                    <a:gd name="T21" fmla="*/ 2 h 47"/>
                                    <a:gd name="T22" fmla="*/ 0 w 100"/>
                                    <a:gd name="T23" fmla="*/ 9 h 47"/>
                                    <a:gd name="T24" fmla="*/ 0 w 100"/>
                                    <a:gd name="T25" fmla="*/ 11 h 47"/>
                                    <a:gd name="T26" fmla="*/ 7 w 100"/>
                                    <a:gd name="T27" fmla="*/ 11 h 47"/>
                                    <a:gd name="T28" fmla="*/ 15 w 100"/>
                                    <a:gd name="T29" fmla="*/ 14 h 47"/>
                                    <a:gd name="T30" fmla="*/ 22 w 100"/>
                                    <a:gd name="T31" fmla="*/ 14 h 47"/>
                                    <a:gd name="T32" fmla="*/ 34 w 100"/>
                                    <a:gd name="T33" fmla="*/ 19 h 47"/>
                                    <a:gd name="T34" fmla="*/ 38 w 100"/>
                                    <a:gd name="T35" fmla="*/ 21 h 47"/>
                                    <a:gd name="T36" fmla="*/ 45 w 100"/>
                                    <a:gd name="T37" fmla="*/ 23 h 47"/>
                                    <a:gd name="T38" fmla="*/ 53 w 100"/>
                                    <a:gd name="T39" fmla="*/ 26 h 47"/>
                                    <a:gd name="T40" fmla="*/ 62 w 100"/>
                                    <a:gd name="T41" fmla="*/ 30 h 47"/>
                                    <a:gd name="T42" fmla="*/ 67 w 100"/>
                                    <a:gd name="T43" fmla="*/ 33 h 47"/>
                                    <a:gd name="T44" fmla="*/ 74 w 100"/>
                                    <a:gd name="T45" fmla="*/ 35 h 47"/>
                                    <a:gd name="T46" fmla="*/ 81 w 100"/>
                                    <a:gd name="T47" fmla="*/ 38 h 47"/>
                                    <a:gd name="T48" fmla="*/ 86 w 100"/>
                                    <a:gd name="T49" fmla="*/ 42 h 47"/>
                                    <a:gd name="T50" fmla="*/ 95 w 100"/>
                                    <a:gd name="T51" fmla="*/ 45 h 47"/>
                                    <a:gd name="T52" fmla="*/ 100 w 100"/>
                                    <a:gd name="T53" fmla="*/ 47 h 47"/>
                                    <a:gd name="T54" fmla="*/ 100 w 100"/>
                                    <a:gd name="T5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0" h="47">
                                      <a:moveTo>
                                        <a:pt x="100" y="47"/>
                                      </a:moveTo>
                                      <a:lnTo>
                                        <a:pt x="95" y="42"/>
                                      </a:lnTo>
                                      <a:lnTo>
                                        <a:pt x="86" y="35"/>
                                      </a:lnTo>
                                      <a:lnTo>
                                        <a:pt x="74" y="28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8" y="21"/>
                                      </a:lnTo>
                                      <a:lnTo>
                                        <a:pt x="45" y="23"/>
                                      </a:lnTo>
                                      <a:lnTo>
                                        <a:pt x="53" y="26"/>
                                      </a:lnTo>
                                      <a:lnTo>
                                        <a:pt x="62" y="30"/>
                                      </a:lnTo>
                                      <a:lnTo>
                                        <a:pt x="67" y="33"/>
                                      </a:lnTo>
                                      <a:lnTo>
                                        <a:pt x="74" y="35"/>
                                      </a:lnTo>
                                      <a:lnTo>
                                        <a:pt x="81" y="38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0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5" name="Freeform 251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18" y="2478"/>
                                  <a:ext cx="76" cy="31"/>
                                </a:xfrm>
                                <a:custGeom>
                                  <a:avLst/>
                                  <a:gdLst>
                                    <a:gd name="T0" fmla="*/ 26 w 76"/>
                                    <a:gd name="T1" fmla="*/ 2 h 31"/>
                                    <a:gd name="T2" fmla="*/ 19 w 76"/>
                                    <a:gd name="T3" fmla="*/ 0 h 31"/>
                                    <a:gd name="T4" fmla="*/ 9 w 76"/>
                                    <a:gd name="T5" fmla="*/ 2 h 31"/>
                                    <a:gd name="T6" fmla="*/ 2 w 76"/>
                                    <a:gd name="T7" fmla="*/ 5 h 31"/>
                                    <a:gd name="T8" fmla="*/ 0 w 76"/>
                                    <a:gd name="T9" fmla="*/ 9 h 31"/>
                                    <a:gd name="T10" fmla="*/ 2 w 76"/>
                                    <a:gd name="T11" fmla="*/ 9 h 31"/>
                                    <a:gd name="T12" fmla="*/ 7 w 76"/>
                                    <a:gd name="T13" fmla="*/ 14 h 31"/>
                                    <a:gd name="T14" fmla="*/ 12 w 76"/>
                                    <a:gd name="T15" fmla="*/ 19 h 31"/>
                                    <a:gd name="T16" fmla="*/ 21 w 76"/>
                                    <a:gd name="T17" fmla="*/ 24 h 31"/>
                                    <a:gd name="T18" fmla="*/ 33 w 76"/>
                                    <a:gd name="T19" fmla="*/ 31 h 31"/>
                                    <a:gd name="T20" fmla="*/ 38 w 76"/>
                                    <a:gd name="T21" fmla="*/ 31 h 31"/>
                                    <a:gd name="T22" fmla="*/ 28 w 76"/>
                                    <a:gd name="T23" fmla="*/ 24 h 31"/>
                                    <a:gd name="T24" fmla="*/ 19 w 76"/>
                                    <a:gd name="T25" fmla="*/ 19 h 31"/>
                                    <a:gd name="T26" fmla="*/ 9 w 76"/>
                                    <a:gd name="T27" fmla="*/ 12 h 31"/>
                                    <a:gd name="T28" fmla="*/ 12 w 76"/>
                                    <a:gd name="T29" fmla="*/ 9 h 31"/>
                                    <a:gd name="T30" fmla="*/ 19 w 76"/>
                                    <a:gd name="T31" fmla="*/ 7 h 31"/>
                                    <a:gd name="T32" fmla="*/ 28 w 76"/>
                                    <a:gd name="T33" fmla="*/ 7 h 31"/>
                                    <a:gd name="T34" fmla="*/ 35 w 76"/>
                                    <a:gd name="T35" fmla="*/ 7 h 31"/>
                                    <a:gd name="T36" fmla="*/ 40 w 76"/>
                                    <a:gd name="T37" fmla="*/ 9 h 31"/>
                                    <a:gd name="T38" fmla="*/ 45 w 76"/>
                                    <a:gd name="T39" fmla="*/ 12 h 31"/>
                                    <a:gd name="T40" fmla="*/ 52 w 76"/>
                                    <a:gd name="T41" fmla="*/ 17 h 31"/>
                                    <a:gd name="T42" fmla="*/ 59 w 76"/>
                                    <a:gd name="T43" fmla="*/ 19 h 31"/>
                                    <a:gd name="T44" fmla="*/ 71 w 76"/>
                                    <a:gd name="T45" fmla="*/ 26 h 31"/>
                                    <a:gd name="T46" fmla="*/ 76 w 76"/>
                                    <a:gd name="T47" fmla="*/ 28 h 31"/>
                                    <a:gd name="T48" fmla="*/ 71 w 76"/>
                                    <a:gd name="T49" fmla="*/ 24 h 31"/>
                                    <a:gd name="T50" fmla="*/ 66 w 76"/>
                                    <a:gd name="T51" fmla="*/ 21 h 31"/>
                                    <a:gd name="T52" fmla="*/ 57 w 76"/>
                                    <a:gd name="T53" fmla="*/ 17 h 31"/>
                                    <a:gd name="T54" fmla="*/ 50 w 76"/>
                                    <a:gd name="T55" fmla="*/ 12 h 31"/>
                                    <a:gd name="T56" fmla="*/ 40 w 76"/>
                                    <a:gd name="T57" fmla="*/ 7 h 31"/>
                                    <a:gd name="T58" fmla="*/ 33 w 76"/>
                                    <a:gd name="T59" fmla="*/ 5 h 31"/>
                                    <a:gd name="T60" fmla="*/ 28 w 76"/>
                                    <a:gd name="T61" fmla="*/ 2 h 31"/>
                                    <a:gd name="T62" fmla="*/ 26 w 76"/>
                                    <a:gd name="T63" fmla="*/ 2 h 31"/>
                                    <a:gd name="T64" fmla="*/ 26 w 76"/>
                                    <a:gd name="T65" fmla="*/ 2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6" h="31">
                                      <a:moveTo>
                                        <a:pt x="26" y="2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21" y="24"/>
                                      </a:lnTo>
                                      <a:lnTo>
                                        <a:pt x="33" y="31"/>
                                      </a:lnTo>
                                      <a:lnTo>
                                        <a:pt x="38" y="31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9"/>
                                      </a:lnTo>
                                      <a:lnTo>
                                        <a:pt x="45" y="12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1" y="26"/>
                                      </a:lnTo>
                                      <a:lnTo>
                                        <a:pt x="76" y="28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66" y="21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50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26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6" name="Freeform 251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68" y="2302"/>
                                  <a:ext cx="126" cy="71"/>
                                </a:xfrm>
                                <a:custGeom>
                                  <a:avLst/>
                                  <a:gdLst>
                                    <a:gd name="T0" fmla="*/ 102 w 126"/>
                                    <a:gd name="T1" fmla="*/ 71 h 71"/>
                                    <a:gd name="T2" fmla="*/ 100 w 126"/>
                                    <a:gd name="T3" fmla="*/ 69 h 71"/>
                                    <a:gd name="T4" fmla="*/ 97 w 126"/>
                                    <a:gd name="T5" fmla="*/ 69 h 71"/>
                                    <a:gd name="T6" fmla="*/ 90 w 126"/>
                                    <a:gd name="T7" fmla="*/ 64 h 71"/>
                                    <a:gd name="T8" fmla="*/ 83 w 126"/>
                                    <a:gd name="T9" fmla="*/ 62 h 71"/>
                                    <a:gd name="T10" fmla="*/ 73 w 126"/>
                                    <a:gd name="T11" fmla="*/ 57 h 71"/>
                                    <a:gd name="T12" fmla="*/ 64 w 126"/>
                                    <a:gd name="T13" fmla="*/ 55 h 71"/>
                                    <a:gd name="T14" fmla="*/ 57 w 126"/>
                                    <a:gd name="T15" fmla="*/ 50 h 71"/>
                                    <a:gd name="T16" fmla="*/ 47 w 126"/>
                                    <a:gd name="T17" fmla="*/ 45 h 71"/>
                                    <a:gd name="T18" fmla="*/ 38 w 126"/>
                                    <a:gd name="T19" fmla="*/ 40 h 71"/>
                                    <a:gd name="T20" fmla="*/ 28 w 126"/>
                                    <a:gd name="T21" fmla="*/ 36 h 71"/>
                                    <a:gd name="T22" fmla="*/ 19 w 126"/>
                                    <a:gd name="T23" fmla="*/ 31 h 71"/>
                                    <a:gd name="T24" fmla="*/ 14 w 126"/>
                                    <a:gd name="T25" fmla="*/ 26 h 71"/>
                                    <a:gd name="T26" fmla="*/ 2 w 126"/>
                                    <a:gd name="T27" fmla="*/ 19 h 71"/>
                                    <a:gd name="T28" fmla="*/ 0 w 126"/>
                                    <a:gd name="T29" fmla="*/ 17 h 71"/>
                                    <a:gd name="T30" fmla="*/ 2 w 126"/>
                                    <a:gd name="T31" fmla="*/ 12 h 71"/>
                                    <a:gd name="T32" fmla="*/ 12 w 126"/>
                                    <a:gd name="T33" fmla="*/ 10 h 71"/>
                                    <a:gd name="T34" fmla="*/ 16 w 126"/>
                                    <a:gd name="T35" fmla="*/ 7 h 71"/>
                                    <a:gd name="T36" fmla="*/ 26 w 126"/>
                                    <a:gd name="T37" fmla="*/ 7 h 71"/>
                                    <a:gd name="T38" fmla="*/ 33 w 126"/>
                                    <a:gd name="T39" fmla="*/ 5 h 71"/>
                                    <a:gd name="T40" fmla="*/ 40 w 126"/>
                                    <a:gd name="T41" fmla="*/ 5 h 71"/>
                                    <a:gd name="T42" fmla="*/ 47 w 126"/>
                                    <a:gd name="T43" fmla="*/ 2 h 71"/>
                                    <a:gd name="T44" fmla="*/ 54 w 126"/>
                                    <a:gd name="T45" fmla="*/ 0 h 71"/>
                                    <a:gd name="T46" fmla="*/ 62 w 126"/>
                                    <a:gd name="T47" fmla="*/ 0 h 71"/>
                                    <a:gd name="T48" fmla="*/ 71 w 126"/>
                                    <a:gd name="T49" fmla="*/ 0 h 71"/>
                                    <a:gd name="T50" fmla="*/ 83 w 126"/>
                                    <a:gd name="T51" fmla="*/ 0 h 71"/>
                                    <a:gd name="T52" fmla="*/ 90 w 126"/>
                                    <a:gd name="T53" fmla="*/ 0 h 71"/>
                                    <a:gd name="T54" fmla="*/ 93 w 126"/>
                                    <a:gd name="T55" fmla="*/ 0 h 71"/>
                                    <a:gd name="T56" fmla="*/ 100 w 126"/>
                                    <a:gd name="T57" fmla="*/ 5 h 71"/>
                                    <a:gd name="T58" fmla="*/ 107 w 126"/>
                                    <a:gd name="T59" fmla="*/ 7 h 71"/>
                                    <a:gd name="T60" fmla="*/ 121 w 126"/>
                                    <a:gd name="T61" fmla="*/ 12 h 71"/>
                                    <a:gd name="T62" fmla="*/ 126 w 126"/>
                                    <a:gd name="T63" fmla="*/ 14 h 71"/>
                                    <a:gd name="T64" fmla="*/ 102 w 126"/>
                                    <a:gd name="T65" fmla="*/ 10 h 71"/>
                                    <a:gd name="T66" fmla="*/ 93 w 126"/>
                                    <a:gd name="T67" fmla="*/ 10 h 71"/>
                                    <a:gd name="T68" fmla="*/ 88 w 126"/>
                                    <a:gd name="T69" fmla="*/ 10 h 71"/>
                                    <a:gd name="T70" fmla="*/ 78 w 126"/>
                                    <a:gd name="T71" fmla="*/ 10 h 71"/>
                                    <a:gd name="T72" fmla="*/ 73 w 126"/>
                                    <a:gd name="T73" fmla="*/ 10 h 71"/>
                                    <a:gd name="T74" fmla="*/ 64 w 126"/>
                                    <a:gd name="T75" fmla="*/ 10 h 71"/>
                                    <a:gd name="T76" fmla="*/ 57 w 126"/>
                                    <a:gd name="T77" fmla="*/ 10 h 71"/>
                                    <a:gd name="T78" fmla="*/ 50 w 126"/>
                                    <a:gd name="T79" fmla="*/ 12 h 71"/>
                                    <a:gd name="T80" fmla="*/ 43 w 126"/>
                                    <a:gd name="T81" fmla="*/ 12 h 71"/>
                                    <a:gd name="T82" fmla="*/ 33 w 126"/>
                                    <a:gd name="T83" fmla="*/ 14 h 71"/>
                                    <a:gd name="T84" fmla="*/ 26 w 126"/>
                                    <a:gd name="T85" fmla="*/ 17 h 71"/>
                                    <a:gd name="T86" fmla="*/ 26 w 126"/>
                                    <a:gd name="T87" fmla="*/ 19 h 71"/>
                                    <a:gd name="T88" fmla="*/ 33 w 126"/>
                                    <a:gd name="T89" fmla="*/ 24 h 71"/>
                                    <a:gd name="T90" fmla="*/ 35 w 126"/>
                                    <a:gd name="T91" fmla="*/ 29 h 71"/>
                                    <a:gd name="T92" fmla="*/ 45 w 126"/>
                                    <a:gd name="T93" fmla="*/ 31 h 71"/>
                                    <a:gd name="T94" fmla="*/ 52 w 126"/>
                                    <a:gd name="T95" fmla="*/ 36 h 71"/>
                                    <a:gd name="T96" fmla="*/ 59 w 126"/>
                                    <a:gd name="T97" fmla="*/ 40 h 71"/>
                                    <a:gd name="T98" fmla="*/ 69 w 126"/>
                                    <a:gd name="T99" fmla="*/ 43 h 71"/>
                                    <a:gd name="T100" fmla="*/ 76 w 126"/>
                                    <a:gd name="T101" fmla="*/ 48 h 71"/>
                                    <a:gd name="T102" fmla="*/ 83 w 126"/>
                                    <a:gd name="T103" fmla="*/ 52 h 71"/>
                                    <a:gd name="T104" fmla="*/ 90 w 126"/>
                                    <a:gd name="T105" fmla="*/ 55 h 71"/>
                                    <a:gd name="T106" fmla="*/ 100 w 126"/>
                                    <a:gd name="T107" fmla="*/ 60 h 71"/>
                                    <a:gd name="T108" fmla="*/ 104 w 126"/>
                                    <a:gd name="T109" fmla="*/ 62 h 71"/>
                                    <a:gd name="T110" fmla="*/ 102 w 126"/>
                                    <a:gd name="T111" fmla="*/ 71 h 71"/>
                                    <a:gd name="T112" fmla="*/ 102 w 126"/>
                                    <a:gd name="T113" fmla="*/ 71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26" h="71">
                                      <a:moveTo>
                                        <a:pt x="102" y="71"/>
                                      </a:moveTo>
                                      <a:lnTo>
                                        <a:pt x="100" y="69"/>
                                      </a:lnTo>
                                      <a:lnTo>
                                        <a:pt x="97" y="69"/>
                                      </a:lnTo>
                                      <a:lnTo>
                                        <a:pt x="90" y="64"/>
                                      </a:lnTo>
                                      <a:lnTo>
                                        <a:pt x="83" y="62"/>
                                      </a:lnTo>
                                      <a:lnTo>
                                        <a:pt x="73" y="57"/>
                                      </a:lnTo>
                                      <a:lnTo>
                                        <a:pt x="64" y="55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28" y="36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107" y="7"/>
                                      </a:lnTo>
                                      <a:lnTo>
                                        <a:pt x="121" y="12"/>
                                      </a:lnTo>
                                      <a:lnTo>
                                        <a:pt x="126" y="14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3" y="10"/>
                                      </a:lnTo>
                                      <a:lnTo>
                                        <a:pt x="88" y="10"/>
                                      </a:lnTo>
                                      <a:lnTo>
                                        <a:pt x="78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0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6" y="17"/>
                                      </a:lnTo>
                                      <a:lnTo>
                                        <a:pt x="26" y="19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5" y="29"/>
                                      </a:lnTo>
                                      <a:lnTo>
                                        <a:pt x="45" y="31"/>
                                      </a:lnTo>
                                      <a:lnTo>
                                        <a:pt x="52" y="36"/>
                                      </a:lnTo>
                                      <a:lnTo>
                                        <a:pt x="59" y="40"/>
                                      </a:lnTo>
                                      <a:lnTo>
                                        <a:pt x="69" y="43"/>
                                      </a:lnTo>
                                      <a:lnTo>
                                        <a:pt x="76" y="48"/>
                                      </a:lnTo>
                                      <a:lnTo>
                                        <a:pt x="83" y="52"/>
                                      </a:lnTo>
                                      <a:lnTo>
                                        <a:pt x="90" y="55"/>
                                      </a:lnTo>
                                      <a:lnTo>
                                        <a:pt x="100" y="60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2" y="71"/>
                                      </a:lnTo>
                                      <a:lnTo>
                                        <a:pt x="102" y="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7" name="Freeform 251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649" y="1616"/>
                                  <a:ext cx="870" cy="883"/>
                                </a:xfrm>
                                <a:custGeom>
                                  <a:avLst/>
                                  <a:gdLst>
                                    <a:gd name="T0" fmla="*/ 38 w 870"/>
                                    <a:gd name="T1" fmla="*/ 0 h 883"/>
                                    <a:gd name="T2" fmla="*/ 27 w 870"/>
                                    <a:gd name="T3" fmla="*/ 4 h 883"/>
                                    <a:gd name="T4" fmla="*/ 12 w 870"/>
                                    <a:gd name="T5" fmla="*/ 16 h 883"/>
                                    <a:gd name="T6" fmla="*/ 3 w 870"/>
                                    <a:gd name="T7" fmla="*/ 33 h 883"/>
                                    <a:gd name="T8" fmla="*/ 0 w 870"/>
                                    <a:gd name="T9" fmla="*/ 49 h 883"/>
                                    <a:gd name="T10" fmla="*/ 3 w 870"/>
                                    <a:gd name="T11" fmla="*/ 66 h 883"/>
                                    <a:gd name="T12" fmla="*/ 15 w 870"/>
                                    <a:gd name="T13" fmla="*/ 80 h 883"/>
                                    <a:gd name="T14" fmla="*/ 31 w 870"/>
                                    <a:gd name="T15" fmla="*/ 97 h 883"/>
                                    <a:gd name="T16" fmla="*/ 48 w 870"/>
                                    <a:gd name="T17" fmla="*/ 116 h 883"/>
                                    <a:gd name="T18" fmla="*/ 69 w 870"/>
                                    <a:gd name="T19" fmla="*/ 137 h 883"/>
                                    <a:gd name="T20" fmla="*/ 93 w 870"/>
                                    <a:gd name="T21" fmla="*/ 161 h 883"/>
                                    <a:gd name="T22" fmla="*/ 122 w 870"/>
                                    <a:gd name="T23" fmla="*/ 190 h 883"/>
                                    <a:gd name="T24" fmla="*/ 152 w 870"/>
                                    <a:gd name="T25" fmla="*/ 220 h 883"/>
                                    <a:gd name="T26" fmla="*/ 186 w 870"/>
                                    <a:gd name="T27" fmla="*/ 251 h 883"/>
                                    <a:gd name="T28" fmla="*/ 219 w 870"/>
                                    <a:gd name="T29" fmla="*/ 285 h 883"/>
                                    <a:gd name="T30" fmla="*/ 257 w 870"/>
                                    <a:gd name="T31" fmla="*/ 318 h 883"/>
                                    <a:gd name="T32" fmla="*/ 293 w 870"/>
                                    <a:gd name="T33" fmla="*/ 356 h 883"/>
                                    <a:gd name="T34" fmla="*/ 333 w 870"/>
                                    <a:gd name="T35" fmla="*/ 392 h 883"/>
                                    <a:gd name="T36" fmla="*/ 371 w 870"/>
                                    <a:gd name="T37" fmla="*/ 430 h 883"/>
                                    <a:gd name="T38" fmla="*/ 412 w 870"/>
                                    <a:gd name="T39" fmla="*/ 468 h 883"/>
                                    <a:gd name="T40" fmla="*/ 452 w 870"/>
                                    <a:gd name="T41" fmla="*/ 506 h 883"/>
                                    <a:gd name="T42" fmla="*/ 492 w 870"/>
                                    <a:gd name="T43" fmla="*/ 541 h 883"/>
                                    <a:gd name="T44" fmla="*/ 530 w 870"/>
                                    <a:gd name="T45" fmla="*/ 579 h 883"/>
                                    <a:gd name="T46" fmla="*/ 568 w 870"/>
                                    <a:gd name="T47" fmla="*/ 615 h 883"/>
                                    <a:gd name="T48" fmla="*/ 606 w 870"/>
                                    <a:gd name="T49" fmla="*/ 650 h 883"/>
                                    <a:gd name="T50" fmla="*/ 642 w 870"/>
                                    <a:gd name="T51" fmla="*/ 681 h 883"/>
                                    <a:gd name="T52" fmla="*/ 678 w 870"/>
                                    <a:gd name="T53" fmla="*/ 715 h 883"/>
                                    <a:gd name="T54" fmla="*/ 709 w 870"/>
                                    <a:gd name="T55" fmla="*/ 743 h 883"/>
                                    <a:gd name="T56" fmla="*/ 739 w 870"/>
                                    <a:gd name="T57" fmla="*/ 772 h 883"/>
                                    <a:gd name="T58" fmla="*/ 766 w 870"/>
                                    <a:gd name="T59" fmla="*/ 798 h 883"/>
                                    <a:gd name="T60" fmla="*/ 792 w 870"/>
                                    <a:gd name="T61" fmla="*/ 819 h 883"/>
                                    <a:gd name="T62" fmla="*/ 813 w 870"/>
                                    <a:gd name="T63" fmla="*/ 838 h 883"/>
                                    <a:gd name="T64" fmla="*/ 830 w 870"/>
                                    <a:gd name="T65" fmla="*/ 855 h 883"/>
                                    <a:gd name="T66" fmla="*/ 844 w 870"/>
                                    <a:gd name="T67" fmla="*/ 867 h 883"/>
                                    <a:gd name="T68" fmla="*/ 856 w 870"/>
                                    <a:gd name="T69" fmla="*/ 879 h 883"/>
                                    <a:gd name="T70" fmla="*/ 870 w 870"/>
                                    <a:gd name="T71" fmla="*/ 871 h 883"/>
                                    <a:gd name="T72" fmla="*/ 29 w 870"/>
                                    <a:gd name="T73" fmla="*/ 78 h 883"/>
                                    <a:gd name="T74" fmla="*/ 22 w 870"/>
                                    <a:gd name="T75" fmla="*/ 66 h 883"/>
                                    <a:gd name="T76" fmla="*/ 19 w 870"/>
                                    <a:gd name="T77" fmla="*/ 45 h 883"/>
                                    <a:gd name="T78" fmla="*/ 27 w 870"/>
                                    <a:gd name="T79" fmla="*/ 30 h 883"/>
                                    <a:gd name="T80" fmla="*/ 36 w 870"/>
                                    <a:gd name="T81" fmla="*/ 21 h 883"/>
                                    <a:gd name="T82" fmla="*/ 41 w 870"/>
                                    <a:gd name="T83" fmla="*/ 0 h 8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870" h="883">
                                      <a:moveTo>
                                        <a:pt x="41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7" y="4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3" y="59"/>
                                      </a:lnTo>
                                      <a:lnTo>
                                        <a:pt x="3" y="66"/>
                                      </a:lnTo>
                                      <a:lnTo>
                                        <a:pt x="12" y="76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1" y="97"/>
                                      </a:lnTo>
                                      <a:lnTo>
                                        <a:pt x="41" y="106"/>
                                      </a:lnTo>
                                      <a:lnTo>
                                        <a:pt x="48" y="116"/>
                                      </a:lnTo>
                                      <a:lnTo>
                                        <a:pt x="57" y="125"/>
                                      </a:lnTo>
                                      <a:lnTo>
                                        <a:pt x="69" y="137"/>
                                      </a:lnTo>
                                      <a:lnTo>
                                        <a:pt x="81" y="152"/>
                                      </a:lnTo>
                                      <a:lnTo>
                                        <a:pt x="93" y="161"/>
                                      </a:lnTo>
                                      <a:lnTo>
                                        <a:pt x="107" y="175"/>
                                      </a:lnTo>
                                      <a:lnTo>
                                        <a:pt x="122" y="190"/>
                                      </a:lnTo>
                                      <a:lnTo>
                                        <a:pt x="138" y="206"/>
                                      </a:lnTo>
                                      <a:lnTo>
                                        <a:pt x="152" y="220"/>
                                      </a:lnTo>
                                      <a:lnTo>
                                        <a:pt x="167" y="235"/>
                                      </a:lnTo>
                                      <a:lnTo>
                                        <a:pt x="186" y="251"/>
                                      </a:lnTo>
                                      <a:lnTo>
                                        <a:pt x="202" y="268"/>
                                      </a:lnTo>
                                      <a:lnTo>
                                        <a:pt x="219" y="285"/>
                                      </a:lnTo>
                                      <a:lnTo>
                                        <a:pt x="236" y="301"/>
                                      </a:lnTo>
                                      <a:lnTo>
                                        <a:pt x="257" y="318"/>
                                      </a:lnTo>
                                      <a:lnTo>
                                        <a:pt x="276" y="339"/>
                                      </a:lnTo>
                                      <a:lnTo>
                                        <a:pt x="293" y="356"/>
                                      </a:lnTo>
                                      <a:lnTo>
                                        <a:pt x="314" y="373"/>
                                      </a:lnTo>
                                      <a:lnTo>
                                        <a:pt x="333" y="392"/>
                                      </a:lnTo>
                                      <a:lnTo>
                                        <a:pt x="352" y="411"/>
                                      </a:lnTo>
                                      <a:lnTo>
                                        <a:pt x="371" y="430"/>
                                      </a:lnTo>
                                      <a:lnTo>
                                        <a:pt x="392" y="449"/>
                                      </a:lnTo>
                                      <a:lnTo>
                                        <a:pt x="412" y="468"/>
                                      </a:lnTo>
                                      <a:lnTo>
                                        <a:pt x="433" y="487"/>
                                      </a:lnTo>
                                      <a:lnTo>
                                        <a:pt x="452" y="506"/>
                                      </a:lnTo>
                                      <a:lnTo>
                                        <a:pt x="471" y="525"/>
                                      </a:lnTo>
                                      <a:lnTo>
                                        <a:pt x="492" y="541"/>
                                      </a:lnTo>
                                      <a:lnTo>
                                        <a:pt x="511" y="560"/>
                                      </a:lnTo>
                                      <a:lnTo>
                                        <a:pt x="530" y="579"/>
                                      </a:lnTo>
                                      <a:lnTo>
                                        <a:pt x="549" y="596"/>
                                      </a:lnTo>
                                      <a:lnTo>
                                        <a:pt x="568" y="615"/>
                                      </a:lnTo>
                                      <a:lnTo>
                                        <a:pt x="590" y="631"/>
                                      </a:lnTo>
                                      <a:lnTo>
                                        <a:pt x="606" y="650"/>
                                      </a:lnTo>
                                      <a:lnTo>
                                        <a:pt x="625" y="667"/>
                                      </a:lnTo>
                                      <a:lnTo>
                                        <a:pt x="642" y="681"/>
                                      </a:lnTo>
                                      <a:lnTo>
                                        <a:pt x="661" y="698"/>
                                      </a:lnTo>
                                      <a:lnTo>
                                        <a:pt x="678" y="715"/>
                                      </a:lnTo>
                                      <a:lnTo>
                                        <a:pt x="694" y="729"/>
                                      </a:lnTo>
                                      <a:lnTo>
                                        <a:pt x="709" y="743"/>
                                      </a:lnTo>
                                      <a:lnTo>
                                        <a:pt x="725" y="760"/>
                                      </a:lnTo>
                                      <a:lnTo>
                                        <a:pt x="739" y="772"/>
                                      </a:lnTo>
                                      <a:lnTo>
                                        <a:pt x="754" y="786"/>
                                      </a:lnTo>
                                      <a:lnTo>
                                        <a:pt x="766" y="798"/>
                                      </a:lnTo>
                                      <a:lnTo>
                                        <a:pt x="780" y="810"/>
                                      </a:lnTo>
                                      <a:lnTo>
                                        <a:pt x="792" y="819"/>
                                      </a:lnTo>
                                      <a:lnTo>
                                        <a:pt x="804" y="829"/>
                                      </a:lnTo>
                                      <a:lnTo>
                                        <a:pt x="813" y="838"/>
                                      </a:lnTo>
                                      <a:lnTo>
                                        <a:pt x="823" y="848"/>
                                      </a:lnTo>
                                      <a:lnTo>
                                        <a:pt x="830" y="855"/>
                                      </a:lnTo>
                                      <a:lnTo>
                                        <a:pt x="839" y="862"/>
                                      </a:lnTo>
                                      <a:lnTo>
                                        <a:pt x="844" y="867"/>
                                      </a:lnTo>
                                      <a:lnTo>
                                        <a:pt x="851" y="871"/>
                                      </a:lnTo>
                                      <a:lnTo>
                                        <a:pt x="856" y="879"/>
                                      </a:lnTo>
                                      <a:lnTo>
                                        <a:pt x="861" y="883"/>
                                      </a:lnTo>
                                      <a:lnTo>
                                        <a:pt x="870" y="871"/>
                                      </a:lnTo>
                                      <a:lnTo>
                                        <a:pt x="31" y="80"/>
                                      </a:lnTo>
                                      <a:lnTo>
                                        <a:pt x="29" y="7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9" y="45"/>
                                      </a:lnTo>
                                      <a:lnTo>
                                        <a:pt x="22" y="3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31" y="26"/>
                                      </a:lnTo>
                                      <a:lnTo>
                                        <a:pt x="36" y="21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8" name="Freeform 251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566" y="1578"/>
                                  <a:ext cx="937" cy="969"/>
                                </a:xfrm>
                                <a:custGeom>
                                  <a:avLst/>
                                  <a:gdLst>
                                    <a:gd name="T0" fmla="*/ 90 w 937"/>
                                    <a:gd name="T1" fmla="*/ 14 h 969"/>
                                    <a:gd name="T2" fmla="*/ 74 w 937"/>
                                    <a:gd name="T3" fmla="*/ 19 h 969"/>
                                    <a:gd name="T4" fmla="*/ 60 w 937"/>
                                    <a:gd name="T5" fmla="*/ 26 h 969"/>
                                    <a:gd name="T6" fmla="*/ 45 w 937"/>
                                    <a:gd name="T7" fmla="*/ 35 h 969"/>
                                    <a:gd name="T8" fmla="*/ 33 w 937"/>
                                    <a:gd name="T9" fmla="*/ 49 h 969"/>
                                    <a:gd name="T10" fmla="*/ 24 w 937"/>
                                    <a:gd name="T11" fmla="*/ 68 h 969"/>
                                    <a:gd name="T12" fmla="*/ 22 w 937"/>
                                    <a:gd name="T13" fmla="*/ 85 h 969"/>
                                    <a:gd name="T14" fmla="*/ 22 w 937"/>
                                    <a:gd name="T15" fmla="*/ 99 h 969"/>
                                    <a:gd name="T16" fmla="*/ 26 w 937"/>
                                    <a:gd name="T17" fmla="*/ 121 h 969"/>
                                    <a:gd name="T18" fmla="*/ 36 w 937"/>
                                    <a:gd name="T19" fmla="*/ 142 h 969"/>
                                    <a:gd name="T20" fmla="*/ 45 w 937"/>
                                    <a:gd name="T21" fmla="*/ 156 h 969"/>
                                    <a:gd name="T22" fmla="*/ 62 w 937"/>
                                    <a:gd name="T23" fmla="*/ 178 h 969"/>
                                    <a:gd name="T24" fmla="*/ 86 w 937"/>
                                    <a:gd name="T25" fmla="*/ 206 h 969"/>
                                    <a:gd name="T26" fmla="*/ 112 w 937"/>
                                    <a:gd name="T27" fmla="*/ 230 h 969"/>
                                    <a:gd name="T28" fmla="*/ 133 w 937"/>
                                    <a:gd name="T29" fmla="*/ 251 h 969"/>
                                    <a:gd name="T30" fmla="*/ 152 w 937"/>
                                    <a:gd name="T31" fmla="*/ 268 h 969"/>
                                    <a:gd name="T32" fmla="*/ 164 w 937"/>
                                    <a:gd name="T33" fmla="*/ 275 h 969"/>
                                    <a:gd name="T34" fmla="*/ 937 w 937"/>
                                    <a:gd name="T35" fmla="*/ 955 h 969"/>
                                    <a:gd name="T36" fmla="*/ 74 w 937"/>
                                    <a:gd name="T37" fmla="*/ 223 h 969"/>
                                    <a:gd name="T38" fmla="*/ 62 w 937"/>
                                    <a:gd name="T39" fmla="*/ 211 h 969"/>
                                    <a:gd name="T40" fmla="*/ 52 w 937"/>
                                    <a:gd name="T41" fmla="*/ 199 h 969"/>
                                    <a:gd name="T42" fmla="*/ 41 w 937"/>
                                    <a:gd name="T43" fmla="*/ 185 h 969"/>
                                    <a:gd name="T44" fmla="*/ 26 w 937"/>
                                    <a:gd name="T45" fmla="*/ 166 h 969"/>
                                    <a:gd name="T46" fmla="*/ 14 w 937"/>
                                    <a:gd name="T47" fmla="*/ 147 h 969"/>
                                    <a:gd name="T48" fmla="*/ 5 w 937"/>
                                    <a:gd name="T49" fmla="*/ 125 h 969"/>
                                    <a:gd name="T50" fmla="*/ 3 w 937"/>
                                    <a:gd name="T51" fmla="*/ 106 h 969"/>
                                    <a:gd name="T52" fmla="*/ 3 w 937"/>
                                    <a:gd name="T53" fmla="*/ 83 h 969"/>
                                    <a:gd name="T54" fmla="*/ 7 w 937"/>
                                    <a:gd name="T55" fmla="*/ 66 h 969"/>
                                    <a:gd name="T56" fmla="*/ 14 w 937"/>
                                    <a:gd name="T57" fmla="*/ 49 h 969"/>
                                    <a:gd name="T58" fmla="*/ 29 w 937"/>
                                    <a:gd name="T59" fmla="*/ 35 h 969"/>
                                    <a:gd name="T60" fmla="*/ 41 w 937"/>
                                    <a:gd name="T61" fmla="*/ 23 h 969"/>
                                    <a:gd name="T62" fmla="*/ 55 w 937"/>
                                    <a:gd name="T63" fmla="*/ 14 h 969"/>
                                    <a:gd name="T64" fmla="*/ 69 w 937"/>
                                    <a:gd name="T65" fmla="*/ 7 h 969"/>
                                    <a:gd name="T66" fmla="*/ 86 w 937"/>
                                    <a:gd name="T67" fmla="*/ 0 h 969"/>
                                    <a:gd name="T68" fmla="*/ 95 w 937"/>
                                    <a:gd name="T69" fmla="*/ 14 h 9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37" h="969">
                                      <a:moveTo>
                                        <a:pt x="95" y="14"/>
                                      </a:moveTo>
                                      <a:lnTo>
                                        <a:pt x="90" y="14"/>
                                      </a:lnTo>
                                      <a:lnTo>
                                        <a:pt x="81" y="16"/>
                                      </a:lnTo>
                                      <a:lnTo>
                                        <a:pt x="74" y="19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60" y="26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1" y="42"/>
                                      </a:lnTo>
                                      <a:lnTo>
                                        <a:pt x="33" y="49"/>
                                      </a:lnTo>
                                      <a:lnTo>
                                        <a:pt x="29" y="61"/>
                                      </a:lnTo>
                                      <a:lnTo>
                                        <a:pt x="24" y="68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26" y="121"/>
                                      </a:lnTo>
                                      <a:lnTo>
                                        <a:pt x="33" y="135"/>
                                      </a:lnTo>
                                      <a:lnTo>
                                        <a:pt x="36" y="142"/>
                                      </a:lnTo>
                                      <a:lnTo>
                                        <a:pt x="41" y="149"/>
                                      </a:lnTo>
                                      <a:lnTo>
                                        <a:pt x="45" y="156"/>
                                      </a:lnTo>
                                      <a:lnTo>
                                        <a:pt x="52" y="166"/>
                                      </a:lnTo>
                                      <a:lnTo>
                                        <a:pt x="62" y="178"/>
                                      </a:lnTo>
                                      <a:lnTo>
                                        <a:pt x="74" y="192"/>
                                      </a:lnTo>
                                      <a:lnTo>
                                        <a:pt x="86" y="206"/>
                                      </a:lnTo>
                                      <a:lnTo>
                                        <a:pt x="100" y="220"/>
                                      </a:lnTo>
                                      <a:lnTo>
                                        <a:pt x="112" y="230"/>
                                      </a:lnTo>
                                      <a:lnTo>
                                        <a:pt x="124" y="242"/>
                                      </a:lnTo>
                                      <a:lnTo>
                                        <a:pt x="133" y="251"/>
                                      </a:lnTo>
                                      <a:lnTo>
                                        <a:pt x="145" y="261"/>
                                      </a:lnTo>
                                      <a:lnTo>
                                        <a:pt x="152" y="268"/>
                                      </a:lnTo>
                                      <a:lnTo>
                                        <a:pt x="159" y="273"/>
                                      </a:lnTo>
                                      <a:lnTo>
                                        <a:pt x="164" y="275"/>
                                      </a:lnTo>
                                      <a:lnTo>
                                        <a:pt x="167" y="277"/>
                                      </a:lnTo>
                                      <a:lnTo>
                                        <a:pt x="937" y="955"/>
                                      </a:lnTo>
                                      <a:lnTo>
                                        <a:pt x="934" y="969"/>
                                      </a:lnTo>
                                      <a:lnTo>
                                        <a:pt x="74" y="223"/>
                                      </a:lnTo>
                                      <a:lnTo>
                                        <a:pt x="71" y="218"/>
                                      </a:lnTo>
                                      <a:lnTo>
                                        <a:pt x="62" y="211"/>
                                      </a:lnTo>
                                      <a:lnTo>
                                        <a:pt x="57" y="204"/>
                                      </a:lnTo>
                                      <a:lnTo>
                                        <a:pt x="52" y="199"/>
                                      </a:lnTo>
                                      <a:lnTo>
                                        <a:pt x="45" y="192"/>
                                      </a:lnTo>
                                      <a:lnTo>
                                        <a:pt x="41" y="185"/>
                                      </a:lnTo>
                                      <a:lnTo>
                                        <a:pt x="31" y="175"/>
                                      </a:lnTo>
                                      <a:lnTo>
                                        <a:pt x="26" y="166"/>
                                      </a:lnTo>
                                      <a:lnTo>
                                        <a:pt x="19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0" y="137"/>
                                      </a:lnTo>
                                      <a:lnTo>
                                        <a:pt x="5" y="125"/>
                                      </a:lnTo>
                                      <a:lnTo>
                                        <a:pt x="3" y="116"/>
                                      </a:lnTo>
                                      <a:lnTo>
                                        <a:pt x="3" y="106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3" y="83"/>
                                      </a:lnTo>
                                      <a:lnTo>
                                        <a:pt x="3" y="73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4" y="49"/>
                                      </a:lnTo>
                                      <a:lnTo>
                                        <a:pt x="22" y="40"/>
                                      </a:lnTo>
                                      <a:lnTo>
                                        <a:pt x="29" y="35"/>
                                      </a:lnTo>
                                      <a:lnTo>
                                        <a:pt x="33" y="28"/>
                                      </a:lnTo>
                                      <a:lnTo>
                                        <a:pt x="41" y="23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62" y="9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5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9" name="Freeform 251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217" y="1333"/>
                                  <a:ext cx="835" cy="850"/>
                                </a:xfrm>
                                <a:custGeom>
                                  <a:avLst/>
                                  <a:gdLst>
                                    <a:gd name="T0" fmla="*/ 0 w 835"/>
                                    <a:gd name="T1" fmla="*/ 19 h 850"/>
                                    <a:gd name="T2" fmla="*/ 811 w 835"/>
                                    <a:gd name="T3" fmla="*/ 850 h 850"/>
                                    <a:gd name="T4" fmla="*/ 835 w 835"/>
                                    <a:gd name="T5" fmla="*/ 841 h 850"/>
                                    <a:gd name="T6" fmla="*/ 10 w 835"/>
                                    <a:gd name="T7" fmla="*/ 0 h 850"/>
                                    <a:gd name="T8" fmla="*/ 0 w 835"/>
                                    <a:gd name="T9" fmla="*/ 19 h 850"/>
                                    <a:gd name="T10" fmla="*/ 0 w 835"/>
                                    <a:gd name="T11" fmla="*/ 19 h 8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835" h="850">
                                      <a:moveTo>
                                        <a:pt x="0" y="19"/>
                                      </a:moveTo>
                                      <a:lnTo>
                                        <a:pt x="811" y="850"/>
                                      </a:lnTo>
                                      <a:lnTo>
                                        <a:pt x="835" y="841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0" name="Freeform 252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224" y="1288"/>
                                  <a:ext cx="877" cy="874"/>
                                </a:xfrm>
                                <a:custGeom>
                                  <a:avLst/>
                                  <a:gdLst>
                                    <a:gd name="T0" fmla="*/ 5 w 877"/>
                                    <a:gd name="T1" fmla="*/ 14 h 874"/>
                                    <a:gd name="T2" fmla="*/ 17 w 877"/>
                                    <a:gd name="T3" fmla="*/ 16 h 874"/>
                                    <a:gd name="T4" fmla="*/ 29 w 877"/>
                                    <a:gd name="T5" fmla="*/ 19 h 874"/>
                                    <a:gd name="T6" fmla="*/ 48 w 877"/>
                                    <a:gd name="T7" fmla="*/ 28 h 874"/>
                                    <a:gd name="T8" fmla="*/ 62 w 877"/>
                                    <a:gd name="T9" fmla="*/ 40 h 874"/>
                                    <a:gd name="T10" fmla="*/ 77 w 877"/>
                                    <a:gd name="T11" fmla="*/ 54 h 874"/>
                                    <a:gd name="T12" fmla="*/ 93 w 877"/>
                                    <a:gd name="T13" fmla="*/ 71 h 874"/>
                                    <a:gd name="T14" fmla="*/ 115 w 877"/>
                                    <a:gd name="T15" fmla="*/ 90 h 874"/>
                                    <a:gd name="T16" fmla="*/ 138 w 877"/>
                                    <a:gd name="T17" fmla="*/ 114 h 874"/>
                                    <a:gd name="T18" fmla="*/ 164 w 877"/>
                                    <a:gd name="T19" fmla="*/ 140 h 874"/>
                                    <a:gd name="T20" fmla="*/ 193 w 877"/>
                                    <a:gd name="T21" fmla="*/ 171 h 874"/>
                                    <a:gd name="T22" fmla="*/ 222 w 877"/>
                                    <a:gd name="T23" fmla="*/ 199 h 874"/>
                                    <a:gd name="T24" fmla="*/ 255 w 877"/>
                                    <a:gd name="T25" fmla="*/ 232 h 874"/>
                                    <a:gd name="T26" fmla="*/ 288 w 877"/>
                                    <a:gd name="T27" fmla="*/ 268 h 874"/>
                                    <a:gd name="T28" fmla="*/ 324 w 877"/>
                                    <a:gd name="T29" fmla="*/ 304 h 874"/>
                                    <a:gd name="T30" fmla="*/ 359 w 877"/>
                                    <a:gd name="T31" fmla="*/ 342 h 874"/>
                                    <a:gd name="T32" fmla="*/ 395 w 877"/>
                                    <a:gd name="T33" fmla="*/ 380 h 874"/>
                                    <a:gd name="T34" fmla="*/ 433 w 877"/>
                                    <a:gd name="T35" fmla="*/ 418 h 874"/>
                                    <a:gd name="T36" fmla="*/ 469 w 877"/>
                                    <a:gd name="T37" fmla="*/ 458 h 874"/>
                                    <a:gd name="T38" fmla="*/ 507 w 877"/>
                                    <a:gd name="T39" fmla="*/ 496 h 874"/>
                                    <a:gd name="T40" fmla="*/ 542 w 877"/>
                                    <a:gd name="T41" fmla="*/ 537 h 874"/>
                                    <a:gd name="T42" fmla="*/ 578 w 877"/>
                                    <a:gd name="T43" fmla="*/ 572 h 874"/>
                                    <a:gd name="T44" fmla="*/ 611 w 877"/>
                                    <a:gd name="T45" fmla="*/ 610 h 874"/>
                                    <a:gd name="T46" fmla="*/ 645 w 877"/>
                                    <a:gd name="T47" fmla="*/ 646 h 874"/>
                                    <a:gd name="T48" fmla="*/ 678 w 877"/>
                                    <a:gd name="T49" fmla="*/ 682 h 874"/>
                                    <a:gd name="T50" fmla="*/ 706 w 877"/>
                                    <a:gd name="T51" fmla="*/ 712 h 874"/>
                                    <a:gd name="T52" fmla="*/ 737 w 877"/>
                                    <a:gd name="T53" fmla="*/ 743 h 874"/>
                                    <a:gd name="T54" fmla="*/ 761 w 877"/>
                                    <a:gd name="T55" fmla="*/ 772 h 874"/>
                                    <a:gd name="T56" fmla="*/ 785 w 877"/>
                                    <a:gd name="T57" fmla="*/ 796 h 874"/>
                                    <a:gd name="T58" fmla="*/ 804 w 877"/>
                                    <a:gd name="T59" fmla="*/ 817 h 874"/>
                                    <a:gd name="T60" fmla="*/ 823 w 877"/>
                                    <a:gd name="T61" fmla="*/ 838 h 874"/>
                                    <a:gd name="T62" fmla="*/ 837 w 877"/>
                                    <a:gd name="T63" fmla="*/ 853 h 874"/>
                                    <a:gd name="T64" fmla="*/ 847 w 877"/>
                                    <a:gd name="T65" fmla="*/ 864 h 874"/>
                                    <a:gd name="T66" fmla="*/ 856 w 877"/>
                                    <a:gd name="T67" fmla="*/ 874 h 874"/>
                                    <a:gd name="T68" fmla="*/ 60 w 877"/>
                                    <a:gd name="T69" fmla="*/ 16 h 874"/>
                                    <a:gd name="T70" fmla="*/ 53 w 877"/>
                                    <a:gd name="T71" fmla="*/ 14 h 874"/>
                                    <a:gd name="T72" fmla="*/ 36 w 877"/>
                                    <a:gd name="T73" fmla="*/ 9 h 874"/>
                                    <a:gd name="T74" fmla="*/ 17 w 877"/>
                                    <a:gd name="T75" fmla="*/ 2 h 874"/>
                                    <a:gd name="T76" fmla="*/ 0 w 877"/>
                                    <a:gd name="T77" fmla="*/ 0 h 874"/>
                                    <a:gd name="T78" fmla="*/ 0 w 877"/>
                                    <a:gd name="T79" fmla="*/ 14 h 8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877" h="874">
                                      <a:moveTo>
                                        <a:pt x="0" y="14"/>
                                      </a:moveTo>
                                      <a:lnTo>
                                        <a:pt x="5" y="14"/>
                                      </a:lnTo>
                                      <a:lnTo>
                                        <a:pt x="8" y="14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22" y="16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62" y="40"/>
                                      </a:lnTo>
                                      <a:lnTo>
                                        <a:pt x="67" y="45"/>
                                      </a:lnTo>
                                      <a:lnTo>
                                        <a:pt x="77" y="54"/>
                                      </a:lnTo>
                                      <a:lnTo>
                                        <a:pt x="84" y="59"/>
                                      </a:lnTo>
                                      <a:lnTo>
                                        <a:pt x="93" y="71"/>
                                      </a:lnTo>
                                      <a:lnTo>
                                        <a:pt x="103" y="78"/>
                                      </a:lnTo>
                                      <a:lnTo>
                                        <a:pt x="115" y="90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38" y="114"/>
                                      </a:lnTo>
                                      <a:lnTo>
                                        <a:pt x="150" y="126"/>
                                      </a:lnTo>
                                      <a:lnTo>
                                        <a:pt x="164" y="140"/>
                                      </a:lnTo>
                                      <a:lnTo>
                                        <a:pt x="176" y="154"/>
                                      </a:lnTo>
                                      <a:lnTo>
                                        <a:pt x="193" y="171"/>
                                      </a:lnTo>
                                      <a:lnTo>
                                        <a:pt x="207" y="185"/>
                                      </a:lnTo>
                                      <a:lnTo>
                                        <a:pt x="222" y="199"/>
                                      </a:lnTo>
                                      <a:lnTo>
                                        <a:pt x="238" y="216"/>
                                      </a:lnTo>
                                      <a:lnTo>
                                        <a:pt x="255" y="232"/>
                                      </a:lnTo>
                                      <a:lnTo>
                                        <a:pt x="269" y="249"/>
                                      </a:lnTo>
                                      <a:lnTo>
                                        <a:pt x="288" y="268"/>
                                      </a:lnTo>
                                      <a:lnTo>
                                        <a:pt x="305" y="285"/>
                                      </a:lnTo>
                                      <a:lnTo>
                                        <a:pt x="324" y="304"/>
                                      </a:lnTo>
                                      <a:lnTo>
                                        <a:pt x="340" y="323"/>
                                      </a:lnTo>
                                      <a:lnTo>
                                        <a:pt x="359" y="342"/>
                                      </a:lnTo>
                                      <a:lnTo>
                                        <a:pt x="376" y="361"/>
                                      </a:lnTo>
                                      <a:lnTo>
                                        <a:pt x="395" y="380"/>
                                      </a:lnTo>
                                      <a:lnTo>
                                        <a:pt x="412" y="399"/>
                                      </a:lnTo>
                                      <a:lnTo>
                                        <a:pt x="433" y="418"/>
                                      </a:lnTo>
                                      <a:lnTo>
                                        <a:pt x="450" y="439"/>
                                      </a:lnTo>
                                      <a:lnTo>
                                        <a:pt x="469" y="458"/>
                                      </a:lnTo>
                                      <a:lnTo>
                                        <a:pt x="485" y="477"/>
                                      </a:lnTo>
                                      <a:lnTo>
                                        <a:pt x="507" y="496"/>
                                      </a:lnTo>
                                      <a:lnTo>
                                        <a:pt x="523" y="515"/>
                                      </a:lnTo>
                                      <a:lnTo>
                                        <a:pt x="542" y="537"/>
                                      </a:lnTo>
                                      <a:lnTo>
                                        <a:pt x="559" y="553"/>
                                      </a:lnTo>
                                      <a:lnTo>
                                        <a:pt x="578" y="572"/>
                                      </a:lnTo>
                                      <a:lnTo>
                                        <a:pt x="595" y="591"/>
                                      </a:lnTo>
                                      <a:lnTo>
                                        <a:pt x="611" y="610"/>
                                      </a:lnTo>
                                      <a:lnTo>
                                        <a:pt x="628" y="627"/>
                                      </a:lnTo>
                                      <a:lnTo>
                                        <a:pt x="645" y="646"/>
                                      </a:lnTo>
                                      <a:lnTo>
                                        <a:pt x="659" y="662"/>
                                      </a:lnTo>
                                      <a:lnTo>
                                        <a:pt x="678" y="682"/>
                                      </a:lnTo>
                                      <a:lnTo>
                                        <a:pt x="692" y="696"/>
                                      </a:lnTo>
                                      <a:lnTo>
                                        <a:pt x="706" y="712"/>
                                      </a:lnTo>
                                      <a:lnTo>
                                        <a:pt x="721" y="729"/>
                                      </a:lnTo>
                                      <a:lnTo>
                                        <a:pt x="737" y="743"/>
                                      </a:lnTo>
                                      <a:lnTo>
                                        <a:pt x="747" y="758"/>
                                      </a:lnTo>
                                      <a:lnTo>
                                        <a:pt x="761" y="772"/>
                                      </a:lnTo>
                                      <a:lnTo>
                                        <a:pt x="773" y="784"/>
                                      </a:lnTo>
                                      <a:lnTo>
                                        <a:pt x="785" y="796"/>
                                      </a:lnTo>
                                      <a:lnTo>
                                        <a:pt x="794" y="805"/>
                                      </a:lnTo>
                                      <a:lnTo>
                                        <a:pt x="804" y="817"/>
                                      </a:lnTo>
                                      <a:lnTo>
                                        <a:pt x="813" y="826"/>
                                      </a:lnTo>
                                      <a:lnTo>
                                        <a:pt x="823" y="838"/>
                                      </a:lnTo>
                                      <a:lnTo>
                                        <a:pt x="830" y="843"/>
                                      </a:lnTo>
                                      <a:lnTo>
                                        <a:pt x="837" y="853"/>
                                      </a:lnTo>
                                      <a:lnTo>
                                        <a:pt x="842" y="857"/>
                                      </a:lnTo>
                                      <a:lnTo>
                                        <a:pt x="847" y="864"/>
                                      </a:lnTo>
                                      <a:lnTo>
                                        <a:pt x="854" y="869"/>
                                      </a:lnTo>
                                      <a:lnTo>
                                        <a:pt x="856" y="874"/>
                                      </a:lnTo>
                                      <a:lnTo>
                                        <a:pt x="877" y="87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6" y="12"/>
                                      </a:lnTo>
                                      <a:lnTo>
                                        <a:pt x="36" y="9"/>
                                      </a:lnTo>
                                      <a:lnTo>
                                        <a:pt x="27" y="4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1" name="Freeform 25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62" y="1884"/>
                                  <a:ext cx="72" cy="119"/>
                                </a:xfrm>
                                <a:custGeom>
                                  <a:avLst/>
                                  <a:gdLst>
                                    <a:gd name="T0" fmla="*/ 38 w 72"/>
                                    <a:gd name="T1" fmla="*/ 78 h 119"/>
                                    <a:gd name="T2" fmla="*/ 36 w 72"/>
                                    <a:gd name="T3" fmla="*/ 81 h 119"/>
                                    <a:gd name="T4" fmla="*/ 34 w 72"/>
                                    <a:gd name="T5" fmla="*/ 86 h 119"/>
                                    <a:gd name="T6" fmla="*/ 29 w 72"/>
                                    <a:gd name="T7" fmla="*/ 88 h 119"/>
                                    <a:gd name="T8" fmla="*/ 26 w 72"/>
                                    <a:gd name="T9" fmla="*/ 86 h 119"/>
                                    <a:gd name="T10" fmla="*/ 24 w 72"/>
                                    <a:gd name="T11" fmla="*/ 81 h 119"/>
                                    <a:gd name="T12" fmla="*/ 22 w 72"/>
                                    <a:gd name="T13" fmla="*/ 74 h 119"/>
                                    <a:gd name="T14" fmla="*/ 19 w 72"/>
                                    <a:gd name="T15" fmla="*/ 64 h 119"/>
                                    <a:gd name="T16" fmla="*/ 17 w 72"/>
                                    <a:gd name="T17" fmla="*/ 55 h 119"/>
                                    <a:gd name="T18" fmla="*/ 15 w 72"/>
                                    <a:gd name="T19" fmla="*/ 45 h 119"/>
                                    <a:gd name="T20" fmla="*/ 15 w 72"/>
                                    <a:gd name="T21" fmla="*/ 36 h 119"/>
                                    <a:gd name="T22" fmla="*/ 12 w 72"/>
                                    <a:gd name="T23" fmla="*/ 28 h 119"/>
                                    <a:gd name="T24" fmla="*/ 15 w 72"/>
                                    <a:gd name="T25" fmla="*/ 26 h 119"/>
                                    <a:gd name="T26" fmla="*/ 19 w 72"/>
                                    <a:gd name="T27" fmla="*/ 26 h 119"/>
                                    <a:gd name="T28" fmla="*/ 24 w 72"/>
                                    <a:gd name="T29" fmla="*/ 36 h 119"/>
                                    <a:gd name="T30" fmla="*/ 29 w 72"/>
                                    <a:gd name="T31" fmla="*/ 43 h 119"/>
                                    <a:gd name="T32" fmla="*/ 34 w 72"/>
                                    <a:gd name="T33" fmla="*/ 50 h 119"/>
                                    <a:gd name="T34" fmla="*/ 38 w 72"/>
                                    <a:gd name="T35" fmla="*/ 59 h 119"/>
                                    <a:gd name="T36" fmla="*/ 43 w 72"/>
                                    <a:gd name="T37" fmla="*/ 69 h 119"/>
                                    <a:gd name="T38" fmla="*/ 48 w 72"/>
                                    <a:gd name="T39" fmla="*/ 76 h 119"/>
                                    <a:gd name="T40" fmla="*/ 53 w 72"/>
                                    <a:gd name="T41" fmla="*/ 86 h 119"/>
                                    <a:gd name="T42" fmla="*/ 57 w 72"/>
                                    <a:gd name="T43" fmla="*/ 93 h 119"/>
                                    <a:gd name="T44" fmla="*/ 62 w 72"/>
                                    <a:gd name="T45" fmla="*/ 102 h 119"/>
                                    <a:gd name="T46" fmla="*/ 65 w 72"/>
                                    <a:gd name="T47" fmla="*/ 109 h 119"/>
                                    <a:gd name="T48" fmla="*/ 69 w 72"/>
                                    <a:gd name="T49" fmla="*/ 114 h 119"/>
                                    <a:gd name="T50" fmla="*/ 69 w 72"/>
                                    <a:gd name="T51" fmla="*/ 116 h 119"/>
                                    <a:gd name="T52" fmla="*/ 72 w 72"/>
                                    <a:gd name="T53" fmla="*/ 119 h 119"/>
                                    <a:gd name="T54" fmla="*/ 69 w 72"/>
                                    <a:gd name="T55" fmla="*/ 114 h 119"/>
                                    <a:gd name="T56" fmla="*/ 69 w 72"/>
                                    <a:gd name="T57" fmla="*/ 107 h 119"/>
                                    <a:gd name="T58" fmla="*/ 67 w 72"/>
                                    <a:gd name="T59" fmla="*/ 97 h 119"/>
                                    <a:gd name="T60" fmla="*/ 67 w 72"/>
                                    <a:gd name="T61" fmla="*/ 90 h 119"/>
                                    <a:gd name="T62" fmla="*/ 65 w 72"/>
                                    <a:gd name="T63" fmla="*/ 86 h 119"/>
                                    <a:gd name="T64" fmla="*/ 57 w 72"/>
                                    <a:gd name="T65" fmla="*/ 74 h 119"/>
                                    <a:gd name="T66" fmla="*/ 55 w 72"/>
                                    <a:gd name="T67" fmla="*/ 66 h 119"/>
                                    <a:gd name="T68" fmla="*/ 50 w 72"/>
                                    <a:gd name="T69" fmla="*/ 59 h 119"/>
                                    <a:gd name="T70" fmla="*/ 45 w 72"/>
                                    <a:gd name="T71" fmla="*/ 52 h 119"/>
                                    <a:gd name="T72" fmla="*/ 43 w 72"/>
                                    <a:gd name="T73" fmla="*/ 45 h 119"/>
                                    <a:gd name="T74" fmla="*/ 38 w 72"/>
                                    <a:gd name="T75" fmla="*/ 36 h 119"/>
                                    <a:gd name="T76" fmla="*/ 34 w 72"/>
                                    <a:gd name="T77" fmla="*/ 28 h 119"/>
                                    <a:gd name="T78" fmla="*/ 29 w 72"/>
                                    <a:gd name="T79" fmla="*/ 19 h 119"/>
                                    <a:gd name="T80" fmla="*/ 26 w 72"/>
                                    <a:gd name="T81" fmla="*/ 14 h 119"/>
                                    <a:gd name="T82" fmla="*/ 19 w 72"/>
                                    <a:gd name="T83" fmla="*/ 2 h 119"/>
                                    <a:gd name="T84" fmla="*/ 15 w 72"/>
                                    <a:gd name="T85" fmla="*/ 0 h 119"/>
                                    <a:gd name="T86" fmla="*/ 7 w 72"/>
                                    <a:gd name="T87" fmla="*/ 0 h 119"/>
                                    <a:gd name="T88" fmla="*/ 3 w 72"/>
                                    <a:gd name="T89" fmla="*/ 5 h 119"/>
                                    <a:gd name="T90" fmla="*/ 0 w 72"/>
                                    <a:gd name="T91" fmla="*/ 9 h 119"/>
                                    <a:gd name="T92" fmla="*/ 3 w 72"/>
                                    <a:gd name="T93" fmla="*/ 19 h 119"/>
                                    <a:gd name="T94" fmla="*/ 3 w 72"/>
                                    <a:gd name="T95" fmla="*/ 24 h 119"/>
                                    <a:gd name="T96" fmla="*/ 5 w 72"/>
                                    <a:gd name="T97" fmla="*/ 33 h 119"/>
                                    <a:gd name="T98" fmla="*/ 7 w 72"/>
                                    <a:gd name="T99" fmla="*/ 40 h 119"/>
                                    <a:gd name="T100" fmla="*/ 7 w 72"/>
                                    <a:gd name="T101" fmla="*/ 47 h 119"/>
                                    <a:gd name="T102" fmla="*/ 10 w 72"/>
                                    <a:gd name="T103" fmla="*/ 52 h 119"/>
                                    <a:gd name="T104" fmla="*/ 12 w 72"/>
                                    <a:gd name="T105" fmla="*/ 62 h 119"/>
                                    <a:gd name="T106" fmla="*/ 15 w 72"/>
                                    <a:gd name="T107" fmla="*/ 74 h 119"/>
                                    <a:gd name="T108" fmla="*/ 19 w 72"/>
                                    <a:gd name="T109" fmla="*/ 86 h 119"/>
                                    <a:gd name="T110" fmla="*/ 22 w 72"/>
                                    <a:gd name="T111" fmla="*/ 93 h 119"/>
                                    <a:gd name="T112" fmla="*/ 26 w 72"/>
                                    <a:gd name="T113" fmla="*/ 100 h 119"/>
                                    <a:gd name="T114" fmla="*/ 29 w 72"/>
                                    <a:gd name="T115" fmla="*/ 100 h 119"/>
                                    <a:gd name="T116" fmla="*/ 36 w 72"/>
                                    <a:gd name="T117" fmla="*/ 97 h 119"/>
                                    <a:gd name="T118" fmla="*/ 38 w 72"/>
                                    <a:gd name="T119" fmla="*/ 93 h 119"/>
                                    <a:gd name="T120" fmla="*/ 41 w 72"/>
                                    <a:gd name="T121" fmla="*/ 93 h 119"/>
                                    <a:gd name="T122" fmla="*/ 38 w 72"/>
                                    <a:gd name="T123" fmla="*/ 78 h 119"/>
                                    <a:gd name="T124" fmla="*/ 38 w 72"/>
                                    <a:gd name="T125" fmla="*/ 78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2" h="119">
                                      <a:moveTo>
                                        <a:pt x="38" y="78"/>
                                      </a:moveTo>
                                      <a:lnTo>
                                        <a:pt x="36" y="8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29" y="88"/>
                                      </a:lnTo>
                                      <a:lnTo>
                                        <a:pt x="26" y="86"/>
                                      </a:lnTo>
                                      <a:lnTo>
                                        <a:pt x="24" y="81"/>
                                      </a:lnTo>
                                      <a:lnTo>
                                        <a:pt x="22" y="74"/>
                                      </a:lnTo>
                                      <a:lnTo>
                                        <a:pt x="19" y="64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15" y="36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5" y="26"/>
                                      </a:lnTo>
                                      <a:lnTo>
                                        <a:pt x="19" y="26"/>
                                      </a:lnTo>
                                      <a:lnTo>
                                        <a:pt x="24" y="36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4" y="50"/>
                                      </a:lnTo>
                                      <a:lnTo>
                                        <a:pt x="38" y="59"/>
                                      </a:lnTo>
                                      <a:lnTo>
                                        <a:pt x="43" y="69"/>
                                      </a:lnTo>
                                      <a:lnTo>
                                        <a:pt x="48" y="76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7" y="93"/>
                                      </a:lnTo>
                                      <a:lnTo>
                                        <a:pt x="62" y="102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69" y="116"/>
                                      </a:lnTo>
                                      <a:lnTo>
                                        <a:pt x="72" y="119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69" y="10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7" y="90"/>
                                      </a:lnTo>
                                      <a:lnTo>
                                        <a:pt x="65" y="86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0" y="59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8" y="36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" y="19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9" y="86"/>
                                      </a:lnTo>
                                      <a:lnTo>
                                        <a:pt x="22" y="93"/>
                                      </a:lnTo>
                                      <a:lnTo>
                                        <a:pt x="26" y="100"/>
                                      </a:lnTo>
                                      <a:lnTo>
                                        <a:pt x="29" y="100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41" y="93"/>
                                      </a:lnTo>
                                      <a:lnTo>
                                        <a:pt x="38" y="78"/>
                                      </a:lnTo>
                                      <a:lnTo>
                                        <a:pt x="3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2" name="Freeform 252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10" y="1967"/>
                                  <a:ext cx="35" cy="88"/>
                                </a:xfrm>
                                <a:custGeom>
                                  <a:avLst/>
                                  <a:gdLst>
                                    <a:gd name="T0" fmla="*/ 9 w 35"/>
                                    <a:gd name="T1" fmla="*/ 88 h 88"/>
                                    <a:gd name="T2" fmla="*/ 9 w 35"/>
                                    <a:gd name="T3" fmla="*/ 81 h 88"/>
                                    <a:gd name="T4" fmla="*/ 9 w 35"/>
                                    <a:gd name="T5" fmla="*/ 74 h 88"/>
                                    <a:gd name="T6" fmla="*/ 9 w 35"/>
                                    <a:gd name="T7" fmla="*/ 62 h 88"/>
                                    <a:gd name="T8" fmla="*/ 9 w 35"/>
                                    <a:gd name="T9" fmla="*/ 50 h 88"/>
                                    <a:gd name="T10" fmla="*/ 9 w 35"/>
                                    <a:gd name="T11" fmla="*/ 36 h 88"/>
                                    <a:gd name="T12" fmla="*/ 9 w 35"/>
                                    <a:gd name="T13" fmla="*/ 24 h 88"/>
                                    <a:gd name="T14" fmla="*/ 9 w 35"/>
                                    <a:gd name="T15" fmla="*/ 17 h 88"/>
                                    <a:gd name="T16" fmla="*/ 12 w 35"/>
                                    <a:gd name="T17" fmla="*/ 14 h 88"/>
                                    <a:gd name="T18" fmla="*/ 16 w 35"/>
                                    <a:gd name="T19" fmla="*/ 14 h 88"/>
                                    <a:gd name="T20" fmla="*/ 19 w 35"/>
                                    <a:gd name="T21" fmla="*/ 22 h 88"/>
                                    <a:gd name="T22" fmla="*/ 21 w 35"/>
                                    <a:gd name="T23" fmla="*/ 31 h 88"/>
                                    <a:gd name="T24" fmla="*/ 23 w 35"/>
                                    <a:gd name="T25" fmla="*/ 45 h 88"/>
                                    <a:gd name="T26" fmla="*/ 26 w 35"/>
                                    <a:gd name="T27" fmla="*/ 57 h 88"/>
                                    <a:gd name="T28" fmla="*/ 28 w 35"/>
                                    <a:gd name="T29" fmla="*/ 67 h 88"/>
                                    <a:gd name="T30" fmla="*/ 31 w 35"/>
                                    <a:gd name="T31" fmla="*/ 76 h 88"/>
                                    <a:gd name="T32" fmla="*/ 31 w 35"/>
                                    <a:gd name="T33" fmla="*/ 79 h 88"/>
                                    <a:gd name="T34" fmla="*/ 35 w 35"/>
                                    <a:gd name="T35" fmla="*/ 76 h 88"/>
                                    <a:gd name="T36" fmla="*/ 35 w 35"/>
                                    <a:gd name="T37" fmla="*/ 74 h 88"/>
                                    <a:gd name="T38" fmla="*/ 35 w 35"/>
                                    <a:gd name="T39" fmla="*/ 67 h 88"/>
                                    <a:gd name="T40" fmla="*/ 33 w 35"/>
                                    <a:gd name="T41" fmla="*/ 60 h 88"/>
                                    <a:gd name="T42" fmla="*/ 33 w 35"/>
                                    <a:gd name="T43" fmla="*/ 50 h 88"/>
                                    <a:gd name="T44" fmla="*/ 31 w 35"/>
                                    <a:gd name="T45" fmla="*/ 38 h 88"/>
                                    <a:gd name="T46" fmla="*/ 26 w 35"/>
                                    <a:gd name="T47" fmla="*/ 26 h 88"/>
                                    <a:gd name="T48" fmla="*/ 23 w 35"/>
                                    <a:gd name="T49" fmla="*/ 19 h 88"/>
                                    <a:gd name="T50" fmla="*/ 23 w 35"/>
                                    <a:gd name="T51" fmla="*/ 14 h 88"/>
                                    <a:gd name="T52" fmla="*/ 16 w 35"/>
                                    <a:gd name="T53" fmla="*/ 5 h 88"/>
                                    <a:gd name="T54" fmla="*/ 12 w 35"/>
                                    <a:gd name="T55" fmla="*/ 0 h 88"/>
                                    <a:gd name="T56" fmla="*/ 7 w 35"/>
                                    <a:gd name="T57" fmla="*/ 0 h 88"/>
                                    <a:gd name="T58" fmla="*/ 2 w 35"/>
                                    <a:gd name="T59" fmla="*/ 5 h 88"/>
                                    <a:gd name="T60" fmla="*/ 0 w 35"/>
                                    <a:gd name="T61" fmla="*/ 12 h 88"/>
                                    <a:gd name="T62" fmla="*/ 0 w 35"/>
                                    <a:gd name="T63" fmla="*/ 22 h 88"/>
                                    <a:gd name="T64" fmla="*/ 0 w 35"/>
                                    <a:gd name="T65" fmla="*/ 26 h 88"/>
                                    <a:gd name="T66" fmla="*/ 0 w 35"/>
                                    <a:gd name="T67" fmla="*/ 36 h 88"/>
                                    <a:gd name="T68" fmla="*/ 0 w 35"/>
                                    <a:gd name="T69" fmla="*/ 43 h 88"/>
                                    <a:gd name="T70" fmla="*/ 0 w 35"/>
                                    <a:gd name="T71" fmla="*/ 50 h 88"/>
                                    <a:gd name="T72" fmla="*/ 0 w 35"/>
                                    <a:gd name="T73" fmla="*/ 62 h 88"/>
                                    <a:gd name="T74" fmla="*/ 2 w 35"/>
                                    <a:gd name="T75" fmla="*/ 74 h 88"/>
                                    <a:gd name="T76" fmla="*/ 2 w 35"/>
                                    <a:gd name="T77" fmla="*/ 81 h 88"/>
                                    <a:gd name="T78" fmla="*/ 2 w 35"/>
                                    <a:gd name="T79" fmla="*/ 86 h 88"/>
                                    <a:gd name="T80" fmla="*/ 9 w 35"/>
                                    <a:gd name="T81" fmla="*/ 88 h 88"/>
                                    <a:gd name="T82" fmla="*/ 9 w 35"/>
                                    <a:gd name="T83" fmla="*/ 88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5" h="88">
                                      <a:moveTo>
                                        <a:pt x="9" y="88"/>
                                      </a:moveTo>
                                      <a:lnTo>
                                        <a:pt x="9" y="81"/>
                                      </a:lnTo>
                                      <a:lnTo>
                                        <a:pt x="9" y="74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6" y="14"/>
                                      </a:lnTo>
                                      <a:lnTo>
                                        <a:pt x="19" y="22"/>
                                      </a:lnTo>
                                      <a:lnTo>
                                        <a:pt x="21" y="31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6" y="57"/>
                                      </a:lnTo>
                                      <a:lnTo>
                                        <a:pt x="28" y="67"/>
                                      </a:lnTo>
                                      <a:lnTo>
                                        <a:pt x="31" y="76"/>
                                      </a:lnTo>
                                      <a:lnTo>
                                        <a:pt x="31" y="79"/>
                                      </a:lnTo>
                                      <a:lnTo>
                                        <a:pt x="35" y="76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0"/>
                                      </a:lnTo>
                                      <a:lnTo>
                                        <a:pt x="33" y="50"/>
                                      </a:lnTo>
                                      <a:lnTo>
                                        <a:pt x="31" y="38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2" y="74"/>
                                      </a:lnTo>
                                      <a:lnTo>
                                        <a:pt x="2" y="81"/>
                                      </a:lnTo>
                                      <a:lnTo>
                                        <a:pt x="2" y="86"/>
                                      </a:lnTo>
                                      <a:lnTo>
                                        <a:pt x="9" y="88"/>
                                      </a:lnTo>
                                      <a:lnTo>
                                        <a:pt x="9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3" name="Freeform 252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55" y="2176"/>
                                  <a:ext cx="83" cy="60"/>
                                </a:xfrm>
                                <a:custGeom>
                                  <a:avLst/>
                                  <a:gdLst>
                                    <a:gd name="T0" fmla="*/ 60 w 83"/>
                                    <a:gd name="T1" fmla="*/ 52 h 60"/>
                                    <a:gd name="T2" fmla="*/ 57 w 83"/>
                                    <a:gd name="T3" fmla="*/ 52 h 60"/>
                                    <a:gd name="T4" fmla="*/ 50 w 83"/>
                                    <a:gd name="T5" fmla="*/ 50 h 60"/>
                                    <a:gd name="T6" fmla="*/ 43 w 83"/>
                                    <a:gd name="T7" fmla="*/ 45 h 60"/>
                                    <a:gd name="T8" fmla="*/ 36 w 83"/>
                                    <a:gd name="T9" fmla="*/ 43 h 60"/>
                                    <a:gd name="T10" fmla="*/ 29 w 83"/>
                                    <a:gd name="T11" fmla="*/ 36 h 60"/>
                                    <a:gd name="T12" fmla="*/ 19 w 83"/>
                                    <a:gd name="T13" fmla="*/ 29 h 60"/>
                                    <a:gd name="T14" fmla="*/ 12 w 83"/>
                                    <a:gd name="T15" fmla="*/ 22 h 60"/>
                                    <a:gd name="T16" fmla="*/ 10 w 83"/>
                                    <a:gd name="T17" fmla="*/ 12 h 60"/>
                                    <a:gd name="T18" fmla="*/ 10 w 83"/>
                                    <a:gd name="T19" fmla="*/ 12 h 60"/>
                                    <a:gd name="T20" fmla="*/ 14 w 83"/>
                                    <a:gd name="T21" fmla="*/ 12 h 60"/>
                                    <a:gd name="T22" fmla="*/ 22 w 83"/>
                                    <a:gd name="T23" fmla="*/ 12 h 60"/>
                                    <a:gd name="T24" fmla="*/ 29 w 83"/>
                                    <a:gd name="T25" fmla="*/ 14 h 60"/>
                                    <a:gd name="T26" fmla="*/ 31 w 83"/>
                                    <a:gd name="T27" fmla="*/ 19 h 60"/>
                                    <a:gd name="T28" fmla="*/ 38 w 83"/>
                                    <a:gd name="T29" fmla="*/ 24 h 60"/>
                                    <a:gd name="T30" fmla="*/ 45 w 83"/>
                                    <a:gd name="T31" fmla="*/ 31 h 60"/>
                                    <a:gd name="T32" fmla="*/ 52 w 83"/>
                                    <a:gd name="T33" fmla="*/ 38 h 60"/>
                                    <a:gd name="T34" fmla="*/ 60 w 83"/>
                                    <a:gd name="T35" fmla="*/ 45 h 60"/>
                                    <a:gd name="T36" fmla="*/ 67 w 83"/>
                                    <a:gd name="T37" fmla="*/ 52 h 60"/>
                                    <a:gd name="T38" fmla="*/ 72 w 83"/>
                                    <a:gd name="T39" fmla="*/ 55 h 60"/>
                                    <a:gd name="T40" fmla="*/ 74 w 83"/>
                                    <a:gd name="T41" fmla="*/ 57 h 60"/>
                                    <a:gd name="T42" fmla="*/ 83 w 83"/>
                                    <a:gd name="T43" fmla="*/ 57 h 60"/>
                                    <a:gd name="T44" fmla="*/ 81 w 83"/>
                                    <a:gd name="T45" fmla="*/ 55 h 60"/>
                                    <a:gd name="T46" fmla="*/ 76 w 83"/>
                                    <a:gd name="T47" fmla="*/ 50 h 60"/>
                                    <a:gd name="T48" fmla="*/ 67 w 83"/>
                                    <a:gd name="T49" fmla="*/ 41 h 60"/>
                                    <a:gd name="T50" fmla="*/ 60 w 83"/>
                                    <a:gd name="T51" fmla="*/ 33 h 60"/>
                                    <a:gd name="T52" fmla="*/ 50 w 83"/>
                                    <a:gd name="T53" fmla="*/ 24 h 60"/>
                                    <a:gd name="T54" fmla="*/ 43 w 83"/>
                                    <a:gd name="T55" fmla="*/ 14 h 60"/>
                                    <a:gd name="T56" fmla="*/ 36 w 83"/>
                                    <a:gd name="T57" fmla="*/ 7 h 60"/>
                                    <a:gd name="T58" fmla="*/ 33 w 83"/>
                                    <a:gd name="T59" fmla="*/ 5 h 60"/>
                                    <a:gd name="T60" fmla="*/ 24 w 83"/>
                                    <a:gd name="T61" fmla="*/ 0 h 60"/>
                                    <a:gd name="T62" fmla="*/ 14 w 83"/>
                                    <a:gd name="T63" fmla="*/ 0 h 60"/>
                                    <a:gd name="T64" fmla="*/ 3 w 83"/>
                                    <a:gd name="T65" fmla="*/ 0 h 60"/>
                                    <a:gd name="T66" fmla="*/ 0 w 83"/>
                                    <a:gd name="T67" fmla="*/ 7 h 60"/>
                                    <a:gd name="T68" fmla="*/ 0 w 83"/>
                                    <a:gd name="T69" fmla="*/ 14 h 60"/>
                                    <a:gd name="T70" fmla="*/ 5 w 83"/>
                                    <a:gd name="T71" fmla="*/ 22 h 60"/>
                                    <a:gd name="T72" fmla="*/ 10 w 83"/>
                                    <a:gd name="T73" fmla="*/ 29 h 60"/>
                                    <a:gd name="T74" fmla="*/ 17 w 83"/>
                                    <a:gd name="T75" fmla="*/ 38 h 60"/>
                                    <a:gd name="T76" fmla="*/ 26 w 83"/>
                                    <a:gd name="T77" fmla="*/ 45 h 60"/>
                                    <a:gd name="T78" fmla="*/ 41 w 83"/>
                                    <a:gd name="T79" fmla="*/ 52 h 60"/>
                                    <a:gd name="T80" fmla="*/ 50 w 83"/>
                                    <a:gd name="T81" fmla="*/ 57 h 60"/>
                                    <a:gd name="T82" fmla="*/ 57 w 83"/>
                                    <a:gd name="T83" fmla="*/ 60 h 60"/>
                                    <a:gd name="T84" fmla="*/ 60 w 83"/>
                                    <a:gd name="T85" fmla="*/ 52 h 60"/>
                                    <a:gd name="T86" fmla="*/ 60 w 83"/>
                                    <a:gd name="T87" fmla="*/ 52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83" h="60">
                                      <a:moveTo>
                                        <a:pt x="60" y="52"/>
                                      </a:move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6" y="43"/>
                                      </a:lnTo>
                                      <a:lnTo>
                                        <a:pt x="29" y="36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5" y="31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4" y="57"/>
                                      </a:lnTo>
                                      <a:lnTo>
                                        <a:pt x="83" y="57"/>
                                      </a:lnTo>
                                      <a:lnTo>
                                        <a:pt x="81" y="55"/>
                                      </a:lnTo>
                                      <a:lnTo>
                                        <a:pt x="76" y="50"/>
                                      </a:lnTo>
                                      <a:lnTo>
                                        <a:pt x="67" y="41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6" y="45"/>
                                      </a:lnTo>
                                      <a:lnTo>
                                        <a:pt x="41" y="52"/>
                                      </a:lnTo>
                                      <a:lnTo>
                                        <a:pt x="50" y="57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0" y="52"/>
                                      </a:lnTo>
                                      <a:lnTo>
                                        <a:pt x="6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4" name="Freeform 252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17" y="2041"/>
                                  <a:ext cx="16" cy="47"/>
                                </a:xfrm>
                                <a:custGeom>
                                  <a:avLst/>
                                  <a:gdLst>
                                    <a:gd name="T0" fmla="*/ 0 w 16"/>
                                    <a:gd name="T1" fmla="*/ 47 h 47"/>
                                    <a:gd name="T2" fmla="*/ 0 w 16"/>
                                    <a:gd name="T3" fmla="*/ 43 h 47"/>
                                    <a:gd name="T4" fmla="*/ 0 w 16"/>
                                    <a:gd name="T5" fmla="*/ 35 h 47"/>
                                    <a:gd name="T6" fmla="*/ 2 w 16"/>
                                    <a:gd name="T7" fmla="*/ 28 h 47"/>
                                    <a:gd name="T8" fmla="*/ 4 w 16"/>
                                    <a:gd name="T9" fmla="*/ 21 h 47"/>
                                    <a:gd name="T10" fmla="*/ 4 w 16"/>
                                    <a:gd name="T11" fmla="*/ 14 h 47"/>
                                    <a:gd name="T12" fmla="*/ 7 w 16"/>
                                    <a:gd name="T13" fmla="*/ 7 h 47"/>
                                    <a:gd name="T14" fmla="*/ 9 w 16"/>
                                    <a:gd name="T15" fmla="*/ 2 h 47"/>
                                    <a:gd name="T16" fmla="*/ 9 w 16"/>
                                    <a:gd name="T17" fmla="*/ 0 h 47"/>
                                    <a:gd name="T18" fmla="*/ 16 w 16"/>
                                    <a:gd name="T19" fmla="*/ 40 h 47"/>
                                    <a:gd name="T20" fmla="*/ 9 w 16"/>
                                    <a:gd name="T21" fmla="*/ 33 h 47"/>
                                    <a:gd name="T22" fmla="*/ 0 w 16"/>
                                    <a:gd name="T23" fmla="*/ 47 h 47"/>
                                    <a:gd name="T24" fmla="*/ 0 w 16"/>
                                    <a:gd name="T2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6" h="47">
                                      <a:moveTo>
                                        <a:pt x="0" y="47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4" y="21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5" name="Freeform 252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67" y="1962"/>
                                  <a:ext cx="14" cy="55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50 h 55"/>
                                    <a:gd name="T2" fmla="*/ 0 w 14"/>
                                    <a:gd name="T3" fmla="*/ 43 h 55"/>
                                    <a:gd name="T4" fmla="*/ 2 w 14"/>
                                    <a:gd name="T5" fmla="*/ 38 h 55"/>
                                    <a:gd name="T6" fmla="*/ 4 w 14"/>
                                    <a:gd name="T7" fmla="*/ 29 h 55"/>
                                    <a:gd name="T8" fmla="*/ 7 w 14"/>
                                    <a:gd name="T9" fmla="*/ 22 h 55"/>
                                    <a:gd name="T10" fmla="*/ 9 w 14"/>
                                    <a:gd name="T11" fmla="*/ 12 h 55"/>
                                    <a:gd name="T12" fmla="*/ 11 w 14"/>
                                    <a:gd name="T13" fmla="*/ 8 h 55"/>
                                    <a:gd name="T14" fmla="*/ 11 w 14"/>
                                    <a:gd name="T15" fmla="*/ 0 h 55"/>
                                    <a:gd name="T16" fmla="*/ 14 w 14"/>
                                    <a:gd name="T17" fmla="*/ 0 h 55"/>
                                    <a:gd name="T18" fmla="*/ 14 w 14"/>
                                    <a:gd name="T19" fmla="*/ 5 h 55"/>
                                    <a:gd name="T20" fmla="*/ 14 w 14"/>
                                    <a:gd name="T21" fmla="*/ 12 h 55"/>
                                    <a:gd name="T22" fmla="*/ 14 w 14"/>
                                    <a:gd name="T23" fmla="*/ 19 h 55"/>
                                    <a:gd name="T24" fmla="*/ 14 w 14"/>
                                    <a:gd name="T25" fmla="*/ 27 h 55"/>
                                    <a:gd name="T26" fmla="*/ 9 w 14"/>
                                    <a:gd name="T27" fmla="*/ 31 h 55"/>
                                    <a:gd name="T28" fmla="*/ 7 w 14"/>
                                    <a:gd name="T29" fmla="*/ 41 h 55"/>
                                    <a:gd name="T30" fmla="*/ 4 w 14"/>
                                    <a:gd name="T31" fmla="*/ 50 h 55"/>
                                    <a:gd name="T32" fmla="*/ 4 w 14"/>
                                    <a:gd name="T33" fmla="*/ 55 h 55"/>
                                    <a:gd name="T34" fmla="*/ 0 w 14"/>
                                    <a:gd name="T35" fmla="*/ 50 h 55"/>
                                    <a:gd name="T36" fmla="*/ 0 w 14"/>
                                    <a:gd name="T37" fmla="*/ 5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4" h="55">
                                      <a:moveTo>
                                        <a:pt x="0" y="50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7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6" name="Freeform 252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165" y="2015"/>
                                  <a:ext cx="38" cy="4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45 h 45"/>
                                    <a:gd name="T2" fmla="*/ 33 w 38"/>
                                    <a:gd name="T3" fmla="*/ 40 h 45"/>
                                    <a:gd name="T4" fmla="*/ 26 w 38"/>
                                    <a:gd name="T5" fmla="*/ 38 h 45"/>
                                    <a:gd name="T6" fmla="*/ 21 w 38"/>
                                    <a:gd name="T7" fmla="*/ 33 h 45"/>
                                    <a:gd name="T8" fmla="*/ 14 w 38"/>
                                    <a:gd name="T9" fmla="*/ 28 h 45"/>
                                    <a:gd name="T10" fmla="*/ 2 w 38"/>
                                    <a:gd name="T11" fmla="*/ 14 h 45"/>
                                    <a:gd name="T12" fmla="*/ 0 w 38"/>
                                    <a:gd name="T13" fmla="*/ 7 h 45"/>
                                    <a:gd name="T14" fmla="*/ 2 w 38"/>
                                    <a:gd name="T15" fmla="*/ 0 h 45"/>
                                    <a:gd name="T16" fmla="*/ 5 w 38"/>
                                    <a:gd name="T17" fmla="*/ 2 h 45"/>
                                    <a:gd name="T18" fmla="*/ 10 w 38"/>
                                    <a:gd name="T19" fmla="*/ 7 h 45"/>
                                    <a:gd name="T20" fmla="*/ 21 w 38"/>
                                    <a:gd name="T21" fmla="*/ 19 h 45"/>
                                    <a:gd name="T22" fmla="*/ 33 w 38"/>
                                    <a:gd name="T23" fmla="*/ 28 h 45"/>
                                    <a:gd name="T24" fmla="*/ 38 w 38"/>
                                    <a:gd name="T25" fmla="*/ 33 h 45"/>
                                    <a:gd name="T26" fmla="*/ 38 w 38"/>
                                    <a:gd name="T27" fmla="*/ 45 h 45"/>
                                    <a:gd name="T28" fmla="*/ 38 w 38"/>
                                    <a:gd name="T29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8" h="45">
                                      <a:moveTo>
                                        <a:pt x="38" y="45"/>
                                      </a:moveTo>
                                      <a:lnTo>
                                        <a:pt x="33" y="40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1" y="33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33" y="2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38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7" name="Freeform 252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87" y="1889"/>
                                  <a:ext cx="54" cy="59"/>
                                </a:xfrm>
                                <a:custGeom>
                                  <a:avLst/>
                                  <a:gdLst>
                                    <a:gd name="T0" fmla="*/ 54 w 54"/>
                                    <a:gd name="T1" fmla="*/ 59 h 59"/>
                                    <a:gd name="T2" fmla="*/ 52 w 54"/>
                                    <a:gd name="T3" fmla="*/ 54 h 59"/>
                                    <a:gd name="T4" fmla="*/ 50 w 54"/>
                                    <a:gd name="T5" fmla="*/ 47 h 59"/>
                                    <a:gd name="T6" fmla="*/ 42 w 54"/>
                                    <a:gd name="T7" fmla="*/ 38 h 59"/>
                                    <a:gd name="T8" fmla="*/ 35 w 54"/>
                                    <a:gd name="T9" fmla="*/ 28 h 59"/>
                                    <a:gd name="T10" fmla="*/ 26 w 54"/>
                                    <a:gd name="T11" fmla="*/ 16 h 59"/>
                                    <a:gd name="T12" fmla="*/ 19 w 54"/>
                                    <a:gd name="T13" fmla="*/ 9 h 59"/>
                                    <a:gd name="T14" fmla="*/ 12 w 54"/>
                                    <a:gd name="T15" fmla="*/ 2 h 59"/>
                                    <a:gd name="T16" fmla="*/ 7 w 54"/>
                                    <a:gd name="T17" fmla="*/ 0 h 59"/>
                                    <a:gd name="T18" fmla="*/ 0 w 54"/>
                                    <a:gd name="T19" fmla="*/ 0 h 59"/>
                                    <a:gd name="T20" fmla="*/ 0 w 54"/>
                                    <a:gd name="T21" fmla="*/ 4 h 59"/>
                                    <a:gd name="T22" fmla="*/ 4 w 54"/>
                                    <a:gd name="T23" fmla="*/ 4 h 59"/>
                                    <a:gd name="T24" fmla="*/ 7 w 54"/>
                                    <a:gd name="T25" fmla="*/ 9 h 59"/>
                                    <a:gd name="T26" fmla="*/ 9 w 54"/>
                                    <a:gd name="T27" fmla="*/ 9 h 59"/>
                                    <a:gd name="T28" fmla="*/ 16 w 54"/>
                                    <a:gd name="T29" fmla="*/ 16 h 59"/>
                                    <a:gd name="T30" fmla="*/ 26 w 54"/>
                                    <a:gd name="T31" fmla="*/ 26 h 59"/>
                                    <a:gd name="T32" fmla="*/ 38 w 54"/>
                                    <a:gd name="T33" fmla="*/ 35 h 59"/>
                                    <a:gd name="T34" fmla="*/ 42 w 54"/>
                                    <a:gd name="T35" fmla="*/ 42 h 59"/>
                                    <a:gd name="T36" fmla="*/ 50 w 54"/>
                                    <a:gd name="T37" fmla="*/ 52 h 59"/>
                                    <a:gd name="T38" fmla="*/ 52 w 54"/>
                                    <a:gd name="T39" fmla="*/ 57 h 59"/>
                                    <a:gd name="T40" fmla="*/ 54 w 54"/>
                                    <a:gd name="T41" fmla="*/ 59 h 59"/>
                                    <a:gd name="T42" fmla="*/ 54 w 54"/>
                                    <a:gd name="T43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54" h="59">
                                      <a:moveTo>
                                        <a:pt x="54" y="59"/>
                                      </a:moveTo>
                                      <a:lnTo>
                                        <a:pt x="52" y="54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42" y="38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26" y="16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38" y="35"/>
                                      </a:lnTo>
                                      <a:lnTo>
                                        <a:pt x="42" y="42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54" y="59"/>
                                      </a:lnTo>
                                      <a:lnTo>
                                        <a:pt x="54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8" name="Freeform 252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87" y="1801"/>
                                  <a:ext cx="33" cy="28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28 h 28"/>
                                    <a:gd name="T2" fmla="*/ 26 w 33"/>
                                    <a:gd name="T3" fmla="*/ 21 h 28"/>
                                    <a:gd name="T4" fmla="*/ 21 w 33"/>
                                    <a:gd name="T5" fmla="*/ 14 h 28"/>
                                    <a:gd name="T6" fmla="*/ 14 w 33"/>
                                    <a:gd name="T7" fmla="*/ 7 h 28"/>
                                    <a:gd name="T8" fmla="*/ 12 w 33"/>
                                    <a:gd name="T9" fmla="*/ 7 h 28"/>
                                    <a:gd name="T10" fmla="*/ 26 w 33"/>
                                    <a:gd name="T11" fmla="*/ 9 h 28"/>
                                    <a:gd name="T12" fmla="*/ 16 w 33"/>
                                    <a:gd name="T13" fmla="*/ 0 h 28"/>
                                    <a:gd name="T14" fmla="*/ 2 w 33"/>
                                    <a:gd name="T15" fmla="*/ 0 h 28"/>
                                    <a:gd name="T16" fmla="*/ 0 w 33"/>
                                    <a:gd name="T17" fmla="*/ 2 h 28"/>
                                    <a:gd name="T18" fmla="*/ 0 w 33"/>
                                    <a:gd name="T19" fmla="*/ 12 h 28"/>
                                    <a:gd name="T20" fmla="*/ 5 w 33"/>
                                    <a:gd name="T21" fmla="*/ 16 h 28"/>
                                    <a:gd name="T22" fmla="*/ 16 w 33"/>
                                    <a:gd name="T23" fmla="*/ 21 h 28"/>
                                    <a:gd name="T24" fmla="*/ 28 w 33"/>
                                    <a:gd name="T25" fmla="*/ 26 h 28"/>
                                    <a:gd name="T26" fmla="*/ 33 w 33"/>
                                    <a:gd name="T27" fmla="*/ 28 h 28"/>
                                    <a:gd name="T28" fmla="*/ 33 w 33"/>
                                    <a:gd name="T29" fmla="*/ 28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3" h="28">
                                      <a:moveTo>
                                        <a:pt x="33" y="28"/>
                                      </a:moveTo>
                                      <a:lnTo>
                                        <a:pt x="26" y="21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28" y="26"/>
                                      </a:lnTo>
                                      <a:lnTo>
                                        <a:pt x="33" y="28"/>
                                      </a:lnTo>
                                      <a:lnTo>
                                        <a:pt x="33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9" name="Freeform 252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24" y="1732"/>
                                  <a:ext cx="29" cy="45"/>
                                </a:xfrm>
                                <a:custGeom>
                                  <a:avLst/>
                                  <a:gdLst>
                                    <a:gd name="T0" fmla="*/ 19 w 29"/>
                                    <a:gd name="T1" fmla="*/ 43 h 45"/>
                                    <a:gd name="T2" fmla="*/ 0 w 29"/>
                                    <a:gd name="T3" fmla="*/ 12 h 45"/>
                                    <a:gd name="T4" fmla="*/ 0 w 29"/>
                                    <a:gd name="T5" fmla="*/ 9 h 45"/>
                                    <a:gd name="T6" fmla="*/ 0 w 29"/>
                                    <a:gd name="T7" fmla="*/ 5 h 45"/>
                                    <a:gd name="T8" fmla="*/ 3 w 29"/>
                                    <a:gd name="T9" fmla="*/ 0 h 45"/>
                                    <a:gd name="T10" fmla="*/ 5 w 29"/>
                                    <a:gd name="T11" fmla="*/ 2 h 45"/>
                                    <a:gd name="T12" fmla="*/ 5 w 29"/>
                                    <a:gd name="T13" fmla="*/ 2 h 45"/>
                                    <a:gd name="T14" fmla="*/ 10 w 29"/>
                                    <a:gd name="T15" fmla="*/ 9 h 45"/>
                                    <a:gd name="T16" fmla="*/ 15 w 29"/>
                                    <a:gd name="T17" fmla="*/ 17 h 45"/>
                                    <a:gd name="T18" fmla="*/ 17 w 29"/>
                                    <a:gd name="T19" fmla="*/ 24 h 45"/>
                                    <a:gd name="T20" fmla="*/ 22 w 29"/>
                                    <a:gd name="T21" fmla="*/ 31 h 45"/>
                                    <a:gd name="T22" fmla="*/ 24 w 29"/>
                                    <a:gd name="T23" fmla="*/ 38 h 45"/>
                                    <a:gd name="T24" fmla="*/ 29 w 29"/>
                                    <a:gd name="T25" fmla="*/ 43 h 45"/>
                                    <a:gd name="T26" fmla="*/ 29 w 29"/>
                                    <a:gd name="T27" fmla="*/ 45 h 45"/>
                                    <a:gd name="T28" fmla="*/ 19 w 29"/>
                                    <a:gd name="T29" fmla="*/ 43 h 45"/>
                                    <a:gd name="T30" fmla="*/ 19 w 29"/>
                                    <a:gd name="T31" fmla="*/ 43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9" h="45">
                                      <a:moveTo>
                                        <a:pt x="19" y="43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9" y="45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0" name="Freeform 25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08" y="1635"/>
                                  <a:ext cx="23" cy="3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35 h 35"/>
                                    <a:gd name="T2" fmla="*/ 19 w 23"/>
                                    <a:gd name="T3" fmla="*/ 30 h 35"/>
                                    <a:gd name="T4" fmla="*/ 12 w 23"/>
                                    <a:gd name="T5" fmla="*/ 23 h 35"/>
                                    <a:gd name="T6" fmla="*/ 2 w 23"/>
                                    <a:gd name="T7" fmla="*/ 11 h 35"/>
                                    <a:gd name="T8" fmla="*/ 0 w 23"/>
                                    <a:gd name="T9" fmla="*/ 7 h 35"/>
                                    <a:gd name="T10" fmla="*/ 4 w 23"/>
                                    <a:gd name="T11" fmla="*/ 0 h 35"/>
                                    <a:gd name="T12" fmla="*/ 7 w 23"/>
                                    <a:gd name="T13" fmla="*/ 0 h 35"/>
                                    <a:gd name="T14" fmla="*/ 23 w 23"/>
                                    <a:gd name="T15" fmla="*/ 26 h 35"/>
                                    <a:gd name="T16" fmla="*/ 23 w 23"/>
                                    <a:gd name="T17" fmla="*/ 35 h 35"/>
                                    <a:gd name="T18" fmla="*/ 23 w 23"/>
                                    <a:gd name="T19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3" h="35">
                                      <a:moveTo>
                                        <a:pt x="23" y="35"/>
                                      </a:moveTo>
                                      <a:lnTo>
                                        <a:pt x="19" y="30"/>
                                      </a:lnTo>
                                      <a:lnTo>
                                        <a:pt x="12" y="23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3" y="26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1" name="Freeform 25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90" y="2754"/>
                                  <a:ext cx="192" cy="190"/>
                                </a:xfrm>
                                <a:custGeom>
                                  <a:avLst/>
                                  <a:gdLst>
                                    <a:gd name="T0" fmla="*/ 26 w 192"/>
                                    <a:gd name="T1" fmla="*/ 14 h 190"/>
                                    <a:gd name="T2" fmla="*/ 33 w 192"/>
                                    <a:gd name="T3" fmla="*/ 11 h 190"/>
                                    <a:gd name="T4" fmla="*/ 47 w 192"/>
                                    <a:gd name="T5" fmla="*/ 9 h 190"/>
                                    <a:gd name="T6" fmla="*/ 64 w 192"/>
                                    <a:gd name="T7" fmla="*/ 9 h 190"/>
                                    <a:gd name="T8" fmla="*/ 78 w 192"/>
                                    <a:gd name="T9" fmla="*/ 11 h 190"/>
                                    <a:gd name="T10" fmla="*/ 93 w 192"/>
                                    <a:gd name="T11" fmla="*/ 16 h 190"/>
                                    <a:gd name="T12" fmla="*/ 107 w 192"/>
                                    <a:gd name="T13" fmla="*/ 23 h 190"/>
                                    <a:gd name="T14" fmla="*/ 119 w 192"/>
                                    <a:gd name="T15" fmla="*/ 30 h 190"/>
                                    <a:gd name="T16" fmla="*/ 128 w 192"/>
                                    <a:gd name="T17" fmla="*/ 45 h 190"/>
                                    <a:gd name="T18" fmla="*/ 133 w 192"/>
                                    <a:gd name="T19" fmla="*/ 59 h 190"/>
                                    <a:gd name="T20" fmla="*/ 138 w 192"/>
                                    <a:gd name="T21" fmla="*/ 76 h 190"/>
                                    <a:gd name="T22" fmla="*/ 135 w 192"/>
                                    <a:gd name="T23" fmla="*/ 92 h 190"/>
                                    <a:gd name="T24" fmla="*/ 133 w 192"/>
                                    <a:gd name="T25" fmla="*/ 114 h 190"/>
                                    <a:gd name="T26" fmla="*/ 124 w 192"/>
                                    <a:gd name="T27" fmla="*/ 135 h 190"/>
                                    <a:gd name="T28" fmla="*/ 112 w 192"/>
                                    <a:gd name="T29" fmla="*/ 149 h 190"/>
                                    <a:gd name="T30" fmla="*/ 93 w 192"/>
                                    <a:gd name="T31" fmla="*/ 159 h 190"/>
                                    <a:gd name="T32" fmla="*/ 76 w 192"/>
                                    <a:gd name="T33" fmla="*/ 161 h 190"/>
                                    <a:gd name="T34" fmla="*/ 57 w 192"/>
                                    <a:gd name="T35" fmla="*/ 159 h 190"/>
                                    <a:gd name="T36" fmla="*/ 40 w 192"/>
                                    <a:gd name="T37" fmla="*/ 152 h 190"/>
                                    <a:gd name="T38" fmla="*/ 26 w 192"/>
                                    <a:gd name="T39" fmla="*/ 140 h 190"/>
                                    <a:gd name="T40" fmla="*/ 17 w 192"/>
                                    <a:gd name="T41" fmla="*/ 125 h 190"/>
                                    <a:gd name="T42" fmla="*/ 12 w 192"/>
                                    <a:gd name="T43" fmla="*/ 116 h 190"/>
                                    <a:gd name="T44" fmla="*/ 2 w 192"/>
                                    <a:gd name="T45" fmla="*/ 116 h 190"/>
                                    <a:gd name="T46" fmla="*/ 2 w 192"/>
                                    <a:gd name="T47" fmla="*/ 130 h 190"/>
                                    <a:gd name="T48" fmla="*/ 14 w 192"/>
                                    <a:gd name="T49" fmla="*/ 144 h 190"/>
                                    <a:gd name="T50" fmla="*/ 26 w 192"/>
                                    <a:gd name="T51" fmla="*/ 156 h 190"/>
                                    <a:gd name="T52" fmla="*/ 40 w 192"/>
                                    <a:gd name="T53" fmla="*/ 168 h 190"/>
                                    <a:gd name="T54" fmla="*/ 55 w 192"/>
                                    <a:gd name="T55" fmla="*/ 175 h 190"/>
                                    <a:gd name="T56" fmla="*/ 74 w 192"/>
                                    <a:gd name="T57" fmla="*/ 185 h 190"/>
                                    <a:gd name="T58" fmla="*/ 93 w 192"/>
                                    <a:gd name="T59" fmla="*/ 187 h 190"/>
                                    <a:gd name="T60" fmla="*/ 114 w 192"/>
                                    <a:gd name="T61" fmla="*/ 187 h 190"/>
                                    <a:gd name="T62" fmla="*/ 133 w 192"/>
                                    <a:gd name="T63" fmla="*/ 182 h 190"/>
                                    <a:gd name="T64" fmla="*/ 150 w 192"/>
                                    <a:gd name="T65" fmla="*/ 178 h 190"/>
                                    <a:gd name="T66" fmla="*/ 164 w 192"/>
                                    <a:gd name="T67" fmla="*/ 173 h 190"/>
                                    <a:gd name="T68" fmla="*/ 181 w 192"/>
                                    <a:gd name="T69" fmla="*/ 166 h 190"/>
                                    <a:gd name="T70" fmla="*/ 192 w 192"/>
                                    <a:gd name="T71" fmla="*/ 156 h 190"/>
                                    <a:gd name="T72" fmla="*/ 188 w 192"/>
                                    <a:gd name="T73" fmla="*/ 154 h 190"/>
                                    <a:gd name="T74" fmla="*/ 171 w 192"/>
                                    <a:gd name="T75" fmla="*/ 159 h 190"/>
                                    <a:gd name="T76" fmla="*/ 150 w 192"/>
                                    <a:gd name="T77" fmla="*/ 166 h 190"/>
                                    <a:gd name="T78" fmla="*/ 133 w 192"/>
                                    <a:gd name="T79" fmla="*/ 168 h 190"/>
                                    <a:gd name="T80" fmla="*/ 116 w 192"/>
                                    <a:gd name="T81" fmla="*/ 171 h 190"/>
                                    <a:gd name="T82" fmla="*/ 100 w 192"/>
                                    <a:gd name="T83" fmla="*/ 171 h 190"/>
                                    <a:gd name="T84" fmla="*/ 93 w 192"/>
                                    <a:gd name="T85" fmla="*/ 168 h 190"/>
                                    <a:gd name="T86" fmla="*/ 102 w 192"/>
                                    <a:gd name="T87" fmla="*/ 166 h 190"/>
                                    <a:gd name="T88" fmla="*/ 119 w 192"/>
                                    <a:gd name="T89" fmla="*/ 156 h 190"/>
                                    <a:gd name="T90" fmla="*/ 133 w 192"/>
                                    <a:gd name="T91" fmla="*/ 140 h 190"/>
                                    <a:gd name="T92" fmla="*/ 145 w 192"/>
                                    <a:gd name="T93" fmla="*/ 118 h 190"/>
                                    <a:gd name="T94" fmla="*/ 147 w 192"/>
                                    <a:gd name="T95" fmla="*/ 102 h 190"/>
                                    <a:gd name="T96" fmla="*/ 150 w 192"/>
                                    <a:gd name="T97" fmla="*/ 85 h 190"/>
                                    <a:gd name="T98" fmla="*/ 147 w 192"/>
                                    <a:gd name="T99" fmla="*/ 66 h 190"/>
                                    <a:gd name="T100" fmla="*/ 143 w 192"/>
                                    <a:gd name="T101" fmla="*/ 49 h 190"/>
                                    <a:gd name="T102" fmla="*/ 133 w 192"/>
                                    <a:gd name="T103" fmla="*/ 33 h 190"/>
                                    <a:gd name="T104" fmla="*/ 121 w 192"/>
                                    <a:gd name="T105" fmla="*/ 19 h 190"/>
                                    <a:gd name="T106" fmla="*/ 105 w 192"/>
                                    <a:gd name="T107" fmla="*/ 9 h 190"/>
                                    <a:gd name="T108" fmla="*/ 83 w 192"/>
                                    <a:gd name="T109" fmla="*/ 2 h 190"/>
                                    <a:gd name="T110" fmla="*/ 64 w 192"/>
                                    <a:gd name="T111" fmla="*/ 0 h 190"/>
                                    <a:gd name="T112" fmla="*/ 43 w 192"/>
                                    <a:gd name="T113" fmla="*/ 0 h 190"/>
                                    <a:gd name="T114" fmla="*/ 26 w 192"/>
                                    <a:gd name="T115" fmla="*/ 4 h 190"/>
                                    <a:gd name="T116" fmla="*/ 19 w 192"/>
                                    <a:gd name="T117" fmla="*/ 11 h 190"/>
                                    <a:gd name="T118" fmla="*/ 17 w 192"/>
                                    <a:gd name="T119" fmla="*/ 16 h 190"/>
                                    <a:gd name="T120" fmla="*/ 24 w 192"/>
                                    <a:gd name="T121" fmla="*/ 14 h 190"/>
                                    <a:gd name="T122" fmla="*/ 26 w 192"/>
                                    <a:gd name="T123" fmla="*/ 14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92" h="190">
                                      <a:moveTo>
                                        <a:pt x="26" y="14"/>
                                      </a:moveTo>
                                      <a:lnTo>
                                        <a:pt x="26" y="14"/>
                                      </a:lnTo>
                                      <a:lnTo>
                                        <a:pt x="28" y="11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40" y="11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59" y="9"/>
                                      </a:lnTo>
                                      <a:lnTo>
                                        <a:pt x="64" y="9"/>
                                      </a:lnTo>
                                      <a:lnTo>
                                        <a:pt x="71" y="11"/>
                                      </a:lnTo>
                                      <a:lnTo>
                                        <a:pt x="78" y="11"/>
                                      </a:lnTo>
                                      <a:lnTo>
                                        <a:pt x="88" y="14"/>
                                      </a:lnTo>
                                      <a:lnTo>
                                        <a:pt x="93" y="16"/>
                                      </a:lnTo>
                                      <a:lnTo>
                                        <a:pt x="102" y="19"/>
                                      </a:lnTo>
                                      <a:lnTo>
                                        <a:pt x="107" y="23"/>
                                      </a:lnTo>
                                      <a:lnTo>
                                        <a:pt x="114" y="28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6" y="38"/>
                                      </a:lnTo>
                                      <a:lnTo>
                                        <a:pt x="128" y="45"/>
                                      </a:lnTo>
                                      <a:lnTo>
                                        <a:pt x="133" y="52"/>
                                      </a:lnTo>
                                      <a:lnTo>
                                        <a:pt x="133" y="59"/>
                                      </a:lnTo>
                                      <a:lnTo>
                                        <a:pt x="135" y="68"/>
                                      </a:lnTo>
                                      <a:lnTo>
                                        <a:pt x="138" y="76"/>
                                      </a:lnTo>
                                      <a:lnTo>
                                        <a:pt x="138" y="85"/>
                                      </a:lnTo>
                                      <a:lnTo>
                                        <a:pt x="135" y="92"/>
                                      </a:lnTo>
                                      <a:lnTo>
                                        <a:pt x="135" y="104"/>
                                      </a:lnTo>
                                      <a:lnTo>
                                        <a:pt x="133" y="114"/>
                                      </a:lnTo>
                                      <a:lnTo>
                                        <a:pt x="131" y="125"/>
                                      </a:lnTo>
                                      <a:lnTo>
                                        <a:pt x="124" y="135"/>
                                      </a:lnTo>
                                      <a:lnTo>
                                        <a:pt x="119" y="142"/>
                                      </a:lnTo>
                                      <a:lnTo>
                                        <a:pt x="112" y="149"/>
                                      </a:lnTo>
                                      <a:lnTo>
                                        <a:pt x="102" y="156"/>
                                      </a:lnTo>
                                      <a:lnTo>
                                        <a:pt x="93" y="159"/>
                                      </a:lnTo>
                                      <a:lnTo>
                                        <a:pt x="86" y="161"/>
                                      </a:lnTo>
                                      <a:lnTo>
                                        <a:pt x="76" y="161"/>
                                      </a:lnTo>
                                      <a:lnTo>
                                        <a:pt x="69" y="161"/>
                                      </a:lnTo>
                                      <a:lnTo>
                                        <a:pt x="57" y="159"/>
                                      </a:lnTo>
                                      <a:lnTo>
                                        <a:pt x="47" y="156"/>
                                      </a:lnTo>
                                      <a:lnTo>
                                        <a:pt x="40" y="152"/>
                                      </a:lnTo>
                                      <a:lnTo>
                                        <a:pt x="33" y="147"/>
                                      </a:lnTo>
                                      <a:lnTo>
                                        <a:pt x="26" y="140"/>
                                      </a:lnTo>
                                      <a:lnTo>
                                        <a:pt x="21" y="133"/>
                                      </a:lnTo>
                                      <a:lnTo>
                                        <a:pt x="17" y="125"/>
                                      </a:lnTo>
                                      <a:lnTo>
                                        <a:pt x="17" y="116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7" y="116"/>
                                      </a:lnTo>
                                      <a:lnTo>
                                        <a:pt x="2" y="116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2" y="130"/>
                                      </a:lnTo>
                                      <a:lnTo>
                                        <a:pt x="9" y="140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26" y="156"/>
                                      </a:lnTo>
                                      <a:lnTo>
                                        <a:pt x="33" y="163"/>
                                      </a:lnTo>
                                      <a:lnTo>
                                        <a:pt x="40" y="168"/>
                                      </a:lnTo>
                                      <a:lnTo>
                                        <a:pt x="47" y="173"/>
                                      </a:lnTo>
                                      <a:lnTo>
                                        <a:pt x="55" y="175"/>
                                      </a:lnTo>
                                      <a:lnTo>
                                        <a:pt x="64" y="182"/>
                                      </a:lnTo>
                                      <a:lnTo>
                                        <a:pt x="74" y="185"/>
                                      </a:lnTo>
                                      <a:lnTo>
                                        <a:pt x="83" y="187"/>
                                      </a:lnTo>
                                      <a:lnTo>
                                        <a:pt x="93" y="187"/>
                                      </a:lnTo>
                                      <a:lnTo>
                                        <a:pt x="105" y="190"/>
                                      </a:lnTo>
                                      <a:lnTo>
                                        <a:pt x="114" y="187"/>
                                      </a:lnTo>
                                      <a:lnTo>
                                        <a:pt x="126" y="185"/>
                                      </a:lnTo>
                                      <a:lnTo>
                                        <a:pt x="133" y="182"/>
                                      </a:lnTo>
                                      <a:lnTo>
                                        <a:pt x="143" y="182"/>
                                      </a:lnTo>
                                      <a:lnTo>
                                        <a:pt x="150" y="178"/>
                                      </a:lnTo>
                                      <a:lnTo>
                                        <a:pt x="159" y="175"/>
                                      </a:lnTo>
                                      <a:lnTo>
                                        <a:pt x="164" y="173"/>
                                      </a:lnTo>
                                      <a:lnTo>
                                        <a:pt x="173" y="171"/>
                                      </a:lnTo>
                                      <a:lnTo>
                                        <a:pt x="181" y="166"/>
                                      </a:lnTo>
                                      <a:lnTo>
                                        <a:pt x="190" y="159"/>
                                      </a:lnTo>
                                      <a:lnTo>
                                        <a:pt x="192" y="156"/>
                                      </a:lnTo>
                                      <a:lnTo>
                                        <a:pt x="192" y="154"/>
                                      </a:lnTo>
                                      <a:lnTo>
                                        <a:pt x="188" y="154"/>
                                      </a:lnTo>
                                      <a:lnTo>
                                        <a:pt x="181" y="156"/>
                                      </a:lnTo>
                                      <a:lnTo>
                                        <a:pt x="171" y="159"/>
                                      </a:lnTo>
                                      <a:lnTo>
                                        <a:pt x="157" y="163"/>
                                      </a:lnTo>
                                      <a:lnTo>
                                        <a:pt x="150" y="166"/>
                                      </a:lnTo>
                                      <a:lnTo>
                                        <a:pt x="143" y="166"/>
                                      </a:lnTo>
                                      <a:lnTo>
                                        <a:pt x="133" y="168"/>
                                      </a:lnTo>
                                      <a:lnTo>
                                        <a:pt x="126" y="171"/>
                                      </a:lnTo>
                                      <a:lnTo>
                                        <a:pt x="116" y="171"/>
                                      </a:lnTo>
                                      <a:lnTo>
                                        <a:pt x="107" y="171"/>
                                      </a:lnTo>
                                      <a:lnTo>
                                        <a:pt x="100" y="171"/>
                                      </a:lnTo>
                                      <a:lnTo>
                                        <a:pt x="93" y="171"/>
                                      </a:lnTo>
                                      <a:lnTo>
                                        <a:pt x="93" y="168"/>
                                      </a:lnTo>
                                      <a:lnTo>
                                        <a:pt x="97" y="168"/>
                                      </a:lnTo>
                                      <a:lnTo>
                                        <a:pt x="102" y="166"/>
                                      </a:lnTo>
                                      <a:lnTo>
                                        <a:pt x="112" y="161"/>
                                      </a:lnTo>
                                      <a:lnTo>
                                        <a:pt x="119" y="156"/>
                                      </a:lnTo>
                                      <a:lnTo>
                                        <a:pt x="126" y="149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43" y="128"/>
                                      </a:lnTo>
                                      <a:lnTo>
                                        <a:pt x="145" y="118"/>
                                      </a:lnTo>
                                      <a:lnTo>
                                        <a:pt x="147" y="111"/>
                                      </a:lnTo>
                                      <a:lnTo>
                                        <a:pt x="147" y="102"/>
                                      </a:lnTo>
                                      <a:lnTo>
                                        <a:pt x="150" y="95"/>
                                      </a:lnTo>
                                      <a:lnTo>
                                        <a:pt x="150" y="85"/>
                                      </a:lnTo>
                                      <a:lnTo>
                                        <a:pt x="150" y="76"/>
                                      </a:lnTo>
                                      <a:lnTo>
                                        <a:pt x="147" y="66"/>
                                      </a:lnTo>
                                      <a:lnTo>
                                        <a:pt x="147" y="59"/>
                                      </a:lnTo>
                                      <a:lnTo>
                                        <a:pt x="143" y="49"/>
                                      </a:lnTo>
                                      <a:lnTo>
                                        <a:pt x="138" y="40"/>
                                      </a:lnTo>
                                      <a:lnTo>
                                        <a:pt x="133" y="33"/>
                                      </a:lnTo>
                                      <a:lnTo>
                                        <a:pt x="128" y="26"/>
                                      </a:lnTo>
                                      <a:lnTo>
                                        <a:pt x="121" y="19"/>
                                      </a:lnTo>
                                      <a:lnTo>
                                        <a:pt x="114" y="14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95" y="7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3" y="2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21" y="7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6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2" name="Freeform 25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80" y="2761"/>
                                  <a:ext cx="38" cy="118"/>
                                </a:xfrm>
                                <a:custGeom>
                                  <a:avLst/>
                                  <a:gdLst>
                                    <a:gd name="T0" fmla="*/ 27 w 38"/>
                                    <a:gd name="T1" fmla="*/ 118 h 118"/>
                                    <a:gd name="T2" fmla="*/ 24 w 38"/>
                                    <a:gd name="T3" fmla="*/ 116 h 118"/>
                                    <a:gd name="T4" fmla="*/ 22 w 38"/>
                                    <a:gd name="T5" fmla="*/ 107 h 118"/>
                                    <a:gd name="T6" fmla="*/ 19 w 38"/>
                                    <a:gd name="T7" fmla="*/ 97 h 118"/>
                                    <a:gd name="T8" fmla="*/ 17 w 38"/>
                                    <a:gd name="T9" fmla="*/ 92 h 118"/>
                                    <a:gd name="T10" fmla="*/ 17 w 38"/>
                                    <a:gd name="T11" fmla="*/ 83 h 118"/>
                                    <a:gd name="T12" fmla="*/ 17 w 38"/>
                                    <a:gd name="T13" fmla="*/ 76 h 118"/>
                                    <a:gd name="T14" fmla="*/ 15 w 38"/>
                                    <a:gd name="T15" fmla="*/ 66 h 118"/>
                                    <a:gd name="T16" fmla="*/ 15 w 38"/>
                                    <a:gd name="T17" fmla="*/ 59 h 118"/>
                                    <a:gd name="T18" fmla="*/ 17 w 38"/>
                                    <a:gd name="T19" fmla="*/ 47 h 118"/>
                                    <a:gd name="T20" fmla="*/ 19 w 38"/>
                                    <a:gd name="T21" fmla="*/ 40 h 118"/>
                                    <a:gd name="T22" fmla="*/ 22 w 38"/>
                                    <a:gd name="T23" fmla="*/ 28 h 118"/>
                                    <a:gd name="T24" fmla="*/ 27 w 38"/>
                                    <a:gd name="T25" fmla="*/ 21 h 118"/>
                                    <a:gd name="T26" fmla="*/ 31 w 38"/>
                                    <a:gd name="T27" fmla="*/ 14 h 118"/>
                                    <a:gd name="T28" fmla="*/ 38 w 38"/>
                                    <a:gd name="T29" fmla="*/ 7 h 118"/>
                                    <a:gd name="T30" fmla="*/ 38 w 38"/>
                                    <a:gd name="T31" fmla="*/ 4 h 118"/>
                                    <a:gd name="T32" fmla="*/ 36 w 38"/>
                                    <a:gd name="T33" fmla="*/ 2 h 118"/>
                                    <a:gd name="T34" fmla="*/ 29 w 38"/>
                                    <a:gd name="T35" fmla="*/ 0 h 118"/>
                                    <a:gd name="T36" fmla="*/ 27 w 38"/>
                                    <a:gd name="T37" fmla="*/ 2 h 118"/>
                                    <a:gd name="T38" fmla="*/ 22 w 38"/>
                                    <a:gd name="T39" fmla="*/ 4 h 118"/>
                                    <a:gd name="T40" fmla="*/ 17 w 38"/>
                                    <a:gd name="T41" fmla="*/ 9 h 118"/>
                                    <a:gd name="T42" fmla="*/ 15 w 38"/>
                                    <a:gd name="T43" fmla="*/ 16 h 118"/>
                                    <a:gd name="T44" fmla="*/ 10 w 38"/>
                                    <a:gd name="T45" fmla="*/ 23 h 118"/>
                                    <a:gd name="T46" fmla="*/ 8 w 38"/>
                                    <a:gd name="T47" fmla="*/ 33 h 118"/>
                                    <a:gd name="T48" fmla="*/ 3 w 38"/>
                                    <a:gd name="T49" fmla="*/ 40 h 118"/>
                                    <a:gd name="T50" fmla="*/ 0 w 38"/>
                                    <a:gd name="T51" fmla="*/ 52 h 118"/>
                                    <a:gd name="T52" fmla="*/ 0 w 38"/>
                                    <a:gd name="T53" fmla="*/ 64 h 118"/>
                                    <a:gd name="T54" fmla="*/ 0 w 38"/>
                                    <a:gd name="T55" fmla="*/ 73 h 118"/>
                                    <a:gd name="T56" fmla="*/ 0 w 38"/>
                                    <a:gd name="T57" fmla="*/ 83 h 118"/>
                                    <a:gd name="T58" fmla="*/ 0 w 38"/>
                                    <a:gd name="T59" fmla="*/ 90 h 118"/>
                                    <a:gd name="T60" fmla="*/ 3 w 38"/>
                                    <a:gd name="T61" fmla="*/ 99 h 118"/>
                                    <a:gd name="T62" fmla="*/ 5 w 38"/>
                                    <a:gd name="T63" fmla="*/ 107 h 118"/>
                                    <a:gd name="T64" fmla="*/ 8 w 38"/>
                                    <a:gd name="T65" fmla="*/ 111 h 118"/>
                                    <a:gd name="T66" fmla="*/ 8 w 38"/>
                                    <a:gd name="T67" fmla="*/ 116 h 118"/>
                                    <a:gd name="T68" fmla="*/ 10 w 38"/>
                                    <a:gd name="T69" fmla="*/ 118 h 118"/>
                                    <a:gd name="T70" fmla="*/ 12 w 38"/>
                                    <a:gd name="T71" fmla="*/ 118 h 118"/>
                                    <a:gd name="T72" fmla="*/ 17 w 38"/>
                                    <a:gd name="T73" fmla="*/ 118 h 118"/>
                                    <a:gd name="T74" fmla="*/ 24 w 38"/>
                                    <a:gd name="T75" fmla="*/ 118 h 118"/>
                                    <a:gd name="T76" fmla="*/ 27 w 38"/>
                                    <a:gd name="T77" fmla="*/ 118 h 118"/>
                                    <a:gd name="T78" fmla="*/ 27 w 38"/>
                                    <a:gd name="T79" fmla="*/ 118 h 1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38" h="118">
                                      <a:moveTo>
                                        <a:pt x="27" y="118"/>
                                      </a:moveTo>
                                      <a:lnTo>
                                        <a:pt x="24" y="116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19" y="97"/>
                                      </a:lnTo>
                                      <a:lnTo>
                                        <a:pt x="17" y="92"/>
                                      </a:lnTo>
                                      <a:lnTo>
                                        <a:pt x="17" y="83"/>
                                      </a:lnTo>
                                      <a:lnTo>
                                        <a:pt x="17" y="76"/>
                                      </a:lnTo>
                                      <a:lnTo>
                                        <a:pt x="15" y="66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19" y="40"/>
                                      </a:lnTo>
                                      <a:lnTo>
                                        <a:pt x="22" y="28"/>
                                      </a:lnTo>
                                      <a:lnTo>
                                        <a:pt x="27" y="21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6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2" y="4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5" y="16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3" y="99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8" y="111"/>
                                      </a:lnTo>
                                      <a:lnTo>
                                        <a:pt x="8" y="116"/>
                                      </a:lnTo>
                                      <a:lnTo>
                                        <a:pt x="10" y="118"/>
                                      </a:lnTo>
                                      <a:lnTo>
                                        <a:pt x="12" y="118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24" y="118"/>
                                      </a:lnTo>
                                      <a:lnTo>
                                        <a:pt x="27" y="118"/>
                                      </a:lnTo>
                                      <a:lnTo>
                                        <a:pt x="27" y="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3" name="Freeform 25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11" y="2734"/>
                                  <a:ext cx="198" cy="181"/>
                                </a:xfrm>
                                <a:custGeom>
                                  <a:avLst/>
                                  <a:gdLst>
                                    <a:gd name="T0" fmla="*/ 34 w 198"/>
                                    <a:gd name="T1" fmla="*/ 20 h 181"/>
                                    <a:gd name="T2" fmla="*/ 48 w 198"/>
                                    <a:gd name="T3" fmla="*/ 15 h 181"/>
                                    <a:gd name="T4" fmla="*/ 67 w 198"/>
                                    <a:gd name="T5" fmla="*/ 15 h 181"/>
                                    <a:gd name="T6" fmla="*/ 84 w 198"/>
                                    <a:gd name="T7" fmla="*/ 15 h 181"/>
                                    <a:gd name="T8" fmla="*/ 98 w 198"/>
                                    <a:gd name="T9" fmla="*/ 17 h 181"/>
                                    <a:gd name="T10" fmla="*/ 117 w 198"/>
                                    <a:gd name="T11" fmla="*/ 24 h 181"/>
                                    <a:gd name="T12" fmla="*/ 133 w 198"/>
                                    <a:gd name="T13" fmla="*/ 34 h 181"/>
                                    <a:gd name="T14" fmla="*/ 148 w 198"/>
                                    <a:gd name="T15" fmla="*/ 43 h 181"/>
                                    <a:gd name="T16" fmla="*/ 162 w 198"/>
                                    <a:gd name="T17" fmla="*/ 53 h 181"/>
                                    <a:gd name="T18" fmla="*/ 171 w 198"/>
                                    <a:gd name="T19" fmla="*/ 67 h 181"/>
                                    <a:gd name="T20" fmla="*/ 176 w 198"/>
                                    <a:gd name="T21" fmla="*/ 81 h 181"/>
                                    <a:gd name="T22" fmla="*/ 179 w 198"/>
                                    <a:gd name="T23" fmla="*/ 98 h 181"/>
                                    <a:gd name="T24" fmla="*/ 176 w 198"/>
                                    <a:gd name="T25" fmla="*/ 122 h 181"/>
                                    <a:gd name="T26" fmla="*/ 171 w 198"/>
                                    <a:gd name="T27" fmla="*/ 145 h 181"/>
                                    <a:gd name="T28" fmla="*/ 164 w 198"/>
                                    <a:gd name="T29" fmla="*/ 164 h 181"/>
                                    <a:gd name="T30" fmla="*/ 157 w 198"/>
                                    <a:gd name="T31" fmla="*/ 176 h 181"/>
                                    <a:gd name="T32" fmla="*/ 155 w 198"/>
                                    <a:gd name="T33" fmla="*/ 181 h 181"/>
                                    <a:gd name="T34" fmla="*/ 160 w 198"/>
                                    <a:gd name="T35" fmla="*/ 179 h 181"/>
                                    <a:gd name="T36" fmla="*/ 174 w 198"/>
                                    <a:gd name="T37" fmla="*/ 164 h 181"/>
                                    <a:gd name="T38" fmla="*/ 186 w 198"/>
                                    <a:gd name="T39" fmla="*/ 148 h 181"/>
                                    <a:gd name="T40" fmla="*/ 193 w 198"/>
                                    <a:gd name="T41" fmla="*/ 134 h 181"/>
                                    <a:gd name="T42" fmla="*/ 195 w 198"/>
                                    <a:gd name="T43" fmla="*/ 119 h 181"/>
                                    <a:gd name="T44" fmla="*/ 195 w 198"/>
                                    <a:gd name="T45" fmla="*/ 103 h 181"/>
                                    <a:gd name="T46" fmla="*/ 193 w 198"/>
                                    <a:gd name="T47" fmla="*/ 81 h 181"/>
                                    <a:gd name="T48" fmla="*/ 186 w 198"/>
                                    <a:gd name="T49" fmla="*/ 62 h 181"/>
                                    <a:gd name="T50" fmla="*/ 179 w 198"/>
                                    <a:gd name="T51" fmla="*/ 48 h 181"/>
                                    <a:gd name="T52" fmla="*/ 169 w 198"/>
                                    <a:gd name="T53" fmla="*/ 36 h 181"/>
                                    <a:gd name="T54" fmla="*/ 155 w 198"/>
                                    <a:gd name="T55" fmla="*/ 22 h 181"/>
                                    <a:gd name="T56" fmla="*/ 136 w 198"/>
                                    <a:gd name="T57" fmla="*/ 10 h 181"/>
                                    <a:gd name="T58" fmla="*/ 117 w 198"/>
                                    <a:gd name="T59" fmla="*/ 3 h 181"/>
                                    <a:gd name="T60" fmla="*/ 98 w 198"/>
                                    <a:gd name="T61" fmla="*/ 0 h 181"/>
                                    <a:gd name="T62" fmla="*/ 79 w 198"/>
                                    <a:gd name="T63" fmla="*/ 0 h 181"/>
                                    <a:gd name="T64" fmla="*/ 55 w 198"/>
                                    <a:gd name="T65" fmla="*/ 3 h 181"/>
                                    <a:gd name="T66" fmla="*/ 34 w 198"/>
                                    <a:gd name="T67" fmla="*/ 8 h 181"/>
                                    <a:gd name="T68" fmla="*/ 15 w 198"/>
                                    <a:gd name="T69" fmla="*/ 17 h 181"/>
                                    <a:gd name="T70" fmla="*/ 0 w 198"/>
                                    <a:gd name="T71" fmla="*/ 24 h 181"/>
                                    <a:gd name="T72" fmla="*/ 34 w 198"/>
                                    <a:gd name="T73" fmla="*/ 22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198" h="181">
                                      <a:moveTo>
                                        <a:pt x="34" y="22"/>
                                      </a:moveTo>
                                      <a:lnTo>
                                        <a:pt x="34" y="20"/>
                                      </a:lnTo>
                                      <a:lnTo>
                                        <a:pt x="41" y="17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74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8" y="17"/>
                                      </a:lnTo>
                                      <a:lnTo>
                                        <a:pt x="107" y="20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26" y="29"/>
                                      </a:lnTo>
                                      <a:lnTo>
                                        <a:pt x="133" y="34"/>
                                      </a:lnTo>
                                      <a:lnTo>
                                        <a:pt x="141" y="39"/>
                                      </a:lnTo>
                                      <a:lnTo>
                                        <a:pt x="148" y="4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62" y="53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1" y="67"/>
                                      </a:lnTo>
                                      <a:lnTo>
                                        <a:pt x="174" y="74"/>
                                      </a:lnTo>
                                      <a:lnTo>
                                        <a:pt x="176" y="81"/>
                                      </a:lnTo>
                                      <a:lnTo>
                                        <a:pt x="179" y="91"/>
                                      </a:lnTo>
                                      <a:lnTo>
                                        <a:pt x="179" y="98"/>
                                      </a:lnTo>
                                      <a:lnTo>
                                        <a:pt x="179" y="110"/>
                                      </a:lnTo>
                                      <a:lnTo>
                                        <a:pt x="176" y="122"/>
                                      </a:lnTo>
                                      <a:lnTo>
                                        <a:pt x="176" y="134"/>
                                      </a:lnTo>
                                      <a:lnTo>
                                        <a:pt x="171" y="145"/>
                                      </a:lnTo>
                                      <a:lnTo>
                                        <a:pt x="169" y="155"/>
                                      </a:lnTo>
                                      <a:lnTo>
                                        <a:pt x="164" y="164"/>
                                      </a:lnTo>
                                      <a:lnTo>
                                        <a:pt x="157" y="174"/>
                                      </a:lnTo>
                                      <a:lnTo>
                                        <a:pt x="157" y="176"/>
                                      </a:lnTo>
                                      <a:lnTo>
                                        <a:pt x="155" y="179"/>
                                      </a:lnTo>
                                      <a:lnTo>
                                        <a:pt x="155" y="181"/>
                                      </a:lnTo>
                                      <a:lnTo>
                                        <a:pt x="157" y="181"/>
                                      </a:lnTo>
                                      <a:lnTo>
                                        <a:pt x="160" y="179"/>
                                      </a:lnTo>
                                      <a:lnTo>
                                        <a:pt x="167" y="174"/>
                                      </a:lnTo>
                                      <a:lnTo>
                                        <a:pt x="174" y="164"/>
                                      </a:lnTo>
                                      <a:lnTo>
                                        <a:pt x="183" y="155"/>
                                      </a:lnTo>
                                      <a:lnTo>
                                        <a:pt x="186" y="148"/>
                                      </a:lnTo>
                                      <a:lnTo>
                                        <a:pt x="188" y="143"/>
                                      </a:lnTo>
                                      <a:lnTo>
                                        <a:pt x="193" y="134"/>
                                      </a:lnTo>
                                      <a:lnTo>
                                        <a:pt x="195" y="126"/>
                                      </a:lnTo>
                                      <a:lnTo>
                                        <a:pt x="195" y="119"/>
                                      </a:lnTo>
                                      <a:lnTo>
                                        <a:pt x="198" y="110"/>
                                      </a:lnTo>
                                      <a:lnTo>
                                        <a:pt x="195" y="103"/>
                                      </a:lnTo>
                                      <a:lnTo>
                                        <a:pt x="195" y="93"/>
                                      </a:lnTo>
                                      <a:lnTo>
                                        <a:pt x="193" y="81"/>
                                      </a:lnTo>
                                      <a:lnTo>
                                        <a:pt x="188" y="72"/>
                                      </a:lnTo>
                                      <a:lnTo>
                                        <a:pt x="186" y="62"/>
                                      </a:lnTo>
                                      <a:lnTo>
                                        <a:pt x="183" y="55"/>
                                      </a:lnTo>
                                      <a:lnTo>
                                        <a:pt x="179" y="48"/>
                                      </a:lnTo>
                                      <a:lnTo>
                                        <a:pt x="174" y="43"/>
                                      </a:lnTo>
                                      <a:lnTo>
                                        <a:pt x="169" y="36"/>
                                      </a:lnTo>
                                      <a:lnTo>
                                        <a:pt x="167" y="31"/>
                                      </a:lnTo>
                                      <a:lnTo>
                                        <a:pt x="155" y="22"/>
                                      </a:lnTo>
                                      <a:lnTo>
                                        <a:pt x="145" y="15"/>
                                      </a:lnTo>
                                      <a:lnTo>
                                        <a:pt x="136" y="10"/>
                                      </a:lnTo>
                                      <a:lnTo>
                                        <a:pt x="126" y="8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4" y="8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4" y="22"/>
                                      </a:lnTo>
                                      <a:lnTo>
                                        <a:pt x="34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4" name="Freeform 25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65" y="2573"/>
                                  <a:ext cx="142" cy="81"/>
                                </a:xfrm>
                                <a:custGeom>
                                  <a:avLst/>
                                  <a:gdLst>
                                    <a:gd name="T0" fmla="*/ 28 w 142"/>
                                    <a:gd name="T1" fmla="*/ 47 h 81"/>
                                    <a:gd name="T2" fmla="*/ 33 w 142"/>
                                    <a:gd name="T3" fmla="*/ 52 h 81"/>
                                    <a:gd name="T4" fmla="*/ 38 w 142"/>
                                    <a:gd name="T5" fmla="*/ 55 h 81"/>
                                    <a:gd name="T6" fmla="*/ 45 w 142"/>
                                    <a:gd name="T7" fmla="*/ 62 h 81"/>
                                    <a:gd name="T8" fmla="*/ 52 w 142"/>
                                    <a:gd name="T9" fmla="*/ 64 h 81"/>
                                    <a:gd name="T10" fmla="*/ 64 w 142"/>
                                    <a:gd name="T11" fmla="*/ 66 h 81"/>
                                    <a:gd name="T12" fmla="*/ 76 w 142"/>
                                    <a:gd name="T13" fmla="*/ 66 h 81"/>
                                    <a:gd name="T14" fmla="*/ 90 w 142"/>
                                    <a:gd name="T15" fmla="*/ 66 h 81"/>
                                    <a:gd name="T16" fmla="*/ 102 w 142"/>
                                    <a:gd name="T17" fmla="*/ 59 h 81"/>
                                    <a:gd name="T18" fmla="*/ 109 w 142"/>
                                    <a:gd name="T19" fmla="*/ 52 h 81"/>
                                    <a:gd name="T20" fmla="*/ 116 w 142"/>
                                    <a:gd name="T21" fmla="*/ 40 h 81"/>
                                    <a:gd name="T22" fmla="*/ 121 w 142"/>
                                    <a:gd name="T23" fmla="*/ 31 h 81"/>
                                    <a:gd name="T24" fmla="*/ 123 w 142"/>
                                    <a:gd name="T25" fmla="*/ 21 h 81"/>
                                    <a:gd name="T26" fmla="*/ 126 w 142"/>
                                    <a:gd name="T27" fmla="*/ 14 h 81"/>
                                    <a:gd name="T28" fmla="*/ 126 w 142"/>
                                    <a:gd name="T29" fmla="*/ 9 h 81"/>
                                    <a:gd name="T30" fmla="*/ 126 w 142"/>
                                    <a:gd name="T31" fmla="*/ 7 h 81"/>
                                    <a:gd name="T32" fmla="*/ 142 w 142"/>
                                    <a:gd name="T33" fmla="*/ 0 h 81"/>
                                    <a:gd name="T34" fmla="*/ 140 w 142"/>
                                    <a:gd name="T35" fmla="*/ 2 h 81"/>
                                    <a:gd name="T36" fmla="*/ 140 w 142"/>
                                    <a:gd name="T37" fmla="*/ 9 h 81"/>
                                    <a:gd name="T38" fmla="*/ 138 w 142"/>
                                    <a:gd name="T39" fmla="*/ 14 h 81"/>
                                    <a:gd name="T40" fmla="*/ 138 w 142"/>
                                    <a:gd name="T41" fmla="*/ 21 h 81"/>
                                    <a:gd name="T42" fmla="*/ 135 w 142"/>
                                    <a:gd name="T43" fmla="*/ 28 h 81"/>
                                    <a:gd name="T44" fmla="*/ 133 w 142"/>
                                    <a:gd name="T45" fmla="*/ 36 h 81"/>
                                    <a:gd name="T46" fmla="*/ 130 w 142"/>
                                    <a:gd name="T47" fmla="*/ 43 h 81"/>
                                    <a:gd name="T48" fmla="*/ 126 w 142"/>
                                    <a:gd name="T49" fmla="*/ 50 h 81"/>
                                    <a:gd name="T50" fmla="*/ 123 w 142"/>
                                    <a:gd name="T51" fmla="*/ 55 h 81"/>
                                    <a:gd name="T52" fmla="*/ 119 w 142"/>
                                    <a:gd name="T53" fmla="*/ 64 h 81"/>
                                    <a:gd name="T54" fmla="*/ 111 w 142"/>
                                    <a:gd name="T55" fmla="*/ 69 h 81"/>
                                    <a:gd name="T56" fmla="*/ 107 w 142"/>
                                    <a:gd name="T57" fmla="*/ 74 h 81"/>
                                    <a:gd name="T58" fmla="*/ 102 w 142"/>
                                    <a:gd name="T59" fmla="*/ 78 h 81"/>
                                    <a:gd name="T60" fmla="*/ 95 w 142"/>
                                    <a:gd name="T61" fmla="*/ 81 h 81"/>
                                    <a:gd name="T62" fmla="*/ 85 w 142"/>
                                    <a:gd name="T63" fmla="*/ 81 h 81"/>
                                    <a:gd name="T64" fmla="*/ 76 w 142"/>
                                    <a:gd name="T65" fmla="*/ 81 h 81"/>
                                    <a:gd name="T66" fmla="*/ 69 w 142"/>
                                    <a:gd name="T67" fmla="*/ 81 h 81"/>
                                    <a:gd name="T68" fmla="*/ 62 w 142"/>
                                    <a:gd name="T69" fmla="*/ 81 h 81"/>
                                    <a:gd name="T70" fmla="*/ 52 w 142"/>
                                    <a:gd name="T71" fmla="*/ 78 h 81"/>
                                    <a:gd name="T72" fmla="*/ 45 w 142"/>
                                    <a:gd name="T73" fmla="*/ 78 h 81"/>
                                    <a:gd name="T74" fmla="*/ 38 w 142"/>
                                    <a:gd name="T75" fmla="*/ 74 h 81"/>
                                    <a:gd name="T76" fmla="*/ 31 w 142"/>
                                    <a:gd name="T77" fmla="*/ 74 h 81"/>
                                    <a:gd name="T78" fmla="*/ 19 w 142"/>
                                    <a:gd name="T79" fmla="*/ 69 h 81"/>
                                    <a:gd name="T80" fmla="*/ 7 w 142"/>
                                    <a:gd name="T81" fmla="*/ 64 h 81"/>
                                    <a:gd name="T82" fmla="*/ 2 w 142"/>
                                    <a:gd name="T83" fmla="*/ 62 h 81"/>
                                    <a:gd name="T84" fmla="*/ 0 w 142"/>
                                    <a:gd name="T85" fmla="*/ 62 h 81"/>
                                    <a:gd name="T86" fmla="*/ 28 w 142"/>
                                    <a:gd name="T87" fmla="*/ 47 h 81"/>
                                    <a:gd name="T88" fmla="*/ 28 w 142"/>
                                    <a:gd name="T89" fmla="*/ 47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42" h="81">
                                      <a:moveTo>
                                        <a:pt x="28" y="47"/>
                                      </a:moveTo>
                                      <a:lnTo>
                                        <a:pt x="33" y="52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52" y="64"/>
                                      </a:lnTo>
                                      <a:lnTo>
                                        <a:pt x="64" y="66"/>
                                      </a:lnTo>
                                      <a:lnTo>
                                        <a:pt x="76" y="66"/>
                                      </a:lnTo>
                                      <a:lnTo>
                                        <a:pt x="90" y="66"/>
                                      </a:lnTo>
                                      <a:lnTo>
                                        <a:pt x="102" y="59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6" y="40"/>
                                      </a:lnTo>
                                      <a:lnTo>
                                        <a:pt x="121" y="31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14"/>
                                      </a:lnTo>
                                      <a:lnTo>
                                        <a:pt x="126" y="9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40" y="2"/>
                                      </a:lnTo>
                                      <a:lnTo>
                                        <a:pt x="140" y="9"/>
                                      </a:lnTo>
                                      <a:lnTo>
                                        <a:pt x="138" y="14"/>
                                      </a:lnTo>
                                      <a:lnTo>
                                        <a:pt x="138" y="21"/>
                                      </a:lnTo>
                                      <a:lnTo>
                                        <a:pt x="135" y="28"/>
                                      </a:lnTo>
                                      <a:lnTo>
                                        <a:pt x="133" y="36"/>
                                      </a:lnTo>
                                      <a:lnTo>
                                        <a:pt x="130" y="43"/>
                                      </a:lnTo>
                                      <a:lnTo>
                                        <a:pt x="126" y="50"/>
                                      </a:lnTo>
                                      <a:lnTo>
                                        <a:pt x="123" y="55"/>
                                      </a:lnTo>
                                      <a:lnTo>
                                        <a:pt x="119" y="64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2" y="78"/>
                                      </a:lnTo>
                                      <a:lnTo>
                                        <a:pt x="95" y="81"/>
                                      </a:lnTo>
                                      <a:lnTo>
                                        <a:pt x="85" y="81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69" y="81"/>
                                      </a:lnTo>
                                      <a:lnTo>
                                        <a:pt x="62" y="81"/>
                                      </a:lnTo>
                                      <a:lnTo>
                                        <a:pt x="52" y="78"/>
                                      </a:lnTo>
                                      <a:lnTo>
                                        <a:pt x="45" y="78"/>
                                      </a:lnTo>
                                      <a:lnTo>
                                        <a:pt x="38" y="74"/>
                                      </a:lnTo>
                                      <a:lnTo>
                                        <a:pt x="31" y="74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5" name="Freeform 25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97" y="2454"/>
                                  <a:ext cx="717" cy="383"/>
                                </a:xfrm>
                                <a:custGeom>
                                  <a:avLst/>
                                  <a:gdLst>
                                    <a:gd name="T0" fmla="*/ 7 w 717"/>
                                    <a:gd name="T1" fmla="*/ 366 h 383"/>
                                    <a:gd name="T2" fmla="*/ 35 w 717"/>
                                    <a:gd name="T3" fmla="*/ 354 h 383"/>
                                    <a:gd name="T4" fmla="*/ 62 w 717"/>
                                    <a:gd name="T5" fmla="*/ 345 h 383"/>
                                    <a:gd name="T6" fmla="*/ 95 w 717"/>
                                    <a:gd name="T7" fmla="*/ 333 h 383"/>
                                    <a:gd name="T8" fmla="*/ 133 w 717"/>
                                    <a:gd name="T9" fmla="*/ 319 h 383"/>
                                    <a:gd name="T10" fmla="*/ 173 w 717"/>
                                    <a:gd name="T11" fmla="*/ 304 h 383"/>
                                    <a:gd name="T12" fmla="*/ 218 w 717"/>
                                    <a:gd name="T13" fmla="*/ 290 h 383"/>
                                    <a:gd name="T14" fmla="*/ 266 w 717"/>
                                    <a:gd name="T15" fmla="*/ 271 h 383"/>
                                    <a:gd name="T16" fmla="*/ 313 w 717"/>
                                    <a:gd name="T17" fmla="*/ 254 h 383"/>
                                    <a:gd name="T18" fmla="*/ 363 w 717"/>
                                    <a:gd name="T19" fmla="*/ 238 h 383"/>
                                    <a:gd name="T20" fmla="*/ 411 w 717"/>
                                    <a:gd name="T21" fmla="*/ 219 h 383"/>
                                    <a:gd name="T22" fmla="*/ 458 w 717"/>
                                    <a:gd name="T23" fmla="*/ 202 h 383"/>
                                    <a:gd name="T24" fmla="*/ 504 w 717"/>
                                    <a:gd name="T25" fmla="*/ 185 h 383"/>
                                    <a:gd name="T26" fmla="*/ 544 w 717"/>
                                    <a:gd name="T27" fmla="*/ 169 h 383"/>
                                    <a:gd name="T28" fmla="*/ 584 w 717"/>
                                    <a:gd name="T29" fmla="*/ 157 h 383"/>
                                    <a:gd name="T30" fmla="*/ 618 w 717"/>
                                    <a:gd name="T31" fmla="*/ 143 h 383"/>
                                    <a:gd name="T32" fmla="*/ 646 w 717"/>
                                    <a:gd name="T33" fmla="*/ 131 h 383"/>
                                    <a:gd name="T34" fmla="*/ 675 w 717"/>
                                    <a:gd name="T35" fmla="*/ 119 h 383"/>
                                    <a:gd name="T36" fmla="*/ 689 w 717"/>
                                    <a:gd name="T37" fmla="*/ 112 h 383"/>
                                    <a:gd name="T38" fmla="*/ 677 w 717"/>
                                    <a:gd name="T39" fmla="*/ 95 h 383"/>
                                    <a:gd name="T40" fmla="*/ 663 w 717"/>
                                    <a:gd name="T41" fmla="*/ 71 h 383"/>
                                    <a:gd name="T42" fmla="*/ 641 w 717"/>
                                    <a:gd name="T43" fmla="*/ 43 h 383"/>
                                    <a:gd name="T44" fmla="*/ 625 w 717"/>
                                    <a:gd name="T45" fmla="*/ 19 h 383"/>
                                    <a:gd name="T46" fmla="*/ 622 w 717"/>
                                    <a:gd name="T47" fmla="*/ 0 h 383"/>
                                    <a:gd name="T48" fmla="*/ 646 w 717"/>
                                    <a:gd name="T49" fmla="*/ 22 h 383"/>
                                    <a:gd name="T50" fmla="*/ 672 w 717"/>
                                    <a:gd name="T51" fmla="*/ 55 h 383"/>
                                    <a:gd name="T52" fmla="*/ 698 w 717"/>
                                    <a:gd name="T53" fmla="*/ 86 h 383"/>
                                    <a:gd name="T54" fmla="*/ 715 w 717"/>
                                    <a:gd name="T55" fmla="*/ 112 h 383"/>
                                    <a:gd name="T56" fmla="*/ 715 w 717"/>
                                    <a:gd name="T57" fmla="*/ 121 h 383"/>
                                    <a:gd name="T58" fmla="*/ 687 w 717"/>
                                    <a:gd name="T59" fmla="*/ 136 h 383"/>
                                    <a:gd name="T60" fmla="*/ 658 w 717"/>
                                    <a:gd name="T61" fmla="*/ 145 h 383"/>
                                    <a:gd name="T62" fmla="*/ 627 w 717"/>
                                    <a:gd name="T63" fmla="*/ 157 h 383"/>
                                    <a:gd name="T64" fmla="*/ 589 w 717"/>
                                    <a:gd name="T65" fmla="*/ 171 h 383"/>
                                    <a:gd name="T66" fmla="*/ 549 w 717"/>
                                    <a:gd name="T67" fmla="*/ 185 h 383"/>
                                    <a:gd name="T68" fmla="*/ 504 w 717"/>
                                    <a:gd name="T69" fmla="*/ 202 h 383"/>
                                    <a:gd name="T70" fmla="*/ 456 w 717"/>
                                    <a:gd name="T71" fmla="*/ 219 h 383"/>
                                    <a:gd name="T72" fmla="*/ 406 w 717"/>
                                    <a:gd name="T73" fmla="*/ 235 h 383"/>
                                    <a:gd name="T74" fmla="*/ 359 w 717"/>
                                    <a:gd name="T75" fmla="*/ 257 h 383"/>
                                    <a:gd name="T76" fmla="*/ 306 w 717"/>
                                    <a:gd name="T77" fmla="*/ 273 h 383"/>
                                    <a:gd name="T78" fmla="*/ 259 w 717"/>
                                    <a:gd name="T79" fmla="*/ 290 h 383"/>
                                    <a:gd name="T80" fmla="*/ 211 w 717"/>
                                    <a:gd name="T81" fmla="*/ 307 h 383"/>
                                    <a:gd name="T82" fmla="*/ 166 w 717"/>
                                    <a:gd name="T83" fmla="*/ 323 h 383"/>
                                    <a:gd name="T84" fmla="*/ 126 w 717"/>
                                    <a:gd name="T85" fmla="*/ 338 h 383"/>
                                    <a:gd name="T86" fmla="*/ 90 w 717"/>
                                    <a:gd name="T87" fmla="*/ 349 h 383"/>
                                    <a:gd name="T88" fmla="*/ 57 w 717"/>
                                    <a:gd name="T89" fmla="*/ 361 h 383"/>
                                    <a:gd name="T90" fmla="*/ 35 w 717"/>
                                    <a:gd name="T91" fmla="*/ 371 h 383"/>
                                    <a:gd name="T92" fmla="*/ 14 w 717"/>
                                    <a:gd name="T93" fmla="*/ 376 h 383"/>
                                    <a:gd name="T94" fmla="*/ 4 w 717"/>
                                    <a:gd name="T95" fmla="*/ 383 h 3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717" h="383">
                                      <a:moveTo>
                                        <a:pt x="0" y="371"/>
                                      </a:moveTo>
                                      <a:lnTo>
                                        <a:pt x="0" y="368"/>
                                      </a:lnTo>
                                      <a:lnTo>
                                        <a:pt x="7" y="366"/>
                                      </a:lnTo>
                                      <a:lnTo>
                                        <a:pt x="14" y="361"/>
                                      </a:lnTo>
                                      <a:lnTo>
                                        <a:pt x="28" y="359"/>
                                      </a:lnTo>
                                      <a:lnTo>
                                        <a:pt x="35" y="354"/>
                                      </a:lnTo>
                                      <a:lnTo>
                                        <a:pt x="42" y="352"/>
                                      </a:lnTo>
                                      <a:lnTo>
                                        <a:pt x="52" y="347"/>
                                      </a:lnTo>
                                      <a:lnTo>
                                        <a:pt x="62" y="345"/>
                                      </a:lnTo>
                                      <a:lnTo>
                                        <a:pt x="71" y="342"/>
                                      </a:lnTo>
                                      <a:lnTo>
                                        <a:pt x="83" y="338"/>
                                      </a:lnTo>
                                      <a:lnTo>
                                        <a:pt x="95" y="333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19" y="326"/>
                                      </a:lnTo>
                                      <a:lnTo>
                                        <a:pt x="133" y="319"/>
                                      </a:lnTo>
                                      <a:lnTo>
                                        <a:pt x="145" y="314"/>
                                      </a:lnTo>
                                      <a:lnTo>
                                        <a:pt x="159" y="311"/>
                                      </a:lnTo>
                                      <a:lnTo>
                                        <a:pt x="173" y="304"/>
                                      </a:lnTo>
                                      <a:lnTo>
                                        <a:pt x="187" y="300"/>
                                      </a:lnTo>
                                      <a:lnTo>
                                        <a:pt x="204" y="292"/>
                                      </a:lnTo>
                                      <a:lnTo>
                                        <a:pt x="218" y="290"/>
                                      </a:lnTo>
                                      <a:lnTo>
                                        <a:pt x="233" y="283"/>
                                      </a:lnTo>
                                      <a:lnTo>
                                        <a:pt x="249" y="278"/>
                                      </a:lnTo>
                                      <a:lnTo>
                                        <a:pt x="266" y="271"/>
                                      </a:lnTo>
                                      <a:lnTo>
                                        <a:pt x="283" y="266"/>
                                      </a:lnTo>
                                      <a:lnTo>
                                        <a:pt x="297" y="259"/>
                                      </a:lnTo>
                                      <a:lnTo>
                                        <a:pt x="313" y="254"/>
                                      </a:lnTo>
                                      <a:lnTo>
                                        <a:pt x="330" y="250"/>
                                      </a:lnTo>
                                      <a:lnTo>
                                        <a:pt x="347" y="245"/>
                                      </a:lnTo>
                                      <a:lnTo>
                                        <a:pt x="363" y="238"/>
                                      </a:lnTo>
                                      <a:lnTo>
                                        <a:pt x="378" y="231"/>
                                      </a:lnTo>
                                      <a:lnTo>
                                        <a:pt x="394" y="226"/>
                                      </a:lnTo>
                                      <a:lnTo>
                                        <a:pt x="411" y="219"/>
                                      </a:lnTo>
                                      <a:lnTo>
                                        <a:pt x="427" y="214"/>
                                      </a:lnTo>
                                      <a:lnTo>
                                        <a:pt x="442" y="207"/>
                                      </a:lnTo>
                                      <a:lnTo>
                                        <a:pt x="458" y="202"/>
                                      </a:lnTo>
                                      <a:lnTo>
                                        <a:pt x="475" y="197"/>
                                      </a:lnTo>
                                      <a:lnTo>
                                        <a:pt x="489" y="190"/>
                                      </a:lnTo>
                                      <a:lnTo>
                                        <a:pt x="504" y="185"/>
                                      </a:lnTo>
                                      <a:lnTo>
                                        <a:pt x="518" y="181"/>
                                      </a:lnTo>
                                      <a:lnTo>
                                        <a:pt x="532" y="174"/>
                                      </a:lnTo>
                                      <a:lnTo>
                                        <a:pt x="544" y="169"/>
                                      </a:lnTo>
                                      <a:lnTo>
                                        <a:pt x="558" y="164"/>
                                      </a:lnTo>
                                      <a:lnTo>
                                        <a:pt x="572" y="159"/>
                                      </a:lnTo>
                                      <a:lnTo>
                                        <a:pt x="584" y="157"/>
                                      </a:lnTo>
                                      <a:lnTo>
                                        <a:pt x="594" y="150"/>
                                      </a:lnTo>
                                      <a:lnTo>
                                        <a:pt x="606" y="145"/>
                                      </a:lnTo>
                                      <a:lnTo>
                                        <a:pt x="618" y="143"/>
                                      </a:lnTo>
                                      <a:lnTo>
                                        <a:pt x="627" y="138"/>
                                      </a:lnTo>
                                      <a:lnTo>
                                        <a:pt x="637" y="133"/>
                                      </a:lnTo>
                                      <a:lnTo>
                                        <a:pt x="646" y="131"/>
                                      </a:lnTo>
                                      <a:lnTo>
                                        <a:pt x="653" y="128"/>
                                      </a:lnTo>
                                      <a:lnTo>
                                        <a:pt x="663" y="126"/>
                                      </a:lnTo>
                                      <a:lnTo>
                                        <a:pt x="675" y="119"/>
                                      </a:lnTo>
                                      <a:lnTo>
                                        <a:pt x="682" y="114"/>
                                      </a:lnTo>
                                      <a:lnTo>
                                        <a:pt x="687" y="112"/>
                                      </a:lnTo>
                                      <a:lnTo>
                                        <a:pt x="689" y="112"/>
                                      </a:lnTo>
                                      <a:lnTo>
                                        <a:pt x="687" y="105"/>
                                      </a:lnTo>
                                      <a:lnTo>
                                        <a:pt x="682" y="102"/>
                                      </a:lnTo>
                                      <a:lnTo>
                                        <a:pt x="677" y="95"/>
                                      </a:lnTo>
                                      <a:lnTo>
                                        <a:pt x="675" y="88"/>
                                      </a:lnTo>
                                      <a:lnTo>
                                        <a:pt x="668" y="81"/>
                                      </a:lnTo>
                                      <a:lnTo>
                                        <a:pt x="663" y="71"/>
                                      </a:lnTo>
                                      <a:lnTo>
                                        <a:pt x="656" y="62"/>
                                      </a:lnTo>
                                      <a:lnTo>
                                        <a:pt x="649" y="52"/>
                                      </a:lnTo>
                                      <a:lnTo>
                                        <a:pt x="641" y="43"/>
                                      </a:lnTo>
                                      <a:lnTo>
                                        <a:pt x="634" y="33"/>
                                      </a:lnTo>
                                      <a:lnTo>
                                        <a:pt x="630" y="26"/>
                                      </a:lnTo>
                                      <a:lnTo>
                                        <a:pt x="625" y="19"/>
                                      </a:lnTo>
                                      <a:lnTo>
                                        <a:pt x="618" y="7"/>
                                      </a:lnTo>
                                      <a:lnTo>
                                        <a:pt x="615" y="5"/>
                                      </a:lnTo>
                                      <a:lnTo>
                                        <a:pt x="622" y="0"/>
                                      </a:lnTo>
                                      <a:lnTo>
                                        <a:pt x="627" y="3"/>
                                      </a:lnTo>
                                      <a:lnTo>
                                        <a:pt x="637" y="14"/>
                                      </a:lnTo>
                                      <a:lnTo>
                                        <a:pt x="646" y="22"/>
                                      </a:lnTo>
                                      <a:lnTo>
                                        <a:pt x="653" y="31"/>
                                      </a:lnTo>
                                      <a:lnTo>
                                        <a:pt x="663" y="43"/>
                                      </a:lnTo>
                                      <a:lnTo>
                                        <a:pt x="672" y="55"/>
                                      </a:lnTo>
                                      <a:lnTo>
                                        <a:pt x="679" y="64"/>
                                      </a:lnTo>
                                      <a:lnTo>
                                        <a:pt x="689" y="74"/>
                                      </a:lnTo>
                                      <a:lnTo>
                                        <a:pt x="698" y="86"/>
                                      </a:lnTo>
                                      <a:lnTo>
                                        <a:pt x="706" y="95"/>
                                      </a:lnTo>
                                      <a:lnTo>
                                        <a:pt x="708" y="102"/>
                                      </a:lnTo>
                                      <a:lnTo>
                                        <a:pt x="715" y="112"/>
                                      </a:lnTo>
                                      <a:lnTo>
                                        <a:pt x="717" y="117"/>
                                      </a:lnTo>
                                      <a:lnTo>
                                        <a:pt x="717" y="121"/>
                                      </a:lnTo>
                                      <a:lnTo>
                                        <a:pt x="715" y="121"/>
                                      </a:lnTo>
                                      <a:lnTo>
                                        <a:pt x="708" y="126"/>
                                      </a:lnTo>
                                      <a:lnTo>
                                        <a:pt x="698" y="128"/>
                                      </a:lnTo>
                                      <a:lnTo>
                                        <a:pt x="687" y="136"/>
                                      </a:lnTo>
                                      <a:lnTo>
                                        <a:pt x="677" y="138"/>
                                      </a:lnTo>
                                      <a:lnTo>
                                        <a:pt x="668" y="140"/>
                                      </a:lnTo>
                                      <a:lnTo>
                                        <a:pt x="658" y="145"/>
                                      </a:lnTo>
                                      <a:lnTo>
                                        <a:pt x="649" y="147"/>
                                      </a:lnTo>
                                      <a:lnTo>
                                        <a:pt x="637" y="152"/>
                                      </a:lnTo>
                                      <a:lnTo>
                                        <a:pt x="627" y="157"/>
                                      </a:lnTo>
                                      <a:lnTo>
                                        <a:pt x="615" y="162"/>
                                      </a:lnTo>
                                      <a:lnTo>
                                        <a:pt x="603" y="166"/>
                                      </a:lnTo>
                                      <a:lnTo>
                                        <a:pt x="589" y="171"/>
                                      </a:lnTo>
                                      <a:lnTo>
                                        <a:pt x="577" y="174"/>
                                      </a:lnTo>
                                      <a:lnTo>
                                        <a:pt x="563" y="181"/>
                                      </a:lnTo>
                                      <a:lnTo>
                                        <a:pt x="549" y="185"/>
                                      </a:lnTo>
                                      <a:lnTo>
                                        <a:pt x="532" y="190"/>
                                      </a:lnTo>
                                      <a:lnTo>
                                        <a:pt x="518" y="197"/>
                                      </a:lnTo>
                                      <a:lnTo>
                                        <a:pt x="504" y="202"/>
                                      </a:lnTo>
                                      <a:lnTo>
                                        <a:pt x="489" y="207"/>
                                      </a:lnTo>
                                      <a:lnTo>
                                        <a:pt x="473" y="214"/>
                                      </a:lnTo>
                                      <a:lnTo>
                                        <a:pt x="456" y="219"/>
                                      </a:lnTo>
                                      <a:lnTo>
                                        <a:pt x="439" y="226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06" y="235"/>
                                      </a:lnTo>
                                      <a:lnTo>
                                        <a:pt x="392" y="242"/>
                                      </a:lnTo>
                                      <a:lnTo>
                                        <a:pt x="375" y="247"/>
                                      </a:lnTo>
                                      <a:lnTo>
                                        <a:pt x="359" y="257"/>
                                      </a:lnTo>
                                      <a:lnTo>
                                        <a:pt x="342" y="261"/>
                                      </a:lnTo>
                                      <a:lnTo>
                                        <a:pt x="325" y="269"/>
                                      </a:lnTo>
                                      <a:lnTo>
                                        <a:pt x="306" y="273"/>
                                      </a:lnTo>
                                      <a:lnTo>
                                        <a:pt x="292" y="280"/>
                                      </a:lnTo>
                                      <a:lnTo>
                                        <a:pt x="275" y="285"/>
                                      </a:lnTo>
                                      <a:lnTo>
                                        <a:pt x="259" y="290"/>
                                      </a:lnTo>
                                      <a:lnTo>
                                        <a:pt x="242" y="297"/>
                                      </a:lnTo>
                                      <a:lnTo>
                                        <a:pt x="228" y="302"/>
                                      </a:lnTo>
                                      <a:lnTo>
                                        <a:pt x="211" y="307"/>
                                      </a:lnTo>
                                      <a:lnTo>
                                        <a:pt x="197" y="314"/>
                                      </a:lnTo>
                                      <a:lnTo>
                                        <a:pt x="180" y="316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52" y="328"/>
                                      </a:lnTo>
                                      <a:lnTo>
                                        <a:pt x="140" y="333"/>
                                      </a:lnTo>
                                      <a:lnTo>
                                        <a:pt x="126" y="338"/>
                                      </a:lnTo>
                                      <a:lnTo>
                                        <a:pt x="114" y="342"/>
                                      </a:lnTo>
                                      <a:lnTo>
                                        <a:pt x="102" y="347"/>
                                      </a:lnTo>
                                      <a:lnTo>
                                        <a:pt x="90" y="349"/>
                                      </a:lnTo>
                                      <a:lnTo>
                                        <a:pt x="78" y="354"/>
                                      </a:lnTo>
                                      <a:lnTo>
                                        <a:pt x="69" y="359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50" y="366"/>
                                      </a:lnTo>
                                      <a:lnTo>
                                        <a:pt x="40" y="368"/>
                                      </a:lnTo>
                                      <a:lnTo>
                                        <a:pt x="35" y="371"/>
                                      </a:lnTo>
                                      <a:lnTo>
                                        <a:pt x="26" y="373"/>
                                      </a:lnTo>
                                      <a:lnTo>
                                        <a:pt x="21" y="376"/>
                                      </a:lnTo>
                                      <a:lnTo>
                                        <a:pt x="14" y="376"/>
                                      </a:lnTo>
                                      <a:lnTo>
                                        <a:pt x="12" y="380"/>
                                      </a:lnTo>
                                      <a:lnTo>
                                        <a:pt x="7" y="383"/>
                                      </a:lnTo>
                                      <a:lnTo>
                                        <a:pt x="4" y="383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0" y="3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19" o:spid="_x0000_s1026" style="position:absolute;margin-left:292.5pt;margin-top:-55.55pt;width:64.65pt;height:52.7pt;rotation:655883fd;z-index:-251658240" coordorigin="131,48" coordsize="3721,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">
                      <o:lock v:ext="edit" aspectratio="t"/>
                      <v:shape id="Freeform 2420" o:spid="_x0000_s1027" style="position:absolute;left:2895;top:2473;width:948;height:461;visibility:visible;mso-wrap-style:square;v-text-anchor:top" coordsize="948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YjbsIA&#10;AADbAAAADwAAAGRycy9kb3ducmV2LnhtbESPQYvCMBSE74L/ITzBm6ZV2JVqFKkInnbR1vuzebbF&#10;5qU2Ubv/frMg7HGYmW+Y1aY3jXhS52rLCuJpBIK4sLrmUkGe7ScLEM4ja2wsk4IfcrBZDwcrTLR9&#10;8ZGeJ1+KAGGXoILK+zaR0hUVGXRT2xIH72o7gz7IrpS6w1eAm0bOouhDGqw5LFTYUlpRcTs9jAI3&#10;p/wrXXx/Zml+Ke5utz+bJlZqPOq3SxCeev8ffrcPWsEshr8v4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iNuwgAAANsAAAAPAAAAAAAAAAAAAAAAAJgCAABkcnMvZG93&#10;bnJldi54bWxQSwUGAAAAAAQABAD1AAAAhwMAAAAA&#10;" path="m,269l69,461r71,l176,447r23,-41l206,361,853,121r14,57l915,169r33,-41l946,55,917,14,824,,,269r,xe" fillcolor="#8a8aa8" stroked="f">
                        <v:path arrowok="t" o:connecttype="custom" o:connectlocs="0,269;69,461;140,461;176,447;199,406;206,361;853,121;867,178;915,169;948,128;946,55;917,14;824,0;0,269;0,269" o:connectangles="0,0,0,0,0,0,0,0,0,0,0,0,0,0,0"/>
                        <o:lock v:ext="edit" aspectratio="t"/>
                      </v:shape>
                      <v:shape id="Freeform 2421" o:spid="_x0000_s1028" style="position:absolute;left:3724;top:2466;width:128;height:188;visibility:visible;mso-wrap-style:square;v-text-anchor:top" coordsize="12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BYX8QA&#10;AADbAAAADwAAAGRycy9kb3ducmV2LnhtbESPwWrDMBBE74H+g9hCb7EcQ0pwooSQUCi4KcTpocfF&#10;2ljG1spYqu3+fVUo9DjMzBtmd5htJ0YafONYwSpJQRBXTjdcK/i4vSw3IHxA1tg5JgXf5OGwf1js&#10;MNdu4iuNZahFhLDPUYEJoc+l9JUhiz5xPXH07m6wGKIcaqkHnCLcdjJL02dpseG4YLCnk6GqLb+s&#10;grdiWmfrSdOlbd/N+dK44nz8VOrpcT5uQQSaw3/4r/2qFWQZ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WF/EAAAA2wAAAA8AAAAAAAAAAAAAAAAAmAIAAGRycy9k&#10;b3ducmV2LnhtbFBLBQYAAAAABAAEAPUAAACJAwAAAAA=&#10;" path="m14,14r3,l22,14r9,3l43,19r12,5l67,29r14,7l93,43r9,7l107,62r2,12l112,88r,7l112,102r,5l112,116r-3,12l109,138r-4,7l95,152r-12,7l74,166r-14,5l50,176r-7,2l41,181r-12,7l31,188r7,l43,188r5,l55,188r9,l71,185r8,l86,181r7,-3l100,173r7,-7l112,159r7,-7l121,143r3,-10l126,121r2,-7l128,105r,-10l128,88r,-10l124,71r-3,-9l119,57r,-7l112,38r-3,-5l102,24,90,19,86,14,79,12,71,10,64,7,55,5r-7,l38,2r-7,l22,,14,,7,,,,14,14r,xe" fillcolor="black" stroked="f">
                        <v:path arrowok="t" o:connecttype="custom" o:connectlocs="17,14;31,17;55,24;81,36;102,50;109,74;112,95;112,107;109,128;105,145;83,159;60,171;43,178;29,188;38,188;48,188;64,188;79,185;93,178;107,166;119,152;124,133;128,114;128,95;128,78;121,62;119,50;109,33;90,19;79,12;64,7;48,5;31,2;14,0;0,0;14,14" o:connectangles="0,0,0,0,0,0,0,0,0,0,0,0,0,0,0,0,0,0,0,0,0,0,0,0,0,0,0,0,0,0,0,0,0,0,0,0"/>
                        <o:lock v:ext="edit" aspectratio="t"/>
                      </v:shape>
                      <v:shape id="Freeform 2422" o:spid="_x0000_s1029" style="position:absolute;left:492;top:128;width:535;height:421;visibility:visible;mso-wrap-style:square;v-text-anchor:top" coordsize="535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cZcEA&#10;AADbAAAADwAAAGRycy9kb3ducmV2LnhtbESPQWvCQBSE7wX/w/IK3uqmKkVTV5FAqUerotdH9jUJ&#10;Zt+G7DOJ/94VCj0OM/MNs9oMrlYdtaHybOB9koAizr2tuDBwOn69LUAFQbZYeyYDdwqwWY9eVpha&#10;3/MPdQcpVIRwSNFAKdKkWoe8JIdh4hvi6P361qFE2RbatthHuKv1NEk+tMOK40KJDWUl5dfDzRn4&#10;9r3orMuundxvF1zO+bw/zowZvw7bT1BCg/yH/9o7a2A6g+eX+AP0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mXGXBAAAA2wAAAA8AAAAAAAAAAAAAAAAAmAIAAGRycy9kb3du&#10;cmV2LnhtbFBLBQYAAAAABAAEAPUAAACGAwAAAAA=&#10;" path="m40,421l14,399,,335,43,250,169,155r64,7l233,72,364,19,494,r36,22l535,79,506,226,40,421r,xe" fillcolor="#0cf" stroked="f">
                        <v:path arrowok="t" o:connecttype="custom" o:connectlocs="40,421;14,399;0,335;43,250;169,155;233,162;233,72;364,19;494,0;530,22;535,79;506,226;40,421;40,421" o:connectangles="0,0,0,0,0,0,0,0,0,0,0,0,0,0"/>
                        <o:lock v:ext="edit" aspectratio="t"/>
                      </v:shape>
                      <v:shape id="Freeform 2423" o:spid="_x0000_s1030" style="position:absolute;left:2270;top:2504;width:1342;height:435;visibility:visible;mso-wrap-style:square;v-text-anchor:top" coordsize="134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S5sMA&#10;AADbAAAADwAAAGRycy9kb3ducmV2LnhtbESPUWvCQBCE3wv+h2OFvtVLU7ESPUWUggi2NBV8XXJr&#10;EprbC9kzpv/eKxT6OMzMN8xyPbhG9dRJ7dnA8yQBRVx4W3Np4PT19jQHJQHZYuOZDPyQwHo1elhi&#10;Zv2NP6nPQ6kihCVDA1UIbaa1FBU5lIlviaN38Z3DEGVXatvhLcJdo9MkmWmHNceFClvaVlR851dn&#10;YHY8p3IUhx/9/BVfDrLfvedTYx7Hw2YBKtAQ/sN/7b01kE7h90v8AX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BS5sMAAADbAAAADwAAAAAAAAAAAAAAAACYAgAAZHJzL2Rv&#10;d25yZXYueG1sUEsFBgAAAAAEAAQA9QAAAIgDAAAAAA==&#10;" path="m230,l71,67,69,64,64,59,59,55r-7,l42,55,31,62r-5,2l19,71,12,81,7,95,,107r,12l4,131r8,9l21,152r12,10l40,166r7,5l57,176r7,5l71,183r7,5l88,192r7,3l102,197r7,3l116,204r7,3l133,211r12,3l149,219r3,l534,337r,l534,342r,5l537,354r2,10l549,373r2,5l558,385r7,7l575,399r7,5l594,411r9,5l615,421r12,2l639,425r12,3l665,430r10,2l684,432r10,l703,435r7,l715,435r2,l720,435,1300,219r42,-93l230,r,xe" fillcolor="#a6e8a6" stroked="f">
                        <v:path arrowok="t" o:connecttype="custom" o:connectlocs="71,67;64,59;52,55;31,62;19,71;7,95;0,119;12,140;33,162;47,171;64,181;78,188;95,195;109,200;123,207;145,214;152,219;534,337;534,347;539,364;551,378;565,392;582,404;603,416;627,423;651,428;675,432;694,432;710,435;717,435;1300,219;230,0" o:connectangles="0,0,0,0,0,0,0,0,0,0,0,0,0,0,0,0,0,0,0,0,0,0,0,0,0,0,0,0,0,0,0,0"/>
                        <o:lock v:ext="edit" aspectratio="t"/>
                      </v:shape>
                      <v:shape id="Freeform 2424" o:spid="_x0000_s1031" style="position:absolute;left:3047;top:2454;width:756;height:371;visibility:visible;mso-wrap-style:square;v-text-anchor:top" coordsize="756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rDcUA&#10;AADbAAAADwAAAGRycy9kb3ducmV2LnhtbESPQUvDQBSE74L/YXmCt3bTUKPGbktbEERBserB2zP7&#10;moRm3wu7axr/vSsUPA4z8w2zWI2uUwP50AobmE0zUMSV2JZrA+9v95MbUCEiW+yEycAPBVgtz88W&#10;WFo58isNu1irBOFQooEmxr7UOlQNOQxT6YmTtxfvMCbpa209HhPcdTrPskI7bDktNNjTtqHqsPt2&#10;BtZfn7eFz+VlmF8/F+5D/OZRnoy5vBjXd6AijfE/fGo/WAP5Ffx9ST9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Q6sNxQAAANsAAAAPAAAAAAAAAAAAAAAAAJgCAABkcnMv&#10;ZG93bnJldi54bWxQSwUGAAAAAAQABAD1AAAAigMAAAAA&#10;" path="m5,247l,302r57,69l59,368r5,-2l66,364r7,-3l78,359r10,l92,354r10,-2l109,347r12,-2l131,342r11,-4l152,333r14,-3l178,326r12,-7l204,314r14,-3l233,304r14,-4l261,292r17,-4l292,283r17,-7l323,271r17,-7l356,259r17,-5l390,247r16,-5l423,235r14,-4l454,223r16,-4l485,212r16,-5l518,200r17,-5l549,188r14,-5l577,178r15,-4l606,169r12,-7l632,159r12,-4l656,150r12,-5l677,143r12,-5l699,133r9,-2l715,128r10,-2l737,121r9,-2l753,117r3,l668,,5,247r,xe" fillcolor="#e08578" stroked="f">
                        <v:path arrowok="t" o:connecttype="custom" o:connectlocs="0,302;59,368;66,364;78,359;92,354;109,347;131,342;152,333;178,326;204,314;233,304;261,292;292,283;323,271;356,259;390,247;423,235;454,223;485,212;518,200;549,188;577,178;606,169;632,159;656,150;677,143;699,133;715,128;737,121;753,117;668,0;5,247" o:connectangles="0,0,0,0,0,0,0,0,0,0,0,0,0,0,0,0,0,0,0,0,0,0,0,0,0,0,0,0,0,0,0,0"/>
                        <o:lock v:ext="edit" aspectratio="t"/>
                      </v:shape>
                      <v:shape id="Freeform 2425" o:spid="_x0000_s1032" style="position:absolute;left:2415;top:2540;width:195;height:202;visibility:visible;mso-wrap-style:square;v-text-anchor:top" coordsize="19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dysIA&#10;AADbAAAADwAAAGRycy9kb3ducmV2LnhtbESPQYvCMBSE78L+h/AWvGlqYUW6RpEtC8IqaBW8Ppq3&#10;bbF5KUnU+u+NIHgcZuYbZr7sTSuu5HxjWcFknIAgLq1uuFJwPPyOZiB8QNbYWiYFd/KwXHwM5php&#10;e+M9XYtQiQhhn6GCOoQuk9KXNRn0Y9sRR+/fOoMhSldJ7fAW4aaVaZJMpcGG40KNHf3UVJ6Li1Gw&#10;ab72+d/J+Um6O2hrcq3z41ap4We/+gYRqA/v8Ku91grS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Z3KwgAAANsAAAAPAAAAAAAAAAAAAAAAAJgCAABkcnMvZG93&#10;bnJldi54bWxQSwUGAAAAAAQABAD1AAAAhwMAAAAA&#10;" path="m,14l57,,195,35,159,159,73,202,19,185,,14r,xe" fillcolor="#8a8aa8" stroked="f">
                        <v:path arrowok="t" o:connecttype="custom" o:connectlocs="0,14;57,0;195,35;159,159;73,202;19,185;0,14;0,14" o:connectangles="0,0,0,0,0,0,0,0"/>
                        <o:lock v:ext="edit" aspectratio="t"/>
                      </v:shape>
                      <v:shape id="Freeform 2426" o:spid="_x0000_s1033" style="position:absolute;left:2552;top:2559;width:507;height:252;visibility:visible;mso-wrap-style:square;v-text-anchor:top" coordsize="507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ZUcUA&#10;AADbAAAADwAAAGRycy9kb3ducmV2LnhtbESPQWsCMRSE7wX/Q3hCbzVbBVtWo4ggqBSL2sXrY/O6&#10;Wdy8rJuoq7/eFAoeh5n5hhlPW1uJCzW+dKzgvZeAIM6dLrlQ8LNfvH2C8AFZY+WYFNzIw3TSeRlj&#10;qt2Vt3TZhUJECPsUFZgQ6lRKnxuy6HuuJo7er2sshiibQuoGrxFuK9lPkqG0WHJcMFjT3FB+3J2t&#10;guP6UK7u2SzLNov9ZvB1Xpvv00mp1247G4EI1IZn+L+91Ar6H/D3Jf4A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xlRxQAAANsAAAAPAAAAAAAAAAAAAAAAAJgCAABkcnMv&#10;ZG93bnJldi54bWxQSwUGAAAAAAQABAD1AAAAigMAAAAA&#10;" path="m507,149r-7,50l440,183r-69,16l345,221r-9,31l8,152,22,99,,,507,149r,xe" fillcolor="#c7695c" stroked="f">
                        <v:path arrowok="t" o:connecttype="custom" o:connectlocs="507,149;500,199;440,183;371,199;345,221;336,252;8,152;22,99;0,0;507,149;507,149" o:connectangles="0,0,0,0,0,0,0,0,0,0,0"/>
                        <o:lock v:ext="edit" aspectratio="t"/>
                      </v:shape>
                      <v:shape id="Freeform 2427" o:spid="_x0000_s1034" style="position:absolute;left:2491;top:2224;width:601;height:487;visibility:visible;mso-wrap-style:square;v-text-anchor:top" coordsize="601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O2sAA&#10;AADbAAAADwAAAGRycy9kb3ducmV2LnhtbERPTWsCMRC9F/wPYQQvRbMqSNkaRRTBQyloxfN0M90s&#10;3UyWTFy3/745FHp8vO/1dvCt6ilKE9jAfFaAIq6Cbbg2cP04Tl9ASUK22AYmAz8ksN2MntZY2vDg&#10;M/WXVKscwlKiAZdSV2otlSOPMgsdcea+QvSYMoy1thEfOdy3elEUK+2x4dzgsKO9o+r7cvcGxMX3&#10;Ni6vp8/9oXuWJfZvcuuNmYyH3SuoREP6F/+5T9bAIo/NX/IP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DO2sAAAADbAAAADwAAAAAAAAAAAAAAAACYAgAAZHJzL2Rvd25y&#10;ZXYueG1sUEsFBgAAAAAEAAQA9QAAAIUDAAAAAA==&#10;" path="m,330l78,161,328,42,351,,601,61,572,487,,330r,xe" fillcolor="#5c5c73" stroked="f">
                        <v:path arrowok="t" o:connecttype="custom" o:connectlocs="0,330;78,161;328,42;351,0;601,61;572,487;0,330;0,330" o:connectangles="0,0,0,0,0,0,0,0"/>
                        <o:lock v:ext="edit" aspectratio="t"/>
                      </v:shape>
                      <v:shape id="Freeform 2428" o:spid="_x0000_s1035" style="position:absolute;left:1445;top:2647;width:442;height:430;visibility:visible;mso-wrap-style:square;v-text-anchor:top" coordsize="442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lj8IA&#10;AADbAAAADwAAAGRycy9kb3ducmV2LnhtbESPQYvCMBSE78L+h/AW9iKa2oPYahTXXUEvgu7+gEfz&#10;bIrNS2lirf/eCILHYWa+YRar3taio9ZXjhVMxgkI4sLpiksF/3/b0QyED8gaa8ek4E4eVsuPwQJz&#10;7W58pO4UShEh7HNUYEJocil9YciiH7uGOHpn11oMUbal1C3eItzWMk2SqbRYcVww2NDGUHE5Xa2C&#10;c7ZP79l3yZuhPlxNknY/vxOp1Ndnv56DCNSHd/jV3mkFaQb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AqWPwgAAANsAAAAPAAAAAAAAAAAAAAAAAJgCAABkcnMvZG93&#10;bnJldi54bWxQSwUGAAAAAAQABAD1AAAAhwMAAAAA&#10;" path="m250,47l378,r64,7l440,99,100,349,24,430,,335,250,47r,xe" fillcolor="#e6e6ff" stroked="f">
                        <v:path arrowok="t" o:connecttype="custom" o:connectlocs="250,47;378,0;442,7;440,99;100,349;24,430;0,335;250,47;250,47" o:connectangles="0,0,0,0,0,0,0,0,0"/>
                        <o:lock v:ext="edit" aspectratio="t"/>
                      </v:shape>
                      <v:shape id="Freeform 2429" o:spid="_x0000_s1036" style="position:absolute;left:2058;top:1202;width:737;height:376;visibility:visible;mso-wrap-style:square;v-text-anchor:top" coordsize="737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eBsIA&#10;AADbAAAADwAAAGRycy9kb3ducmV2LnhtbESPwW7CMAyG70h7h8iTuEEClcbUERCbxoS4UdDOXuO1&#10;1RqnajLavT0+TOJo/f4/+1tvR9+qK/WxCWxhMTegiMvgGq4sXM772TOomJAdtoHJwh9F2G4eJmvM&#10;XRj4RNciVUogHHO0UKfU5VrHsiaPcR46Ysm+Q+8xydhX2vU4CNy3emnMk/bYsFyosaO3msqf4tcL&#10;5TwMF8Pm/TN7TQUtP76KY7aydvo47l5AJRrTffm/fXAWMvleXMQ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Z4GwgAAANsAAAAPAAAAAAAAAAAAAAAAAJgCAABkcnMvZG93&#10;bnJldi54bWxQSwUGAAAAAAQABAD1AAAAhwMAAAAA&#10;" path="m,19r,l3,26r2,5l12,43r2,5l17,55r5,7l26,71r3,8l33,86r5,9l45,102r5,10l55,119r5,7l67,136r4,7l79,150r4,9l90,166r12,12l117,190r14,10l145,207r12,2l169,214r12,2l193,221r9,l212,226r9,2l231,231r7,l243,233r4,l254,235r8,3l264,238r185,31l447,269r-2,4l440,280r,8l440,295r5,7l447,304r7,5l461,311r12,5l483,316r9,l502,316r9,2l521,318r9,l537,318r10,l559,316r12,-2l575,314r3,l575,316r-2,12l573,337r5,8l580,347r5,5l592,356r9,3l609,361r9,3l628,364r9,4l647,368r9,3l666,371r9,2l682,373r7,l696,373r8,l713,373r2,3l689,342,737,188r-57,l689,69r-7,-5l675,64r-7,-2l661,60,647,57,635,52r-7,-2l618,48r-7,-3l604,45,594,43r-7,-2l580,38r-7,-2l561,33r-9,l542,31,532,29,521,26r-10,l499,24r-9,-2l475,19r-11,l452,17r-12,l430,14r-4,l416,14r-5,l402,12r-7,l388,12r-8,l364,7r-12,l338,5r-12,l311,5,300,3r-12,l276,3r-10,l254,,243,,233,,221,r-9,l202,r-7,l183,r-9,l166,r-7,l150,r-7,l133,r-5,l119,r-7,l107,r-7,3l88,3,79,5,67,5,57,5,48,7r-7,l31,7r-5,3l22,12r-5,2l7,14,3,17,,17r,2l,19xe" fillcolor="#f2ffff" stroked="f">
                        <v:path arrowok="t" o:connecttype="custom" o:connectlocs="3,26;14,48;26,71;38,95;55,119;71,143;90,166;131,200;169,214;202,221;231,231;247,233;264,238;445,273;440,295;454,309;483,316;511,318;537,318;571,314;575,316;578,345;592,356;618,364;647,368;675,373;696,373;715,376;680,188;675,64;647,57;618,48;594,43;573,36;542,31;511,26;475,19;440,17;416,14;395,12;364,7;326,5;288,3;254,0;221,0;195,0;166,0;143,0;119,0;100,3;67,5;41,7;22,12;3,17;0,19" o:connectangles="0,0,0,0,0,0,0,0,0,0,0,0,0,0,0,0,0,0,0,0,0,0,0,0,0,0,0,0,0,0,0,0,0,0,0,0,0,0,0,0,0,0,0,0,0,0,0,0,0,0,0,0,0,0,0"/>
                        <o:lock v:ext="edit" aspectratio="t"/>
                      </v:shape>
                      <v:shape id="Freeform 2430" o:spid="_x0000_s1037" style="position:absolute;left:138;top:732;width:1906;height:2342;visibility:visible;mso-wrap-style:square;v-text-anchor:top" coordsize="1906,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WKcEA&#10;AADbAAAADwAAAGRycy9kb3ducmV2LnhtbESPQYvCMBSE7wv+h/AEb2uq7opWo4ggCp626v3RPNti&#10;81KSaOu/3wiCx2FmvmGW687U4kHOV5YVjIYJCOLc6ooLBefT7nsGwgdkjbVlUvAkD+tV72uJqbYt&#10;/9EjC4WIEPYpKihDaFIpfV6SQT+0DXH0rtYZDFG6QmqHbYSbWo6TZCoNVhwXSmxoW1J+y+5Gwba7&#10;uN+snf4can2c32b7q2xzqdSg320WIAJ14RN+tw9awWQEry/x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pVinBAAAA2wAAAA8AAAAAAAAAAAAAAAAAmAIAAGRycy9kb3du&#10;cmV2LnhtbFBLBQYAAAAABAAEAPUAAACGAwAAAAA=&#10;" path="m639,116r-21,14l558,119r-76,47l425,290,401,430r24,135l487,655r2,430l546,1114r3,71l658,1335r60,36l689,1523r-138,92l527,1658r-325,62l176,1772,71,1801r-28,38l28,1896r12,80l,2150r45,50l173,2209r48,-9l238,2169,173,2010r29,-81l238,1950,530,1791r142,-24l748,1701r41,-74l884,1568r97,85l1038,1796r69,190l1250,2171r33,5l1283,2314r24,28l1345,2340r-2,-3l1340,2333r-2,-10l1333,2314r-2,-7l1328,2299r,-7l1328,2283r,-7l1331,2266r2,-9l1338,2250r112,-148l1604,1950r-178,74l1250,1741r-64,-256l1105,1325r67,-121l1191,1066r19,-9l1167,672r211,86l1530,601,1143,423,1117,278r608,240l1906,394r-26,-24l1585,254,1326,168r-50,-11l1117,52,969,,639,116r,xe" fillcolor="#0cf" stroked="f">
                        <v:path arrowok="t" o:connecttype="custom" o:connectlocs="618,130;482,166;401,430;487,655;546,1114;658,1335;689,1523;527,1658;176,1772;43,1839;40,1976;45,2200;221,2200;173,2010;238,1950;672,1767;789,1627;981,1653;1107,1986;1283,2176;1307,2342;1343,2337;1338,2323;1331,2307;1328,2292;1328,2276;1333,2257;1450,2102;1426,2024;1186,1485;1172,1204;1210,1057;1378,758;1143,423;1725,518;1880,370;1326,168;1117,52;639,116" o:connectangles="0,0,0,0,0,0,0,0,0,0,0,0,0,0,0,0,0,0,0,0,0,0,0,0,0,0,0,0,0,0,0,0,0,0,0,0,0,0,0"/>
                        <o:lock v:ext="edit" aspectratio="t"/>
                      </v:shape>
                      <v:shape id="Freeform 2431" o:spid="_x0000_s1038" style="position:absolute;left:1188;top:48;width:164;height:180;visibility:visible;mso-wrap-style:square;v-text-anchor:top" coordsize="1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E6MYA&#10;AADdAAAADwAAAGRycy9kb3ducmV2LnhtbESPT4vCMBTE7wt+h/AEb2uqLP6pRtEFQXAPaxXR26N5&#10;tsHmpTRR67ffLCzscZiZ3zDzZWsr8aDGG8cKBv0EBHHutOFCwfGweZ+A8AFZY+WYFLzIw3LReZtj&#10;qt2T9/TIQiEihH2KCsoQ6lRKn5dk0fddTRy9q2sshiibQuoGnxFuKzlMkpG0aDgulFjTZ0n5Lbtb&#10;BevzYTO+nMyu/aJpheOLOX1TplSv265mIAK14T/8195qBcOPZAC/b+IT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uE6MYAAADdAAAADwAAAAAAAAAAAAAAAACYAgAAZHJz&#10;L2Rvd25yZXYueG1sUEsFBgAAAAAEAAQA9QAAAIsDAAAAAA==&#10;" path="m3,171r7,-12l15,149r4,-7l24,133r7,-8l38,116r5,-10l50,99,60,90,67,80r7,-7l81,64,91,57,98,47r7,-7l112,33r7,-5l126,19r5,-3l138,9r7,-2l152,2,160,r4,2l164,11r-2,8l160,28r-5,5l152,40r-9,7l133,57r-11,7l110,73r-10,5l93,85r-7,7l76,102r-9,9l60,121r-10,7l43,137r-7,7l31,149r-7,7l19,163r-7,8l5,178,,180r3,-9l3,171xe" fillcolor="black" stroked="f">
                        <v:path arrowok="t" o:connecttype="custom" o:connectlocs="3,171;10,159;15,149;19,142;24,133;31,125;38,116;43,106;50,99;60,90;67,80;74,73;81,64;91,57;98,47;105,40;112,33;119,28;126,19;131,16;138,9;145,7;152,2;160,0;164,2;164,11;162,19;160,28;155,33;152,40;143,47;133,57;122,64;110,73;100,78;93,85;86,92;76,102;67,111;60,121;50,128;43,137;36,144;31,149;24,156;19,163;12,171;5,178;0,180;3,171;3,171" o:connectangles="0,0,0,0,0,0,0,0,0,0,0,0,0,0,0,0,0,0,0,0,0,0,0,0,0,0,0,0,0,0,0,0,0,0,0,0,0,0,0,0,0,0,0,0,0,0,0,0,0,0,0"/>
                        <o:lock v:ext="edit" aspectratio="t"/>
                      </v:shape>
                      <v:shape id="Freeform 2432" o:spid="_x0000_s1039" style="position:absolute;left:1338;top:257;width:297;height:92;visibility:visible;mso-wrap-style:square;v-text-anchor:top" coordsize="297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dT5MUA&#10;AADdAAAADwAAAGRycy9kb3ducmV2LnhtbESPS2sCMRSF90L/Q7gFd5rpIKVMjdKHgnQj1Vbs7jK5&#10;Tqad3IRJHMd/bwShy8N5fJzpvLeN6KgNtWMFD+MMBHHpdM2Vgq/tcvQEIkRkjY1jUnCmAPPZ3WCK&#10;hXYn/qRuEyuRRjgUqMDE6AspQ2nIYhg7T5y8g2stxiTbSuoWT2ncNjLPskdpseZEMOjpzVD5tzna&#10;BPGy//am+zisf3DxSrvtO+9/lRre9y/PICL18T98a6+0gnyS5XB9k56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1PkxQAAAN0AAAAPAAAAAAAAAAAAAAAAAJgCAABkcnMv&#10;ZG93bnJldi54bWxQSwUGAAAAAAQABAD1AAAAigMAAAAA&#10;" path="m,92l2,90,7,87r5,-4l21,80r5,-2l36,73r9,-5l57,66,69,61,81,57,93,52r12,-3l116,45r15,-7l143,35r14,-5l169,26r14,-5l195,19r14,-5l219,9,231,7,242,4r12,l261,r10,l276,r9,l292,2r5,7l297,19r,4l295,26r,2l288,26r-8,l273,26r-7,2l257,28r-7,5l242,33r-4,2l228,38r-7,2l212,40r-8,5l195,45r-10,4l176,49r-10,3l155,54r-10,3l133,59r-9,2l112,64r-10,4l93,68,83,71,71,73r-7,3l55,78,45,80r-7,l31,83,19,87r-9,3l2,90,,92r,xe" fillcolor="black" stroked="f">
                        <v:path arrowok="t" o:connecttype="custom" o:connectlocs="2,90;12,83;26,78;45,68;69,61;93,52;116,45;143,35;169,26;195,19;219,9;242,4;261,0;276,0;292,2;297,19;295,26;288,26;273,26;257,28;242,33;228,38;212,40;195,45;176,49;155,54;133,59;112,64;93,68;71,73;55,78;38,80;19,87;2,90;0,92" o:connectangles="0,0,0,0,0,0,0,0,0,0,0,0,0,0,0,0,0,0,0,0,0,0,0,0,0,0,0,0,0,0,0,0,0,0,0"/>
                        <o:lock v:ext="edit" aspectratio="t"/>
                      </v:shape>
                      <v:shape id="Freeform 2433" o:spid="_x0000_s1040" style="position:absolute;left:475;top:318;width:713;height:609;visibility:visible;mso-wrap-style:square;v-text-anchor:top" coordsize="713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zocYA&#10;AADdAAAADwAAAGRycy9kb3ducmV2LnhtbESPT2vCQBTE7wW/w/KE3upGG6REVxFBLL3YqMXrI/ua&#10;hGbfLtk1f769Wyj0OMzMb5j1djCN6Kj1tWUF81kCgriwuuZSwfVyeHkD4QOyxsYyKRjJw3YzeVpj&#10;pm3POXXnUIoIYZ+hgioEl0npi4oM+pl1xNH7tq3BEGVbSt1iH+GmkYskWUqDNceFCh3tKyp+znej&#10;4HZ16dKN9119OPYfXzIv5fH0qdTzdNitQAQawn/4r/2uFSzS5BV+38Qn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3zocYAAADdAAAADwAAAAAAAAAAAAAAAACYAgAAZHJz&#10;L2Rvd25yZXYueG1sUEsFBgAAAAAEAAQA9QAAAIsDAAAAAA==&#10;" path="m81,212l60,262,,316r7,62l41,447r47,21l152,468r136,57l321,535r7,26l369,599r50,10l507,587r71,-83l675,402,713,278,668,160,606,88,530,41,426,,195,95,81,212r,xe" fillcolor="#ffebcc" stroked="f">
                        <v:path arrowok="t" o:connecttype="custom" o:connectlocs="81,212;60,262;0,316;7,378;41,447;88,468;152,468;288,525;321,535;328,561;369,599;419,609;507,587;578,504;675,402;713,278;668,160;606,88;530,41;426,0;195,95;81,212;81,212" o:connectangles="0,0,0,0,0,0,0,0,0,0,0,0,0,0,0,0,0,0,0,0,0,0,0"/>
                        <o:lock v:ext="edit" aspectratio="t"/>
                      </v:shape>
                      <v:shape id="Freeform 2434" o:spid="_x0000_s1041" style="position:absolute;left:917;top:910;width:991;height:337;visibility:visible;mso-wrap-style:square;v-text-anchor:top" coordsize="991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j908UA&#10;AADdAAAADwAAAGRycy9kb3ducmV2LnhtbESPT2sCMRTE70K/Q3gFL6JZRYpdjSL+AQ9eum3vj81z&#10;d+nmJd1EN/32jSB4HGbmN8xqE00rbtT5xrKC6SQDQVxa3XCl4OvzOF6A8AFZY2uZFPyRh836ZbDC&#10;XNueP+hWhEokCPscFdQhuFxKX9Zk0E+sI07exXYGQ5JdJXWHfYKbVs6y7E0abDgt1OhoV1P5U1yN&#10;gnO/jUf7vb/sRnv3i4t3e3DxpNTwNW6XIALF8Aw/2ietYDbP5nB/k5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P3TxQAAAN0AAAAPAAAAAAAAAAAAAAAAAJgCAABkcnMv&#10;ZG93bnJldi54bWxQSwUGAAAAAAQABAD1AAAAigMAAAAA&#10;" path="m,100r3,l10,100r7,4l31,107r7,2l46,112r7,l62,116r10,3l81,121r10,2l103,126r9,2l122,131r9,l141,135r9,l160,138r11,l181,140r7,l198,142r7,l214,142r5,l229,142r4,-2l240,140r8,-5l255,128r7,-9l269,109r5,-12l281,85r5,-9l290,64r3,-14l295,38r2,-12l300,19r,-10l302,5r,-5l302,r93,81l991,285r-35,52l338,109r21,140l15,121,,100r,xe" fillcolor="#e6e6ff" stroked="f">
                        <v:path arrowok="t" o:connecttype="custom" o:connectlocs="0,100;3,100;10,100;17,104;31,107;38,109;46,112;53,112;62,116;72,119;81,121;91,123;103,126;112,128;122,131;131,131;141,135;150,135;160,138;171,138;181,140;188,140;198,142;205,142;214,142;219,142;229,142;233,140;240,140;248,135;255,128;262,119;269,109;274,97;281,85;286,76;290,64;293,50;295,38;297,26;300,19;300,9;302,5;302,0;302,0;395,81;991,285;956,337;338,109;359,249;15,121;0,100;0,100" o:connectangles="0,0,0,0,0,0,0,0,0,0,0,0,0,0,0,0,0,0,0,0,0,0,0,0,0,0,0,0,0,0,0,0,0,0,0,0,0,0,0,0,0,0,0,0,0,0,0,0,0,0,0,0,0"/>
                        <o:lock v:ext="edit" aspectratio="t"/>
                      </v:shape>
                      <v:shape id="Freeform 2435" o:spid="_x0000_s1042" style="position:absolute;left:616;top:843;width:263;height:107;visibility:visible;mso-wrap-style:square;v-text-anchor:top" coordsize="26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BBMUA&#10;AADdAAAADwAAAGRycy9kb3ducmV2LnhtbESPzWrDMBCE74G+g9hCb4lk04TiRgmhUFpDL/mB9rhY&#10;G8vEWhlLdey3rwqBHIeZ+YZZb0fXioH60HjWkC0UCOLKm4ZrDafj+/wFRIjIBlvPpGGiANvNw2yN&#10;hfFX3tNwiLVIEA4FarAxdoWUobLkMCx8R5y8s+8dxiT7WpoerwnuWpkrtZIOG04LFjt6s1RdDr8u&#10;USY7NF/1bsh/yixknf0ul+2H1k+P4+4VRKQx3sO39qfRkD+rJfy/SU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8EExQAAAN0AAAAPAAAAAAAAAAAAAAAAAJgCAABkcnMv&#10;ZG93bnJldi54bWxQSwUGAAAAAAQABAD1AAAAigMAAAAA&#10;" path="m,86l2,81,14,79r7,-5l30,74,42,72r12,l66,69r14,l87,69r10,3l104,72r7,2l121,76r7,3l135,81r10,5l152,91r9,4l171,100r9,7l263,81,173,,83,8,23,34,,86r,xe" fillcolor="#e6e6ff" stroked="f">
                        <v:path arrowok="t" o:connecttype="custom" o:connectlocs="0,86;2,81;14,79;21,74;30,74;42,72;54,72;66,69;80,69;87,69;97,72;104,72;111,74;121,76;128,79;135,81;145,86;152,91;161,95;171,100;180,107;263,81;173,0;83,8;23,34;0,86;0,86" o:connectangles="0,0,0,0,0,0,0,0,0,0,0,0,0,0,0,0,0,0,0,0,0,0,0,0,0,0,0"/>
                        <o:lock v:ext="edit" aspectratio="t"/>
                      </v:shape>
                      <v:shape id="Freeform 2436" o:spid="_x0000_s1043" style="position:absolute;left:585;top:278;width:142;height:157;visibility:visible;mso-wrap-style:square;v-text-anchor:top" coordsize="142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/DcMA&#10;AADdAAAADwAAAGRycy9kb3ducmV2LnhtbESPQYvCMBSE74L/IbwFb5oq2pWuUWRBkAUPVff+aF6b&#10;YvNSmqzGf78RFvY4zMw3zGYXbSfuNPjWsYL5LANBXDndcqPgejlM1yB8QNbYOSYFT/Kw245HGyy0&#10;e3BJ93NoRIKwL1CBCaEvpPSVIYt+5nri5NVusBiSHBqpB3wkuO3kIstyabHltGCwp09D1e38YxXU&#10;9vvy9Z6XfJrf4qnGdSxXR6PU5C3uP0AEiuE//Nc+agWLZZbD601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F/DcMAAADdAAAADwAAAAAAAAAAAAAAAACYAgAAZHJzL2Rv&#10;d25yZXYueG1sUEsFBgAAAAAEAAQA9QAAAIgDAAAAAA==&#10;" path="m,55r4,2l12,59r9,7l28,71r10,7l42,83r5,5l47,93r,9l45,114r-3,12l40,135r-2,12l35,154r,3l83,140,142,14,107,,,55r,xe" fillcolor="#e6e6ff" stroked="f">
                        <v:path arrowok="t" o:connecttype="custom" o:connectlocs="0,55;4,57;12,59;21,66;28,71;38,78;42,83;47,88;47,93;47,102;45,114;42,126;40,135;38,147;35,154;35,157;83,140;142,14;107,0;0,55;0,55" o:connectangles="0,0,0,0,0,0,0,0,0,0,0,0,0,0,0,0,0,0,0,0,0"/>
                        <o:lock v:ext="edit" aspectratio="t"/>
                      </v:shape>
                      <v:shape id="Freeform 2437" o:spid="_x0000_s1044" style="position:absolute;left:670;top:2214;width:380;height:219;visibility:visible;mso-wrap-style:square;v-text-anchor:top" coordsize="38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rpscA&#10;AADdAAAADwAAAGRycy9kb3ducmV2LnhtbESPW2sCMRSE3wv9D+EU+lI0WymrrEaxN/BFwQv4etgc&#10;s9tuTpYkutv++qYg+DjMzDfMbNHbRlzIh9qxgudhBoK4dLpmo+Cw/xxMQISIrLFxTAp+KMBifn83&#10;w0K7jrd02UUjEoRDgQqqGNtCylBWZDEMXUucvJPzFmOS3kjtsUtw28hRluXSYs1pocKW3ioqv3dn&#10;q8Dn6/C1fT+eN2Pz+vTxu+pM7pdKPT70yymISH28ha/tlVYwesnG8P8mPQ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Ba6bHAAAA3QAAAA8AAAAAAAAAAAAAAAAAmAIAAGRy&#10;cy9kb3ducmV2LnhtbFBLBQYAAAAABAAEAPUAAACMAwAAAAA=&#10;" path="m12,162r2,-3l22,155r4,-3l33,148r8,-3l50,143r7,-5l67,136r9,-3l86,133r9,-2l105,133r9,3l124,140r7,5l140,152r8,5l157,162r12,14l181,188r9,12l197,209r5,7l205,219r64,-76l380,90,250,,114,69,26,117,,152r12,10l12,162xe" fillcolor="#e6e6ff" stroked="f">
                        <v:path arrowok="t" o:connecttype="custom" o:connectlocs="12,162;14,159;22,155;26,152;33,148;41,145;50,143;57,138;67,136;76,133;86,133;95,131;105,133;114,136;124,140;131,145;140,152;148,157;157,162;169,176;181,188;190,200;197,209;202,216;205,219;269,143;380,90;250,0;114,69;26,117;0,152;12,162;12,162" o:connectangles="0,0,0,0,0,0,0,0,0,0,0,0,0,0,0,0,0,0,0,0,0,0,0,0,0,0,0,0,0,0,0,0,0"/>
                        <o:lock v:ext="edit" aspectratio="t"/>
                      </v:shape>
                      <v:shape id="Freeform 2438" o:spid="_x0000_s1045" style="position:absolute;left:682;top:1839;width:283;height:107;visibility:visible;mso-wrap-style:square;v-text-anchor:top" coordsize="28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q4cAA&#10;AADdAAAADwAAAGRycy9kb3ducmV2LnhtbERPzWoCMRC+F3yHMIK3mihS6moUEbZ6KaXqAwybcbO6&#10;maxJquvbN4dCjx/f/3Ldu1bcKcTGs4bJWIEgrrxpuNZwOpav7yBiQjbYeiYNT4qwXg1ellgY/+Bv&#10;uh9SLXIIxwI12JS6QspYWXIYx74jztzZB4cpw1BLE/CRw10rp0q9SYcN5waLHW0tVdfDj9MwLz/M&#10;8fP5VXrbXHh3U3iSAbUeDfvNAkSiPv2L/9x7o2E6U3lufpOf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tq4cAAAADdAAAADwAAAAAAAAAAAAAAAACYAgAAZHJzL2Rvd25y&#10;ZXYueG1sUEsFBgAAAAAEAAQA9QAAAIUDAAAAAA==&#10;" path="m31,107r,-3l33,104r5,-2l45,97,55,92r9,-2l71,88r5,-3l86,83r7,-2l102,78r7,-2l119,73r9,-2l138,66r12,-2l162,62r12,l185,59r10,-5l202,54r7,-2l216,52r7,l238,50r14,-3l259,47r7,-2l276,45r7,l102,28,,,2,64r29,43l31,107xe" fillcolor="#e6e6ff" stroked="f">
                        <v:path arrowok="t" o:connecttype="custom" o:connectlocs="31,107;31,104;33,104;38,102;45,97;55,92;64,90;71,88;76,85;86,83;93,81;102,78;109,76;119,73;128,71;138,66;150,64;162,62;174,62;185,59;195,54;202,54;209,52;216,52;223,52;238,50;252,47;259,47;266,45;276,45;283,45;102,28;0,0;2,64;31,107;31,107" o:connectangles="0,0,0,0,0,0,0,0,0,0,0,0,0,0,0,0,0,0,0,0,0,0,0,0,0,0,0,0,0,0,0,0,0,0,0,0"/>
                        <o:lock v:ext="edit" aspectratio="t"/>
                      </v:shape>
                      <v:shape id="Freeform 2439" o:spid="_x0000_s1046" style="position:absolute;left:1091;top:1801;width:238;height:171;visibility:visible;mso-wrap-style:square;v-text-anchor:top" coordsize="23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fIcQA&#10;AADdAAAADwAAAGRycy9kb3ducmV2LnhtbESPQUvDQBSE74L/YXmCN7sxFmNjt0EE0aONSq+v2WcS&#10;zL4Nu69t6q93C0KPw8x8wyyryQ1qTyH2ng3czjJQxI23PbcGPj9ebh5ARUG2OHgmA0eKUK0uL5ZY&#10;Wn/gNe1raVWCcCzRQCcyllrHpiOHceZH4uR9++BQkgyttgEPCe4GnWfZvXbYc1rocKTnjpqfeucM&#10;3IXi61V2xYJwM6+PftuK+3035vpqenoEJTTJOfzffrMG8nm2gNOb9AT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3HyHEAAAA3QAAAA8AAAAAAAAAAAAAAAAAmAIAAGRycy9k&#10;b3ducmV2LnhtbFBLBQYAAAAABAAEAPUAAACJAwAAAAA=&#10;" path="m,76r2,l12,76r7,l28,76r8,2l47,81r10,l69,83r9,l90,85r10,3l109,90r10,2l128,97r7,l142,102r8,5l157,114r12,12l178,140r7,9l192,161r3,8l197,171r26,-69l238,,,76r,xe" fillcolor="#e6e6ff" stroked="f">
                        <v:path arrowok="t" o:connecttype="custom" o:connectlocs="0,76;2,76;12,76;19,76;28,76;36,78;47,81;57,81;69,83;78,83;90,85;100,88;109,90;119,92;128,97;135,97;142,102;150,107;157,114;169,126;178,140;185,149;192,161;195,169;197,171;223,102;238,0;0,76;0,76" o:connectangles="0,0,0,0,0,0,0,0,0,0,0,0,0,0,0,0,0,0,0,0,0,0,0,0,0,0,0,0,0"/>
                        <o:lock v:ext="edit" aspectratio="t"/>
                      </v:shape>
                      <v:shape id="Freeform 2440" o:spid="_x0000_s1047" style="position:absolute;left:231;top:2504;width:109;height:299;visibility:visible;mso-wrap-style:square;v-text-anchor:top" coordsize="109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QgMIA&#10;AADdAAAADwAAAGRycy9kb3ducmV2LnhtbERPS2rDMBDdB3oHMYXuEtlucIobxYSGQEkXJW4PMFhT&#10;28QaCUvx5/bVotDl4/335Wx6MdLgO8sK0k0Cgri2uuNGwffXef0Cwgdkjb1lUrCQh/LwsNpjoe3E&#10;Vxqr0IgYwr5ABW0IrpDS1y0Z9BvriCP3YweDIcKhkXrAKYabXmZJkkuDHceGFh29tVTfqrtRkI/T&#10;szmedpcpc/bm8GP5vFeVUk+P8/EVRKA5/Iv/3O9aQbZN4/74Jj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CAwgAAAN0AAAAPAAAAAAAAAAAAAAAAAJgCAABkcnMvZG93&#10;bnJldi54bWxQSwUGAAAAAAQABAD1AAAAhwMAAAAA&#10;" path="m61,12r-2,2l52,26r-5,5l42,40r-4,8l33,57,26,67,21,78r-5,8l11,97,7,107r-3,9l,126r,9l,143r,9l2,164r2,14l7,190r2,14l11,211r3,8l16,226r3,7l21,245r2,12l26,269r4,11l33,288r2,7l35,297r3,2l83,235r26,-83l80,93,90,,61,12r,xe" fillcolor="#e6e6ff" stroked="f">
                        <v:path arrowok="t" o:connecttype="custom" o:connectlocs="61,12;59,14;52,26;47,31;42,40;38,48;33,57;26,67;21,78;16,86;11,97;7,107;4,116;0,126;0,135;0,143;0,152;2,164;4,178;7,190;9,204;11,211;14,219;16,226;19,233;21,245;23,257;26,269;30,280;33,288;35,295;35,297;38,299;83,235;109,152;80,93;90,0;61,12;61,12" o:connectangles="0,0,0,0,0,0,0,0,0,0,0,0,0,0,0,0,0,0,0,0,0,0,0,0,0,0,0,0,0,0,0,0,0,0,0,0,0,0,0"/>
                        <o:lock v:ext="edit" aspectratio="t"/>
                      </v:shape>
                      <v:shape id="Freeform 2441" o:spid="_x0000_s1048" style="position:absolute;left:656;top:1131;width:865;height:511;visibility:visible;mso-wrap-style:square;v-text-anchor:top" coordsize="865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dyMUA&#10;AADdAAAADwAAAGRycy9kb3ducmV2LnhtbESPzWrDMBCE74W8g9hAb43sUEpxooRSCAmUHpL+0OMi&#10;bWxjayWsTey+fVUo9DjMzDfMejv5Xl1pSG1gA+WiAEVsg2u5NvD+trt7BJUE2WEfmAx8U4LtZnaz&#10;xsqFkY90PUmtMoRThQYakVhpnWxDHtMiROLsncPgUbIcau0GHDPc93pZFA/aY8t5ocFIzw3Z7nTx&#10;Bl4uH10nn/FrH/Vow6st5djujLmdT08rUEKT/If/2gdnYHlflv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B3IxQAAAN0AAAAPAAAAAAAAAAAAAAAAAJgCAABkcnMv&#10;ZG93bnJldi54bWxQSwUGAAAAAAQABAD1AAAAigMAAAAA&#10;" path="m2,40l,45,,57r,5l,69r2,7l5,85r,12l9,112r3,7l12,121r2,5l21,135r5,7l31,150r7,7l45,166r7,7l59,178r7,5l74,188r7,2l88,190r9,-2l105,185r4,-7l116,173r5,-4l131,164r7,5l147,173r5,5l159,183r7,5l173,192r10,5l190,202r7,5l207,214r9,4l226,226r9,4l247,237r10,5l266,249r10,7l288,264r11,7l309,278r12,9l333,294r12,8l356,309r12,7l380,325r12,7l404,340r12,7l430,356r10,5l451,370r12,5l475,385r10,4l497,399r9,5l518,413r10,5l537,425r12,7l558,439r10,5l577,451r10,5l596,463r8,5l611,473r7,2l625,482r12,7l649,496r9,5l663,508r5,3l670,511r-2,-3l668,501r,-12l665,477r,-7l663,463r,-9l663,447r,-12l661,427r,-9l661,408r,-11l658,387r,-12l658,368r-2,-12l654,347r,-10l654,330r-3,-12l651,311r-2,-7l649,297r,-14l649,275r9,3l668,283r9,2l689,290r10,2l708,297r10,2l727,304r10,2l746,311r7,2l763,316r7,2l779,323r8,2l794,330r12,2l820,340r9,2l839,347r7,2l851,351r2,3l856,354r9,-45l863,309r-7,-5l851,302r-5,-3l837,297r-5,-3l820,290r-10,-3l801,283r-10,-5l777,273r-12,-2l753,264r-14,-3l725,254r-17,-5l694,242r-17,-5l661,230r-17,-4l627,216r-16,-5l592,204r-19,-7l554,190r-17,-5l518,176r-19,-5l480,164r-17,-7l444,150r-21,-8l404,133r-17,-5l366,119r-17,-5l330,107r-16,-7l295,93,278,88,261,78,245,74,230,69,214,62,200,57,185,52,171,45,157,40,145,35,133,31,121,28r-9,-4l100,19,93,16,83,14,76,9,69,7,64,5,57,2r,l50,,45,2,36,7r-8,7l19,19r-7,9l5,33,2,40r,xe" fillcolor="#e6e6ff" stroked="f">
                        <v:path arrowok="t" o:connecttype="custom" o:connectlocs="0,62;5,97;14,126;38,157;66,183;97,188;121,169;152,178;183,197;216,218;257,242;299,271;345,302;392,332;440,361;485,389;528,418;568,444;604,468;637,489;668,511;668,489;663,454;661,418;658,375;654,337;649,304;658,278;699,292;737,306;770,318;806,332;846,349;865,309;846,299;810,287;765,271;708,249;644,226;573,197;499,171;423,142;349,114;278,88;214,62;157,40;112,24;76,9;57,2;28,14;2,40" o:connectangles="0,0,0,0,0,0,0,0,0,0,0,0,0,0,0,0,0,0,0,0,0,0,0,0,0,0,0,0,0,0,0,0,0,0,0,0,0,0,0,0,0,0,0,0,0,0,0,0,0,0,0"/>
                        <o:lock v:ext="edit" aspectratio="t"/>
                      </v:shape>
                      <v:shape id="Freeform 2442" o:spid="_x0000_s1049" style="position:absolute;left:3059;top:2200;width:375;height:242;visibility:visible;mso-wrap-style:square;v-text-anchor:top" coordsize="375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8sMcA&#10;AADdAAAADwAAAGRycy9kb3ducmV2LnhtbESP3WrCQBSE7wu+w3IEb4puDFIkuoqILaUU/AX17pA9&#10;JsHs2ZBdk/TtuwWhl8PMfMPMl50pRUO1KywrGI8iEMSp1QVnCk7H9+EUhPPIGkvLpOCHHCwXvZc5&#10;Jtq2vKfm4DMRIOwSVJB7XyVSujQng25kK+Lg3Wxt0AdZZ1LX2Aa4KWUcRW/SYMFhIceK1jml98PD&#10;KDDNvd19ydNkd95sX9vvq/zILlulBv1uNQPhqfP/4Wf7UyuIJ+MY/t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lfLDHAAAA3QAAAA8AAAAAAAAAAAAAAAAAmAIAAGRy&#10;cy9kb3ducmV2LnhtbFBLBQYAAAAABAAEAPUAAACMAwAAAAA=&#10;" path="m,119l9,242,375,116,354,,,119r,xe" fillcolor="#8a8aa8" stroked="f">
                        <v:path arrowok="t" o:connecttype="custom" o:connectlocs="0,119;9,242;375,116;354,0;0,119;0,119" o:connectangles="0,0,0,0,0,0"/>
                        <o:lock v:ext="edit" aspectratio="t"/>
                      </v:shape>
                      <v:shape id="Freeform 2443" o:spid="_x0000_s1050" style="position:absolute;left:3063;top:2314;width:654;height:394;visibility:visible;mso-wrap-style:square;v-text-anchor:top" coordsize="65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l2scA&#10;AADdAAAADwAAAGRycy9kb3ducmV2LnhtbESPT2vCQBTE7wW/w/IEL6VuYout0Y2UgKV68w9Sb4/s&#10;MwnNvg3Z1cRv3xUKHoeZ+Q2zWPamFldqXWVZQTyOQBDnVldcKDjsVy8fIJxH1lhbJgU3crBMB08L&#10;TLTteEvXnS9EgLBLUEHpfZNI6fKSDLqxbYiDd7atQR9kW0jdYhfgppaTKJpKgxWHhRIbykrKf3cX&#10;o2CTyXWWn3+i6ezr+VTdZsfLe2eUGg37zzkIT71/hP/b31rB5C1+hfu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BZdrHAAAA3QAAAA8AAAAAAAAAAAAAAAAAmAIAAGRy&#10;cy9kb3ducmV2LnhtbFBLBQYAAAAABAAEAPUAAACMAwAAAAA=&#10;" path="m8,219l,394,654,143,583,,8,219r,xe" fillcolor="#8a8aa8" stroked="f">
                        <v:path arrowok="t" o:connecttype="custom" o:connectlocs="8,219;0,394;654,143;583,0;8,219;8,219" o:connectangles="0,0,0,0,0,0"/>
                        <o:lock v:ext="edit" aspectratio="t"/>
                      </v:shape>
                      <v:shape id="Freeform 2444" o:spid="_x0000_s1051" style="position:absolute;left:2845;top:2133;width:570;height:186;visibility:visible;mso-wrap-style:square;v-text-anchor:top" coordsize="57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aHsUA&#10;AADdAAAADwAAAGRycy9kb3ducmV2LnhtbESPQWvCQBSE74X+h+UVvNVNQmxLdBUrKF48NLb3Z/aZ&#10;Dc2+Ddk1Sf99Vyj0OMx8M8xqM9lWDNT7xrGCdJ6AIK6cbrhW8HneP7+B8AFZY+uYFPyQh8368WGF&#10;hXYjf9BQhlrEEvYFKjAhdIWUvjJk0c9dRxy9q+sthij7Wuoex1huW5klyYu02HBcMNjRzlD1Xd6s&#10;gmy8vKNZnLKQp+nX67baHa5DqdTsadouQQSawn/4jz7qyOVpDvc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9oexQAAAN0AAAAPAAAAAAAAAAAAAAAAAJgCAABkcnMv&#10;ZG93bnJldi54bWxQSwUGAAAAAAQABAD1AAAAigMAAAAA&#10;" path="m,84l211,186,570,62,378,,,84r,xe" fillcolor="#c4c4d4" stroked="f">
                        <v:path arrowok="t" o:connecttype="custom" o:connectlocs="0,84;211,186;570,62;378,0;0,84;0,84" o:connectangles="0,0,0,0,0,0"/>
                        <o:lock v:ext="edit" aspectratio="t"/>
                      </v:shape>
                      <v:shape id="Freeform 2445" o:spid="_x0000_s1052" style="position:absolute;left:2574;top:2250;width:1076;height:280;visibility:visible;mso-wrap-style:square;v-text-anchor:top" coordsize="10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Wbk8YA&#10;AADdAAAADwAAAGRycy9kb3ducmV2LnhtbESPzW7CMBCE75X6DtYi9VacQIEqxaCChJoLB34eYBUv&#10;iUW8jmKHhLevkZA4jmbmG81yPdha3Kj1xrGCdJyAIC6cNlwqOJ92n98gfEDWWDsmBXfysF69vy0x&#10;067nA92OoRQRwj5DBVUITSalLyqy6MeuIY7exbUWQ5RtKXWLfYTbWk6SZC4tGo4LFTa0rai4Hjur&#10;YHM4Laazrrvs/9KdPt97k29zo9THaPj9ARFoCK/ws51rBZOvdAaPN/E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Wbk8YAAADdAAAADwAAAAAAAAAAAAAAAACYAgAAZHJz&#10;L2Rvd25yZXYueG1sUEsFBgAAAAAEAAQA9QAAAIsDAAAAAA==&#10;" path="m242,16l,135,494,280,1076,64,848,r7,66l487,207,223,114,242,16r,xe" fillcolor="#c4c4d4" stroked="f">
                        <v:path arrowok="t" o:connecttype="custom" o:connectlocs="242,16;0,135;494,280;1076,64;848,0;855,66;487,207;223,114;242,16;242,16" o:connectangles="0,0,0,0,0,0,0,0,0,0"/>
                        <o:lock v:ext="edit" aspectratio="t"/>
                      </v:shape>
                      <v:shape id="Freeform 2446" o:spid="_x0000_s1053" style="position:absolute;left:2885;top:2758;width:150;height:171;visibility:visible;mso-wrap-style:square;v-text-anchor:top" coordsize="150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NqMIA&#10;AADdAAAADwAAAGRycy9kb3ducmV2LnhtbESP0YrCMBRE3xf8h3AXfFtTZelK1ygiCC74YvUDrs21&#10;KTY3pYk2/r0RhH0cZuYMs1hF24o79b5xrGA6yUAQV043XCs4HbdfcxA+IGtsHZOCB3lYLUcfCyy0&#10;G/hA9zLUIkHYF6jAhNAVUvrKkEU/cR1x8i6utxiS7GupexwS3LZylmW5tNhwWjDY0cZQdS1vVsH1&#10;eNFNN4T9zzpH85fP49mVUanxZ1z/gggUw3/43d5pBbPvaQ6vN+kJ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A2owgAAAN0AAAAPAAAAAAAAAAAAAAAAAJgCAABkcnMvZG93&#10;bnJldi54bWxQSwUGAAAAAAQABAD1AAAAhwMAAAAA&#10;" path="m7,110l,67,12,19,45,r62,10l138,31r12,52l143,124r-22,26l79,171,31,148,7,110r,xe" fillcolor="#5c5c73" stroked="f">
                        <v:path arrowok="t" o:connecttype="custom" o:connectlocs="7,110;0,67;12,19;45,0;107,10;138,31;150,83;143,124;121,150;79,171;31,148;7,110;7,110" o:connectangles="0,0,0,0,0,0,0,0,0,0,0,0,0"/>
                        <o:lock v:ext="edit" aspectratio="t"/>
                      </v:shape>
                      <v:shape id="Freeform 2447" o:spid="_x0000_s1054" style="position:absolute;left:2367;top:2556;width:147;height:169;visibility:visible;mso-wrap-style:square;v-text-anchor:top" coordsize="147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HxccA&#10;AADdAAAADwAAAGRycy9kb3ducmV2LnhtbESPQWvCQBSE74L/YXlCL0E3ilhJXcUKhR4EcVuqx0f2&#10;NQlm36bZbUz/fVcQPA4z8w2z2vS2Fh21vnKsYDpJQRDnzlRcKPj8eBsvQfiAbLB2TAr+yMNmPRys&#10;MDPuykfqdChEhLDPUEEZQpNJ6fOSLPqJa4ij9+1aiyHKtpCmxWuE21rO0nQhLVYcF0psaFdSftG/&#10;VsExeT10enc+fy33P1XQnJwWOlHqadRvX0AE6sMjfG+/GwWz+fQZbm/i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ih8XHAAAA3QAAAA8AAAAAAAAAAAAAAAAAmAIAAGRy&#10;cy9kb3ducmV2LnhtbFBLBQYAAAAABAAEAPUAAACMAwAAAAA=&#10;" path="m29,l71,r48,19l143,50r4,45l133,131r-16,24l81,169,45,162,14,136,,91,,48,29,r,xe" fillcolor="#5c5c73" stroked="f">
                        <v:path arrowok="t" o:connecttype="custom" o:connectlocs="29,0;71,0;119,19;143,50;147,95;133,131;117,155;81,169;45,162;14,136;0,91;0,48;29,0;29,0" o:connectangles="0,0,0,0,0,0,0,0,0,0,0,0,0,0"/>
                        <o:lock v:ext="edit" aspectratio="t"/>
                      </v:shape>
                      <v:shape id="Freeform 2448" o:spid="_x0000_s1055" style="position:absolute;left:3672;top:2580;width:128;height:67;visibility:visible;mso-wrap-style:square;v-text-anchor:top" coordsize="12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qvMUA&#10;AADdAAAADwAAAGRycy9kb3ducmV2LnhtbERPTWvCQBC9F/wPyxR6KbrRStHUVaSlWITWGqXgbchO&#10;k2B2JmRXjf/ePRR6fLzv2aJztTpT6ythA8NBAoo4F1txYWC/e+9PQPmAbLEWJgNX8rCY9+5mmFq5&#10;8JbOWShUDGGfooEyhCbV2uclOfQDaYgj9yutwxBhW2jb4iWGu1qPkuRZO6w4NpTY0GtJ+TE7OQM/&#10;07evw3Gzftxkh6dV+PyWJBcx5uG+W76ACtSFf/Gf+8MaGI2HcW58E5+An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iq8xQAAAN0AAAAPAAAAAAAAAAAAAAAAAJgCAABkcnMv&#10;ZG93bnJldi54bWxQSwUGAAAAAAQABAD1AAAAigMAAAAA&#10;" path="m,45l33,64r52,3l104,55,128,,,45r,xe" fillcolor="#5c5c73" stroked="f">
                        <v:path arrowok="t" o:connecttype="custom" o:connectlocs="0,45;33,64;85,67;104,55;128,0;0,45;0,45" o:connectangles="0,0,0,0,0,0,0"/>
                        <o:lock v:ext="edit" aspectratio="t"/>
                      </v:shape>
                      <v:shape id="Freeform 2449" o:spid="_x0000_s1056" style="position:absolute;left:1571;top:1292;width:1530;height:1248;visibility:visible;mso-wrap-style:square;v-text-anchor:top" coordsize="153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tOcUA&#10;AADdAAAADwAAAGRycy9kb3ducmV2LnhtbESP0YrCMBRE3wX/IVzBl2VNraJuNYqIik+Cuh9wae62&#10;1eamNLHW/fqNsODjMDNnmMWqNaVoqHaFZQXDQQSCOLW64EzB92X3OQPhPLLG0jIpeJKD1bLbWWCi&#10;7YNP1Jx9JgKEXYIKcu+rREqX5mTQDWxFHLwfWxv0QdaZ1DU+AtyUMo6iiTRYcFjIsaJNTuntfDcK&#10;Ttvjb6RHKX7MiqucTrd7vDSxUv1eu56D8NT6d/i/fdAK4vHwC15vw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e05xQAAAN0AAAAPAAAAAAAAAAAAAAAAAJgCAABkcnMv&#10;ZG93bnJldi54bWxQSwUGAAAAAAQABAD1AAAAigMAAAAA&#10;" path="m927,1248l47,478,,397,24,316,432,24,658,r53,22l1530,870r-73,17l644,43,292,214,100,343,85,378r41,48l951,1205r-24,43l927,1248xe" fillcolor="#8a8aa8" stroked="f">
                        <v:path arrowok="t" o:connecttype="custom" o:connectlocs="927,1248;47,478;0,397;24,316;432,24;658,0;711,22;1530,870;1457,887;644,43;292,214;100,343;85,378;126,426;951,1205;927,1248;927,1248" o:connectangles="0,0,0,0,0,0,0,0,0,0,0,0,0,0,0,0,0"/>
                        <o:lock v:ext="edit" aspectratio="t"/>
                      </v:shape>
                      <v:shape id="Freeform 2450" o:spid="_x0000_s1057" style="position:absolute;left:1535;top:1347;width:347;height:314;visibility:visible;mso-wrap-style:square;v-text-anchor:top" coordsize="34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77sMA&#10;AADdAAAADwAAAGRycy9kb3ducmV2LnhtbERPTWuDQBC9F/Iflgn01qyR0gbjGkJpQUopqIFcB3ei&#10;EnfWuBu1/757KPT4eN/pYTG9mGh0nWUF200Egri2uuNGwan6eNqBcB5ZY2+ZFPyQg0O2ekgx0Xbm&#10;gqbSNyKEsEtQQev9kEjp6pYMuo0diAN3saNBH+DYSD3iHMJNL+MoepEGOw4NLQ701lJ9Le9Gwbdv&#10;Xrd9dM9vX7rqPk/vt3NRoVKP6+W4B+Fp8f/iP3euFcTPcdgf3oQn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s77sMAAADdAAAADwAAAAAAAAAAAAAAAACYAgAAZHJzL2Rv&#10;d25yZXYueG1sUEsFBgAAAAAEAAQA9QAAAIgDAAAAAA==&#10;" path="m,93r91,61l126,240r26,17l152,278r-23,19l126,314r76,l226,285r36,10l297,235r31,l347,183,264,36r-90,4l114,,38,19,5,64,,93r,xe" fillcolor="#ffebcc" stroked="f">
                        <v:path arrowok="t" o:connecttype="custom" o:connectlocs="0,93;91,154;126,240;152,257;152,278;129,297;126,314;202,314;226,285;262,295;297,235;328,235;347,183;264,36;174,40;114,0;38,19;5,64;0,93;0,93" o:connectangles="0,0,0,0,0,0,0,0,0,0,0,0,0,0,0,0,0,0,0,0"/>
                        <o:lock v:ext="edit" aspectratio="t"/>
                      </v:shape>
                      <v:shape id="Freeform 2451" o:spid="_x0000_s1058" style="position:absolute;left:1906;top:1131;width:321;height:330;visibility:visible;mso-wrap-style:square;v-text-anchor:top" coordsize="321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v9MUA&#10;AADdAAAADwAAAGRycy9kb3ducmV2LnhtbESPQWvCQBSE74L/YXlCL6KbpFIkuooIQi8WalN6fWRf&#10;s6HZt2F3G9N/7wpCj8PMfMNs96PtxEA+tI4V5MsMBHHtdMuNgurjtFiDCBFZY+eYFPxRgP1uOtli&#10;qd2V32m4xEYkCIcSFZgY+1LKUBuyGJauJ07et/MWY5K+kdrjNcFtJ4sse5EWW04LBns6Gqp/Lr9W&#10;weqtP3+2Bgczx/Wpcj7Lv54rpZ5m42EDItIY/8OP9qtWUKyKHO5v0hO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K/0xQAAAN0AAAAPAAAAAAAAAAAAAAAAAJgCAABkcnMv&#10;ZG93bnJldi54bWxQSwUGAAAAAAQABAD1AAAAigMAAAAA&#10;" path="m,90r57,38l38,169r10,57l88,202r38,l150,237r-3,24l83,304r33,21l150,330r35,-33l228,299r38,-59l295,235r23,-26l321,159,307,114,102,,45,2,19,31,,90r,xe" fillcolor="#ffebcc" stroked="f">
                        <v:path arrowok="t" o:connecttype="custom" o:connectlocs="0,90;57,128;38,169;48,226;88,202;126,202;150,237;147,261;83,304;116,325;150,330;185,297;228,299;266,240;295,235;318,209;321,159;307,114;102,0;45,2;19,31;0,90;0,90" o:connectangles="0,0,0,0,0,0,0,0,0,0,0,0,0,0,0,0,0,0,0,0,0,0,0"/>
                        <o:lock v:ext="edit" aspectratio="t"/>
                      </v:shape>
                      <v:shape id="Freeform 2452" o:spid="_x0000_s1059" style="position:absolute;left:2027;top:2787;width:174;height:57;visibility:visible;mso-wrap-style:square;v-text-anchor:top" coordsize="17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fIqMEA&#10;AADdAAAADwAAAGRycy9kb3ducmV2LnhtbERPTWsCMRC9C/6HMEJvmhiKXbZGEUEQe9JKwduwGXeD&#10;m8l2k+r23zeFQo+P971cD74Vd+qjC2xgPlMgiKtgHdcGzu+7aQEiJmSLbWAy8E0R1qvxaImlDQ8+&#10;0v2UapFDOJZooEmpK6WMVUMe4yx0xJm7ht5jyrCvpe3xkcN9K7VSC+nRcW5osKNtQ9Xt9OUNXD5f&#10;ilSoN3106rI47D5cXrQ15mkybF5BJBrSv/jPvbcG9LPW8PsmPwG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nyKjBAAAA3QAAAA8AAAAAAAAAAAAAAAAAmAIAAGRycy9kb3du&#10;cmV2LnhtbFBLBQYAAAAABAAEAPUAAACGAwAAAAA=&#10;" path="m131,l,50r10,7l12,57r5,-3l24,52r12,l48,47,62,45r7,-2l76,43,86,40r7,l100,38r7,-3l114,33r10,l136,28r12,-2l159,24r8,-3l171,16r3,l169,14,162,9,155,7,148,5,140,r-4,l131,r,xe" fillcolor="#a6e8a6" stroked="f">
                        <v:path arrowok="t" o:connecttype="custom" o:connectlocs="131,0;0,50;10,57;12,57;17,54;24,52;36,52;48,47;62,45;69,43;76,43;86,40;93,40;100,38;107,35;114,33;124,33;136,28;148,26;159,24;167,21;171,16;174,16;169,14;162,9;155,7;148,5;140,0;136,0;131,0;131,0" o:connectangles="0,0,0,0,0,0,0,0,0,0,0,0,0,0,0,0,0,0,0,0,0,0,0,0,0,0,0,0,0,0,0"/>
                        <o:lock v:ext="edit" aspectratio="t"/>
                      </v:shape>
                      <v:shape id="Freeform 2453" o:spid="_x0000_s1060" style="position:absolute;left:2358;top:2820;width:213;height:88;visibility:visible;mso-wrap-style:square;v-text-anchor:top" coordsize="21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R5scMA&#10;AADdAAAADwAAAGRycy9kb3ducmV2LnhtbESP3YrCMBSE7wXfIRzBO01bRZeuUWTBn6uFbX2AQ3Ns&#10;is1JabJa394sLHg5zMw3zGY32FbcqfeNYwXpPAFBXDndcK3gUh5mHyB8QNbYOiYFT/Kw245HG8y1&#10;e/AP3YtQiwhhn6MCE0KXS+krQxb93HXE0bu63mKIsq+l7vER4baVWZKspMWG44LBjr4MVbfi10bK&#10;9XjiRbVPTZauy0N5a76fWCg1nQz7TxCBhvAO/7fPWkG2zBbw9yY+Ab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R5scMAAADdAAAADwAAAAAAAAAAAAAAAACYAgAAZHJzL2Rv&#10;d25yZXYueG1sUEsFBgAAAAAEAAQA9QAAAIgDAAAAAA==&#10;" path="m171,l,69,,88r,l7,86r7,-5l28,78r5,-2l42,76r7,-2l57,71r7,-2l73,67,83,64r9,l99,59r10,l118,55r10,-3l135,50r7,l149,48r10,-3l171,40r9,-2l187,36r3,l194,31r10,-7l211,17r2,-3l209,12r-7,-2l194,7,190,5,183,2,175,r-4,l171,xe" fillcolor="#a6e8a6" stroked="f">
                        <v:path arrowok="t" o:connecttype="custom" o:connectlocs="171,0;0,69;0,88;0,88;7,86;14,81;28,78;33,76;42,76;49,74;57,71;64,69;73,67;83,64;92,64;99,59;109,59;118,55;128,52;135,50;142,50;149,48;159,45;171,40;180,38;187,36;190,36;194,31;204,24;211,17;213,14;209,12;202,10;194,7;190,5;183,2;175,0;171,0;171,0" o:connectangles="0,0,0,0,0,0,0,0,0,0,0,0,0,0,0,0,0,0,0,0,0,0,0,0,0,0,0,0,0,0,0,0,0,0,0,0,0,0,0"/>
                        <o:lock v:ext="edit" aspectratio="t"/>
                      </v:shape>
                      <v:shape id="Freeform 2454" o:spid="_x0000_s1061" style="position:absolute;left:2557;top:2879;width:105;height:69;visibility:visible;mso-wrap-style:square;v-text-anchor:top" coordsize="10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APoMYA&#10;AADdAAAADwAAAGRycy9kb3ducmV2LnhtbESPzWrCQBSF94W+w3AFd3ViCKWmmYgKSsFNG124vGRu&#10;k2DmTjozmvTtO4VCl4fz83GK9WR6cSfnO8sKlosEBHFtdceNgvNp//QCwgdkjb1lUvBNHtbl40OB&#10;ubYjf9C9Co2II+xzVNCGMORS+rolg35hB+LofVpnMETpGqkdjnHc9DJNkmdpsONIaHGgXUv1tbqZ&#10;yD28j5fLV3rcbrZdr1fJcXnInFLz2bR5BRFoCv/hv/abVpBmaQa/b+ITk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APoMYAAADdAAAADwAAAAAAAAAAAAAAAACYAgAAZHJz&#10;L2Rvd25yZXYueG1sUEsFBgAAAAAEAAQA9QAAAIsDAAAAAA==&#10;" path="m,67l3,62r9,-5l17,50r7,-4l31,41r7,-5l45,31r8,-7l60,19r7,-4l76,8,83,5,88,3,98,r7,l105,5,98,17,91,27r-8,9l83,41,5,69,,67r,xe" fillcolor="#a6e8a6" stroked="f">
                        <v:path arrowok="t" o:connecttype="custom" o:connectlocs="0,67;3,62;12,57;17,50;24,46;31,41;38,36;45,31;53,24;60,19;67,15;76,8;83,5;88,3;98,0;105,0;105,5;98,17;91,27;83,36;83,41;5,69;0,67;0,67" o:connectangles="0,0,0,0,0,0,0,0,0,0,0,0,0,0,0,0,0,0,0,0,0,0,0,0"/>
                        <o:lock v:ext="edit" aspectratio="t"/>
                      </v:shape>
                      <v:shape id="Freeform 2455" o:spid="_x0000_s1062" style="position:absolute;left:2141;top:2611;width:86;height:71;visibility:visible;mso-wrap-style:square;v-text-anchor:top" coordsize="86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V6ccA&#10;AADdAAAADwAAAGRycy9kb3ducmV2LnhtbESP3WrCQBSE7wt9h+UUvKubBrUSXcUfBBGkaKX08pA9&#10;JqHZszG7auLTu4LQy2FmvmHG08aU4kK1Kywr+OhGIIhTqwvOFBy+V+9DEM4jaywtk4KWHEwnry9j&#10;TLS98o4ue5+JAGGXoILc+yqR0qU5GXRdWxEH72hrgz7IOpO6xmuAm1LGUTSQBgsOCzlWtMgp/duf&#10;jYLBV/u7XB6GDf9sPqt2d/Ppab5VqvPWzEYgPDX+P/xsr7WCuBf34fEmPAE5u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LFenHAAAA3QAAAA8AAAAAAAAAAAAAAAAAmAIAAGRy&#10;cy9kb3ducmV2LnhtbFBLBQYAAAAABAAEAPUAAACMAwAAAAA=&#10;" path="m,36r7,4l17,45,31,55r12,4l55,66r7,3l69,71r3,-5l69,59,62,47r12,l83,47r3,-4l83,38,74,33,64,26,53,19,41,12,29,5,24,,19,,50,40,,36r,xe" fillcolor="#a6e8a6" stroked="f">
                        <v:path arrowok="t" o:connecttype="custom" o:connectlocs="0,36;7,40;17,45;31,55;43,59;55,66;62,69;69,71;72,66;69,59;62,47;74,47;83,47;86,43;83,38;74,33;64,26;53,19;41,12;29,5;24,0;19,0;50,40;0,36;0,36" o:connectangles="0,0,0,0,0,0,0,0,0,0,0,0,0,0,0,0,0,0,0,0,0,0,0,0,0"/>
                        <o:lock v:ext="edit" aspectratio="t"/>
                      </v:shape>
                      <v:shape id="Freeform 2456" o:spid="_x0000_s1063" style="position:absolute;left:1987;top:2307;width:140;height:69;visibility:visible;mso-wrap-style:square;v-text-anchor:top" coordsize="14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4ysUA&#10;AADdAAAADwAAAGRycy9kb3ducmV2LnhtbESPQWvCQBSE7wX/w/IKvZS6MUgqqauIVqonMZaeH9nX&#10;JDT7NmSfmv57Vyj0OMzMN8x8ObhWXagPjWcDk3ECirj0tuHKwOdp+zIDFQTZYuuZDPxSgOVi9DDH&#10;3PorH+lSSKUihEOOBmqRLtc6lDU5DGPfEUfv2/cOJcq+0rbHa4S7VqdJkmmHDceFGjta11T+FGdn&#10;YCvZx6x7P5zFvp6Is83++WuyN+bpcVi9gRIa5D/8195ZA+k0zeD+Jj4B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fjKxQAAAN0AAAAPAAAAAAAAAAAAAAAAAJgCAABkcnMv&#10;ZG93bnJldi54bWxQSwUGAAAAAAQABAD1AAAAigMAAAAA&#10;" path="m,12l104,69,57,14r2,l71,16r5,l83,19r10,2l100,24r7,l114,26r7,l128,31r10,l140,33r-5,-5l131,26r-8,-5l116,16r-9,-4l97,7,88,2,78,2,74,,69,,62,,54,,47,,40,,35,r,2l2,7,,12r,xe" fillcolor="#a6e8a6" stroked="f">
                        <v:path arrowok="t" o:connecttype="custom" o:connectlocs="0,12;104,69;57,14;59,14;71,16;76,16;83,19;93,21;100,24;107,24;114,26;121,26;128,31;138,31;140,33;135,28;131,26;123,21;116,16;107,12;97,7;88,2;78,2;74,0;69,0;62,0;54,0;47,0;40,0;35,0;35,2;2,7;0,12;0,12" o:connectangles="0,0,0,0,0,0,0,0,0,0,0,0,0,0,0,0,0,0,0,0,0,0,0,0,0,0,0,0,0,0,0,0,0,0"/>
                        <o:lock v:ext="edit" aspectratio="t"/>
                      </v:shape>
                      <v:shape id="Freeform 2457" o:spid="_x0000_s1064" style="position:absolute;left:2358;top:2181;width:76;height:64;visibility:visible;mso-wrap-style:square;v-text-anchor:top" coordsize="7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kkMcA&#10;AADdAAAADwAAAGRycy9kb3ducmV2LnhtbESPQWsCMRSE70L/Q3gFL1KzLtWWrVHKFkERhGoPPT6T&#10;52bp5mXZRN3++6YgeBxm5htmvuxdIy7Uhdqzgsk4A0Gsvam5UvB1WD29gggR2WDjmRT8UoDl4mEw&#10;x8L4K3/SZR8rkSAcClRgY2wLKYO25DCMfUucvJPvHMYku0qaDq8J7hqZZ9lMOqw5LVhsqbSkf/Zn&#10;pyCU36fjcaY/9Gq63kwO253dlCOlho/9+xuISH28h2/ttVGQP+cv8P8mPQ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l5JDHAAAA3QAAAA8AAAAAAAAAAAAAAAAAmAIAAGRy&#10;cy9kb3ducmV2LnhtbFBLBQYAAAAABAAEAPUAAACMAwAAAAA=&#10;" path="m19,2l,,14,31,73,64,76,50,28,5,19,2r,xe" fillcolor="#a6e8a6" stroked="f">
                        <v:path arrowok="t" o:connecttype="custom" o:connectlocs="19,2;0,0;14,31;73,64;76,50;28,5;19,2;19,2" o:connectangles="0,0,0,0,0,0,0,0"/>
                        <o:lock v:ext="edit" aspectratio="t"/>
                      </v:shape>
                      <v:shape id="Freeform 2458" o:spid="_x0000_s1065" style="position:absolute;left:2514;top:197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1xsIA&#10;AADdAAAADwAAAGRycy9kb3ducmV2LnhtbERPz2vCMBS+C/sfwhvspqntlFGNMgaOuYtYd/H2aN6a&#10;sOalNLHt/ntzGOz48f3e7ifXioH6YD0rWC4yEMS115YbBV+Xw/wFRIjIGlvPpOCXAux3D7MtltqP&#10;fKahio1IIRxKVGBi7EopQ23IYVj4jjhx3753GBPsG6l7HFO4a2WeZWvp0HJqMNjRm6H6p7o5BS2Z&#10;qRhO3ep4tct3tAa5uHwq9fQ4vW5ARJriv/jP/aEV5M95mpvepCc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jXGwgAAAN0AAAAPAAAAAAAAAAAAAAAAAJgCAABkcnMvZG93&#10;bnJldi54bWxQSwUGAAAAAAQABAD1AAAAhwMAAAAA&#10;" path="m,74r,2l3,81r,7l8,95r2,7l12,110r3,4l19,117r,-3l19,110r3,-10l22,93,24,81r3,-7l27,69r,-2l15,3,5,,,38,,74r,xe" fillcolor="#a6e8a6" stroked="f">
                        <v:path arrowok="t" o:connecttype="custom" o:connectlocs="0,74;0,76;3,81;3,88;8,95;10,102;12,110;15,114;19,117;19,114;19,110;22,100;22,93;24,81;27,74;27,69;27,67;15,3;5,0;0,38;0,74;0,74" o:connectangles="0,0,0,0,0,0,0,0,0,0,0,0,0,0,0,0,0,0,0,0,0,0"/>
                        <o:lock v:ext="edit" aspectratio="t"/>
                      </v:shape>
                      <v:shape id="Freeform 2459" o:spid="_x0000_s1066" style="position:absolute;left:2365;top:1886;width:66;height:110;visibility:visible;mso-wrap-style:square;v-text-anchor:top" coordsize="66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XXcMA&#10;AADdAAAADwAAAGRycy9kb3ducmV2LnhtbESPQUsDMRSE74L/ITzBm826iNS1aRFFEG+tXrw9Nq/Z&#10;rcnLkjy7qb/eCILHYWa+YVabErw6UspjZAPXiwYUcR/tyM7A+9vz1RJUFmSLPjIZOFGGzfr8bIWd&#10;jTNv6bgTpyqEc4cGBpGp0zr3AwXMizgRV28fU0CpMjltE84VHrxum+ZWBxy5Lgw40eNA/efuKxhI&#10;zrf2u7fbDz+f3OthKeWpiDGXF+XhHpRQkf/wX/vFGmhv2jv4fVOf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8XXcMAAADdAAAADwAAAAAAAAAAAAAAAACYAgAAZHJzL2Rv&#10;d25yZXYueG1sUEsFBgAAAAAEAAQA9QAAAIgDAAAAAA==&#10;" path="m35,88r,-19l54,105r12,5l52,81,7,,,19,21,88r14,l35,88xe" fillcolor="#a6e8a6" stroked="f">
                        <v:path arrowok="t" o:connecttype="custom" o:connectlocs="35,88;35,69;54,105;66,110;52,81;7,0;0,19;21,88;35,88;35,88" o:connectangles="0,0,0,0,0,0,0,0,0,0"/>
                        <o:lock v:ext="edit" aspectratio="t"/>
                      </v:shape>
                      <v:shape id="Freeform 2460" o:spid="_x0000_s1067" style="position:absolute;left:2167;top:2010;width:41;height:47;visibility:visible;mso-wrap-style:square;v-text-anchor:top" coordsize="4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jtcIA&#10;AADdAAAADwAAAGRycy9kb3ducmV2LnhtbERPy4rCMBTdD/gP4QpuRFMfiFajiCCOy2lFcHdprm2x&#10;uSlNtPXvJwvB5eG8N7vOVOJFjSstK5iMIxDEmdUl5wou6XG0BOE8ssbKMil4k4PdtvezwVjblv/o&#10;lfhchBB2MSoovK9jKV1WkEE3tjVx4O62MegDbHKpG2xDuKnkNIoW0mDJoaHAmg4FZY/kaRR0w9Xx&#10;fGtP1fWyH6aP+7xM/eqg1KDf7dcgPHX+K/64f7WC6XwW9oc34Qn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+O1wgAAAN0AAAAPAAAAAAAAAAAAAAAAAJgCAABkcnMvZG93&#10;bnJldi54bWxQSwUGAAAAAAQABAD1AAAAhwMAAAAA&#10;" path="m,9l8,,41,33,34,47,,9r,xe" fillcolor="#a6e8a6" stroked="f">
                        <v:path arrowok="t" o:connecttype="custom" o:connectlocs="0,9;8,0;41,33;34,47;0,9;0,9" o:connectangles="0,0,0,0,0,0"/>
                        <o:lock v:ext="edit" aspectratio="t"/>
                      </v:shape>
                      <v:shape id="Freeform 2461" o:spid="_x0000_s1068" style="position:absolute;left:2087;top:1882;width:54;height:64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oYMcA&#10;AADdAAAADwAAAGRycy9kb3ducmV2LnhtbESPW2sCMRSE34X+h3AKfRHNesHLahSrFHy0VsTHQ3Lc&#10;XdycLJuoa3+9EQp9HGbmG2a+bGwpblT7wrGCXjcBQaydKThTcPj56kxA+IBssHRMCh7kYbl4a80x&#10;Ne7O33Tbh0xECPsUFeQhVKmUXudk0XddRRy9s6sthijrTJoa7xFuS9lPkpG0WHBcyLGidU76sr9a&#10;BZts9Nv+tOPd6nrU0/XuNDGnh1bq471ZzUAEasJ/+K+9NQr6w0EPXm/iE5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RKGDHAAAA3QAAAA8AAAAAAAAAAAAAAAAAmAIAAGRy&#10;cy9kb3ducmV2LnhtbFBLBQYAAAAABAAEAPUAAACMAwAAAAA=&#10;" path="m,7l,4,4,2,9,,19,r4,2l28,9r5,7l40,28r5,7l50,45r2,4l54,52r,12l16,19,,7r,xe" fillcolor="#a6e8a6" stroked="f">
                        <v:path arrowok="t" o:connecttype="custom" o:connectlocs="0,7;0,4;4,2;9,0;19,0;23,2;28,9;33,16;40,28;45,35;50,45;52,49;54,52;54,64;16,19;0,7;0,7" o:connectangles="0,0,0,0,0,0,0,0,0,0,0,0,0,0,0,0,0"/>
                        <o:lock v:ext="edit" aspectratio="t"/>
                      </v:shape>
                      <v:shape id="Freeform 2462" o:spid="_x0000_s1069" style="position:absolute;left:2327;top:1730;width:26;height:47;visibility:visible;mso-wrap-style:square;v-text-anchor:top" coordsize="2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assUA&#10;AADdAAAADwAAAGRycy9kb3ducmV2LnhtbESPQWvCQBSE74X+h+UVequbxiISXUUUoQctaASvz+wz&#10;Sc2+DbtrTP99VxA8DjPzDTOd96YRHTlfW1bwOUhAEBdW11wqOOTrjzEIH5A1NpZJwR95mM9eX6aY&#10;aXvjHXX7UIoIYZ+hgiqENpPSFxUZ9APbEkfvbJ3BEKUrpXZ4i3DTyDRJRtJgzXGhwpaWFRWX/dUo&#10;OK3WcjsMv/nmui02i0tOrjv+KPX+1i8mIAL14Rl+tL+1gvRrmML9TXw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NlqyxQAAAN0AAAAPAAAAAAAAAAAAAAAAAJgCAABkcnMv&#10;ZG93bnJldi54bWxQSwUGAAAAAAQABAD1AAAAigMAAAAA&#10;" path="m,4l4,,7,2r7,7l21,19r5,9l26,33r,7l23,45r,2l,4r,xe" fillcolor="#a6e8a6" stroked="f">
                        <v:path arrowok="t" o:connecttype="custom" o:connectlocs="0,4;4,0;7,2;14,9;21,19;26,28;26,33;26,40;23,45;23,47;0,4;0,4" o:connectangles="0,0,0,0,0,0,0,0,0,0,0,0"/>
                        <o:lock v:ext="edit" aspectratio="t"/>
                      </v:shape>
                      <v:shape id="Freeform 2463" o:spid="_x0000_s1070" style="position:absolute;left:2315;top:1632;width:26;height:38;visibility:visible;mso-wrap-style:square;v-text-anchor:top" coordsize="2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9QsQA&#10;AADdAAAADwAAAGRycy9kb3ducmV2LnhtbESPQYvCMBSE78L+h/AW9qbpViluNYooLh48qOsPeDTP&#10;pmzzUpqo7b83guBxmJlvmPmys7W4Uesrxwq+RwkI4sLpiksF57/tcArCB2SNtWNS0JOH5eJjMMdc&#10;uzsf6XYKpYgQ9jkqMCE0uZS+MGTRj1xDHL2Lay2GKNtS6hbvEW5rmSZJJi1WHBcMNrQ2VPyfrlbB&#10;/vxbB9kf9pkp0wx/jv1hU6yV+vrsVjMQgbrwDr/aO60gnYzH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4vULEAAAA3QAAAA8AAAAAAAAAAAAAAAAAmAIAAGRycy9k&#10;b3ducmV2LnhtbFBLBQYAAAAABAAEAPUAAACJAwAAAAA=&#10;" path="m,3l12,,26,29,16,38,,3r,xe" fillcolor="#a6e8a6" stroked="f">
                        <v:path arrowok="t" o:connecttype="custom" o:connectlocs="0,3;12,0;26,29;16,38;0,3;0,3" o:connectangles="0,0,0,0,0,0"/>
                        <o:lock v:ext="edit" aspectratio="t"/>
                      </v:shape>
                      <v:shape id="Freeform 2464" o:spid="_x0000_s1071" style="position:absolute;left:1994;top:1806;width:36;height:28;visibility:visible;mso-wrap-style:square;v-text-anchor:top" coordsize="3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m+pMQA&#10;AADdAAAADwAAAGRycy9kb3ducmV2LnhtbESPQWvCQBSE74X+h+UVvNXdxqASXaUUBA+9NBW8Pnaf&#10;STT7NmS3Sfz3bqHQ4zAz3zDb/eRaMVAfGs8a3uYKBLHxtuFKw+n78LoGESKyxdYzabhTgP3u+WmL&#10;hfUjf9FQxkokCIcCNdQxdoWUwdTkMMx9R5y8i+8dxiT7StoexwR3rcyUWkqHDaeFGjv6qMncyh+n&#10;wbBanc3yPMbTxStcOfV5DTetZy/T+wZEpCn+h//aR6shyxc5/L5JT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pvqTEAAAA3QAAAA8AAAAAAAAAAAAAAAAAmAIAAGRycy9k&#10;b3ducmV2LnhtbFBLBQYAAAAABAAEAPUAAACJAwAAAAA=&#10;" path="m9,l36,26r-5,2l,4,5,,9,r,xe" fillcolor="#a6e8a6" stroked="f">
                        <v:path arrowok="t" o:connecttype="custom" o:connectlocs="9,0;36,26;31,28;0,4;5,0;9,0;9,0" o:connectangles="0,0,0,0,0,0,0"/>
                        <o:lock v:ext="edit" aspectratio="t"/>
                      </v:shape>
                      <v:shape id="Freeform 2465" o:spid="_x0000_s1072" style="position:absolute;left:2626;top:2041;width:14;height:40;visibility:visible;mso-wrap-style:square;v-text-anchor:top" coordsize="1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ZlMYA&#10;AADdAAAADwAAAGRycy9kb3ducmV2LnhtbESPQWvCQBSE7wX/w/IEb3WjVpHUVbRFyEnU9mBvz+xr&#10;krr7NmS3Jv77bkHwOMzMN8xi1VkjrtT4yrGC0TABQZw7XXGh4PNj+zwH4QOyRuOYFNzIw2rZe1pg&#10;ql3LB7oeQyEihH2KCsoQ6lRKn5dk0Q9dTRy9b9dYDFE2hdQNthFujRwnyUxarDgulFjTW0n55fhr&#10;FUx/9mcjN9l74bc7c758ZZtWnpQa9Lv1K4hAXXiE7+1MKxi/TKbw/yY+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JZlMYAAADdAAAADwAAAAAAAAAAAAAAAACYAgAAZHJz&#10;L2Rvd25yZXYueG1sUEsFBgAAAAAEAAQA9QAAAIsDAAAAAA==&#10;" path="m,2l5,r9,40l5,35,,2r,xe" fillcolor="#a6e8a6" stroked="f">
                        <v:path arrowok="t" o:connecttype="custom" o:connectlocs="0,2;5,0;14,40;5,35;0,2;0,2" o:connectangles="0,0,0,0,0,0"/>
                        <o:lock v:ext="edit" aspectratio="t"/>
                      </v:shape>
                      <v:shape id="Freeform 2466" o:spid="_x0000_s1073" style="position:absolute;left:2671;top:1953;width:17;height:62;visibility:visible;mso-wrap-style:square;v-text-anchor:top" coordsize="1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khcYA&#10;AADdAAAADwAAAGRycy9kb3ducmV2LnhtbESPUUvDQBCE3wX/w7FCX8ReGqVI7LWI0FICCo39AWtu&#10;zQVzezG3beO/9wqFPg4z8w2zWI2+U0caYhvYwGyagSKug225MbD/XD88g4qCbLELTAb+KMJqeXuz&#10;wMKGE+/oWEmjEoRjgQacSF9oHWtHHuM09MTJ+w6DR0lyaLQd8JTgvtN5ls21x5bTgsOe3hzVP9XB&#10;GyixfRcp1xU1X5X7LT829/tNbszkbnx9ASU0yjV8aW+tgfzpcQ7nN+k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ZkhcYAAADdAAAADwAAAAAAAAAAAAAAAACYAgAAZHJz&#10;L2Rvd25yZXYueG1sUEsFBgAAAAAEAAQA9QAAAIsDAAAAAA==&#10;" path="m,62r7,l7,57,10,45,12,33r5,-9l15,19,15,9,10,2,10,,7,14,,62r,xe" fillcolor="#a6e8a6" stroked="f">
                        <v:path arrowok="t" o:connecttype="custom" o:connectlocs="0,62;7,62;7,57;10,45;12,33;17,24;15,19;15,9;10,2;10,0;7,14;0,62;0,62" o:connectangles="0,0,0,0,0,0,0,0,0,0,0,0,0"/>
                        <o:lock v:ext="edit" aspectratio="t"/>
                      </v:shape>
                      <v:shape id="Freeform 2467" o:spid="_x0000_s1074" style="position:absolute;left:2020;top:2483;width:93;height:33;visibility:visible;mso-wrap-style:square;v-text-anchor:top" coordsize="9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K6cYA&#10;AADdAAAADwAAAGRycy9kb3ducmV2LnhtbESPT2sCMRTE7wW/Q3hCbzWrFi1bo4hbSw+i1D/3x+Z1&#10;d3XzsiRRt9/eCILHYWZ+w0xmranFhZyvLCvo9xIQxLnVFRcK9rvl2wcIH5A11pZJwT95mE07LxNM&#10;tb3yL122oRARwj5FBWUITSqlz0sy6Hu2IY7en3UGQ5SukNrhNcJNLQdJMpIGK44LJTa0KCk/bc9G&#10;wfcqcZts6A+rr7XM9ufquNz0M6Veu+38E0SgNjzDj/aPVjB4H47h/iY+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7K6cYAAADdAAAADwAAAAAAAAAAAAAAAACYAgAAZHJz&#10;L2Rvd25yZXYueG1sUEsFBgAAAAAEAAQA9QAAAIsDAAAAAA==&#10;" path="m5,4l36,26r14,l31,14,88,33r5,-5l21,,,2,5,4r,xe" fillcolor="#a6e8a6" stroked="f">
                        <v:path arrowok="t" o:connecttype="custom" o:connectlocs="5,4;36,26;50,26;31,14;88,33;93,28;21,0;0,2;5,4;5,4" o:connectangles="0,0,0,0,0,0,0,0,0,0"/>
                        <o:lock v:ext="edit" aspectratio="t"/>
                      </v:shape>
                      <v:shape id="Freeform 2468" o:spid="_x0000_s1075" style="position:absolute;left:1854;top:2430;width:92;height:55;visibility:visible;mso-wrap-style:square;v-text-anchor:top" coordsize="9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UkcMA&#10;AADdAAAADwAAAGRycy9kb3ducmV2LnhtbERPy2oCMRTdF/yHcIXuakZbqjMaRQTBXetjobvL5DoZ&#10;nNwMSXTGfn2zKHR5OO/FqreNeJAPtWMF41EGgrh0uuZKwem4fZuBCBFZY+OYFDwpwGo5eFlgoV3H&#10;e3ocYiVSCIcCFZgY20LKUBqyGEauJU7c1XmLMUFfSe2xS+G2kZMs+5QWa04NBlvaGCpvh7tVcM7v&#10;fpr/zLpL9XVem3y/GbfftVKvw349BxGpj//iP/dOK5h8vKe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nUkcMAAADdAAAADwAAAAAAAAAAAAAAAACYAgAAZHJzL2Rv&#10;d25yZXYueG1sUEsFBgAAAAAEAAQA9QAAAIgDAAAAAA==&#10;" path="m,12r,l2,10,7,5,19,3,31,r9,5l47,8r5,2l92,55,73,50,,12r,xe" fillcolor="#a6e8a6" stroked="f">
                        <v:path arrowok="t" o:connecttype="custom" o:connectlocs="0,12;0,12;2,10;7,5;19,3;31,0;40,5;47,8;52,10;92,55;73,50;0,12;0,12" o:connectangles="0,0,0,0,0,0,0,0,0,0,0,0,0"/>
                        <o:lock v:ext="edit" aspectratio="t"/>
                      </v:shape>
                      <v:shape id="Freeform 2469" o:spid="_x0000_s1076" style="position:absolute;left:1176;top:162;width:293;height:178;visibility:visible;mso-wrap-style:square;v-text-anchor:top" coordsize="293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1VMUA&#10;AADdAAAADwAAAGRycy9kb3ducmV2LnhtbESPQWvCQBSE74L/YXmCF9FNo5SYukopCKW3akW9PbKv&#10;SUj2bZpdTfz3bkHwOMzMN8xq05taXKl1pWUFL7MIBHFmdcm5gp/9dpqAcB5ZY22ZFNzIwWY9HKww&#10;1bbjb7rufC4ChF2KCgrvm1RKlxVk0M1sQxy8X9sa9EG2udQtdgFuahlH0as0WHJYKLChj4Kyancx&#10;CvTf/Ks6xL09JdWlO5554SZslRqP+vc3EJ56/ww/2p9aQbyYL+H/TX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0jVUxQAAAN0AAAAPAAAAAAAAAAAAAAAAAJgCAABkcnMv&#10;ZG93bnJldi54bWxQSwUGAAAAAAQABAD1AAAAigMAAAAA&#10;" path="m,178r3,-3l10,171r2,-8l19,161r8,-5l34,149r7,-7l50,135r7,-5l69,123r7,-7l88,106,98,99r12,-7l117,83r12,-7l138,66r10,-7l157,52r10,-7l176,38r10,-5l193,23r7,-4l207,16r7,-5l221,4r8,l236,2r12,l257,r14,l278,r10,l290,2r3,2l288,4r-12,7l269,16r-7,3l255,23,245,33r-12,5l221,45r-9,7l200,59r-14,7l174,76r-14,7l148,92r-14,7l122,106r-12,10l98,123r-12,7l74,135r-12,7l55,149r-12,7l36,161r-7,2l24,171r-9,4l12,178,,178r,xe" fillcolor="black" stroked="f">
                        <v:path arrowok="t" o:connecttype="custom" o:connectlocs="3,175;12,163;27,156;41,142;57,130;76,116;98,99;117,83;138,66;157,52;176,38;193,23;207,16;221,4;236,2;257,0;278,0;290,2;288,4;269,16;255,23;233,38;212,52;186,66;160,83;134,99;110,116;86,130;62,142;43,156;29,163;15,175;0,178" o:connectangles="0,0,0,0,0,0,0,0,0,0,0,0,0,0,0,0,0,0,0,0,0,0,0,0,0,0,0,0,0,0,0,0,0"/>
                        <o:lock v:ext="edit" aspectratio="t"/>
                      </v:shape>
                      <v:shape id="Freeform 2470" o:spid="_x0000_s1077" style="position:absolute;left:924;top:423;width:105;height:90;visibility:visible;mso-wrap-style:square;v-text-anchor:top" coordsize="10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2JL8A&#10;AADdAAAADwAAAGRycy9kb3ducmV2LnhtbERPTYvCMBC9C/6HMIIX0dQiKtUoIix4WrR68Dg2Y1ps&#10;JqXJavffm4Pg8fG+19vO1uJJra8cK5hOEhDEhdMVGwWX8894CcIHZI21Y1LwTx62m35vjZl2Lz7R&#10;Mw9GxBD2GSooQ2gyKX1RkkU/cQ1x5O6utRgibI3ULb5iuK1lmiRzabHi2FBiQ/uSikf+ZxVc0RxH&#10;i1+ju3lqEpPf3NF4p9Rw0O1WIAJ14Sv+uA9aQTqbxf3xTXwC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d/YkvwAAAN0AAAAPAAAAAAAAAAAAAAAAAJgCAABkcnMvZG93bnJl&#10;di54bWxQSwUGAAAAAAQABAD1AAAAhAMAAAAA&#10;" path="m15,l8,,3,5,,12,3,26r2,7l12,43r8,9l31,62r3,4l41,69r7,5l58,78r7,3l77,85r9,3l98,90r7,-5l103,85,96,83,84,76,74,71,60,64,48,57,39,50,31,43,27,33,24,26,22,19r,-5l20,2,15,r,xe" fillcolor="black" stroked="f">
                        <v:path arrowok="t" o:connecttype="custom" o:connectlocs="15,0;8,0;3,5;0,12;3,26;5,33;12,43;20,52;31,62;34,66;41,69;48,74;58,78;65,81;77,85;86,88;98,90;105,85;103,85;96,83;84,76;74,71;60,64;48,57;39,50;31,43;27,33;24,26;22,19;22,14;20,2;15,0;15,0" o:connectangles="0,0,0,0,0,0,0,0,0,0,0,0,0,0,0,0,0,0,0,0,0,0,0,0,0,0,0,0,0,0,0,0,0"/>
                        <o:lock v:ext="edit" aspectratio="t"/>
                      </v:shape>
                      <v:shape id="Freeform 2471" o:spid="_x0000_s1078" style="position:absolute;left:982;top:523;width:59;height:78;visibility:visible;mso-wrap-style:square;v-text-anchor:top" coordsize="59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VMsMA&#10;AADdAAAADwAAAGRycy9kb3ducmV2LnhtbESPQYvCMBSE7wv+h/AEb2taEZVqFFlYEDxZXdbjo3mm&#10;xealNtHWf28WFjwOM/MNs9r0thYPan3lWEE6TkAQF05XbBScjt+fCxA+IGusHZOCJ3nYrAcfK8y0&#10;6/hAjzwYESHsM1RQhtBkUvqiJIt+7Bri6F1cazFE2RqpW+wi3NZykiQzabHiuFBiQ18lFdf8bhXk&#10;z/2Zq30XFvjLyS2dG/nTGaVGw367BBGoD+/wf3unFUym0xT+3sQn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qVMsMAAADdAAAADwAAAAAAAAAAAAAAAACYAgAAZHJzL2Rv&#10;d25yZXYueG1sUEsFBgAAAAAEAAQA9QAAAIgDAAAAAA==&#10;" path="m49,l47,,42,2,35,7r-9,5l19,16,9,23,2,31,,38r,9l7,57r9,12l23,76r12,l45,78r4,-2l49,76,45,69,40,64,35,57r3,-5l40,45r7,-5l52,31r7,-8l57,16,54,9,52,2,49,r,xe" fillcolor="black" stroked="f">
                        <v:path arrowok="t" o:connecttype="custom" o:connectlocs="49,0;47,0;42,2;35,7;26,12;19,16;9,23;2,31;0,38;0,47;7,57;16,69;23,76;35,76;45,78;49,76;49,76;45,69;40,64;35,57;38,52;40,45;47,40;52,31;59,23;57,16;54,9;52,2;49,0;49,0" o:connectangles="0,0,0,0,0,0,0,0,0,0,0,0,0,0,0,0,0,0,0,0,0,0,0,0,0,0,0,0,0,0"/>
                        <o:lock v:ext="edit" aspectratio="t"/>
                      </v:shape>
                      <v:shape id="Freeform 2472" o:spid="_x0000_s1079" style="position:absolute;left:844;top:466;width:33;height:64;visibility:visible;mso-wrap-style:square;v-text-anchor:top" coordsize="3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LU8cA&#10;AADdAAAADwAAAGRycy9kb3ducmV2LnhtbESPT2sCMRTE74LfITzBi9RsF6llaxRpsQi9+A+9Pjav&#10;u6ubl22S6uqnb4SCx2FmfsNMZq2pxZmcrywreB4mIIhzqysuFOy2i6dXED4ga6wtk4IreZhNu50J&#10;ZtpeeE3nTShEhLDPUEEZQpNJ6fOSDPqhbYij922dwRClK6R2eIlwU8s0SV6kwYrjQokNvZeUnza/&#10;JlIOVfBfx/1p+SGbz8H15+ZW45tS/V47fwMRqA2P8H97qRWko1EK9zfxCc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/i1PHAAAA3QAAAA8AAAAAAAAAAAAAAAAAmAIAAGRy&#10;cy9kb3ducmV2LnhtbFBLBQYAAAAABAAEAPUAAACMAwAAAAA=&#10;" path="m14,64l12,59,9,52,7,42,4,33,,21,,14,,7,,4,4,2,9,r5,2l16,9r7,10l28,33r3,7l33,45r,7l33,57r-7,2l21,64r-7,l14,64r,xe" fillcolor="black" stroked="f">
                        <v:path arrowok="t" o:connecttype="custom" o:connectlocs="14,64;12,59;9,52;7,42;4,33;0,21;0,14;0,7;0,4;4,2;9,0;14,2;16,9;23,19;28,33;31,40;33,45;33,52;33,57;26,59;21,64;14,64;14,64;14,64" o:connectangles="0,0,0,0,0,0,0,0,0,0,0,0,0,0,0,0,0,0,0,0,0,0,0,0"/>
                        <o:lock v:ext="edit" aspectratio="t"/>
                      </v:shape>
                      <v:shape id="Freeform 2473" o:spid="_x0000_s1080" style="position:absolute;left:1012;top:416;width:36;height:62;visibility:visible;mso-wrap-style:square;v-text-anchor:top" coordsize="3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/pqcYA&#10;AADdAAAADwAAAGRycy9kb3ducmV2LnhtbESPW4vCMBSE34X9D+Es+KapF0SqUXYFYaHg4uVB3w7N&#10;sak2J6XJav33G0HwcZiZb5j5srWVuFHjS8cKBv0EBHHudMmFgsN+3ZuC8AFZY+WYFDzIw3Lx0Zlj&#10;qt2dt3TbhUJECPsUFZgQ6lRKnxuy6PuuJo7e2TUWQ5RNIXWD9wi3lRwmyURaLDkuGKxpZSi/7v6s&#10;guPhe19uTtnDbaaXgc1+zTXzRqnuZ/s1AxGoDe/wq/2jFQzH4xE838Qn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/pqcYAAADdAAAADwAAAAAAAAAAAAAAAACYAgAAZHJz&#10;L2Rvd25yZXYueG1sUEsFBgAAAAAEAAQA9QAAAIsDAAAAAA==&#10;" path="m15,62l12,57,10,50,8,40,5,31,3,21,,14,,7,3,5,5,2,10,r5,2l19,9r5,10l31,33r5,14l36,54r-7,5l22,62r-5,l15,62r,xe" fillcolor="black" stroked="f">
                        <v:path arrowok="t" o:connecttype="custom" o:connectlocs="15,62;12,57;10,50;8,40;5,31;3,21;0,14;0,7;3,5;5,2;10,0;15,2;19,9;24,19;31,33;36,47;36,54;29,59;22,62;17,62;15,62;15,62" o:connectangles="0,0,0,0,0,0,0,0,0,0,0,0,0,0,0,0,0,0,0,0,0,0"/>
                        <o:lock v:ext="edit" aspectratio="t"/>
                      </v:shape>
                      <v:shape id="Freeform 2474" o:spid="_x0000_s1081" style="position:absolute;left:751;top:573;width:254;height:106;visibility:visible;mso-wrap-style:square;v-text-anchor:top" coordsize="254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eqvsUA&#10;AADdAAAADwAAAGRycy9kb3ducmV2LnhtbESPQWvCQBSE7wX/w/KE3urGNASJriKCUMRSNF68PbLP&#10;bDD7Ns2uGv99t1DocZiZb5jFarCtuFPvG8cKppMEBHHldMO1glO5fZuB8AFZY+uYFDzJw2o5ellg&#10;od2DD3Q/hlpECPsCFZgQukJKXxmy6CeuI47exfUWQ5R9LXWPjwi3rUyTJJcWG44LBjvaGKqux5tV&#10;kCdll3+a89d3Xu6H1Kd4eN/ulHodD+s5iEBD+A//tT+0gjTLMvh9E5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6q+xQAAAN0AAAAPAAAAAAAAAAAAAAAAAJgCAABkcnMv&#10;ZG93bnJldi54bWxQSwUGAAAAAAQABAD1AAAAigMAAAAA&#10;" path="m254,78r-2,l250,78r-10,2l233,83r-7,l219,83r-7,l207,85r-10,l193,85r-10,l178,87r-9,-2l162,85,152,83r-7,l138,80r-7,-2l121,76r-5,-3l102,66,90,57,83,49,78,45,76,35,74,30r2,-4l81,23r7,-4l90,16r,-7l93,4,90,,88,,83,,78,2,67,4,59,9,48,14,36,21,24,28r-7,7l7,45,5,52,,59r,7l,71r2,5l7,78r3,l12,73r9,-9l33,52,43,47r,2l48,57r7,7l64,76r5,2l76,83r7,7l93,95r9,2l114,102r10,2l138,106r12,l162,106r11,-2l185,104r10,-2l204,99r8,-4l221,95r7,-5l235,87r5,-2l247,83r5,-5l254,78r,xe" fillcolor="black" stroked="f">
                        <v:path arrowok="t" o:connecttype="custom" o:connectlocs="252,78;240,80;226,83;212,83;197,85;183,85;169,85;152,83;138,80;121,76;102,66;83,49;76,35;76,26;88,19;90,9;90,0;83,0;67,4;48,14;24,28;7,45;0,59;0,71;7,78;12,73;33,52;43,49;55,64;69,78;83,90;102,97;124,104;150,106;173,104;195,102;212,95;228,90;240,85;252,78;254,78" o:connectangles="0,0,0,0,0,0,0,0,0,0,0,0,0,0,0,0,0,0,0,0,0,0,0,0,0,0,0,0,0,0,0,0,0,0,0,0,0,0,0,0,0"/>
                        <o:lock v:ext="edit" aspectratio="t"/>
                      </v:shape>
                      <v:shape id="Freeform 2475" o:spid="_x0000_s1082" style="position:absolute;left:1029;top:551;width:102;height:93;visibility:visible;mso-wrap-style:square;v-text-anchor:top" coordsize="10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HcMUA&#10;AADdAAAADwAAAGRycy9kb3ducmV2LnhtbESPUUvDMBSF34X9h3AF31zqqE7qsjGHgk+C7RB8uzTX&#10;JtjclCSurb/eCMIeD+ec73A2u8n14kQhWs8KbpYFCOLWa8udgmPzfH0PIiZkjb1nUjBThN12cbHB&#10;SvuR3+hUp05kCMcKFZiUhkrK2BpyGJd+IM7epw8OU5ahkzrgmOGul6uiuJMOLecFgwMdDLVf9bdT&#10;0JWjeacwPdpX28wfP0+H9dzUSl1dTvsHEImmdA7/t1+0glVZ3sLfm/w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QdwxQAAAN0AAAAPAAAAAAAAAAAAAAAAAJgCAABkcnMv&#10;ZG93bnJldi54bWxQSwUGAAAAAAQABAD1AAAAigMAAAAA&#10;" path="m,93l2,90,12,83r5,-2l24,76r7,-5l40,67r5,-7l52,55r7,-7l67,45r9,-9l78,29,76,22,71,14r-7,l64,14,69,r33,22l90,29r3,7l88,43,78,55r-9,5l57,67,43,74,31,81,19,83r-9,5l2,93,,93r,xe" fillcolor="black" stroked="f">
                        <v:path arrowok="t" o:connecttype="custom" o:connectlocs="0,93;2,90;12,83;17,81;24,76;31,71;40,67;45,60;52,55;59,48;67,45;76,36;78,29;76,22;71,14;64,14;64,14;69,0;102,22;90,29;93,36;88,43;78,55;69,60;57,67;43,74;31,81;19,83;10,88;2,93;0,93;0,93" o:connectangles="0,0,0,0,0,0,0,0,0,0,0,0,0,0,0,0,0,0,0,0,0,0,0,0,0,0,0,0,0,0,0,0"/>
                        <o:lock v:ext="edit" aspectratio="t"/>
                      </v:shape>
                      <v:shape id="Freeform 2476" o:spid="_x0000_s1083" style="position:absolute;left:1020;top:658;width:23;height:76;visibility:visible;mso-wrap-style:square;v-text-anchor:top" coordsize="23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gJccA&#10;AADdAAAADwAAAGRycy9kb3ducmV2LnhtbESPQWvCQBSE7wX/w/KEXkLdRILY1FVEsLS3qrXQ2yP7&#10;TGKyb0N2TdJ/3y0UPA4z8w2z2oymET11rrKsIJnFIIhzqysuFHye9k9LEM4ja2wsk4IfcrBZTx5W&#10;mGk78IH6oy9EgLDLUEHpfZtJ6fKSDLqZbYmDd7GdQR9kV0jd4RDgppHzOF5IgxWHhRJb2pWU18eb&#10;URA9y1f80Oev3fm9/k4O1xtFQ6TU43TcvoDwNPp7+L/9phXM03QBf2/C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5oCXHAAAA3QAAAA8AAAAAAAAAAAAAAAAAmAIAAGRy&#10;cy9kb3ducmV2LnhtbFBLBQYAAAAABAAEAPUAAACMAwAAAAA=&#10;" path="m7,7r,3l7,14r,7l9,33,7,45r,12l2,67,,76r,l4,74r7,-3l16,64r3,-5l21,50,23,38r,-9l23,17r,-7l23,2r,l16,,11,2,9,5,7,7r,xe" fillcolor="black" stroked="f">
                        <v:path arrowok="t" o:connecttype="custom" o:connectlocs="7,7;7,10;7,14;7,21;9,33;7,45;7,57;2,67;0,76;0,76;4,74;11,71;16,64;19,59;21,50;23,38;23,29;23,17;23,10;23,2;23,2;16,0;11,2;9,5;7,7;7,7" o:connectangles="0,0,0,0,0,0,0,0,0,0,0,0,0,0,0,0,0,0,0,0,0,0,0,0,0,0"/>
                        <o:lock v:ext="edit" aspectratio="t"/>
                      </v:shape>
                      <v:shape id="Freeform 2477" o:spid="_x0000_s1084" style="position:absolute;left:780;top:387;width:80;height:88;visibility:visible;mso-wrap-style:square;v-text-anchor:top" coordsize="80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008UA&#10;AADdAAAADwAAAGRycy9kb3ducmV2LnhtbESPQYvCMBSE78L+h/AWvIimiujaNYooiidBVzw/mmfb&#10;NXkpTdTqrzcLCx6HmfmGmc4ba8SNal86VtDvJSCIM6dLzhUcf9bdLxA+IGs0jknBgzzMZx+tKaba&#10;3XlPt0PIRYSwT1FBEUKVSumzgiz6nquIo3d2tcUQZZ1LXeM9wq2RgyQZSYslx4UCK1oWlF0OV6tg&#10;tDOT53GzWpvt5Xel7b6TP047pdqfzeIbRKAmvMP/7a1WMBgOx/D3Jj4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TTTxQAAAN0AAAAPAAAAAAAAAAAAAAAAAJgCAABkcnMv&#10;ZG93bnJldi54bWxQSwUGAAAAAAQABAD1AAAAigMAAAAA&#10;" path="m9,88r,-5l14,76r2,-7l21,62r2,-9l30,43r8,-7l47,31,59,24r9,l76,24r4,-5l78,12r,-7l73,3,71,,66,,59,,52,,45,3,38,5r-5,5l26,12r-5,7l16,26,14,36,9,45,4,53,2,60r,7l,79r2,7l4,88r5,l9,88xe" fillcolor="black" stroked="f">
                        <v:path arrowok="t" o:connecttype="custom" o:connectlocs="9,88;9,83;14,76;16,69;21,62;23,53;30,43;38,36;47,31;59,24;68,24;76,24;80,19;78,12;78,5;73,3;71,0;66,0;59,0;52,0;45,3;38,5;33,10;26,12;21,19;16,26;14,36;9,45;4,53;2,60;2,67;0,79;2,86;4,88;9,88;9,88" o:connectangles="0,0,0,0,0,0,0,0,0,0,0,0,0,0,0,0,0,0,0,0,0,0,0,0,0,0,0,0,0,0,0,0,0,0,0,0"/>
                        <o:lock v:ext="edit" aspectratio="t"/>
                      </v:shape>
                      <v:shape id="Freeform 2478" o:spid="_x0000_s1085" style="position:absolute;left:794;top:226;width:406;height:703;visibility:visible;mso-wrap-style:square;v-text-anchor:top" coordsize="406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NcHsEA&#10;AADdAAAADwAAAGRycy9kb3ducmV2LnhtbERPTYvCMBC9L/gfwgh7W1OLrlJNiwiCJ0FX7HVoxrbY&#10;TEoTa9dfbw6Cx8f7XmeDaURPnastK5hOIhDEhdU1lwrOf7ufJQjnkTU2lknBPznI0tHXGhNtH3yk&#10;/uRLEULYJaig8r5NpHRFRQbdxLbEgbvazqAPsCul7vARwk0j4yj6lQZrDg0VtrStqLid7kZBk+O2&#10;XsT5wkaX8rqc9093yJ9KfY+HzQqEp8F/xG/3XiuIZ7MwN7wJT0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TXB7BAAAA3QAAAA8AAAAAAAAAAAAAAAAAmAIAAGRycy9kb3du&#10;cmV2LnhtbFBLBQYAAAAABAAEAPUAAACGAwAAAAA=&#10;" path="m24,135r,l31,133r4,-3l47,128r10,-2l71,126r7,-3l85,123r7,l102,123r7,-2l119,121r7,l135,121r10,l152,121r9,2l171,126r9,l190,128r7,2l207,135r7,2l221,140r7,5l237,152r15,9l264,171r14,12l290,197r12,12l313,223r5,7l323,237r5,7l335,254r2,7l342,268r2,7l349,282r3,8l356,297r3,9l363,313r,7l366,328r2,7l371,342r,7l373,356r2,10l375,373r,4l375,385r-2,7l373,399r-2,9l371,415r-3,8l368,432r-5,7l361,449r-5,7l354,465r-5,7l344,482r-4,9l337,499r-7,9l323,515r-7,7l309,529r-10,8l292,546r-9,5l273,560r-12,5l252,570r-12,7l228,582r-14,5l199,591r-7,3l188,596r-10,2l171,601r-2,l166,601r-9,l152,601r-7,l135,603r-5,3l130,608r,5l133,617r7,3l154,622r7,-2l171,620r12,l195,620r9,l214,620r7,l223,620r-45,50l176,670r-5,l166,672r-5,5l152,679r-10,3l130,684r-9,2l107,686r-15,l85,684r-7,l71,684r-7,-2l57,679r-7,-2l40,672r-5,-2l26,665r-5,-5l12,653,7,648,,653r2,2l7,663r7,7l26,679r7,5l40,689r10,4l59,696r10,2l81,701r11,l107,703r12,-5l133,696r12,-3l157,691r12,-5l183,682r12,-5l207,672r7,-7l226,658r9,-7l245,641r7,-9l259,622r5,-12l271,601r,-3l275,596r8,-7l292,582r10,-12l313,560r8,-9l325,546r8,-9l340,529r4,-7l352,513r7,-10l366,494r5,-12l375,472r5,-9l387,451r3,-12l394,427r3,-12l399,404r2,-12l404,377r,-11l406,351r-5,-14l401,325r-4,-14l394,299r-7,-12l382,275r-4,-9l371,254r-8,-12l356,233r-9,-10l340,214r-10,-8l321,197,311,187r-7,-4l294,173r-9,-7l275,161r-9,-7l256,147r-9,-5l240,137r-7,-2l223,128r-7,-2l209,123r-5,-2l192,114r-7,l188,109r7,-10l199,92r10,-4l216,85r12,-2l237,80r15,l264,83r14,2l290,85r14,3l313,85r12,l333,80r7,-4l344,69r5,-8l349,54r,-9l344,38,342,28r-9,-9l321,12,309,7,297,2,285,,275,r-7,l268,r3,2l278,7r5,5l287,16r3,7l294,31r-2,7l292,45r-2,7l287,57r-7,2l271,64r-7,l259,64r-7,-3l242,61r-9,-4l223,54r-7,-2l209,50,195,42,183,40r-7,-2l169,38r-8,-3l154,38r-7,l138,42r-10,3l119,54r-12,5l95,66,85,71r-7,9l69,85r-7,7l52,99r-5,8l35,118r-4,8l24,133r,2l24,135xe" fillcolor="black" stroked="f">
                        <v:path arrowok="t" o:connecttype="custom" o:connectlocs="47,128;92,123;135,121;180,126;221,140;278,183;323,237;344,275;363,313;371,349;375,385;368,423;354,465;330,508;292,546;240,577;188,596;157,601;130,608;161,620;214,620;171,670;130,684;78,684;40,672;7,648;26,679;69,698;133,696;195,677;245,641;271,598;313,560;344,522;375,472;397,415;406,351;387,287;356,233;311,187;266,154;223,128;185,114;216,85;278,85;333,80;349,45;309,7;268,0;290,23;287,57;252,61;209,50;161,35;119,54;69,85;31,126" o:connectangles="0,0,0,0,0,0,0,0,0,0,0,0,0,0,0,0,0,0,0,0,0,0,0,0,0,0,0,0,0,0,0,0,0,0,0,0,0,0,0,0,0,0,0,0,0,0,0,0,0,0,0,0,0,0,0,0,0"/>
                        <o:lock v:ext="edit" aspectratio="t"/>
                      </v:shape>
                      <v:shape id="Freeform 2479" o:spid="_x0000_s1086" style="position:absolute;left:468;top:344;width:376;height:523;visibility:visible;mso-wrap-style:square;v-text-anchor:top" coordsize="376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//cYA&#10;AADdAAAADwAAAGRycy9kb3ducmV2LnhtbESPQWvCQBSE7wX/w/KEXkrdKLZodBVRSktvpkKvj+wz&#10;G8y+DdnXGPvru4VCj8PMfMOst4NvVE9drAMbmE4yUMRlsDVXBk4fL48LUFGQLTaBycCNImw3o7s1&#10;5jZc+Uh9IZVKEI45GnAiba51LB15jJPQEifvHDqPkmRXadvhNcF9o2dZ9qw91pwWHLa0d1Reii9v&#10;4P1Q3Kw8vMrFHU7fn37RT/unszH342G3AiU0yH/4r/1mDczm8yX8vk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w//cYAAADdAAAADwAAAAAAAAAAAAAAAACYAgAAZHJz&#10;L2Rvd25yZXYueG1sUEsFBgAAAAAEAAQA9QAAAIsDAAAAAA==&#10;" path="m155,276r,-2l150,267r-7,-8l136,255r-10,-7l114,243r-14,l88,245r-7,l74,248r-10,2l60,255r-10,4l43,264r-5,5l33,276r-4,7l24,290r-5,10l19,309r,10l19,331r5,12l29,354r2,12l38,378r5,10l48,397r7,7l60,409r4,7l71,421r12,7l98,430r4,l110,430r7,l126,433r10,-3l145,430r10,-2l162,428r7,-5l174,421r,l181,428r5,2l190,433r7,5l205,445r7,2l219,452r9,5l235,461r10,5l257,471r7,2l276,478r9,2l293,483r7,2l307,488r7,4l321,495r7,7l335,507r5,7l338,521r-5,2l331,523r-5,-7l326,514r-5,-3l316,511r-9,-2l300,509r-10,-2l285,504r-9,-2l269,502r-12,-7l245,492r-12,-4l221,480r-7,-2l207,473r-7,-2l193,466r-10,-5l176,457r-7,-5l159,447r-2,l155,447r-7,3l143,452r-10,l124,452r-12,l102,452,88,450,76,445,64,438,52,430r-7,-7l41,419r-8,-8l31,404r-7,-9l19,388,17,378r-5,-9l7,357,5,347,,335r,-7l,319,,309r,-7l,295,3,281,7,271r7,-9l22,255r7,-7l36,243r7,-5l50,236r12,-5l67,231,48,195r2,-4l57,183r5,-7l67,169r4,-7l81,155r5,-7l91,138r7,-7l105,124r7,-7l117,110r4,-5l129,103r2,-7l140,91r8,-7l162,77r5,-3l174,69r9,-4l190,62r7,-4l207,53r9,-3l226,46r7,-5l245,36r7,-2l264,29r9,-5l283,22r10,-3l302,17r10,-5l321,8,331,5r9,l350,3,359,r7,l376,r-3,l366,8r-9,4l345,19r-5,l335,22r-4,2l323,27r-9,2l307,31r-10,5l290,38r-12,5l271,46r-9,4l252,53r-7,5l238,62r-5,3l228,69r,5l228,79r,9l228,96r-2,11l219,119r-5,12l205,143r-8,7l190,160r-7,7l174,179r-5,12l169,195r5,12l181,219r9,14l200,245r7,14l212,269r,12l205,288r-8,7l190,302r-4,5l171,316r-7,l162,309r,-4l159,300r-2,-7l155,281r,-5l155,276xe" fillcolor="black" stroked="f">
                        <v:path arrowok="t" o:connecttype="custom" o:connectlocs="143,259;100,243;64,250;38,269;19,300;24,343;43,388;64,416;102,430;136,430;169,423;186,430;212,447;245,466;285,480;314,492;340,514;326,516;307,509;276,502;233,488;200,471;169,452;148,450;112,452;64,438;33,411;17,378;0,335;0,302;14,262;43,238;48,195;67,169;91,138;117,110;140,91;174,69;207,53;245,36;283,22;321,8;359,0;366,8;335,22;307,31;271,46;238,62;228,79;219,119;190,160;169,195;200,245;205,288;171,316;159,300;155,276" o:connectangles="0,0,0,0,0,0,0,0,0,0,0,0,0,0,0,0,0,0,0,0,0,0,0,0,0,0,0,0,0,0,0,0,0,0,0,0,0,0,0,0,0,0,0,0,0,0,0,0,0,0,0,0,0,0,0,0,0"/>
                        <o:lock v:ext="edit" aspectratio="t"/>
                      </v:shape>
                      <v:shape id="Freeform 2480" o:spid="_x0000_s1087" style="position:absolute;left:487;top:124;width:549;height:427;visibility:visible;mso-wrap-style:square;v-text-anchor:top" coordsize="549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LDMMA&#10;AADdAAAADwAAAGRycy9kb3ducmV2LnhtbERPzWrCQBC+F3yHZYReSt1of5TUVYpSKPVk7AMM2WkS&#10;kp2Nu2OMb989FHr8+P7X29F1aqAQG88G5rMMFHHpbcOVge/Tx+MKVBRki51nMnCjCNvN5G6NufVX&#10;PtJQSKVSCMccDdQifa51LGtyGGe+J07cjw8OJcFQaRvwmsJdpxdZ9qodNpwaauxpV1PZFhdn4Hxq&#10;m/1uCEu5PHwdRbe3/eGpMOZ+Or6/gRIa5V/85/60BhbPL2l/epOe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ULDMMAAADdAAAADwAAAAAAAAAAAAAAAACYAgAAZHJzL2Rv&#10;d25yZXYueG1sUEsFBgAAAAAEAAQA9QAAAIgDAAAAAA==&#10;" path="m43,411r-2,l36,408r-7,-7l26,394r-2,-7l22,380r,-10l22,363r,-12l24,342r,-7l26,327r3,-7l31,313r2,-7l36,297r5,-8l43,282r9,-12l60,258r7,-11l76,239r10,-9l95,223r10,-10l114,206r10,-7l136,194r7,-4l152,185r10,-5l171,178r7,-7l186,168r4,-2l197,166r10,l214,168r10,5l226,178,169,289r28,-9l197,275r8,-7l209,261r3,-5l216,247r8,-5l228,232r5,-9l238,213r5,-9l245,194r5,-9l252,178r2,-10l254,159r,-7l254,144r,-7l254,123r-2,-12l250,99r,-9l247,85r,-2l250,80r4,-2l264,73r12,-5l283,66r7,-5l300,59r9,-2l316,52r12,-3l338,47r9,-2l357,40r12,-2l378,33r10,-3l399,26r10,l418,23r12,-2l440,19r7,-3l457,16r11,l473,14r10,l490,16r7,l506,19r8,4l521,30r4,10l528,47r2,12l533,71r,12l533,92r,10l530,111r,10l530,128r,5l530,135r3,2l533,133r2,-5l537,121r5,-7l542,102r2,-12l547,80r2,-12l547,57r,-12l542,33r-2,-7l530,16,523,9,511,4,499,2,490,r-7,l473,r-9,l454,r-9,l433,2r-7,l414,2,402,4,392,7r-9,2l371,11r-10,3l352,16r-10,5l331,23r-10,3l312,28r-10,2l293,33r-8,5l276,40r-5,5l264,47r-7,2l250,52r-5,2l238,59r-3,7l228,73r,12l228,92r,7l228,106r,8l231,125r,15l231,147r,9l228,154r-2,-2l221,149r-5,-2l207,144r-12,3l188,147r-7,2l171,152r-7,4l152,159r-12,9l131,171r-5,4l117,180r-5,7l102,190r-7,7l86,201r-7,10l72,216r-8,9l57,232r-7,10l43,249r-7,7l29,266r-5,7l19,282r-5,10l10,301,7,311r-2,9l3,330,,339r,12l,361r5,9l7,382r5,12l12,396r5,10l22,411r4,7l33,422r10,5l43,411r,xe" fillcolor="black" stroked="f">
                        <v:path arrowok="t" o:connecttype="custom" o:connectlocs="29,401;22,370;24,335;33,306;52,270;86,230;124,199;162,180;190,166;224,173;197,275;216,247;238,213;252,178;254,144;250,99;250,80;283,66;316,52;357,40;399,26;440,19;473,14;506,19;528,47;533,92;530,128;533,133;542,102;547,57;530,16;490,0;454,0;414,2;371,11;331,23;293,33;264,47;238,59;228,92;231,125;228,154;207,144;171,152;131,171;102,190;72,216;43,249;19,282;5,320;0,361;12,396;33,422" o:connectangles="0,0,0,0,0,0,0,0,0,0,0,0,0,0,0,0,0,0,0,0,0,0,0,0,0,0,0,0,0,0,0,0,0,0,0,0,0,0,0,0,0,0,0,0,0,0,0,0,0,0,0,0,0"/>
                        <o:lock v:ext="edit" aspectratio="t"/>
                      </v:shape>
                      <v:shape id="Freeform 2481" o:spid="_x0000_s1088" style="position:absolute;left:511;top:608;width:74;height:88;visibility:visible;mso-wrap-style:square;v-text-anchor:top" coordsize="7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BJH8QA&#10;AADdAAAADwAAAGRycy9kb3ducmV2LnhtbESPQYvCMBSE7wv+h/AEL7KmFl2kaxRRFOnJre790Tzb&#10;rs1LaaLWf28EYY/DzHzDzJedqcWNWldZVjAeRSCIc6srLhScjtvPGQjnkTXWlknBgxwsF72POSba&#10;3vmHbpkvRICwS1BB6X2TSOnykgy6kW2Ig3e2rUEfZFtI3eI9wE0t4yj6kgYrDgslNrQuKb9kV6Og&#10;2JxTPFx/d8wuntV/UTrcHFKlBv1u9Q3CU+f/w+/2XiuIJ9MxvN6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ASR/EAAAA3QAAAA8AAAAAAAAAAAAAAAAAmAIAAGRycy9k&#10;b3ducmV2LnhtbFBLBQYAAAAABAAEAPUAAACJAwAAAAA=&#10;" path="m12,88l7,86,2,79,,67,,55,2,45,5,36,7,29r5,-7l19,10,33,3,40,r8,l55,r7,3l74,5r,7l67,14r-8,l48,17,38,24,28,29r-9,9l14,45,12,57,9,67r,12l9,86r3,2l12,88xe" fillcolor="black" stroked="f">
                        <v:path arrowok="t" o:connecttype="custom" o:connectlocs="12,88;7,86;2,79;0,67;0,55;2,45;5,36;7,29;12,22;19,10;33,3;40,0;48,0;55,0;62,3;74,5;74,12;67,14;59,14;48,17;38,24;28,29;19,38;14,45;12,57;9,67;9,79;9,86;12,88;12,88" o:connectangles="0,0,0,0,0,0,0,0,0,0,0,0,0,0,0,0,0,0,0,0,0,0,0,0,0,0,0,0,0,0"/>
                        <o:lock v:ext="edit" aspectratio="t"/>
                      </v:shape>
                      <v:shape id="Freeform 2482" o:spid="_x0000_s1089" style="position:absolute;left:551;top:651;width:34;height:55;visibility:visible;mso-wrap-style:square;v-text-anchor:top" coordsize="3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140MEA&#10;AADdAAAADwAAAGRycy9kb3ducmV2LnhtbESPQYvCMBSE74L/ITzBm6YWV6QaRdwVirfV4vnRPNti&#10;81KbaOu/NwsLHoeZb4ZZb3tTiye1rrKsYDaNQBDnVldcKMjOh8kShPPIGmvLpOBFDrab4WCNibYd&#10;/9Lz5AsRStglqKD0vkmkdHlJBt3UNsTBu9rWoA+yLaRusQvlppZxFC2kwYrDQokN7UvKb6eHURDf&#10;DWPK1bHIbpes+e6yxz79UWo86ncrEJ56/wn/06kO3Pwrhr834Qn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9eNDBAAAA3QAAAA8AAAAAAAAAAAAAAAAAmAIAAGRycy9kb3du&#10;cmV2LnhtbFBLBQYAAAAABAAEAPUAAACGAwAAAAA=&#10;" path="m19,l12,2,5,7,,14,,26r3,5l8,40r4,5l19,50r10,5l31,52,24,43,19,40,15,33r,-5l19,19r5,-5l31,9,34,5,31,,27,,19,r,l19,xe" fillcolor="black" stroked="f">
                        <v:path arrowok="t" o:connecttype="custom" o:connectlocs="19,0;12,2;5,7;0,14;0,26;3,31;8,40;12,45;19,50;29,55;31,52;24,43;19,40;15,33;15,28;19,19;24,14;31,9;34,5;31,0;27,0;19,0;19,0;19,0" o:connectangles="0,0,0,0,0,0,0,0,0,0,0,0,0,0,0,0,0,0,0,0,0,0,0,0"/>
                        <o:lock v:ext="edit" aspectratio="t"/>
                      </v:shape>
                      <v:shape id="Freeform 2483" o:spid="_x0000_s1090" style="position:absolute;left:542;top:729;width:74;height:24;visibility:visible;mso-wrap-style:square;v-text-anchor:top" coordsize="7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86MkA&#10;AADdAAAADwAAAGRycy9kb3ducmV2LnhtbESPT2vCQBTE7wW/w/KE3urG2FpJXaWUCvUg4p+C3h7Z&#10;1yQ2+zZkt0n007tCweMwM79hpvPOlKKh2hWWFQwHEQji1OqCMwX73eJpAsJ5ZI2lZVJwJgfzWe9h&#10;iom2LW+o2fpMBAi7BBXk3leJlC7NyaAb2Io4eD+2NuiDrDOpa2wD3JQyjqKxNFhwWMixoo+c0t/t&#10;n1HgcTTcN6fF62fcHk+T5fpyWH3vlHrsd+9vIDx1/h7+b39pBfHzywhub8ITk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/U86MkAAADdAAAADwAAAAAAAAAAAAAAAACYAgAA&#10;ZHJzL2Rvd25yZXYueG1sUEsFBgAAAAAEAAQA9QAAAI4DAAAAAA==&#10;" path="m,l,3r7,9l9,17r5,2l24,22r12,2l45,22r10,l62,19r7,l74,15,69,10,57,7,47,7,36,7,26,7,14,5,7,3,,,,,,xe" fillcolor="black" stroked="f">
                        <v:path arrowok="t" o:connecttype="custom" o:connectlocs="0,0;0,3;7,12;9,17;14,19;24,22;36,24;45,22;55,22;62,19;69,19;74,15;69,10;57,7;47,7;36,7;26,7;14,5;7,3;0,0;0,0;0,0" o:connectangles="0,0,0,0,0,0,0,0,0,0,0,0,0,0,0,0,0,0,0,0,0,0"/>
                        <o:lock v:ext="edit" aspectratio="t"/>
                      </v:shape>
                      <v:shape id="Freeform 2484" o:spid="_x0000_s1091" style="position:absolute;left:758;top:922;width:920;height:446;visibility:visible;mso-wrap-style:square;v-text-anchor:top" coordsize="92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AqxcUA&#10;AADdAAAADwAAAGRycy9kb3ducmV2LnhtbESPQWvCQBSE70L/w/IKvdWNQYtE19AWhOJFqkL09sg+&#10;N7HZtyG7xvjvu4WCx2FmvmGW+WAb0VPna8cKJuMEBHHpdM1GwWG/fp2D8AFZY+OYFNzJQ756Gi0x&#10;0+7G39TvghERwj5DBVUIbSalLyuy6MeuJY7e2XUWQ5SdkbrDW4TbRqZJ8iYt1hwXKmzps6LyZ3e1&#10;CgJ/cLoptnxxk9PmeDeFNrZQ6uV5eF+ACDSER/i//aUVpNPZFP7e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CrFxQAAAN0AAAAPAAAAAAAAAAAAAAAAAJgCAABkcnMv&#10;ZG93bnJldi54bWxQSwUGAAAAAAQABAD1AAAAigMAAAAA&#10;" path="m19,l12,,3,,,,,5,,9r3,7l5,19r7,7l14,28r8,5l29,38r7,5l43,45r7,5l57,54r12,5l76,64r10,5l98,73r11,8l117,83r11,5l138,92r12,5l159,102r10,5l181,111r9,5l200,119r9,4l219,128r9,2l235,135r8,3l250,140r9,2l264,145r12,4l281,152r7,2l295,157r7,2l311,164r8,2l328,171r10,2l347,178r12,5l371,187r9,8l392,197r12,5l416,206r14,5l442,216r12,7l468,228r12,7l494,240r15,4l521,252r16,4l549,264r14,4l578,275r16,5l606,285r14,7l632,297r15,5l661,309r14,4l687,318r14,7l713,328r12,7l737,340r12,4l761,349r12,5l782,359r12,7l803,368r10,5l822,378r10,2l839,382r7,5l853,389r7,5l870,397r9,4l884,406r5,2l891,416r,7l889,427r,3l910,446r3,-4l920,435r,-8l920,420r-2,-9l910,399r-2,-5l898,392r-9,-7l877,380r-7,-5l863,370r-10,-2l846,363r-12,-4l825,354r-10,-5l806,344r-12,-4l782,335r-12,-7l758,323r-12,-7l732,313r-12,-7l706,302r-14,-5l677,292r-14,-7l651,280r-14,-7l623,268r-14,-7l594,256r-14,-7l566,244r-14,-7l537,233r-16,-8l509,221r-15,-7l480,209r-12,-7l454,197r-14,-5l428,187r-12,-4l404,178r-12,-5l380,171r-9,-5l359,161r-12,-4l340,154r-12,-5l319,145r-8,-3l304,140r-7,-2l290,135r-5,-2l281,130r-8,-2l269,128r-10,-2l247,119r-7,-3l231,111r-7,-2l214,104r-9,-4l193,95,183,88r-9,-5l162,78,150,71,140,66r-9,-7l119,54,109,50,98,43,88,38,76,31,69,26,60,21,55,16,45,12,41,9,33,7,29,2,22,,19,r,xe" fillcolor="black" stroked="f">
                        <v:path arrowok="t" o:connecttype="custom" o:connectlocs="0,0;5,19;29,38;57,54;98,73;138,92;181,111;219,128;250,140;281,152;311,164;347,178;392,197;442,216;494,240;549,264;606,285;661,309;713,328;761,349;803,368;839,382;870,397;891,416;910,446;920,420;898,392;863,370;825,354;782,335;732,313;677,292;623,268;566,244;509,221;454,197;404,178;359,161;319,145;290,135;269,128;231,111;193,95;150,71;109,50;69,26;41,9;19,0" o:connectangles="0,0,0,0,0,0,0,0,0,0,0,0,0,0,0,0,0,0,0,0,0,0,0,0,0,0,0,0,0,0,0,0,0,0,0,0,0,0,0,0,0,0,0,0,0,0,0,0"/>
                        <o:lock v:ext="edit" aspectratio="t"/>
                      </v:shape>
                      <v:shape id="Freeform 2485" o:spid="_x0000_s1092" style="position:absolute;left:1502;top:1342;width:200;height:271;visibility:visible;mso-wrap-style:square;v-text-anchor:top" coordsize="20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A5McA&#10;AADdAAAADwAAAGRycy9kb3ducmV2LnhtbESP3WrCQBSE7wu+w3IKvSm6qT9Boqu0grRQFIyCt8fs&#10;aRLMng3ZVZO3d4WCl8PMfMPMl62pxJUaV1pW8DGIQBBnVpecKzjs1/0pCOeRNVaWSUFHDpaL3ssc&#10;E21vvKNr6nMRIOwSVFB4XydSuqwgg25ga+Lg/dnGoA+yyaVu8BbgppLDKIqlwZLDQoE1rQrKzunF&#10;KDjWp/12Mxqv3y/fcRf/+tWo+0qVenttP2cgPLX+Gf5v/2gFw/FkAo834QnI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YwOTHAAAA3QAAAA8AAAAAAAAAAAAAAAAAmAIAAGRy&#10;cy9kb3ducmV2LnhtbFBLBQYAAAAABAAEAPUAAACMAwAAAAA=&#10;" path="m150,r-5,l138,,128,,116,r-9,l100,3,93,7r-7,3l76,15r-9,7l59,29r-9,7l43,45,33,53r-7,9l21,72r-7,9l10,91r-3,9l5,110r-3,7l2,124,,131r2,9l5,148r9,4l21,152r10,-2l38,145r10,-5l55,133r7,-4l64,124r3,l114,157r,2l116,169r,7l119,183r2,10l126,202r5,7l133,221r5,7l145,240r7,5l159,252r7,7l178,264r3,2l193,269r7,2l200,271r-7,-7l185,255r-7,-8l174,243r-5,-7l164,228r-7,-9l152,209r-5,-7l143,193r-5,-10l135,174r-2,-10l133,157r-7,-5l119,148r-10,-5l105,140,95,133r-7,-2l78,124r-7,-5l64,114r-7,-4l45,102,40,98,38,91r2,-8l45,74,52,64,59,53,69,45,81,36,93,31r12,-5l116,22r10,-3l135,19r8,-2l150,17r4,l157,17,150,r,xe" fillcolor="black" stroked="f">
                        <v:path arrowok="t" o:connecttype="custom" o:connectlocs="145,0;128,0;107,0;93,7;76,15;59,29;43,45;26,62;14,81;7,100;2,117;0,131;5,148;21,152;38,145;55,133;64,124;114,157;116,169;119,183;126,202;133,221;145,240;159,252;178,264;193,269;200,271;185,255;174,243;164,228;152,209;143,193;135,174;133,157;119,148;105,140;88,131;71,119;57,110;40,98;40,83;52,64;69,45;93,31;116,22;135,19;150,17;157,17;150,0" o:connectangles="0,0,0,0,0,0,0,0,0,0,0,0,0,0,0,0,0,0,0,0,0,0,0,0,0,0,0,0,0,0,0,0,0,0,0,0,0,0,0,0,0,0,0,0,0,0,0,0,0"/>
                        <o:lock v:ext="edit" aspectratio="t"/>
                      </v:shape>
                      <v:shape id="Freeform 2486" o:spid="_x0000_s1093" style="position:absolute;left:1640;top:1347;width:249;height:323;visibility:visible;mso-wrap-style:square;v-text-anchor:top" coordsize="249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X9bMUA&#10;AADdAAAADwAAAGRycy9kb3ducmV2LnhtbESP0WrCQBRE3wX/YblC33RT0SDRVVRo1Zdi0n7AJXtN&#10;QrN3w+7WpH/fFYQ+DjNzhtnsBtOKOznfWFbwOktAEJdWN1wp+Pp8m65A+ICssbVMCn7Jw247Hm0w&#10;07bnnO5FqESEsM9QQR1Cl0npy5oM+pntiKN3s85giNJVUjvsI9y0cp4kqTTYcFyosaNjTeV38WMU&#10;XPbpR34I1F/z91N/KtLO5YuLUi+TYb8GEWgI/+Fn+6wVzBfLFB5v4hO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f1sxQAAAN0AAAAPAAAAAAAAAAAAAAAAAJgCAABkcnMv&#10;ZG93bnJldi54bWxQSwUGAAAAAAQABAD1AAAAigMAAAAA&#10;" path="m,10r7,2l12,14r9,5l28,24r12,7l50,33r9,7l69,45r9,3l88,48r12,l109,45r10,l128,45r10,l142,48r5,4l152,57r7,10l166,74r7,9l183,93r7,12l197,114r5,12l209,135r7,10l219,154r7,8l228,169r2,4l230,181r,7l228,197r-2,10l223,214r-4,7l214,226r-3,2l202,228r-7,l188,228r,l185,228r-2,7l176,242r-3,12l166,261r-7,12l154,280r-2,3l140,283r-12,-5l119,273r-3,l116,276r,7l114,288r-2,4l104,295r-4,2l90,299r-9,l69,302r-12,2l45,304r-7,3l33,307r-2,2l26,323r2,l40,323r5,l55,323r7,l69,323r9,l85,321r10,-3l104,316r10,-5l121,304r5,-5l126,295r2,l138,299r4,l150,299r7,l164,295r5,-7l176,280r4,-7l185,266r3,-9l192,250r3,-5l197,245r2,2l209,252r2,l216,252r7,-5l228,242r2,-9l235,226r5,-10l245,211r2,-9l249,197r-2,-9l247,181r-2,-8l242,166r-2,-9l235,147r-7,-12l223,124r-7,-12l211,100,202,88,195,76,188,64r-5,-9l173,45r-4,-5l166,36r-5,-3l152,31r-12,l126,31r-12,2l100,36,88,38r-12,l69,36,59,31,52,26,45,19,38,14,26,5,21,,,10r,xe" fillcolor="black" stroked="f">
                        <v:path arrowok="t" o:connecttype="custom" o:connectlocs="12,14;40,31;69,45;100,48;128,45;147,52;166,74;190,105;209,135;226,162;230,181;226,207;214,226;195,228;185,228;173,254;154,280;128,278;116,276;112,292;90,299;57,304;33,307;28,323;55,323;78,323;104,316;126,299;138,299;157,299;176,280;188,257;197,245;211,252;228,242;240,216;249,197;245,173;235,147;216,112;195,76;173,45;161,33;126,31;88,38;59,31;38,14;0,10" o:connectangles="0,0,0,0,0,0,0,0,0,0,0,0,0,0,0,0,0,0,0,0,0,0,0,0,0,0,0,0,0,0,0,0,0,0,0,0,0,0,0,0,0,0,0,0,0,0,0,0"/>
                        <o:lock v:ext="edit" aspectratio="t"/>
                      </v:shape>
                      <v:shape id="Freeform 2487" o:spid="_x0000_s1094" style="position:absolute;left:1894;top:1209;width:86;height:155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FatskA&#10;AADdAAAADwAAAGRycy9kb3ducmV2LnhtbESPT2vCQBTE7wW/w/KEXopuGrSR6CqltFAPlfrnoLdH&#10;9pmkZt+G7KrRT+8WBI/DzPyGmcxaU4kTNa60rOC1H4EgzqwuOVewWX/1RiCcR9ZYWSYFF3Iwm3ae&#10;Jphqe+YlnVY+FwHCLkUFhfd1KqXLCjLo+rYmDt7eNgZ9kE0udYPnADeVjKPoTRosOSwUWNNHQdlh&#10;dTQKDkm5S7b7X76sf+L5Is9ern+fR6Weu+37GISn1j/C9/a3VhAPhgn8vwlPQE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HFatskAAADdAAAADwAAAAAAAAAAAAAAAACYAgAA&#10;ZHJzL2Rvd25yZXYueG1sUEsFBgAAAAAEAAQA9QAAAI4DAAAAAA==&#10;" path="m,17l62,53r-2,2l55,62r-5,5l48,76r-3,7l45,95r-2,12l43,117r,9l45,136r3,7l50,150r,2l52,155,64,143r,-3l62,133r-2,-9l60,112r,-14l62,86,69,72,79,62r2,-2l83,57r3,-4l83,50,76,45,69,38,55,31,43,24,29,15,19,7,12,3,7,,,17r,xe" fillcolor="black" stroked="f">
                        <v:path arrowok="t" o:connecttype="custom" o:connectlocs="0,17;62,53;60,55;55,62;50,67;48,76;45,83;45,95;43,107;43,117;43,126;45,136;48,143;50,150;50,152;52,155;64,143;64,140;62,133;60,124;60,112;60,98;62,86;69,72;79,62;81,60;83,57;86,53;83,50;76,45;69,38;55,31;43,24;29,15;19,7;12,3;7,0;0,17;0,17" o:connectangles="0,0,0,0,0,0,0,0,0,0,0,0,0,0,0,0,0,0,0,0,0,0,0,0,0,0,0,0,0,0,0,0,0,0,0,0,0,0,0"/>
                        <o:lock v:ext="edit" aspectratio="t"/>
                      </v:shape>
                      <v:shape id="Freeform 2488" o:spid="_x0000_s1095" style="position:absolute;left:1837;top:1326;width:226;height:190;visibility:visible;mso-wrap-style:square;v-text-anchor:top" coordsize="226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Re70A&#10;AADdAAAADwAAAGRycy9kb3ducmV2LnhtbERPSwrCMBDdC94hjOBOU0VFqlFEEBRX/vZDM7bFZlKb&#10;2FZPbxaCy8f7L9etKURNlcstKxgNIxDEidU5pwqul91gDsJ5ZI2FZVLwJgfrVbezxFjbhk9Un30q&#10;Qgi7GBVk3pexlC7JyKAb2pI4cHdbGfQBVqnUFTYh3BRyHEUzaTDn0JBhSduMksf5ZRTo+sppcsyn&#10;+vmctM1BFp/I35Tq99rNAoSn1v/FP/deKxhPpmFueBOe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JRe70AAADdAAAADwAAAAAAAAAAAAAAAACYAgAAZHJzL2Rvd25yZXYu&#10;eG1sUEsFBgAAAAAEAAQA9QAAAIIDAAAAAA==&#10;" path="m7,118r,-2l12,114r7,-7l31,102,41,92,55,83r7,-5l69,76r7,-7l83,66r7,-7l98,54r7,-4l112,45,126,35r12,-7l147,21r12,-5l164,12r7,l174,9r9,5l188,16r7,7l202,31r5,4l209,42r5,8l209,59r-5,7l197,73r-2,3l33,168r12,22l45,187r5,-4l60,178r9,-5l74,168r7,-4l88,161r7,-5l102,152r7,-5l117,142r9,-5l131,133r9,-5l145,123r7,-5l159,114r7,-5l174,107r9,-5l193,95r9,-7l209,83r5,l219,73r5,-9l226,50,224,38,219,28r-3,-7l209,14,207,7,200,2,190,r-9,l171,2r-14,l145,7r-9,2l128,14r-7,2l117,21r-3,2l114,23,,107r7,11l7,118xe" fillcolor="black" stroked="f">
                        <v:path arrowok="t" o:connecttype="custom" o:connectlocs="7,116;19,107;41,92;62,78;76,69;90,59;105,50;126,35;147,21;164,12;174,9;188,16;202,31;209,42;209,59;197,73;33,168;45,187;60,178;74,168;88,161;102,152;117,142;131,133;145,123;159,114;174,107;193,95;209,83;219,73;226,50;219,28;209,14;200,2;181,0;157,2;136,9;121,16;114,23;0,107;7,118" o:connectangles="0,0,0,0,0,0,0,0,0,0,0,0,0,0,0,0,0,0,0,0,0,0,0,0,0,0,0,0,0,0,0,0,0,0,0,0,0,0,0,0,0"/>
                        <o:lock v:ext="edit" aspectratio="t"/>
                      </v:shape>
                      <v:shape id="Freeform 2489" o:spid="_x0000_s1096" style="position:absolute;left:1987;top:1143;width:245;height:328;visibility:visible;mso-wrap-style:square;v-text-anchor:top" coordsize="245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nBA8YA&#10;AADdAAAADwAAAGRycy9kb3ducmV2LnhtbESPT2vCQBTE70K/w/IKvUizUazYmFVKQZqrf0C9PbLP&#10;JG32bciuZvvtu0LB4zAzv2HydTCtuFHvGssKJkkKgri0uuFKwWG/eV2AcB5ZY2uZFPySg/XqaZRj&#10;pu3AW7rtfCUihF2GCmrvu0xKV9Zk0CW2I47exfYGfZR9JXWPQ4SbVk7TdC4NNhwXauzos6byZ3c1&#10;CtLJ99e+KPh0HrdhmJ/tKZTHmVIvz+FjCcJT8I/wf7vQCqazt3e4v4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nBA8YAAADdAAAADwAAAAAAAAAAAAAAAACYAgAAZHJz&#10;L2Rvd25yZXYueG1sUEsFBgAAAAAEAAQA9QAAAIsDAAAAAA==&#10;" path="m14,294r7,3l26,299r9,2l43,304r9,2l59,306r10,l81,297r9,-10l97,278r3,-5l102,275r12,5l121,280r10,l138,280r9,-5l152,268r7,-7l164,252r7,-10l173,233r5,-5l180,221r3,l185,221r12,l204,218r7,l216,214r7,-8l228,197r2,-12l230,178r,-7l230,164r3,-5l230,149r,-4l228,135r,-5l223,116r-7,-9l209,100r-7,-8l190,85,180,78r-9,-5l164,69r-7,-5l150,62r-8,-5l133,54r-7,-4l121,45r-9,-2l104,38,97,33,88,31,74,21,64,16,54,12,45,7,40,4,40,r5,l50,r4,2l62,2r9,5l74,7r9,5l90,16r12,5l112,28r14,7l138,43r14,7l164,57r12,7l185,73r12,8l207,88r9,4l221,100r5,4l228,107r2,4l233,119r4,7l237,133r3,9l242,149r3,10l245,166r,10l242,185r,7l240,199r,7l235,214r-5,7l221,225r-10,5l204,233r-5,2l195,235r-3,l190,235r-2,7l185,247r-5,9l173,263r-4,12l161,280r-7,10l145,292r-7,5l128,297r-5,l112,292r-5,l102,297r-5,9l90,313r-7,5l74,323r-8,5l54,328,43,323,31,320,21,316r-9,-7l5,306,,301r14,-7l14,294xe" fillcolor="black" stroked="f">
                        <v:path arrowok="t" o:connecttype="custom" o:connectlocs="26,299;52,306;81,297;100,273;121,280;147,275;164,252;178,228;185,221;211,218;228,197;230,171;230,149;228,130;209,100;180,78;157,64;133,54;112,43;88,31;54,12;40,0;54,2;74,7;102,21;138,43;176,64;207,88;226,104;233,119;240,142;245,166;242,192;235,214;211,230;195,235;188,242;173,263;154,290;128,297;107,292;90,313;66,328;31,320;5,306;14,294" o:connectangles="0,0,0,0,0,0,0,0,0,0,0,0,0,0,0,0,0,0,0,0,0,0,0,0,0,0,0,0,0,0,0,0,0,0,0,0,0,0,0,0,0,0,0,0,0,0"/>
                        <o:lock v:ext="edit" aspectratio="t"/>
                      </v:shape>
                      <v:shape id="Freeform 2490" o:spid="_x0000_s1097" style="position:absolute;left:1119;top:744;width:934;height:508;visibility:visible;mso-wrap-style:square;v-text-anchor:top" coordsize="934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28sMA&#10;AADdAAAADwAAAGRycy9kb3ducmV2LnhtbERPz2vCMBS+D/wfwht4m+mKuFKNZYiCbBenY2y3R/Ns&#10;y5qXmmRt99+bg+Dx4/u9KkbTip6cbywreJ4lIIhLqxuuFHyedk8ZCB+QNbaWScE/eSjWk4cV5toO&#10;/EH9MVQihrDPUUEdQpdL6cuaDPqZ7Ygjd7bOYIjQVVI7HGK4aWWaJAtpsOHYUGNHm5rK3+OfUdCd&#10;Do27GH94z75/0u2Xd+Vb/6LU9HF8XYIINIa7+ObeawXpfBH3xzfxCc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Z28sMAAADdAAAADwAAAAAAAAAAAAAAAACYAgAAZHJzL2Rv&#10;d25yZXYueG1sUEsFBgAAAAAEAAQA9QAAAIgDAAAAAA==&#10;" path="m145,403r,-2l143,394r-2,-10l138,373r-2,-10l133,356r-2,-10l131,339r-2,-9l126,320r-2,-7l124,304r-5,-10l119,285r-2,-10l114,268r-2,-9l112,249r-2,-7l110,235r-3,-7l105,221r-2,-5l103,211r,-7l103,202r2,-5l107,192r3,-7l112,180r2,-5l119,183r,7l124,202r2,4l129,213r,8l133,228r3,12l141,251r2,8l143,263r2,l150,263r7,3l169,273r5,l181,275r7,5l198,285r7,2l214,289r10,5l233,299r10,5l255,306r12,5l278,316r12,4l302,325r12,5l328,337r12,5l354,346r15,5l383,358r12,5l412,370r11,5l438,380r14,4l466,392r12,2l492,401r15,5l521,413r12,2l547,422r12,5l573,432r12,2l599,442r10,2l621,449r12,4l647,458r9,3l666,465r9,3l687,472r7,3l704,477r7,3l718,482r12,2l742,489r7,l754,489r7,-5l768,472r5,-11l780,446r2,-7l787,432r5,-10l797,415r4,-7l806,403r7,-7l823,392r4,-5l837,384r7,-4l851,380r7,-3l865,377r10,l882,380r12,l903,380r8,l915,377r-2,-2l908,373r-7,-5l894,363r-7,-2l880,358r-7,-2l865,351r-7,-2l851,344r-9,-2l832,337r-9,-5l811,330r-10,-7l789,320r-11,-4l766,311r-12,-5l744,304r-12,-7l718,292r-12,-5l694,285r-14,-7l666,273r-12,-5l640,263r-15,-4l614,251r-15,-4l585,244r-14,-7l559,232r-14,-4l530,223r-14,-5l504,213r-14,-4l478,204r-14,-2l452,197r-10,-5l431,190r-15,-5l404,180r-11,-5l383,173r-12,-2l362,166r-10,-2l345,161r-10,-2l328,156r-9,-2l314,152r-14,-3l290,149r-2,-2l283,142r-12,-9l259,126r-7,-8l245,114r-9,-7l229,102,217,95,207,90r-9,-7l188,78,176,71,164,64,152,59,141,52,129,47,117,42,105,38,93,33,81,30,69,26,55,23,43,21r-12,l19,21r-9,l,23,24,r3,l31,,41,2,53,4r7,l67,7r9,2l86,11r7,5l103,19r11,4l126,28r10,2l145,35r12,3l169,45r10,5l191,54r11,7l214,71r10,5l233,85r10,7l255,99r7,8l274,118r9,10l290,137r5,l302,140r10,2l321,145r12,2l340,149r7,3l357,152r9,4l374,159r11,2l393,164r11,2l414,168r12,3l435,175r12,3l459,180r12,5l483,187r12,5l507,194r14,5l533,204r14,5l559,213r14,3l585,221r14,2l614,228r11,4l640,237r14,5l666,247r14,4l692,256r14,5l720,266r12,7l747,278r14,7l773,287r9,7l794,297r14,7l820,308r12,8l844,320r10,7l863,332r12,7l884,344r10,7l903,356r10,7l922,368r10,7l934,380r-2,12l925,392r-12,2l906,392r-5,l894,392r-7,l880,389r-10,l863,389r-5,3l844,394r-9,9l825,411r-7,11l808,434r-4,12l794,458r-2,10l789,475r,2l806,499r-2,l794,503r-7,l778,506r-8,l763,506r-7,l749,508r-12,-2l728,503r-12,-2l706,501r-14,-5l680,491r-9,-2l659,487r-12,-5l637,477r-9,-2l621,472r-12,-7l606,465,150,285r14,123l145,403r,xe" fillcolor="black" stroked="f">
                        <v:path arrowok="t" o:connecttype="custom" o:connectlocs="136,363;124,313;112,259;103,216;110,185;126,206;143,259;174,273;224,294;290,320;369,351;452,384;533,415;609,444;675,468;730,484;773,461;801,408;844,380;894,380;901,368;858,349;801,323;732,297;654,268;571,237;490,209;416,185;352,164;300,149;252,118;198,83;129,47;55,23;24,0;67,7;126,28;191,54;255,99;302,140;357,152;414,168;483,187;559,213;640,237;720,266;794,297;863,332;922,368;906,392;863,389;808,434;806,499;763,506;706,501;637,477;164,408" o:connectangles="0,0,0,0,0,0,0,0,0,0,0,0,0,0,0,0,0,0,0,0,0,0,0,0,0,0,0,0,0,0,0,0,0,0,0,0,0,0,0,0,0,0,0,0,0,0,0,0,0,0,0,0,0,0,0,0,0"/>
                        <o:lock v:ext="edit" aspectratio="t"/>
                      </v:shape>
                      <v:shape id="Freeform 2491" o:spid="_x0000_s1098" style="position:absolute;left:739;top:1195;width:754;height:292;visibility:visible;mso-wrap-style:square;v-text-anchor:top" coordsize="75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rY8QA&#10;AADdAAAADwAAAGRycy9kb3ducmV2LnhtbESP3WqDQBSE7wt9h+UUetesSknEuIoUAoHUi/w8wME9&#10;UYl71rqbaN++Wyj0cpiZb5i8XMwgHjS53rKCeBWBIG6s7rlVcDnv3lIQziNrHCyTgm9yUBbPTzlm&#10;2s58pMfJtyJA2GWooPN+zKR0TUcG3cqOxMG72smgD3JqpZ5wDnAzyCSK1tJgz2Ghw5E+Ompup7tR&#10;YA+HzeA+Z4wbR+n+q64ry7VSry9LtQXhafH/4b/2XitI3tcx/L4JT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q2PEAAAA3QAAAA8AAAAAAAAAAAAAAAAAmAIAAGRycy9k&#10;b3ducmV2LnhtbFBLBQYAAAAABAAEAPUAAACJAwAAAAA=&#10;" path="m,76l2,71r8,-4l19,59,31,55r5,-5l45,48r7,-3l60,43r7,-5l79,38r9,-2l98,33r-3,l88,31,76,29r-12,l50,26,38,24,31,19,29,14,26,7,29,2,33,,43,r2,l50,2r5,l60,5r7,2l74,10r7,2l90,14r10,5l109,24r12,2l133,31r12,5l157,40r12,5l181,50r14,5l209,62r15,5l238,71r16,7l269,83r14,7l300,95r16,7l333,107r14,5l364,121r16,5l397,133r17,5l430,145r15,5l461,157r17,5l492,169r17,7l525,181r15,4l554,192r14,5l582,204r15,5l609,214r14,5l637,226r10,2l658,233r10,5l680,240r9,5l699,247r7,5l713,254r12,5l737,264r5,2l744,266r5,5l754,280r,5l754,290r-3,2l744,292r-2,-2l734,287r-11,-4l711,280r-10,-4l694,273r-9,-5l677,266r-9,-2l658,259r-9,-5l637,252r-12,-5l613,242r-14,-4l587,233r-12,-5l563,223r-14,-4l537,214r-14,-5l509,204r-15,-7l480,195r-14,-7l452,183r-15,-5l426,173r-17,-7l395,162r-15,-5l366,152r-14,-7l338,140r-15,-5l311,131r-14,-5l283,121r-12,-7l259,112r-12,-5l235,105r-11,-5l214,95,202,90r-9,-4l183,83r-7,-2l166,76r-7,-2l150,71r-5,-2l133,64r-5,-2l121,62r,l119,59r-5,-2l105,55r-12,l81,55r-12,l57,55r-9,7l36,64r-7,5l19,71r-7,3l2,76,,76r,xe" fillcolor="black" stroked="f">
                        <v:path arrowok="t" o:connecttype="custom" o:connectlocs="10,67;36,50;60,43;88,36;88,31;50,26;29,14;33,0;50,2;67,7;90,14;121,26;157,40;195,55;238,71;283,90;333,107;380,126;430,145;478,162;525,181;568,197;609,214;647,228;680,240;706,252;737,264;749,271;754,290;742,290;711,280;685,268;658,259;625,247;587,233;549,219;509,204;466,188;426,173;380,157;338,140;297,126;259,112;224,100;193,86;166,76;145,69;121,62;114,57;81,55;48,62;19,71;0,76" o:connectangles="0,0,0,0,0,0,0,0,0,0,0,0,0,0,0,0,0,0,0,0,0,0,0,0,0,0,0,0,0,0,0,0,0,0,0,0,0,0,0,0,0,0,0,0,0,0,0,0,0,0,0,0,0"/>
                        <o:lock v:ext="edit" aspectratio="t"/>
                      </v:shape>
                      <v:shape id="Freeform 2492" o:spid="_x0000_s1099" style="position:absolute;left:530;top:846;width:829;height:1043;visibility:visible;mso-wrap-style:square;v-text-anchor:top" coordsize="829,1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vos8gA&#10;AADdAAAADwAAAGRycy9kb3ducmV2LnhtbESPT2vCQBTE74LfYXmCF9GNaf1D6ioiiNVLaRTB2yP7&#10;mkSzb0N21fTbdwuFHoeZ+Q2zWLWmEg9qXGlZwXgUgSDOrC45V3A6bodzEM4ja6wsk4JvcrBadjsL&#10;TLR98ic9Up+LAGGXoILC+zqR0mUFGXQjWxMH78s2Bn2QTS51g88AN5WMo2gqDZYcFgqsaVNQdkvv&#10;RsHh4zK/vMyi9WGfXmf57jxJB5O9Uv1eu34D4an1/+G/9rtWEL9OY/h9E56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K+izyAAAAN0AAAAPAAAAAAAAAAAAAAAAAJgCAABk&#10;cnMvZG93bnJldi54bWxQSwUGAAAAAAQABAD1AAAAjQMAAAAA&#10;" path="m238,31r-7,-3l226,26,216,21r-7,-2l200,14r-10,l183,12r-10,l162,12r-12,4l138,21,128,33r-7,2l114,45r-7,7l102,62r-7,9l88,83r-5,9l78,107r-9,14l64,133r-7,14l52,159r-4,12l43,183r-3,12l38,206r-5,12l31,228r-2,12l26,249r-2,12l24,271r,11l24,292r,9l24,311r,9l24,330r,10l26,347r,9l29,366r2,7l33,382r3,7l38,399r2,7l43,416r2,9l50,432r2,7l55,446r2,8l59,458r8,12l71,482r5,7l81,496r2,7l88,511r7,9l100,530r,4l102,544r,5l102,560r,3l102,570r,7l102,589r,9l102,613r,4l102,625r,7l102,641r,5l102,655r,8l102,670r,7l102,686r,10l102,705r,7l102,722r,10l102,741r,7l102,758r,9l102,777r,7l102,793r,7l102,810r,7l102,827r,9l102,843r,7l102,857r,10l102,874r,7l102,888r,7l105,903r,9l105,924r,9l105,943r,5l105,955r,2l107,960r2,2l116,967r10,4l131,974r7,5l145,981r9,5l162,988r9,5l181,998r11,2l202,1002r14,5l221,1007r7,2l235,1012r7,2l250,1014r7,l264,1017r7,l280,1019r8,2l297,1021r7,3l314,1024r7,l330,1024r10,2l347,1026r12,l368,1026r10,l387,1024r12,l411,1024r10,l433,1024r11,-3l456,1021r12,l478,1017r12,l501,1014r12,-2l523,1009r9,l544,1007r10,-2l563,1002r10,l582,1000r10,-2l601,995r7,l618,993r9,l635,988r9,l651,986r7,-3l673,981r14,-5l699,971r12,-2l722,964r12,-2l744,957r7,-2l760,950r10,-5l780,941r11,-5l801,931r5,-2l808,926r5,l763,558r21,7l829,948r-2,l820,952r-7,3l801,960r-10,2l784,967r-9,2l765,974r-12,5l744,981r-12,5l720,990r-14,5l694,998r-14,4l668,1005r-7,2l651,1009r-7,3l637,1014r-7,l620,1017r-7,2l606,1021r-7,l589,1024r-7,2l575,1028r-9,l558,1031r-9,l542,1036r-10,l525,1036r-9,2l506,1038r-7,2l490,1040r-8,3l473,1043r-10,l456,1043r-12,l437,1043r-9,l418,1043r-7,l402,1043r-8,l385,1043r-10,l368,1043r-9,-3l349,1040r-9,l333,1040r-10,-2l314,1038r-10,-2l297,1036r-7,-5l283,1031r-10,-3l266,1028r-7,-2l252,1026r-10,-2l235,1024r-7,-3l221,1021r-7,-2l207,1019r-7,-2l190,1014r-5,-2l178,1012r-12,-3l154,1005r-11,-3l133,1000r-9,-2l114,995r-7,-2l100,990r-7,-2l88,988r-7,-2l81,986,78,537r-4,-3l71,532r-4,-7l62,518,55,506,45,494r-2,-7l38,480r-2,-7l33,463r-4,-9l24,444,21,432r-4,-9l12,411,9,399,7,385r,-12l2,366r,-7l,351r,-7l,337r,-7l,320r,-7l,304r,-7l,290r,-8l,273,,263r2,-7l5,247r,-10l7,228r,-7l9,214r,-10l12,195r,-8l14,183r3,-10l19,166r2,-7l24,154r5,-14l33,128r5,-12l43,104r7,-9l55,85r4,-9l69,69r5,-7l81,54r5,-7l93,40r4,-7l105,31,116,21r12,-7l135,7,145,5r7,-3l159,2,169,r12,l195,2r14,3l219,7r9,5l231,14r2,5l238,31r,xe" fillcolor="black" stroked="f">
                        <v:path arrowok="t" o:connecttype="custom" o:connectlocs="200,14;138,21;95,71;57,147;33,218;24,282;24,340;36,389;52,439;76,489;100,534;102,577;102,632;102,677;102,732;102,784;102,836;102,881;105,933;109,962;154,986;216,1007;257,1014;304,1024;359,1026;421,1024;490,1017;554,1005;608,995;658,983;734,962;791,936;784,565;791,962;732,986;661,1007;613,1019;566,1028;516,1038;463,1043;411,1043;359,1040;304,1036;259,1026;214,1019;166,1009;107,993;78,537;45,494;24,444;7,373;0,330;0,282;7,228;14,183;33,128;69,69;105,31;159,2;228,12" o:connectangles="0,0,0,0,0,0,0,0,0,0,0,0,0,0,0,0,0,0,0,0,0,0,0,0,0,0,0,0,0,0,0,0,0,0,0,0,0,0,0,0,0,0,0,0,0,0,0,0,0,0,0,0,0,0,0,0,0,0,0,0"/>
                        <o:lock v:ext="edit" aspectratio="t"/>
                      </v:shape>
                      <v:shape id="Freeform 2493" o:spid="_x0000_s1100" style="position:absolute;left:673;top:1844;width:774;height:1088;visibility:visible;mso-wrap-style:square;v-text-anchor:top" coordsize="774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OGscA&#10;AADdAAAADwAAAGRycy9kb3ducmV2LnhtbESPT2vCQBTE74LfYXlCb7rRSlpSN6Itkh68+KfQ4yP7&#10;zIZk36bZrabfvlsQehxm5jfMaj3YVlyp97VjBfNZAoK4dLrmSsH5tJs+g/ABWWPrmBT8kId1Ph6t&#10;MNPuxge6HkMlIoR9hgpMCF0mpS8NWfQz1xFH7+J6iyHKvpK6x1uE21YukiSVFmuOCwY7ejVUNsdv&#10;q+BgPt7Kp7bgolhWxS7dfjX7z1Sph8mweQERaAj/4Xv7XStYLNNH+HsTn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8zhrHAAAA3QAAAA8AAAAAAAAAAAAAAAAAmAIAAGRy&#10;cy9kb3ducmV2LnhtbFBLBQYAAAAABAAEAPUAAACMAwAAAAA=&#10;" path="m21,4r,l21,9r-2,7l21,26r,2l21,35r,7l23,49r3,8l28,66r2,7l38,85r2,7l45,102r7,12l59,126r7,9l76,147r9,12l97,171r5,4l109,183r7,7l123,197r7,5l137,209r8,7l154,223r7,7l171,237r9,5l190,249r12,7l211,263r12,7l235,280r,l242,285r5,4l251,294r8,7l266,308r7,8l280,323r10,7l299,342r10,9l318,361r10,12l339,384r8,10l358,406r10,12l377,430r10,11l399,453r7,12l418,477r7,12l434,501r8,12l449,525r7,9l461,546r4,10l470,567r3,8l475,584r5,10l484,603r3,10l489,624r3,8l496,643r3,10l503,662r3,10l508,684r5,9l515,703r5,9l522,724r5,10l530,743r2,10l537,762r4,7l544,781r5,7l553,798r3,9l558,814r5,8l565,831r5,7l575,845r4,7l584,860r7,11l603,886r3,7l613,900r4,10l622,917r5,7l632,931r5,7l644,945r2,7l651,959r7,8l663,974r7,12l677,997r7,10l691,1016r5,8l701,1031r2,2l705,1035r,-2l710,1024r5,-12l722,1000r10,-14l739,976r7,-9l755,959r5,l767,964r5,5l774,981r,12l774,1002r,10l772,1019r-7,7l762,1035r-2,12l760,1059r-2,12l753,1081r-2,4l748,1088r-5,-3l736,1085r-7,l720,1088r-10,-3l698,1081r-7,-5l686,1069r-9,-5l672,1057r-7,-7l660,1045r-4,-7l651,1031r-5,-7l641,1014r-7,-7l629,997r-9,-11l615,976r-7,-12l603,955r-9,-12l589,931r-7,-12l577,907r-7,-12l563,881r-7,-12l549,857r-8,-14l537,833r-7,-11l527,810r-7,-15l515,784r-4,-12l506,762r-3,-12l499,741r-3,-10l494,724r-5,-12l487,705r-3,-7l484,691r-4,-10l480,674r-3,-4l477,665r-2,-12l473,643r,-7l470,627r-2,-7l465,613r-2,-10l461,598r-3,-9l456,582r-7,-10l446,565r-9,-14l427,539,415,527,401,515r-7,-7l387,501r-10,-7l373,487r-10,-8l356,472r-7,-4l342,460r-10,-7l325,449r-7,-8l311,439,297,427r-12,-7l275,413r-7,-5l261,403r-121,5l173,266r-2,-3l166,261r-10,-7l145,247r-8,-5l128,237r-7,-7l114,225r-10,-7l97,211r-7,-7l83,197,73,187r-7,-9l57,168r-8,-9l42,147,33,137,28,126,23,114,16,99,11,85,7,73,4,59,2,52r,-7l2,38,2,28,,21,,14,2,4,2,,21,4r,xe" fillcolor="black" stroked="f">
                        <v:path arrowok="t" o:connecttype="custom" o:connectlocs="21,26;26,57;45,102;85,159;123,197;161,230;211,263;247,289;280,323;328,373;377,430;425,489;461,546;480,594;496,643;513,693;530,743;549,788;565,831;591,871;622,917;646,952;677,997;703,1033;722,1000;760,959;774,1002;760,1047;748,1088;710,1085;672,1057;646,1024;615,976;582,919;549,857;520,795;499,741;484,698;477,665;468,620;456,582;415,527;373,487;332,453;285,420;173,266;137,242;97,211;57,168;23,114;2,52;0,14" o:connectangles="0,0,0,0,0,0,0,0,0,0,0,0,0,0,0,0,0,0,0,0,0,0,0,0,0,0,0,0,0,0,0,0,0,0,0,0,0,0,0,0,0,0,0,0,0,0,0,0,0,0,0,0"/>
                        <o:lock v:ext="edit" aspectratio="t"/>
                      </v:shape>
                      <v:shape id="Freeform 2494" o:spid="_x0000_s1101" style="position:absolute;left:1172;top:1953;width:741;height:1131;visibility:visible;mso-wrap-style:square;v-text-anchor:top" coordsize="741,1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YiMMA&#10;AADdAAAADwAAAGRycy9kb3ducmV2LnhtbESPwWrDMBBE74X+g9hCb43cEEJwo4S0pdBrnNTQ22Jt&#10;LRNrZbRy4vx9FSj0OMzMG2a9nXyvzhSlC2zgeVaAIm6C7bg1cDx8PK1ASUK22AcmA1cS2G7u79ZY&#10;2nDhPZ2r1KoMYSnRgEtpKLWWxpFHmYWBOHs/IXpMWcZW24iXDPe9nhfFUnvsOC84HOjNUXOqRm+g&#10;/rq2Uo0yOqn5VWp6j9/1wZjHh2n3AirRlP7Df+1Pa2C+WC7g9iY/Ab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YiMMAAADdAAAADwAAAAAAAAAAAAAAAACYAgAAZHJzL2Rv&#10;d25yZXYueG1sUEsFBgAAAAAEAAQA9QAAAIgDAAAAAA==&#10;" path="m,l,2,4,12r3,5l12,24r4,9l21,43r5,9l33,64r5,12l45,88r5,12l57,114r4,7l64,128r5,7l73,142r5,15l88,171r2,5l92,183r5,9l102,199r2,8l107,214r2,7l114,228r2,7l121,242r2,7l128,256r5,12l138,280r4,12l147,304r5,9l154,323r5,7l161,340r3,11l168,366r3,7l173,380r,9l176,397r2,7l180,411r,7l185,425r,7l187,439r3,8l192,456r3,10l199,480r3,9l206,501r3,7l211,518r,5l216,530r,2l223,544r2,5l230,558r5,7l242,575r5,9l252,594r7,12l266,618r7,11l280,641r10,15l297,667r7,12l311,691r7,12l325,715r7,9l337,734r7,12l351,755r3,7l361,772r2,5l368,784r5,7l375,796r-2,l366,796r-12,l347,798r-12,l325,801r-7,2l318,808r,7l323,820r7,l340,824r7,l359,822r7,-2l373,820r7,-3l389,817r8,-2l406,812r7,-4l420,805r7,-2l435,801r4,-3l444,798r7,-7l465,784r5,-5l480,774r7,-4l496,765r8,-5l511,758r7,-5l525,751r9,-5l537,743r-3,3l527,751r-9,9l506,774r-10,7l489,789r-9,9l470,808r-9,7l451,827r-9,9l432,848r-12,12l411,872r-12,12l392,893r-12,12l373,917r-12,12l354,943r-10,10l335,964r-7,12l321,988r-5,10l309,1010r-5,9l301,1029r,2l306,1033r5,l318,1029r3,-5l328,1012r4,-7l337,998r7,-10l351,979r10,-10l368,957r10,-12l387,934r10,-15l408,907r12,-14l432,884r10,-15l454,855r11,-14l477,829r10,-12l499,805r12,-12l523,784r9,-12l542,762r11,-9l563,746r9,-7l582,734r7,-5l599,727r11,-7l625,717r12,-4l648,708r10,-3l667,703r10,l684,703r12,l706,708r,5l708,717r,7l708,732r,11l706,758r-5,12l696,781r-5,8l684,793r-7,10l670,812r-12,8l648,831r-9,5l634,843r-9,5l620,858r-10,4l601,869r-10,5l584,881r-12,5l565,891r-9,7l549,905r-12,5l527,917r-7,5l511,929r-12,5l492,941r-10,4l473,953r-10,4l451,964r-9,8l432,979r-9,7l413,993r-9,9l394,1012r-12,7l373,1029r-10,9l354,1050r-12,9l335,1071r-12,12l316,1095r-5,l306,1097r-7,5l292,1105r-10,2l275,1107r-9,-5l263,1095r-2,-7l261,1078r,-11l261,1055r,-10l261,1038r,-7l261,1024r,-10l261,1007r,-7l263,991r,-8l263,974r,-7l263,960r3,-15l266,934r,-10l268,917r,-5l268,910r-5,l256,915r-9,2l244,924r-2,l242,931r,7l242,950r,7l242,964r,8l242,979r,9l242,995r,10l242,1014r,7l242,1029r,7l242,1045r,10l242,1062r,7l244,1076r,14l244,1102r3,7l249,1116r3,3l261,1126r7,2l278,1131r9,l297,1131r9,-5l316,1121r5,-9l332,1100r3,-10l342,1083r7,-7l359,1069r4,-10l373,1050r7,-10l392,1033r7,-7l411,1017r12,-7l437,1002r5,-4l449,993r7,-5l465,983r8,-7l482,972r10,-5l504,960r7,-7l523,945r11,-7l546,931r10,-7l568,917r9,-7l589,903r10,-7l608,888r12,-7l629,874r10,-7l648,860r10,-5l667,848r5,-5l682,836r5,-2l694,829r7,-7l708,817r5,-5l715,808r5,-7l725,793r2,-7l732,779r4,-7l739,765r2,-10l741,748r,-9l741,732r-2,-8l736,715r-4,-7l727,701r-10,-7l708,689r-14,-5l682,684r-15,l656,684r-8,l641,684r-7,2l627,689r-7,l610,689r-4,2l599,691r-15,5l575,701r-12,2l553,705r-7,3l542,713r-5,l530,715r-7,5l518,727r-10,5l499,736r-10,7l480,751r-12,7l458,765r-9,7l439,777r-12,4l418,786r-10,3l401,793r-2,-4l394,781r-5,-7l385,770r-5,-8l375,755r-7,-9l363,736r-7,-9l349,715r-7,-12l335,694,325,682r-4,-10l311,658r-7,-12l297,634r-7,-12l280,613r-7,-12l266,589r-5,-9l254,568r-5,-10l244,551r-2,-7l233,532r-3,-9l225,515r,-9l221,496r,-9l216,475r-2,-12l211,449r-2,-12l206,430r-2,-10l202,413r,-7l197,397r,-8l195,380r-3,-7l190,361r-3,-10l185,342r-2,-10l178,323r,-10l173,302r,-10l168,278r-4,-12l159,256r-5,-11l149,230r-4,-12l140,207r-5,-12l128,183r-7,-12l114,159r-5,-12l102,135,95,123r-7,-9l83,104,76,93,69,81,61,71,57,64,50,55,45,47,40,38,35,33,28,19,21,12,16,7r,-2l,,,xe" fillcolor="black" stroked="f">
                        <v:path arrowok="t" o:connecttype="custom" o:connectlocs="26,52;69,135;104,207;133,268;164,351;180,418;202,489;225,549;273,629;332,724;373,791;318,803;366,820;427,803;487,770;534,746;461,815;380,905;316,998;321,1024;378,945;465,841;553,753;637,713;706,713;691,789;625,848;556,898;482,945;404,1002;323,1083;266,1102;261,1031;263,967;263,910;242,957;242,1021;244,1090;287,1131;349,1076;423,1010;492,967;577,910;658,855;713,812;741,755;717,694;634,686;563,703;508,732;427,781;380,762;325,682;266,589;225,515;206,430;190,361;168,278;128,183;76,93;28,19" o:connectangles="0,0,0,0,0,0,0,0,0,0,0,0,0,0,0,0,0,0,0,0,0,0,0,0,0,0,0,0,0,0,0,0,0,0,0,0,0,0,0,0,0,0,0,0,0,0,0,0,0,0,0,0,0,0,0,0,0,0,0,0,0"/>
                        <o:lock v:ext="edit" aspectratio="t"/>
                      </v:shape>
                      <v:shape id="Freeform 2495" o:spid="_x0000_s1102" style="position:absolute;left:1238;top:1801;width:98;height:264;visibility:visible;mso-wrap-style:square;v-text-anchor:top" coordsize="9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e8cYA&#10;AADdAAAADwAAAGRycy9kb3ducmV2LnhtbESPQWvCQBSE7wX/w/KE3uqmYqWkrlIFS29q0pYeX7Ov&#10;2WD2bchuTPz3riB4HGbmG2axGmwtTtT6yrGC50kCgrhwuuJSwVe+fXoF4QOyxtoxKTiTh9Vy9LDA&#10;VLueD3TKQikihH2KCkwITSqlLwxZ9BPXEEfv37UWQ5RtKXWLfYTbWk6TZC4tVhwXDDa0MVQcs84q&#10;6P7y/a7P1t232R2HGf1+rH33o9TjeHh/AxFoCPfwrf2pFUxn8xe4volP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Me8cYAAADdAAAADwAAAAAAAAAAAAAAAACYAgAAZHJz&#10;L2Rvd25yZXYueG1sUEsFBgAAAAAEAAQA9QAAAIsDAAAAAA==&#10;" path="m79,5r-3,l76,9r,7l76,26r,5l74,38r-2,7l72,52r,7l69,66r,10l69,85r-2,7l64,102r-2,9l57,121r-2,7l52,140r-4,7l45,159r-4,10l36,176r-5,9l26,197r-7,7l12,214r-5,9l,233r10,31l10,261r2,-2l14,252r8,-7l26,235,36,223r2,-7l43,209r5,-7l50,195r5,-10l57,176r5,-10l67,157r2,-12l72,133r4,-10l81,111r2,-11l86,85,88,71,91,59r,-9l93,43r,-8l95,28r,-7l95,14,98,5,98,,79,5r,xe" fillcolor="black" stroked="f">
                        <v:path arrowok="t" o:connecttype="custom" o:connectlocs="79,5;76,5;76,9;76,16;76,26;76,31;74,38;72,45;72,52;72,59;69,66;69,76;69,85;67,92;64,102;62,111;57,121;55,128;52,140;48,147;45,159;41,169;36,176;31,185;26,197;19,204;12,214;7,223;0,233;10,264;10,261;12,259;14,252;22,245;26,235;36,223;38,216;43,209;48,202;50,195;55,185;57,176;62,166;67,157;69,145;72,133;76,123;81,111;83,100;86,85;88,71;91,59;91,50;93,43;93,35;95,28;95,21;95,14;98,5;98,0;79,5;79,5" o:connectangles="0,0,0,0,0,0,0,0,0,0,0,0,0,0,0,0,0,0,0,0,0,0,0,0,0,0,0,0,0,0,0,0,0,0,0,0,0,0,0,0,0,0,0,0,0,0,0,0,0,0,0,0,0,0,0,0,0,0,0,0,0,0"/>
                        <o:lock v:ext="edit" aspectratio="t"/>
                      </v:shape>
                      <v:shape id="Freeform 2496" o:spid="_x0000_s1103" style="position:absolute;left:299;top:2236;width:754;height:460;visibility:visible;mso-wrap-style:square;v-text-anchor:top" coordsize="754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f08QA&#10;AADdAAAADwAAAGRycy9kb3ducmV2LnhtbESPT4vCMBTE74LfITzBm6brnyK1UUQR1ttaBa+P5m1b&#10;2ryUJtbutzcLC3scZuY3TLofTCN66lxlWcHHPAJBnFtdcaHgfjvPNiCcR9bYWCYFP+RgvxuPUky0&#10;ffGV+swXIkDYJaig9L5NpHR5SQbd3LbEwfu2nUEfZFdI3eErwE0jF1EUS4MVh4USWzqWlNfZ0yi4&#10;PtbrrF8tj19VXA+n6OKcpI1S08lw2ILwNPj/8F/7UytYrOIYft+EJyB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539PEAAAA3QAAAA8AAAAAAAAAAAAAAAAAmAIAAGRycy9k&#10;b3ducmV2LnhtbFBLBQYAAAAABAAEAPUAAACJAwAAAAA=&#10;" path="m53,223r-3,l46,225r-8,5l34,240r-5,7l27,254r-3,7l22,273r,9l19,297r,7l19,311r3,9l22,330r,5l22,344r2,7l24,358r3,12l29,382r5,10l38,401r3,7l46,415r7,7l57,430r5,2l65,434r2,-2l72,427r5,-5l81,420r7,-2l96,415r7,-7l112,403r10,-4l129,394r9,-5l150,382r10,-5l172,373r9,-8l191,361r9,-7l212,349r7,-5l229,337r9,-2l250,330r7,-5l264,320r7,-2l279,316r9,-5l298,308r7,-2l314,301r12,-4l338,292r7,-7l355,280r4,-5l362,275r4,l376,275r7,-2l393,273r9,-3l414,268r9,-2l435,263r12,-2l462,259r11,-5l485,249r15,-5l511,240r10,-8l530,225r10,-9l549,209r10,-12l566,190r7,-10l583,171r4,-10l595,152r7,-7l606,135r8,-7l618,121r7,-5l630,114r12,-10l654,95r7,-5l668,85r7,-5l685,78r9,-10l706,61r7,-4l718,57r36,21l751,78r-2,l742,80r-7,3l725,87r-9,3l706,95r-12,7l685,104r-12,7l661,116r-9,7l642,128r-7,7l630,140r-2,7l621,149r-3,7l614,164r-5,9l604,180r-2,7l595,197r-5,9l585,213r-7,8l571,230r-10,7l552,244r-10,7l533,259r-12,7l507,268r-12,7l483,278r-14,4l462,282r-8,3l447,287r-7,l428,289r-12,3l402,292r-12,2l381,294r-7,l366,294r-4,l357,294r,3l355,299r-10,5l338,306r-7,2l321,316r-7,4l302,325r-12,7l281,339r-12,7l257,354r-14,9l231,370r-12,7l205,384r-12,8l176,401r-9,7l153,415r-12,7l129,430r-10,4l107,441r-7,5l91,449r-7,4l72,458r-5,2l57,458r-9,-9l41,444r-5,-7l31,430,27,420r-5,-9l15,401r-3,-9l10,382,5,373,3,363,,351r,-7l,335,,323,,313r,-9l,294r5,-9l5,275r3,-9l10,259r2,-10l15,240r4,-5l24,223r7,-7l43,204r14,-5l67,197r2,2l366,137r,-2l366,130r5,-7l376,114r7,-12l395,92r5,-7l407,80r9,-7l426,68r7,-4l445,59r9,-7l464,47r7,-7l481,35r7,-7l497,23r7,-4l511,14r5,-5l521,7r7,-5l533,r57,9l587,9r-4,l576,11r-12,8l557,19r-8,2l542,26r-7,4l528,33r-7,5l514,40r-10,7l497,49r-9,5l478,59r-7,5l462,68r-10,8l445,80r-7,7l428,90r-7,7l414,102r-7,7l395,121r-7,14l388,135r7,l400,133r9,l416,133r5,2l421,140r,7l416,147r-2,2l407,149r-7,3l390,154r-9,5l369,161r-12,3l347,164r-7,2l333,166r-7,2l319,171r-7,2l302,173r-7,2l286,178r-7,l271,180r-7,3l255,183r-10,4l238,187r-7,3l221,190r-9,2l202,192r-7,2l186,194r-7,3l172,197r-8,5l155,202r-7,2l141,204r-10,2l117,209r-10,2l93,213r-9,3l74,216r-7,2l55,221r-2,2l53,223xe" fillcolor="black" stroked="f">
                        <v:path arrowok="t" o:connecttype="custom" o:connectlocs="29,247;19,304;24,351;41,408;67,432;103,408;160,377;219,344;271,318;326,297;366,275;423,266;500,244;559,197;602,145;642,104;694,68;749,78;694,102;635,135;609,173;578,221;521,266;454,285;390,294;357,297;314,320;243,363;167,408;100,446;48,449;15,401;0,344;5,285;19,235;69,199;383,102;433,64;488,28;528,2;564,19;521,38;471,64;421,97;395,135;421,147;381,159;326,168;279,178;231,190;179,197;131,206;67,218" o:connectangles="0,0,0,0,0,0,0,0,0,0,0,0,0,0,0,0,0,0,0,0,0,0,0,0,0,0,0,0,0,0,0,0,0,0,0,0,0,0,0,0,0,0,0,0,0,0,0,0,0,0,0,0,0"/>
                        <o:lock v:ext="edit" aspectratio="t"/>
                      </v:shape>
                      <v:shape id="Freeform 2497" o:spid="_x0000_s1104" style="position:absolute;left:131;top:2497;width:249;height:451;visibility:visible;mso-wrap-style:square;v-text-anchor:top" coordsize="249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NWscA&#10;AADdAAAADwAAAGRycy9kb3ducmV2LnhtbESPUUvDMBSF34X9h3AHvm3p6qijWzY2QRRE0OkPuCZ3&#10;Tbfmpjaxq/56Iwx8PJxzvsNZbQbXiJ66UHtWMJtmIIi1NzVXCt7f7icLECEiG2w8k4JvCrBZj65W&#10;WBp/5lfq97ESCcKhRAU2xraUMmhLDsPUt8TJO/jOYUyyq6Tp8JzgrpF5lhXSYc1pwWJLd5b0af/l&#10;FDy/2NlxfvMRe/25+9FFHh6eaKHU9XjYLkFEGuJ/+NJ+NAryeXELf2/S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bDVrHAAAA3QAAAA8AAAAAAAAAAAAAAAAAmAIAAGRy&#10;cy9kb3ducmV2LnhtbFBLBQYAAAAABAAEAPUAAACMAwAAAAA=&#10;" path="m183,14r-5,l171,17r-7,l157,19r-8,2l145,24r-10,2l128,28r-7,l114,31r-14,2l92,38r-7,2l78,47,71,57,64,69r-2,5l59,81r-2,7l52,97r-2,7l47,112r-2,7l45,128r-3,7l42,142r,8l42,159r3,12l47,185r3,10l52,202r2,5l57,211r-3,l52,216r-2,5l50,230r-5,10l42,252r-4,12l35,278r-2,12l28,304r-2,14l26,333r-3,11l23,356r,12l26,375r7,15l45,401r7,5l62,411r7,5l81,420r9,3l100,425r9,l121,428r12,l142,428r10,l161,428r7,-3l178,423r7,l195,423r11,l221,423r7,-5l233,413r,-4l235,404r-2,-7l233,390r-5,-10l225,371r-4,-12l218,349r-4,-12l209,325r-3,-11l202,304r-5,-12l192,283r-2,-10l187,268r-4,-11l183,254r-3,3l176,264r-10,9l159,285r-7,12l145,304r-5,2l140,299r5,-7l147,283r5,-10l157,264r4,-10l166,247r2,-5l173,233r3,-12l180,207r7,-15l187,185r3,-7l192,171r3,-2l197,159r2,-2l214,176r-24,73l192,254r3,5l199,268r5,10l209,290r7,12l223,316r5,12l233,342r4,12l245,368r2,10l249,387r,10l249,406r-4,10l240,425r-7,7l225,439r-9,3l204,447r-9,l187,449r-9,l166,451r-12,-2l140,449r-12,l116,449r-14,-2l90,444,78,442r-12,l54,435,42,432r-9,-4l23,423r-7,-7l9,409,4,401,2,392,,382,,371,,356,2,344r,-7l2,328r2,-7l7,314r,-10l9,297r3,-7l14,283r2,-10l19,266r,-7l21,252r5,-15l31,228r2,-12l35,211r,-7l38,204r-3,-2l35,192r-2,-4l33,180r-2,-7l31,166r-3,-9l26,150r,-10l26,133r,-7l26,116r,-7l31,104,33,90,35,78,40,66r7,-9l52,45r7,-7l69,28,81,21r2,-2l92,17r8,-3l109,12r7,-3l126,7r9,-2l145,5r7,-3l161,2,168,r8,l187,r3,l183,14r,xe" fillcolor="black" stroked="f">
                        <v:path arrowok="t" o:connecttype="custom" o:connectlocs="164,17;135,26;100,33;71,57;57,88;45,119;42,150;50,195;54,211;45,240;33,290;23,344;33,390;69,416;109,425;152,428;185,423;228,418;233,397;221,359;206,314;190,273;180,257;152,297;145,292;161,254;176,221;190,178;199,157;195,259;216,302;237,354;249,397;233,432;195,447;154,449;102,447;54,435;16,416;0,382;2,337;7,304;16,273;26,237;35,204;33,188;28,157;26,126;33,90;52,45;83,19;116,9;152,2;187,0" o:connectangles="0,0,0,0,0,0,0,0,0,0,0,0,0,0,0,0,0,0,0,0,0,0,0,0,0,0,0,0,0,0,0,0,0,0,0,0,0,0,0,0,0,0,0,0,0,0,0,0,0,0,0,0,0,0"/>
                        <o:lock v:ext="edit" aspectratio="t"/>
                      </v:shape>
                      <v:shape id="Freeform 2498" o:spid="_x0000_s1105" style="position:absolute;left:637;top:2982;width:88;height:38;visibility:visible;mso-wrap-style:square;v-text-anchor:top" coordsize="8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g48AA&#10;AADdAAAADwAAAGRycy9kb3ducmV2LnhtbERPy4rCMBTdC/5DuII7TX2MSDWKCIIIA07V/bW5tsXm&#10;pjTRtn8/WQguD+e93ramFG+qXWFZwWQcgSBOrS44U3C9HEZLEM4jaywtk4KOHGw3/d4aY20b/qN3&#10;4jMRQtjFqCD3voqldGlOBt3YVsSBe9jaoA+wzqSusQnhppTTKFpIgwWHhhwr2ueUPpOXUfDT7c3s&#10;2jTt43Q/J93t9GuqzCs1HLS7FQhPrf+KP+6jVjCdL8Lc8CY8Ab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Wg48AAAADdAAAADwAAAAAAAAAAAAAAAACYAgAAZHJzL2Rvd25y&#10;ZXYueG1sUEsFBgAAAAAEAAQA9QAAAIUDAAAAAA==&#10;" path="m59,l47,4,36,14,24,19,14,26,5,30,,35r,3l5,38r9,-5l24,28r7,-2l38,26r7,-5l52,21,64,16,76,14r7,-3l88,11,59,r,xe" fillcolor="black" stroked="f">
                        <v:path arrowok="t" o:connecttype="custom" o:connectlocs="59,0;47,4;36,14;24,19;14,26;5,30;0,35;0,38;5,38;14,33;24,28;31,26;38,26;45,21;52,21;64,16;76,14;83,11;88,11;59,0;59,0" o:connectangles="0,0,0,0,0,0,0,0,0,0,0,0,0,0,0,0,0,0,0,0,0"/>
                        <o:lock v:ext="edit" aspectratio="t"/>
                      </v:shape>
                      <v:shape id="Freeform 2499" o:spid="_x0000_s1106" style="position:absolute;left:2790;top:2126;width:654;height:331;visibility:visible;mso-wrap-style:square;v-text-anchor:top" coordsize="654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P6cQA&#10;AADdAAAADwAAAGRycy9kb3ducmV2LnhtbESPT4vCMBTE78J+h/AWvK3paqlajSKirh79A14fzbMt&#10;27yUJmr102+EBY/DzPyGmc5bU4kbNa60rOC7F4EgzqwuOVdwOq6/RiCcR9ZYWSYFD3Iwn310pphq&#10;e+c93Q4+FwHCLkUFhfd1KqXLCjLoerYmDt7FNgZ9kE0udYP3ADeV7EdRIg2WHBYKrGlZUPZ7uBoF&#10;8XNl+ccu6THYDc/HZLWJq7VRqvvZLiYgPLX+Hf5vb7WCfpyM4fUmPA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lz+nEAAAA3QAAAA8AAAAAAAAAAAAAAAAAmAIAAGRycy9k&#10;b3ducmV2LnhtbFBLBQYAAAAABAAEAPUAAACJAwAAAAA=&#10;" path="m,238r,-2l,231,,221r3,-7l3,202,5,190r5,-14l14,164r,-7l17,148r2,-5l22,136r4,-15l31,110r5,-10l43,93r5,-5l55,86r2,-3l62,83r9,-2l79,79r9,-3l100,74r12,-2l126,69r7,-5l140,64r7,-2l155,60r7,-3l171,57r7,-2l188,53r7,-3l202,48r10,-3l221,45r7,-2l238,41r9,l257,38r7,-4l271,34r10,-3l290,29r7,-3l304,26r10,-4l323,22r7,-3l338,17r7,-2l352,15r7,-3l366,10r10,l383,10,395,5r12,l418,3r10,l435,r7,l447,r5,3l456,3r8,2l468,7r7,3l483,10r7,5l497,15r7,2l513,19r8,3l528,24r7,5l544,29r10,5l561,34r7,2l578,41r7,2l592,45r7,3l606,50r5,3l620,57r10,3l635,64r2,5l637,72r,4l637,83r2,8l639,98r3,7l644,114r3,10l647,131r2,9l649,148r2,7l654,164r,5l632,174,620,79r-4,l606,83r-9,l590,88r-12,3l568,95r-14,5l542,102r-14,5l516,112r-10,2l499,117r-7,2l483,121r-8,3l468,126r-7,3l454,133r-7,l437,136r-7,4l423,143r-7,l407,145r-8,3l392,150r-7,2l378,155r-7,2l364,159r-12,3l340,169r-12,2l319,174r-10,l304,176r-12,2l290,178r2,-2l304,171r7,-4l321,164r9,-5l342,157r10,-5l364,148r14,-5l392,140r7,-4l407,133r7,-2l421,131r7,-2l435,126r10,-5l452,121r7,-4l466,117r7,-5l480,110r7,-3l494,105r8,-3l509,102r12,-4l535,93r12,-5l559,86r9,-3l578,79r9,-3l594,74r10,-2l609,72r-3,-3l601,69r-9,-5l582,62,568,57,556,55r-7,-5l542,50r-7,-2l528,45r-7,-2l513,41r-9,-5l497,36r-7,-2l483,31r-5,-2l473,29,461,24r-9,-2l445,19r,l440,19r-3,l430,19r-7,3l416,22r-12,2l392,26r-12,3l373,29r-7,2l359,31r-7,3l345,34r-7,2l330,36r-9,5l314,41r-10,2l295,43r-7,2l278,48r-7,2l262,50r-8,5l245,55r-10,2l228,57r-9,3l212,60r-10,2l193,64r-7,3l176,67r-7,2l162,72r-7,2l145,74r-7,2l131,76r-5,3l112,83r-12,3l88,88r-7,3l74,93r-5,2l64,98r-2,2l60,100r-3,5l52,112r-2,9l45,131r-4,12l38,155r-5,9l29,176r-3,12l22,197r-3,10l17,216r,8l17,228r5,5l26,233r7,7l38,240r5,3l50,247r10,3l67,255r7,2l83,259r10,5l102,266r10,5l121,274r12,4l143,281r12,2l164,285r10,5l183,293r10,2l205,297r9,3l224,302r9,l240,304r7,l254,304r8,l269,304r4,l278,302r7,-2l292,297r10,-4l311,290r12,-2l335,283r14,-2l361,276r15,-5l385,269r7,-5l399,262r8,l414,259r7,-2l430,255r7,-3l445,250r7,-3l461,245r7,-2l475,240r8,-2l492,233r7,l506,231r7,-3l521,226r7,-2l540,219r14,-5l566,212r14,-5l590,205r7,-3l606,200r7,l620,197r3,l620,197r-2,3l611,202r-5,3l597,209r-7,5l578,216r-10,8l554,228r-14,5l525,238r-12,7l506,247r-9,3l490,255r-7,2l475,259r-7,3l461,266r-7,5l445,274r-8,2l430,278r-9,3l414,283r-7,2l399,288r-7,5l385,293r-9,4l369,300r-8,2l347,307r-12,7l321,316r-10,3l300,321r-8,5l283,328r-7,l271,328r-2,3l259,326r-12,-3l238,321r-7,-2l219,316r-7,l200,312r-12,-3l176,304r-10,-2l155,300r-12,-3l131,293r-12,-3l105,285,93,283,83,278,71,276,60,271,50,269r-9,-5l33,262r-9,-5l17,255r-5,-5l7,247,,243r,-5l,238xe" fillcolor="black" stroked="f">
                        <v:path arrowok="t" o:connecttype="custom" o:connectlocs="5,190;26,121;62,83;133,64;188,53;247,41;304,26;359,12;428,3;468,7;521,22;578,41;630,60;639,98;651,155;597,83;516,112;461,129;407,145;352,162;290,178;352,152;421,131;473,112;535,93;604,72;556,55;504,36;452,22;416,22;352,34;295,43;235,57;176,67;126,79;64,98;41,143;17,216;43,243;102,266;174,290;240,304;285,300;361,276;421,257;475,240;528,224;606,200;606,205;525,238;468,262;414,283;361,302;283,328;231,319;155,300;71,276;12,250" o:connectangles="0,0,0,0,0,0,0,0,0,0,0,0,0,0,0,0,0,0,0,0,0,0,0,0,0,0,0,0,0,0,0,0,0,0,0,0,0,0,0,0,0,0,0,0,0,0,0,0,0,0,0,0,0,0,0,0,0,0"/>
                        <o:lock v:ext="edit" aspectratio="t"/>
                      </v:shape>
                      <v:shape id="Freeform 2500" o:spid="_x0000_s1107" style="position:absolute;left:2840;top:2214;width:171;height:79;visibility:visible;mso-wrap-style:square;v-text-anchor:top" coordsize="171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kuLMIA&#10;AADdAAAADwAAAGRycy9kb3ducmV2LnhtbERPTYvCMBC9C/6HMII3TRVR6TbKKiyIIGJVeh2a2bZs&#10;M+k2Ueu/NwfB4+N9J+vO1OJOrassK5iMIxDEudUVFwou55/REoTzyBpry6TgSQ7Wq34vwVjbB5/o&#10;nvpChBB2MSoovW9iKV1ekkE3tg1x4H5ta9AH2BZSt/gI4aaW0yiaS4MVh4YSG9qWlP+lN6Ngo2cy&#10;S/eL61b/n5bX483v59lBqeGg+/4C4anzH/HbvdMKprNF2B/ehCc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S4swgAAAN0AAAAPAAAAAAAAAAAAAAAAAJgCAABkcnMvZG93&#10;bnJldi54bWxQSwUGAAAAAAQABAD1AAAAhwMAAAAA&#10;" path="m,12r5,2l10,17r9,5l26,26r12,5l50,38r14,7l78,50r15,7l97,60r10,2l112,64r9,3l133,71r14,3l159,76r12,3l169,76r-3,-2l157,71r-7,-2l138,62,128,57,114,52r-9,-7l95,43,90,38,81,33,76,31,62,26,52,19,40,14,31,10,24,3,21,,,12r,xe" fillcolor="black" stroked="f">
                        <v:path arrowok="t" o:connecttype="custom" o:connectlocs="0,12;5,14;10,17;19,22;26,26;38,31;50,38;64,45;78,50;93,57;97,60;107,62;112,64;121,67;133,71;147,74;159,76;171,79;169,76;166,74;157,71;150,69;138,62;128,57;114,52;105,45;95,43;90,38;81,33;76,31;62,26;52,19;40,14;31,10;24,3;21,0;0,12;0,12" o:connectangles="0,0,0,0,0,0,0,0,0,0,0,0,0,0,0,0,0,0,0,0,0,0,0,0,0,0,0,0,0,0,0,0,0,0,0,0,0,0"/>
                        <o:lock v:ext="edit" aspectratio="t"/>
                      </v:shape>
                      <v:shape id="Freeform 2501" o:spid="_x0000_s1108" style="position:absolute;left:2574;top:2233;width:1150;height:482;visibility:visible;mso-wrap-style:square;v-text-anchor:top" coordsize="115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6lcUA&#10;AADdAAAADwAAAGRycy9kb3ducmV2LnhtbESPQWvCQBSE74L/YXmCN91EpJboKiJYAqGWqhdvj+wz&#10;CWbfht2tpv++Kwg9DjPzDbPa9KYVd3K+sawgnSYgiEurG64UnE/7yTsIH5A1tpZJwS952KyHgxVm&#10;2j74m+7HUIkIYZ+hgjqELpPSlzUZ9FPbEUfvap3BEKWrpHb4iHDTylmSvEmDDceFGjva1VTejj9G&#10;weKUdkX1sZOH3F0uX0Ve8OGzUGo86rdLEIH68B9+tXOtYDZfpPB8E5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jqVxQAAAN0AAAAPAAAAAAAAAAAAAAAAAJgCAABkcnMv&#10;ZG93bnJldi54bWxQSwUGAAAAAAQABAD1AAAAigMAAAAA&#10;" path="m21,148r5,l33,148r10,4l52,155r12,4l69,162r7,2l85,167r8,2l102,171r7,3l119,176r9,5l135,183r12,3l157,190r9,3l176,195r12,2l197,202r12,5l219,209r11,3l242,216r12,5l264,224r12,2l285,228r12,5l306,235r12,5l328,243r12,4l349,250r12,2l371,254r9,3l390,262r9,2l409,266r9,3l428,271r7,2l442,276r7,2l456,278r7,3l470,281r8,2l487,285r7,l501,285r5,l508,283r8,-2l525,278r12,-5l544,269r7,-3l561,264r7,-2l575,257r10,-3l594,252r12,-2l615,243r10,-3l637,235r12,-2l661,228r11,-4l684,221r15,-5l710,212r12,-5l734,202r14,-5l760,193r12,-5l787,183r14,-2l813,176r12,-7l836,164r15,-2l863,155r11,-3l886,148r15,-5l910,138r12,-2l934,129r9,-3l953,121r12,-2l974,114r10,-2l993,107r7,-2l1010,100r7,-2l1029,93r12,-5l1050,83r7,-2l1060,79r,l1055,76r-7,-5l1041,69r-7,l1027,67r-5,-3l1012,62r-7,-2l996,57r-7,-2l979,52r-9,l960,50r-7,-2l943,43r-9,l924,38r-7,l910,36r-9,-3l893,31r-4,l877,26r-10,l863,24r-3,l855,r,l863,3r4,l872,7r7,l886,10r10,2l903,14r9,3l922,22r9,2l941,26r9,5l962,36r10,2l981,41r12,2l1003,48r9,2l1022,55r7,2l1038,62r8,l1053,67r7,l1067,71r7,3l1079,79r,2l1084,86r2,7l1093,105r5,9l1105,126r5,14l1117,155r5,12l1126,178r5,12l1138,200r3,9l1145,216r3,5l1150,224r-5,l1143,224r-7,2l1126,231r-14,4l1100,240r-9,3l1084,247r-10,5l1067,254r-12,3l1046,262r-10,4l1024,269r-12,4l1000,278r-9,5l979,290r-12,2l953,297r-12,7l927,309r-15,5l901,319r-15,4l874,330r-14,5l846,340r-17,5l817,352r-14,5l789,361r-14,5l763,373r-17,5l734,383r-14,7l706,395r-15,7l680,406r-15,5l653,418r-14,3l625,425r-12,5l601,435r-12,5l577,444r-12,5l556,454r-12,2l535,461r-12,5l516,468r-10,3l497,475r-8,3l482,482r-2,-16l480,463r7,-2l494,456r14,-4l516,449r7,-2l530,442r9,-2l549,435r12,-2l573,428r9,-5l594,418r12,-4l618,409r14,-5l644,397r14,-2l672,387r17,-4l701,378r14,-7l732,366r14,-5l763,354r14,-5l794,342r14,-2l822,333r17,-5l853,321r14,-5l882,309r16,-5l912,297r15,-2l941,288r14,-5l970,278r14,-5l996,269r14,-5l1022,259r12,-5l1043,250r12,-3l1065,243r9,-5l1081,235r10,-4l1098,228r9,-2l1117,219r9,-3l1131,212r5,l1131,207r,-2l1126,195r-2,-5l1119,181r-5,-10l1110,162r-5,-10l1098,143r-5,-10l1086,126r-2,-7l1074,107r-2,-7l1067,100r-5,l1055,102r-12,5l1036,107r-7,2l1022,112r-7,2l1005,119r-7,2l989,124r-10,5l967,131r-9,5l946,138r-10,5l924,148r-12,2l901,155r-12,4l877,164r-14,3l851,171r-12,7l825,181r-12,5l798,193r-11,4l772,200r-12,5l746,209r-12,5l720,219r-12,5l694,228r-12,5l670,238r-12,5l646,247r-12,5l623,254r-10,5l604,264r-10,5l582,271r-7,5l565,278r-7,3l549,283r-7,2l535,290r-5,2l518,295r-7,5l506,302r,2l506,307r,4l504,319r,9l504,338r-3,11l501,361r,15l497,385r,12l494,406r,8l494,421r-2,4l492,428r,-5l489,418r,-9l489,402r,-12l489,380r,-12l489,357r,-10l489,335r,-12l489,316r,-7l489,304r,-4l489,300r-2,-3l485,297r-10,-2l468,292r-12,-2l444,285r-9,-2l428,281r-7,-3l411,278r-9,-5l392,271r-7,-2l375,266r-12,-2l354,262r-12,-5l333,254r-12,-2l309,250r-10,-5l287,243r-11,-5l266,235r-12,-2l245,231r-12,-5l221,224r-12,-5l197,216r-12,-4l173,209r-9,-2l154,205r-12,-5l131,197r-12,-2l112,193r-12,-3l90,186r-7,-3l74,183r-8,-5l57,178r-7,-4l43,171,28,169r-9,-2l9,162r-7,l,159r,-7l9,150r7,-2l21,148r,xe" fillcolor="black" stroked="f">
                        <v:path arrowok="t" o:connecttype="custom" o:connectlocs="76,164;147,186;230,212;318,240;399,264;463,281;516,281;585,254;672,224;772,188;874,152;965,119;1041,88;1034,69;970,52;901,33;855,0;912,17;993,43;1060,67;1098,114;1141,209;1112,235;1036,266;941,304;829,345;720,390;613,430;523,466;487,461;561,433;658,395;777,349;898,304;1010,264;1091,231;1131,205;1093,133;1043,107;979,129;889,159;787,197;682,233;594,269;530,292;504,328;494,414;489,390;489,309;456,290;385,269;299,245;209,219;119,195;50,174;9,150" o:connectangles="0,0,0,0,0,0,0,0,0,0,0,0,0,0,0,0,0,0,0,0,0,0,0,0,0,0,0,0,0,0,0,0,0,0,0,0,0,0,0,0,0,0,0,0,0,0,0,0,0,0,0,0,0,0,0,0"/>
                        <o:lock v:ext="edit" aspectratio="t"/>
                      </v:shape>
                      <v:shape id="Freeform 2502" o:spid="_x0000_s1109" style="position:absolute;left:2488;top:2257;width:331;height:297;visibility:visible;mso-wrap-style:square;v-text-anchor:top" coordsize="33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KBMUA&#10;AADdAAAADwAAAGRycy9kb3ducmV2LnhtbESPzWrDMBCE74W+g9hCL6WRa/JjnCihLRR6yMVOH2Cx&#10;NpaJtTKS6rh5+ioQyHGYmW+YzW6yvRjJh86xgrdZBoK4cbrjVsHP4eu1ABEissbeMSn4owC77ePD&#10;BkvtzlzRWMdWJAiHEhWYGIdSytAYshhmbiBO3tF5izFJ30rt8Zzgtpd5li2lxY7TgsGBPg01p/rX&#10;KjhWe8mD/7islgtL4aWoxuJilHp+mt7XICJN8R6+tb+1gny+yuH6Jj0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IoExQAAAN0AAAAPAAAAAAAAAAAAAAAAAJgCAABkcnMv&#10;ZG93bnJldi54bWxQSwUGAAAAAAQABAD1AAAAigMAAAAA&#10;" path="m328,17r-4,l316,19r-7,2l305,24r-8,4l290,31r-7,5l274,40r-10,3l255,47r-10,5l236,57r-10,5l217,69r-12,2l193,76r-10,5l174,85r-10,5l155,95r-10,5l138,105r-7,2l122,112r-5,2l112,116r-7,3l100,124r-2,l93,131r-5,7l83,152r-4,5l74,164r-2,7l67,181r-5,7l60,195r-5,9l53,214r-5,7l45,228r-4,10l38,245r-4,7l29,259r-3,7l24,273r-7,10l15,290r-3,5l12,297,7,287,3,280,,273r3,-7l3,259r2,-5l10,247r5,-9l17,226r7,-10l29,204r9,-12l43,181r5,-15l55,154r7,-9l69,133r5,-7l81,119r7,-5l95,109r10,-7l112,97r7,-2l129,90r9,-5l145,81r10,-5l164,71r12,-5l186,62r12,-5l207,52r12,-5l228,43r12,-5l250,33r9,-5l269,26r9,-5l288,17r7,-3l302,12r7,-5l314,5r7,-3l328,r3,l328,17r,xe" fillcolor="black" stroked="f">
                        <v:path arrowok="t" o:connecttype="custom" o:connectlocs="324,17;309,21;297,28;283,36;264,43;245,52;226,62;205,71;183,81;164,90;145,100;131,107;117,114;105,119;98,124;88,138;79,157;72,171;62,188;55,204;48,221;41,238;34,252;26,266;17,283;12,295;7,287;0,273;3,259;10,247;17,226;29,204;43,181;55,154;69,133;81,119;95,109;112,97;129,90;145,81;164,71;186,62;207,52;228,43;250,33;269,26;288,17;302,12;314,5;328,0;328,17" o:connectangles="0,0,0,0,0,0,0,0,0,0,0,0,0,0,0,0,0,0,0,0,0,0,0,0,0,0,0,0,0,0,0,0,0,0,0,0,0,0,0,0,0,0,0,0,0,0,0,0,0,0,0"/>
                        <o:lock v:ext="edit" aspectratio="t"/>
                      </v:shape>
                      <v:shape id="Freeform 2503" o:spid="_x0000_s1110" style="position:absolute;left:2367;top:255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/Z8YA&#10;AADdAAAADwAAAGRycy9kb3ducmV2LnhtbESP3UrDQBCF74W+wzIF7+zGKLbEbosIilVaapXSyyE7&#10;ZoPZ2ZAdk/j2riB4eTg/H2e5Hn2jeupiHdjA5SwDRVwGW3Nl4P3t4WIBKgqyxSYwGfimCOvV5GyJ&#10;hQ0Dv1J/kEqlEY4FGnAibaF1LB15jLPQEifvI3QeJcmu0rbDIY37RudZdqM91pwIDlu6d1R+Hr58&#10;4r48HvM9Px83210vsnDD6bTZG3M+He9uQQmN8h/+az9ZA/n1/Ap+36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i/Z8YAAADdAAAADwAAAAAAAAAAAAAAAACYAgAAZHJz&#10;L2Rvd25yZXYueG1sUEsFBgAAAAAEAAQA9QAAAIsDAAAAAA==&#10;" path="m29,16r2,-2l40,11,48,9r12,l64,9r10,2l81,14r9,2l95,16r10,3l109,23r8,5l121,33r5,5l131,45r5,7l136,59r2,7l140,76r,9l138,92r,12l136,114r-3,11l126,133r-5,9l112,149r-7,5l95,156r-7,5l79,161r-10,l60,159,50,156,40,152r-7,-5l26,142r-5,-7l17,125r,-7l14,116r-7,l2,118,,125r2,5l10,142r4,2l19,152r5,7l33,163r5,8l48,175r7,3l67,185r7,2l86,190r9,l107,192r10,-2l126,187r10,-2l145,185r7,-5l159,178r7,-3l174,173r9,-7l190,161r3,-5l193,156r-5,-2l181,156r-12,3l159,163r-9,3l143,166r-7,2l126,171r-7,l109,173r-9,-2l93,171r,l98,168r4,-2l112,163r7,-4l126,149r10,-7l143,130r2,-9l147,114r3,-10l152,97r,-10l152,78,150,66r,-7l145,49r-5,-7l136,33r-5,-5l124,19r-7,-3l107,9,98,7,86,4,76,2,67,,60,,50,,45,,38,,36,2,26,4,21,7r-2,4l19,16r,3l21,19r5,-3l29,16r,xe" fillcolor="black" stroked="f">
                        <v:path arrowok="t" o:connecttype="custom" o:connectlocs="31,14;48,9;64,9;81,14;95,16;109,23;121,33;131,45;136,59;140,76;138,92;136,114;126,133;112,149;95,156;79,161;60,159;40,152;26,142;17,125;14,116;2,118;2,130;14,144;24,159;38,171;55,178;74,187;95,190;117,190;136,185;152,180;166,175;183,166;193,156;188,154;169,159;150,166;136,168;119,171;100,171;93,171;102,166;119,159;136,142;145,121;150,104;152,87;150,66;145,49;136,33;124,19;107,9;86,4;67,0;50,0;38,0;26,4;19,11;19,19;26,16;29,16" o:connectangles="0,0,0,0,0,0,0,0,0,0,0,0,0,0,0,0,0,0,0,0,0,0,0,0,0,0,0,0,0,0,0,0,0,0,0,0,0,0,0,0,0,0,0,0,0,0,0,0,0,0,0,0,0,0,0,0,0,0,0,0,0,0"/>
                        <o:lock v:ext="edit" aspectratio="t"/>
                      </v:shape>
                      <v:shape id="Freeform 2504" o:spid="_x0000_s1111" style="position:absolute;left:2358;top:2561;width:40;height:119;visibility:visible;mso-wrap-style:square;v-text-anchor:top" coordsize="4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Yx8UA&#10;AADdAAAADwAAAGRycy9kb3ducmV2LnhtbESP3WoCMRSE7wu+QzhC72rWxaqsRilCocLS4s8DHDbH&#10;zeLmZEniuvbpm0Khl8PMfMOst4NtRU8+NI4VTCcZCOLK6YZrBefT+8sSRIjIGlvHpOBBAbab0dMa&#10;C+3ufKD+GGuRIBwKVGBi7AopQ2XIYpi4jjh5F+ctxiR9LbXHe4LbVuZZNpcWG04LBjvaGaqux5tV&#10;QOXUvPLnvs8P/rsuS+7nt92XUs/j4W0FItIQ/8N/7Q+tIJ8tZvD7Jj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VjHxQAAAN0AAAAPAAAAAAAAAAAAAAAAAJgCAABkcnMv&#10;ZG93bnJldi54bWxQSwUGAAAAAAQABAD1AAAAigMAAAAA&#10;" path="m26,119r-3,-3l21,107,19,97r,-4l16,83r,-7l16,64r,-9l16,48,19,38,23,26r5,-7l33,10,40,5,35,,28,,23,5,19,7r-5,7l11,24,7,31,4,40,2,50r,12l,71,,81r2,7l4,97r,8l7,109r,3l9,116r2,3l16,119r7,l26,119r,xe" fillcolor="black" stroked="f">
                        <v:path arrowok="t" o:connecttype="custom" o:connectlocs="26,119;23,116;21,107;19,97;19,93;16,83;16,76;16,64;16,55;16,48;19,38;23,26;28,19;33,10;40,5;35,0;28,0;23,5;19,7;14,14;11,24;7,31;4,40;2,50;2,62;0,71;0,81;2,88;4,97;4,105;7,109;7,112;9,116;11,119;16,119;23,119;26,119;26,119" o:connectangles="0,0,0,0,0,0,0,0,0,0,0,0,0,0,0,0,0,0,0,0,0,0,0,0,0,0,0,0,0,0,0,0,0,0,0,0,0,0"/>
                        <o:lock v:ext="edit" aspectratio="t"/>
                      </v:shape>
                      <v:shape id="Freeform 2505" o:spid="_x0000_s1112" style="position:absolute;left:2391;top:2535;width:197;height:180;visibility:visible;mso-wrap-style:square;v-text-anchor:top" coordsize="19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+lMQA&#10;AADdAAAADwAAAGRycy9kb3ducmV2LnhtbESP3YrCMBSE74V9h3AW9s6mK66WapRVEERQ8O/+0Bzb&#10;YnNSkqj17TcLgpfDzHzDTOedacSdnK8tK/hOUhDEhdU1lwpOx1U/A+EDssbGMil4kof57KM3xVzb&#10;B+/pfgiliBD2OSqoQmhzKX1RkUGf2JY4ehfrDIYoXSm1w0eEm0YO0nQkDdYcFypsaVlRcT3cjIJz&#10;mx0XfpHdntudX56a9cYVu41SX5/d7wREoC68w6/2WisYDMc/8P8mPg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CvpTEAAAA3QAAAA8AAAAAAAAAAAAAAAAAmAIAAGRycy9k&#10;b3ducmV2LnhtbFBLBQYAAAAABAAEAPUAAACJAwAAAAA=&#10;" path="m28,19r3,l38,17r7,-5l57,12r7,l71,12r10,l88,14r7,3l104,19r10,2l123,26r8,5l138,36r4,2l150,45r9,5l166,59r3,5l171,71r2,7l173,88r,7l173,107r,12l173,133r-2,9l169,154r-8,10l157,173r-3,l154,176r,2l157,180r2,-4l166,173r5,-9l180,154r3,-7l188,142r2,-9l195,126r,-10l197,109r-2,-9l195,90,192,78r-4,-9l185,62r-2,-7l178,47r-5,-7l169,33r-5,-2l152,19,142,12,131,7,123,5,114,2,104,,95,,85,,76,,66,,55,,43,2,28,5,21,9r-9,3l9,17,,24r,2l28,19r,xe" fillcolor="black" stroked="f">
                        <v:path arrowok="t" o:connecttype="custom" o:connectlocs="31,19;45,12;64,12;81,12;95,17;114,21;131,31;142,38;159,50;169,64;173,78;173,95;173,119;171,142;161,164;154,173;154,178;159,176;171,164;183,147;190,133;195,116;195,100;192,78;185,62;178,47;169,33;152,19;131,7;114,2;95,0;76,0;55,0;28,5;12,12;0,24;28,19" o:connectangles="0,0,0,0,0,0,0,0,0,0,0,0,0,0,0,0,0,0,0,0,0,0,0,0,0,0,0,0,0,0,0,0,0,0,0,0,0"/>
                        <o:lock v:ext="edit" aspectratio="t"/>
                      </v:shape>
                      <v:shape id="Freeform 2506" o:spid="_x0000_s1113" style="position:absolute;left:2562;top:2566;width:497;height:147;visibility:visible;mso-wrap-style:square;v-text-anchor:top" coordsize="49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GWsYA&#10;AADdAAAADwAAAGRycy9kb3ducmV2LnhtbESPQWsCMRSE70L/Q3gFb5pVRMtqlKVQWrzV9dDjc/O6&#10;2bp52Saprvvrm0LB4zAz3zCbXW9bcSEfGscKZtMMBHHldMO1gmP5MnkCESKyxtYxKbhRgN32YbTB&#10;XLsrv9PlEGuRIBxyVGBi7HIpQ2XIYpi6jjh5n85bjEn6WmqP1wS3rZxn2VJabDgtGOzo2VB1PvxY&#10;Bfr79VYsZufhoxj2w5fPypNxpVLjx75Yg4jUx3v4v/2mFcwXqyX8vU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JGWsYAAADdAAAADwAAAAAAAAAAAAAAAACYAgAAZHJz&#10;L2Rvd25yZXYueG1sUEsFBgAAAAAEAAQA9QAAAIsDAAAAAA==&#10;" path="m,l5,r7,l21,5r10,l45,9r7,l59,14r10,l78,19r8,l95,21r7,3l114,26r10,2l133,31r12,2l157,38r9,2l176,43r12,2l200,50r11,2l223,54r12,3l247,62r10,2l269,66r9,3l290,73r12,3l314,78r12,3l335,85r12,3l356,90r12,2l378,95r9,2l397,100r9,2l416,107r7,l433,111r7,l447,114r14,5l473,121r7,2l487,128r5,l494,130r,5l497,142r-5,3l485,147r-5,-2l473,142r-7,-2l456,138r-12,-3l433,130r-10,-2l416,128r-7,-5l402,123r-10,-4l383,116r-10,-2l364,111r-10,-2l345,107r-10,-3l326,102,316,97,304,95r-9,-5l285,88,273,85r-9,-4l254,78,242,76,231,73,221,69,211,66,200,64,188,59,178,57r-9,-3l159,52,147,47r-7,-2l128,43r-7,-3l112,38,102,35,95,33,88,31,81,28,71,26,64,24,57,21,45,19,38,16,28,14,24,12r-5,l,,,xe" fillcolor="black" stroked="f">
                        <v:path arrowok="t" o:connecttype="custom" o:connectlocs="5,0;21,5;45,9;59,14;78,19;95,21;114,26;133,31;157,38;176,43;200,50;223,54;247,62;269,66;290,73;314,78;335,85;356,90;378,95;397,100;416,107;433,111;447,114;473,121;487,128;494,130;497,142;485,147;473,142;456,138;433,130;416,128;402,123;383,116;364,111;345,107;326,102;304,95;285,88;264,81;242,76;221,69;200,64;178,57;159,52;140,45;121,40;102,35;88,31;71,26;57,21;38,16;24,12;0,0" o:connectangles="0,0,0,0,0,0,0,0,0,0,0,0,0,0,0,0,0,0,0,0,0,0,0,0,0,0,0,0,0,0,0,0,0,0,0,0,0,0,0,0,0,0,0,0,0,0,0,0,0,0,0,0,0,0"/>
                        <o:lock v:ext="edit" aspectratio="t"/>
                      </v:shape>
                      <v:shape id="Freeform 2507" o:spid="_x0000_s1114" style="position:absolute;left:2545;top:2699;width:357;height:116;visibility:visible;mso-wrap-style:square;v-text-anchor:top" coordsize="3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9B8YA&#10;AADdAAAADwAAAGRycy9kb3ducmV2LnhtbESPQWvCQBSE7wX/w/IKXoputCWrqauItNBrowe9PbPP&#10;JJh9G7Krpv++Kwgeh5n5hlmsetuIK3W+dqxhMk5AEBfO1Fxq2G2/RzMQPiAbbByThj/ysFoOXhaY&#10;GXfjX7rmoRQRwj5DDVUIbSalLyqy6MeuJY7eyXUWQ5RdKU2Htwi3jZwmSSot1hwXKmxpU1Fxzi9W&#10;g0sv81Rt5ofjdv/2nubqS+3rs9bD1379CSJQH57hR/vHaJh+KAX3N/EJ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w9B8YAAADdAAAADwAAAAAAAAAAAAAAAACYAgAAZHJz&#10;L2Rvd25yZXYueG1sUEsFBgAAAAAEAAQA9QAAAIsDAAAAAA==&#10;" path="m15,l357,100r-14,16l,12,15,r,xe" fillcolor="black" stroked="f">
                        <v:path arrowok="t" o:connecttype="custom" o:connectlocs="15,0;357,100;343,116;0,12;15,0;15,0" o:connectangles="0,0,0,0,0,0"/>
                        <o:lock v:ext="edit" aspectratio="t"/>
                      </v:shape>
                      <v:shape id="Freeform 2508" o:spid="_x0000_s1115" style="position:absolute;left:2003;top:2782;width:172;height:71;visibility:visible;mso-wrap-style:square;v-text-anchor:top" coordsize="1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/n98UA&#10;AADdAAAADwAAAGRycy9kb3ducmV2LnhtbESPwU7DMAyG70i8Q2QkbixhQgzKsgkhTXBCYtthR9N4&#10;bUfjVI3bdW+PD0gcrd//58/L9RRbM1Kfm8Qe7mcODHGZQsOVh/1uc/cEJgtywDYxebhQhvXq+mqJ&#10;RUhn/qJxK5VRCOcCPdQiXWFtLmuKmGepI9bsmPqIomNf2dDjWeGxtXPnHm3EhvVCjR291VT+bIeo&#10;GsO7+3QD0mExHvaX51a+Nyfx/vZmen0BIzTJ//Jf+yN4mD8sVFe/UQTY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+f3xQAAAN0AAAAPAAAAAAAAAAAAAAAAAJgCAABkcnMv&#10;ZG93bnJldi54bWxQSwUGAAAAAAQABAD1AAAAigMAAAAA&#10;" path="m143,r-2,l136,2r-7,3l117,10r-12,4l93,19r-9,2l79,26,69,29r-4,4l55,36r-7,4l41,43r-5,2l24,52r-9,5l5,62,,64r,5l5,71,8,69r9,l27,64r14,l48,62r5,-3l62,59r7,-2l77,55r7,l91,52r7,l105,48r7,l117,45r9,-2l138,40r12,-2l157,33r10,-2l169,31r3,l167,29r-5,l155,31r-10,2l134,36r-10,2l110,40,98,45,86,48,74,50r-9,2l55,55r-7,l43,57,41,55r,l43,52r5,-4l55,45,65,43r7,-5l84,33,96,31r11,-5l117,21r9,-2l136,14r9,-2l153,7r4,l162,7r2,l143,r,xe" fillcolor="black" stroked="f">
                        <v:path arrowok="t" o:connecttype="custom" o:connectlocs="141,0;129,5;105,14;84,21;69,29;55,36;41,43;24,52;5,62;0,69;8,69;27,64;48,62;62,59;77,55;91,52;105,48;117,45;138,40;157,33;169,31;167,29;155,31;134,36;110,40;86,48;65,52;48,55;41,55;43,52;55,45;72,38;96,31;117,21;136,14;153,7;162,7;143,0" o:connectangles="0,0,0,0,0,0,0,0,0,0,0,0,0,0,0,0,0,0,0,0,0,0,0,0,0,0,0,0,0,0,0,0,0,0,0,0,0,0"/>
                        <o:lock v:ext="edit" aspectratio="t"/>
                      </v:shape>
                      <v:shape id="Freeform 2509" o:spid="_x0000_s1116" style="position:absolute;left:2329;top:2813;width:216;height:100;visibility:visible;mso-wrap-style:square;v-text-anchor:top" coordsize="21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VhhcYA&#10;AADdAAAADwAAAGRycy9kb3ducmV2LnhtbESP0WrCQBRE3wv+w3KFvtWNwVZNXUVLC6UotOoH3Gav&#10;yWL2bsxuNP69Wyj4OMzMGWa26GwlztR441jBcJCAIM6dNlwo2O8+niYgfEDWWDkmBVfysJj3HmaY&#10;aXfhHzpvQyEihH2GCsoQ6kxKn5dk0Q9cTRy9g2sshiibQuoGLxFuK5kmyYu0aDgulFjTW0n5cdta&#10;Be/fz+tN93tKx3s0fvWF7WhiWqUe+93yFUSgLtzD/+1PrSAdjafw9yY+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VhhcYAAADdAAAADwAAAAAAAAAAAAAAAACYAgAAZHJz&#10;L2Rvd25yZXYueG1sUEsFBgAAAAAEAAQA9QAAAIsDAAAAAA==&#10;" path="m193,r-3,l183,2r-9,3l159,12r-9,2l143,17r-10,4l126,24r-9,4l107,31r-9,5l90,40,78,45r-7,2l59,52r-7,5l43,59r-7,5l29,69r-5,5l12,81,5,88,,93r2,4l10,100r7,l24,97r5,l36,97r9,l55,95r7,-2l71,90,81,88r9,-3l100,83r12,-2l121,78r10,-4l140,71r7,-2l159,66r7,-4l174,59r9,-2l190,55r12,-5l212,45r4,-2l216,43r-4,-3l204,40r-9,3l185,45r-7,l171,47r-7,3l157,52r-7,3l143,57r-10,l128,62r-9,2l112,66r-7,3l98,71,83,74,71,78,57,81r-7,2l43,83r-3,2l40,83r5,-2l52,74,62,71r7,-5l74,64r9,-5l90,57r8,-2l105,52r9,-5l124,45r7,-2l138,38r7,-5l155,31r7,-3l169,26r7,-2l183,21r10,-4l202,14r7,-2l212,12,193,r,xe" fillcolor="black" stroked="f">
                        <v:path arrowok="t" o:connecttype="custom" o:connectlocs="190,0;174,5;150,14;133,21;117,28;98,36;78,45;59,52;43,59;29,69;12,81;0,93;10,100;24,97;36,97;55,95;71,90;90,85;112,81;131,74;147,69;166,62;183,57;202,50;216,43;212,40;195,43;178,45;164,50;150,55;133,57;119,64;105,69;83,74;57,81;43,83;40,83;52,74;69,66;83,59;98,55;114,47;131,43;145,33;162,28;176,24;193,17;209,12;193,0" o:connectangles="0,0,0,0,0,0,0,0,0,0,0,0,0,0,0,0,0,0,0,0,0,0,0,0,0,0,0,0,0,0,0,0,0,0,0,0,0,0,0,0,0,0,0,0,0,0,0,0,0"/>
                        <o:lock v:ext="edit" aspectratio="t"/>
                      </v:shape>
                      <v:shape id="Freeform 2510" o:spid="_x0000_s1117" style="position:absolute;left:2536;top:2882;width:112;height:76;visibility:visible;mso-wrap-style:square;v-text-anchor:top" coordsize="11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JzsQA&#10;AADdAAAADwAAAGRycy9kb3ducmV2LnhtbERPy2rCQBTdF/oPwy24qxOllBAzEREKBaltVQzuLpmb&#10;B2buxMxE0359Z1FweTjvdDmaVlypd41lBbNpBIK4sLrhSsFh//Ycg3AeWWNrmRT8kINl9viQYqLt&#10;jb/puvOVCCHsElRQe98lUrqiJoNuajviwJW2N+gD7Cupe7yFcNPKeRS9SoMNh4YaO1rXVJx3g1Hw&#10;4bf5sR3jfHP6teXn14B6OFyUmjyNqwUIT6O/i//d71rB/CUO+8Ob8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Lyc7EAAAA3QAAAA8AAAAAAAAAAAAAAAAAmAIAAGRycy9k&#10;b3ducmV2LnhtbFBLBQYAAAAABAAEAPUAAACJAwAAAAA=&#10;" path="m93,l90,,83,2,76,7r-7,7l59,19r-7,9l43,35r-8,8l24,50r-8,7l9,62,5,69,,76r7,l12,73r9,-2l28,69,38,64r7,-2l54,57,64,54,74,50r9,-3l90,43r7,-3l104,38r5,-7l109,31r-9,l88,38,74,43,59,47,47,54r-9,5l28,62r7,-5l45,47r5,-4l57,40r7,-7l71,31r7,-5l85,19r8,-3l97,12,107,7r5,-2l93,r,xe" fillcolor="black" stroked="f">
                        <v:path arrowok="t" o:connecttype="custom" o:connectlocs="93,0;90,0;83,2;76,7;69,14;59,19;52,28;43,35;35,43;24,50;16,57;9,62;5,69;0,76;7,76;12,73;21,71;28,69;38,64;45,62;54,57;64,54;74,50;83,47;90,43;97,40;104,38;109,31;109,31;100,31;88,38;74,43;59,47;47,54;38,59;28,62;35,57;45,47;50,43;57,40;64,33;71,31;78,26;85,19;93,16;97,12;107,7;112,5;93,0;93,0" o:connectangles="0,0,0,0,0,0,0,0,0,0,0,0,0,0,0,0,0,0,0,0,0,0,0,0,0,0,0,0,0,0,0,0,0,0,0,0,0,0,0,0,0,0,0,0,0,0,0,0,0,0"/>
                        <o:lock v:ext="edit" aspectratio="t"/>
                      </v:shape>
                      <v:shape id="Freeform 2511" o:spid="_x0000_s1118" style="position:absolute;left:2091;top:2701;width:84;height:22;visibility:visible;mso-wrap-style:square;v-text-anchor:top" coordsize="8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x3cUA&#10;AADdAAAADwAAAGRycy9kb3ducmV2LnhtbESPzWrDMBCE74G+g9hCb4kct6TBiRJCodBDoY1TyHWx&#10;NraJtXIk+e/tq0Ihx2FmvmG2+9E0oifna8sKlosEBHFhdc2lgp/T+3wNwgdkjY1lUjCRh/3uYbbF&#10;TNuBj9TnoRQRwj5DBVUIbSalLyoy6Be2JY7exTqDIUpXSu1wiHDTyDRJVtJgzXGhwpbeKiqueWcU&#10;uBtOx5t8zqfXL9O1Z3fA5PNbqafH8bABEWgM9/B/+0MrSF/WS/h7E5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/HdxQAAAN0AAAAPAAAAAAAAAAAAAAAAAJgCAABkcnMv&#10;ZG93bnJldi54bWxQSwUGAAAAAAQABAD1AAAAigMAAAAA&#10;" path="m84,22l76,17,65,12,55,10r-7,l41,7,34,5,27,3,19,,12,,8,,,,,3,5,7r10,3l19,12r8,l36,14r7,3l50,17r7,l65,17r4,2l79,22r5,l84,22xe" fillcolor="black" stroked="f">
                        <v:path arrowok="t" o:connecttype="custom" o:connectlocs="84,22;76,17;65,12;55,10;48,10;41,7;34,5;27,3;19,0;12,0;8,0;0,0;0,3;5,7;15,10;19,12;27,12;36,14;43,17;50,17;57,17;65,17;69,19;79,22;84,22;84,22" o:connectangles="0,0,0,0,0,0,0,0,0,0,0,0,0,0,0,0,0,0,0,0,0,0,0,0,0,0"/>
                        <o:lock v:ext="edit" aspectratio="t"/>
                      </v:shape>
                      <v:shape id="Freeform 2512" o:spid="_x0000_s1119" style="position:absolute;left:2134;top:2606;width:69;height:60;visibility:visible;mso-wrap-style:square;v-text-anchor:top" coordsize="6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rQ8QA&#10;AADdAAAADwAAAGRycy9kb3ducmV2LnhtbESPS2sCMRSF94L/IVyhO804iNrpZEQE225r20V3l8md&#10;ByY3QxJ12l/fFAouD+fxccrdaI24kg+9YwXLRQaCuHa651bBx/txvgURIrJG45gUfFOAXTWdlFho&#10;d+M3up5iK9IIhwIVdDEOhZSh7shiWLiBOHmN8xZjkr6V2uMtjVsj8yxbS4s9J0KHAx06qs+ni03c&#10;oTHrx82Xp7zJnvXqk/sf86LUw2zcP4GINMZ7+L/9qhXkq20Of2/SE5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+K0PEAAAA3QAAAA8AAAAAAAAAAAAAAAAAmAIAAGRycy9k&#10;b3ducmV2LnhtbFBLBQYAAAAABAAEAPUAAACJAwAAAAA=&#10;" path="m69,60l62,55,50,52,38,50,26,48,12,43,5,41,,38r3,l7,38r10,l24,38r9,3l41,41r7,l50,41r2,2l50,41,48,36,41,29,36,19,29,12,24,5,24,r2,l29,3r4,4l38,14r10,8l52,29r5,7l62,41r2,2l69,60r,xe" fillcolor="black" stroked="f">
                        <v:path arrowok="t" o:connecttype="custom" o:connectlocs="69,60;62,55;50,52;38,50;26,48;12,43;5,41;0,38;3,38;7,38;17,38;24,38;33,41;41,41;48,41;50,41;52,43;50,41;48,36;41,29;36,19;29,12;24,5;24,0;26,0;29,3;33,7;38,14;48,22;52,29;57,36;62,41;64,43;69,60;69,60" o:connectangles="0,0,0,0,0,0,0,0,0,0,0,0,0,0,0,0,0,0,0,0,0,0,0,0,0,0,0,0,0,0,0,0,0,0,0"/>
                        <o:lock v:ext="edit" aspectratio="t"/>
                      </v:shape>
                      <v:shape id="Freeform 2513" o:spid="_x0000_s1120" style="position:absolute;left:2210;top:2566;width:50;height:33;visibility:visible;mso-wrap-style:square;v-text-anchor:top" coordsize="5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mf7sQA&#10;AADdAAAADwAAAGRycy9kb3ducmV2LnhtbESPT4vCMBTE74LfIbyFvWm6Kq5Uo6ggiDf/wR6fzbMp&#10;Ni+libb77Y0geBxm5jfMbNHaUjyo9oVjBT/9BARx5nTBuYLTcdObgPABWWPpmBT8k4fFvNuZYapd&#10;w3t6HEIuIoR9igpMCFUqpc8MWfR9VxFH7+pqiyHKOpe6xibCbSkHSTKWFguOCwYrWhvKboe7VXD7&#10;PdPqb58fL83lbLZtNm5Om51S31/tcgoiUBs+4Xd7qxUMRpMhvN7E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Jn+7EAAAA3QAAAA8AAAAAAAAAAAAAAAAAmAIAAGRycy9k&#10;b3ducmV2LnhtbFBLBQYAAAAABAAEAPUAAACJAwAAAAA=&#10;" path="m38,33l31,28,24,21,17,16,10,9,,,3,,5,r9,2l19,7r10,5l36,16r7,3l48,21r2,3l38,33r,xe" fillcolor="black" stroked="f">
                        <v:path arrowok="t" o:connecttype="custom" o:connectlocs="38,33;31,28;24,21;17,16;10,9;0,0;3,0;5,0;14,2;19,7;29,12;36,16;43,19;48,21;50,24;38,33;38,33" o:connectangles="0,0,0,0,0,0,0,0,0,0,0,0,0,0,0,0,0"/>
                        <o:lock v:ext="edit" aspectratio="t"/>
                      </v:shape>
                      <v:shape id="Freeform 2514" o:spid="_x0000_s1121" style="position:absolute;left:1844;top:2438;width:100;height:47;visibility:visible;mso-wrap-style:square;v-text-anchor:top" coordsize="10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a9MYA&#10;AADdAAAADwAAAGRycy9kb3ducmV2LnhtbESPT2vCQBTE70K/w/IKvemmMYiNbkIRLb0UrBXE2yP7&#10;8kezb0N2a9Jv3y0IPQ7zmxlmnY+mFTfqXWNZwfMsAkFcWN1wpeD4tZsuQTiPrLG1TAp+yEGePUzW&#10;mGo78CfdDr4SoYRdigpq77tUSlfUZNDNbEccvNL2Bn2QfSV1j0MoN62Mo2ghDTYcFmrsaFNTcT18&#10;GwXtx/xaLvZvSWleTsPxso3PgVTq6XF8XYHwNPp/+J5+1wriZJnA35v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na9MYAAADdAAAADwAAAAAAAAAAAAAAAACYAgAAZHJz&#10;L2Rvd25yZXYueG1sUEsFBgAAAAAEAAQA9QAAAIsDAAAAAA==&#10;" path="m100,47l95,42,86,35,74,28,62,19,53,14,45,7,38,4,31,2,19,,10,2,,9r,2l7,11r8,3l22,14r12,5l38,21r7,2l53,26r9,4l67,33r7,2l81,38r5,4l95,45r5,2l100,47xe" fillcolor="black" stroked="f">
                        <v:path arrowok="t" o:connecttype="custom" o:connectlocs="100,47;95,42;86,35;74,28;62,19;53,14;45,7;38,4;31,2;19,0;10,2;0,9;0,11;7,11;15,14;22,14;34,19;38,21;45,23;53,26;62,30;67,33;74,35;81,38;86,42;95,45;100,47;100,47" o:connectangles="0,0,0,0,0,0,0,0,0,0,0,0,0,0,0,0,0,0,0,0,0,0,0,0,0,0,0,0"/>
                        <o:lock v:ext="edit" aspectratio="t"/>
                      </v:shape>
                      <v:shape id="Freeform 2515" o:spid="_x0000_s1122" style="position:absolute;left:2018;top:2478;width:76;height:31;visibility:visible;mso-wrap-style:square;v-text-anchor:top" coordsize="7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cf8YA&#10;AADdAAAADwAAAGRycy9kb3ducmV2LnhtbESPQWvCQBSE7wX/w/KEXoruVtog0VUkNCDeGj3o7ZF9&#10;JsHs25hdNf33bqHQ4zAz3zDL9WBbcafeN441vE8VCOLSmYYrDYd9PpmD8AHZYOuYNPyQh/Vq9LLE&#10;1LgHf9O9CJWIEPYpaqhD6FIpfVmTRT91HXH0zq63GKLsK2l6fES4beVMqURabDgu1NhRVlN5KW5W&#10;Q+KyY5Jd8t32dPu6Fqc31ar8oPXreNgsQAQawn/4r701GmYf80/4fROfgF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dcf8YAAADdAAAADwAAAAAAAAAAAAAAAACYAgAAZHJz&#10;L2Rvd25yZXYueG1sUEsFBgAAAAAEAAQA9QAAAIsDAAAAAA==&#10;" path="m26,2l19,,9,2,2,5,,9r2,l7,14r5,5l21,24r12,7l38,31,28,24,19,19,9,12,12,9,19,7r9,l35,7r5,2l45,12r7,5l59,19r12,7l76,28,71,24,66,21,57,17,50,12,40,7,33,5,28,2r-2,l26,2xe" fillcolor="black" stroked="f">
                        <v:path arrowok="t" o:connecttype="custom" o:connectlocs="26,2;19,0;9,2;2,5;0,9;2,9;7,14;12,19;21,24;33,31;38,31;28,24;19,19;9,12;12,9;19,7;28,7;35,7;40,9;45,12;52,17;59,19;71,26;76,28;71,24;66,21;57,17;50,12;40,7;33,5;28,2;26,2;26,2" o:connectangles="0,0,0,0,0,0,0,0,0,0,0,0,0,0,0,0,0,0,0,0,0,0,0,0,0,0,0,0,0,0,0,0,0"/>
                        <o:lock v:ext="edit" aspectratio="t"/>
                      </v:shape>
                      <v:shape id="Freeform 2516" o:spid="_x0000_s1123" style="position:absolute;left:1968;top:2302;width:126;height:71;visibility:visible;mso-wrap-style:square;v-text-anchor:top" coordsize="126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IW8cA&#10;AADdAAAADwAAAGRycy9kb3ducmV2LnhtbESPQWvCQBSE7wX/w/IEb3XTWIKmrhKEQuOlVOvB2yP7&#10;moRm38bsxiT/vlso9DjMzDfMdj+aRtypc7VlBU/LCARxYXXNpYLP8+vjGoTzyBoby6RgIgf73exh&#10;i6m2A3/Q/eRLESDsUlRQed+mUrqiIoNuaVvi4H3ZzqAPsiul7nAIcNPIOIoSabDmsFBhS4eKiu9T&#10;bxT0+eY2aZ2trpeJ42s+Ht/Px0SpxXzMXkB4Gv1/+K/9phXEz+sEft+EJ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9SFvHAAAA3QAAAA8AAAAAAAAAAAAAAAAAmAIAAGRy&#10;cy9kb3ducmV2LnhtbFBLBQYAAAAABAAEAPUAAACMAwAAAAA=&#10;" path="m102,71r-2,-2l97,69,90,64,83,62,73,57,64,55,57,50,47,45,38,40,28,36,19,31,14,26,2,19,,17,2,12,12,10,16,7r10,l33,5r7,l47,2,54,r8,l71,,83,r7,l93,r7,5l107,7r14,5l126,14,102,10r-9,l88,10r-10,l73,10r-9,l57,10r-7,2l43,12,33,14r-7,3l26,19r7,5l35,29r10,2l52,36r7,4l69,43r7,5l83,52r7,3l100,60r4,2l102,71r,xe" fillcolor="black" stroked="f">
                        <v:path arrowok="t" o:connecttype="custom" o:connectlocs="102,71;100,69;97,69;90,64;83,62;73,57;64,55;57,50;47,45;38,40;28,36;19,31;14,26;2,19;0,17;2,12;12,10;16,7;26,7;33,5;40,5;47,2;54,0;62,0;71,0;83,0;90,0;93,0;100,5;107,7;121,12;126,14;102,10;93,10;88,10;78,10;73,10;64,10;57,10;50,12;43,12;33,14;26,17;26,19;33,24;35,29;45,31;52,36;59,40;69,43;76,48;83,52;90,55;100,60;104,62;102,71;102,71" o:connectangles="0,0,0,0,0,0,0,0,0,0,0,0,0,0,0,0,0,0,0,0,0,0,0,0,0,0,0,0,0,0,0,0,0,0,0,0,0,0,0,0,0,0,0,0,0,0,0,0,0,0,0,0,0,0,0,0,0"/>
                        <o:lock v:ext="edit" aspectratio="t"/>
                      </v:shape>
                      <v:shape id="Freeform 2517" o:spid="_x0000_s1124" style="position:absolute;left:1649;top:1616;width:870;height:883;visibility:visible;mso-wrap-style:square;v-text-anchor:top" coordsize="870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M2MYA&#10;AADdAAAADwAAAGRycy9kb3ducmV2LnhtbESP0WrCQBRE3wv+w3IFX0rdGKSV1FVKQYiIhab9gEv2&#10;mqTN3g27mxj9elco9HGYMzPMejuaVgzkfGNZwWKegCAurW64UvD9tXtagfABWWNrmRRcyMN2M3lY&#10;Y6btmT9pKEIlYgn7DBXUIXSZlL6syaCf2444eifrDIYoXSW1w3MsN61Mk+RZGmw4LtTY0XtN5W/R&#10;GwXudLx+/OR6f+iT49A/FsvVS5orNZuOb68gAo3hH/5L51pBGjm4v4lP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cM2MYAAADdAAAADwAAAAAAAAAAAAAAAACYAgAAZHJz&#10;L2Rvd25yZXYueG1sUEsFBgAAAAAEAAQA9QAAAIsDAAAAAA==&#10;" path="m41,l38,,34,,27,4r-8,7l12,16,5,28,3,33r,9l,49,3,59r,7l12,76r3,4l22,87r9,10l41,106r7,10l57,125r12,12l81,152r12,9l107,175r15,15l138,206r14,14l167,235r19,16l202,268r17,17l236,301r21,17l276,339r17,17l314,373r19,19l352,411r19,19l392,449r20,19l433,487r19,19l471,525r21,16l511,560r19,19l549,596r19,19l590,631r16,19l625,667r17,14l661,698r17,17l694,729r15,14l725,760r14,12l754,786r12,12l780,810r12,9l804,829r9,9l823,848r7,7l839,862r5,5l851,871r5,8l861,883r9,-12l31,80,29,78,27,73,22,66,19,57r,-12l22,35r5,-5l31,26r5,-5l46,16,41,r,xe" fillcolor="black" stroked="f">
                        <v:path arrowok="t" o:connecttype="custom" o:connectlocs="38,0;27,4;12,16;3,33;0,49;3,66;15,80;31,97;48,116;69,137;93,161;122,190;152,220;186,251;219,285;257,318;293,356;333,392;371,430;412,468;452,506;492,541;530,579;568,615;606,650;642,681;678,715;709,743;739,772;766,798;792,819;813,838;830,855;844,867;856,879;870,871;29,78;22,66;19,45;27,30;36,21;41,0" o:connectangles="0,0,0,0,0,0,0,0,0,0,0,0,0,0,0,0,0,0,0,0,0,0,0,0,0,0,0,0,0,0,0,0,0,0,0,0,0,0,0,0,0,0"/>
                        <o:lock v:ext="edit" aspectratio="t"/>
                      </v:shape>
                      <v:shape id="Freeform 2518" o:spid="_x0000_s1125" style="position:absolute;left:1566;top:1578;width:937;height:969;visibility:visible;mso-wrap-style:square;v-text-anchor:top" coordsize="937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9jUcMA&#10;AADdAAAADwAAAGRycy9kb3ducmV2LnhtbERPS27CMBDdV+IO1iCxKw6oLVEagxCoUruJSugBpvE0&#10;H+JxiA1Jb48XSCyf3j/djKYVV+pdbVnBYh6BIC6srrlU8HP8eI5BOI+ssbVMCv7JwWY9eUox0Xbg&#10;A11zX4oQwi5BBZX3XSKlKyoy6Oa2Iw7cn+0N+gD7UuoehxBuWrmMojdpsObQUGFHu4qKU34xCuKz&#10;/qJot2/ybyyybPXajIffvVKz6bh9B+Fp9A/x3f2pFSxf4jA3vAlP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9jUcMAAADdAAAADwAAAAAAAAAAAAAAAACYAgAAZHJzL2Rv&#10;d25yZXYueG1sUEsFBgAAAAAEAAQA9QAAAIgDAAAAAA==&#10;" path="m95,14r-5,l81,16r-7,3l67,21r-7,5l55,30,45,35r-4,7l33,49,29,61r-5,7l24,80r-2,5l22,92r,7l24,109r2,12l33,135r3,7l41,149r4,7l52,166r10,12l74,192r12,14l100,220r12,10l124,242r9,9l145,261r7,7l159,273r5,2l167,277,937,955r-3,14l74,223r-3,-5l62,211r-5,-7l52,199r-7,-7l41,185,31,175r-5,-9l19,156r-5,-9l10,137,5,125,3,116r,-10l,95,3,83,3,73,7,66r5,-9l14,49r8,-9l29,35r4,-7l41,23r7,-7l55,14,62,9,69,7,76,2,86,r9,14l95,14xe" fillcolor="black" stroked="f">
                        <v:path arrowok="t" o:connecttype="custom" o:connectlocs="90,14;74,19;60,26;45,35;33,49;24,68;22,85;22,99;26,121;36,142;45,156;62,178;86,206;112,230;133,251;152,268;164,275;937,955;74,223;62,211;52,199;41,185;26,166;14,147;5,125;3,106;3,83;7,66;14,49;29,35;41,23;55,14;69,7;86,0;95,14" o:connectangles="0,0,0,0,0,0,0,0,0,0,0,0,0,0,0,0,0,0,0,0,0,0,0,0,0,0,0,0,0,0,0,0,0,0,0"/>
                        <o:lock v:ext="edit" aspectratio="t"/>
                      </v:shape>
                      <v:shape id="Freeform 2519" o:spid="_x0000_s1126" style="position:absolute;left:2217;top:1333;width:835;height:850;visibility:visible;mso-wrap-style:square;v-text-anchor:top" coordsize="835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Kz8QA&#10;AADdAAAADwAAAGRycy9kb3ducmV2LnhtbESPQYvCMBSE7wv+h/AEb2uqqLhdo4ioCF6setnbo3nb&#10;FpuX2sRa/70RBI/DzHzDzBatKUVDtSssKxj0IxDEqdUFZwrOp833FITzyBpLy6TgQQ4W887XDGNt&#10;75xQc/SZCBB2MSrIva9iKV2ak0HXtxVx8P5tbdAHWWdS13gPcFPKYRRNpMGCw0KOFa1ySi/Hm1Gw&#10;WUfNWdvbelxuk/3f8tBeDSVK9brt8heEp9Z/wu/2TisYjqY/8HoTn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Cs/EAAAA3QAAAA8AAAAAAAAAAAAAAAAAmAIAAGRycy9k&#10;b3ducmV2LnhtbFBLBQYAAAAABAAEAPUAAACJAwAAAAA=&#10;" path="m,19l811,850r24,-9l10,,,19r,xe" fillcolor="black" stroked="f">
                        <v:path arrowok="t" o:connecttype="custom" o:connectlocs="0,19;811,850;835,841;10,0;0,19;0,19" o:connectangles="0,0,0,0,0,0"/>
                        <o:lock v:ext="edit" aspectratio="t"/>
                      </v:shape>
                      <v:shape id="Freeform 2520" o:spid="_x0000_s1127" style="position:absolute;left:2224;top:1288;width:877;height:874;visibility:visible;mso-wrap-style:square;v-text-anchor:top" coordsize="877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Gg8IA&#10;AADdAAAADwAAAGRycy9kb3ducmV2LnhtbERPTWvCQBC9F/wPywi9lLpRpJjoKiJIxULBVMHjkJ0m&#10;odnZkFk1/vvuQfD4eN+LVe8adaVOas8GxqMEFHHhbc2lgePP9n0GSgKyxcYzGbiTwGo5eFlgZv2N&#10;D3TNQ6liCEuGBqoQ2kxrKSpyKCPfEkfu13cOQ4RdqW2HtxjuGj1Jkg/tsObYUGFLm4qKv/ziDOD2&#10;1H+90f6Uf0vxeRbJj5jWxrwO+/UcVKA+PMUP984amEzTuD++iU9AL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gwaDwgAAAN0AAAAPAAAAAAAAAAAAAAAAAJgCAABkcnMvZG93&#10;bnJldi54bWxQSwUGAAAAAAQABAD1AAAAhwMAAAAA&#10;" path="m,14r5,l8,14r9,2l22,16r7,3l36,23r12,5l53,33r9,7l67,45r10,9l84,59r9,12l103,78r12,12l124,102r14,12l150,126r14,14l176,154r17,17l207,185r15,14l238,216r17,16l269,249r19,19l305,285r19,19l340,323r19,19l376,361r19,19l412,399r21,19l450,439r19,19l485,477r22,19l523,515r19,22l559,553r19,19l595,591r16,19l628,627r17,19l659,662r19,20l692,696r14,16l721,729r16,14l747,758r14,14l773,784r12,12l794,805r10,12l813,826r10,12l830,843r7,10l842,857r5,7l854,869r2,5l877,872,60,16r-2,l53,14,46,12,36,9,27,4,17,2,8,,,,,14r,xe" fillcolor="black" stroked="f">
                        <v:path arrowok="t" o:connecttype="custom" o:connectlocs="5,14;17,16;29,19;48,28;62,40;77,54;93,71;115,90;138,114;164,140;193,171;222,199;255,232;288,268;324,304;359,342;395,380;433,418;469,458;507,496;542,537;578,572;611,610;645,646;678,682;706,712;737,743;761,772;785,796;804,817;823,838;837,853;847,864;856,874;60,16;53,14;36,9;17,2;0,0;0,14" o:connectangles="0,0,0,0,0,0,0,0,0,0,0,0,0,0,0,0,0,0,0,0,0,0,0,0,0,0,0,0,0,0,0,0,0,0,0,0,0,0,0,0"/>
                        <o:lock v:ext="edit" aspectratio="t"/>
                      </v:shape>
                      <v:shape id="Freeform 2521" o:spid="_x0000_s1128" style="position:absolute;left:2362;top:1884;width:72;height:119;visibility:visible;mso-wrap-style:square;v-text-anchor:top" coordsize="7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SIscA&#10;AADdAAAADwAAAGRycy9kb3ducmV2LnhtbESPQWvCQBSE7wX/w/KE3swmUaSmriKCpUiLNJb2+sg+&#10;k2j2bcxuNf33XUHocZiZb5j5sjeNuFDnassKkigGQVxYXXOp4HO/GT2BcB5ZY2OZFPySg+Vi8DDH&#10;TNsrf9Al96UIEHYZKqi8bzMpXVGRQRfZljh4B9sZ9EF2pdQdXgPcNDKN46k0WHNYqLCldUXFKf8x&#10;Cr7M5v1l3L4dE1qf6136nW/Hp1ypx2G/egbhqff/4Xv7VStIJ7M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DkiLHAAAA3QAAAA8AAAAAAAAAAAAAAAAAmAIAAGRy&#10;cy9kb3ducmV2LnhtbFBLBQYAAAAABAAEAPUAAACMAwAAAAA=&#10;" path="m38,78r-2,3l34,86r-5,2l26,86,24,81,22,74,19,64,17,55,15,45r,-9l12,28r3,-2l19,26r5,10l29,43r5,7l38,59r5,10l48,76r5,10l57,93r5,9l65,109r4,5l69,116r3,3l69,114r,-7l67,97r,-7l65,86,57,74,55,66,50,59,45,52,43,45,38,36,34,28,29,19,26,14,19,2,15,,7,,3,5,,9,3,19r,5l5,33r2,7l7,47r3,5l12,62r3,12l19,86r3,7l26,100r3,l36,97r2,-4l41,93,38,78r,xe" fillcolor="black" stroked="f">
                        <v:path arrowok="t" o:connecttype="custom" o:connectlocs="38,78;36,81;34,86;29,88;26,86;24,81;22,74;19,64;17,55;15,45;15,36;12,28;15,26;19,26;24,36;29,43;34,50;38,59;43,69;48,76;53,86;57,93;62,102;65,109;69,114;69,116;72,119;69,114;69,107;67,97;67,90;65,86;57,74;55,66;50,59;45,52;43,45;38,36;34,28;29,19;26,14;19,2;15,0;7,0;3,5;0,9;3,19;3,24;5,33;7,40;7,47;10,52;12,62;15,74;19,86;22,93;26,100;29,100;36,97;38,93;41,93;38,78;38,78" o:connectangles="0,0,0,0,0,0,0,0,0,0,0,0,0,0,0,0,0,0,0,0,0,0,0,0,0,0,0,0,0,0,0,0,0,0,0,0,0,0,0,0,0,0,0,0,0,0,0,0,0,0,0,0,0,0,0,0,0,0,0,0,0,0,0"/>
                        <o:lock v:ext="edit" aspectratio="t"/>
                      </v:shape>
                      <v:shape id="Freeform 2522" o:spid="_x0000_s1129" style="position:absolute;left:2510;top:1967;width:35;height:88;visibility:visible;mso-wrap-style:square;v-text-anchor:top" coordsize="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VLMIA&#10;AADdAAAADwAAAGRycy9kb3ducmV2LnhtbERPXWvCMBR9H/gfwhV8kZmsDLGdUWQi+rpu4PZ2aa5t&#10;sbkpTazVX78MhD2eb85yPdhG9NT52rGGl5kCQVw4U3Op4etz97wA4QOywcYxabiRh/Vq9LTEzLgr&#10;f1Cfh1LEEvYZaqhCaDMpfVGRRT9zLXHUTq6zGCLsSmk6vMZy28hEqbm0WHNcqLCl94qKc36xGk69&#10;Ou4jVah5/T3k95803U6N1pPxsHkDEWgI/+ZH+mA0JK9pAn9v4hO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lUswgAAAN0AAAAPAAAAAAAAAAAAAAAAAJgCAABkcnMvZG93&#10;bnJldi54bWxQSwUGAAAAAAQABAD1AAAAhwMAAAAA&#10;" path="m9,88r,-7l9,74,9,62,9,50,9,36,9,24r,-7l12,14r4,l19,22r2,9l23,45r3,12l28,67r3,9l31,79r4,-3l35,74r,-7l33,60r,-10l31,38,26,26,23,19r,-5l16,5,12,,7,,2,5,,12,,22r,4l,36r,7l,50,,62,2,74r,7l2,86r7,2l9,88xe" fillcolor="black" stroked="f">
                        <v:path arrowok="t" o:connecttype="custom" o:connectlocs="9,88;9,81;9,74;9,62;9,50;9,36;9,24;9,17;12,14;16,14;19,22;21,31;23,45;26,57;28,67;31,76;31,79;35,76;35,74;35,67;33,60;33,50;31,38;26,26;23,19;23,14;16,5;12,0;7,0;2,5;0,12;0,22;0,26;0,36;0,43;0,50;0,62;2,74;2,81;2,86;9,88;9,88" o:connectangles="0,0,0,0,0,0,0,0,0,0,0,0,0,0,0,0,0,0,0,0,0,0,0,0,0,0,0,0,0,0,0,0,0,0,0,0,0,0,0,0,0,0"/>
                        <o:lock v:ext="edit" aspectratio="t"/>
                      </v:shape>
                      <v:shape id="Freeform 2523" o:spid="_x0000_s1130" style="position:absolute;left:2355;top:2176;width:83;height:60;visibility:visible;mso-wrap-style:square;v-text-anchor:top" coordsize="8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jusUA&#10;AADdAAAADwAAAGRycy9kb3ducmV2LnhtbESPQWsCMRSE74X+h/CE3mrWrRS7NUpRlN6kq5feXjdv&#10;k8XNy7KJuv77RhA8DjPzDTNfDq4VZ+pD41nBZJyBIK68btgoOOw3rzMQISJrbD2TgisFWC6en+ZY&#10;aH/hHzqX0YgE4VCgAhtjV0gZKksOw9h3xMmrfe8wJtkbqXu8JLhrZZ5l79Jhw2nBYkcrS9WxPDkF&#10;q7+8Npvwu7fbdZ2Hst7NzHGn1Mto+PoEEWmIj/C9/a0V5NOPN7i9SU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yO6xQAAAN0AAAAPAAAAAAAAAAAAAAAAAJgCAABkcnMv&#10;ZG93bnJldi54bWxQSwUGAAAAAAQABAD1AAAAigMAAAAA&#10;" path="m60,52r-3,l50,50,43,45,36,43,29,36,19,29,12,22,10,12r,l14,12r8,l29,14r2,5l38,24r7,7l52,38r8,7l67,52r5,3l74,57r9,l81,55,76,50,67,41,60,33,50,24,43,14,36,7,33,5,24,,14,,3,,,7r,7l5,22r5,7l17,38r9,7l41,52r9,5l57,60r3,-8l60,52xe" fillcolor="black" stroked="f">
                        <v:path arrowok="t" o:connecttype="custom" o:connectlocs="60,52;57,52;50,50;43,45;36,43;29,36;19,29;12,22;10,12;10,12;14,12;22,12;29,14;31,19;38,24;45,31;52,38;60,45;67,52;72,55;74,57;83,57;81,55;76,50;67,41;60,33;50,24;43,14;36,7;33,5;24,0;14,0;3,0;0,7;0,14;5,22;10,29;17,38;26,45;41,52;50,57;57,60;60,52;60,52" o:connectangles="0,0,0,0,0,0,0,0,0,0,0,0,0,0,0,0,0,0,0,0,0,0,0,0,0,0,0,0,0,0,0,0,0,0,0,0,0,0,0,0,0,0,0,0"/>
                        <o:lock v:ext="edit" aspectratio="t"/>
                      </v:shape>
                      <v:shape id="Freeform 2524" o:spid="_x0000_s1131" style="position:absolute;left:2617;top:2041;width:16;height:47;visibility:visible;mso-wrap-style:square;v-text-anchor:top" coordsize="1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FHZsQA&#10;AADdAAAADwAAAGRycy9kb3ducmV2LnhtbESPQWuDQBSE74H+h+UFektWQxKqdZVgKZT2FJPeH+6r&#10;Sty34m7V/vtuoZDjMDPfMFmxmF5MNLrOsoJ4G4Egrq3uuFFwvbxunkA4j6yxt0wKfshBkT+sMky1&#10;nflMU+UbESDsUlTQej+kUrq6JYNuawfi4H3Z0aAPcmykHnEOcNPLXRQdpcGOw0KLA5Ut1bfq2ygw&#10;V518Js3hhbrIfVSHuDy/n0qlHtfL6RmEp8Xfw//tN61gt0/28PcmPA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RR2bEAAAA3QAAAA8AAAAAAAAAAAAAAAAAmAIAAGRycy9k&#10;b3ducmV2LnhtbFBLBQYAAAAABAAEAPUAAACJAwAAAAA=&#10;" path="m,47l,43,,35,2,28,4,21r,-7l7,7,9,2,9,r7,40l9,33,,47r,xe" fillcolor="black" stroked="f">
                        <v:path arrowok="t" o:connecttype="custom" o:connectlocs="0,47;0,43;0,35;2,28;4,21;4,14;7,7;9,2;9,0;16,40;9,33;0,47;0,47" o:connectangles="0,0,0,0,0,0,0,0,0,0,0,0,0"/>
                        <o:lock v:ext="edit" aspectratio="t"/>
                      </v:shape>
                      <v:shape id="Freeform 2525" o:spid="_x0000_s1132" style="position:absolute;left:2667;top:1962;width:14;height:55;visibility:visible;mso-wrap-style:square;v-text-anchor:top" coordsize="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iHMYA&#10;AADdAAAADwAAAGRycy9kb3ducmV2LnhtbESPW2sCMRSE3wv+h3AE32rWK+3WKMVbfWlptfT5sDkm&#10;i5uT7Sbq9t+bQqGPw8x8w8wWravEhZpQelYw6GcgiAuvSzYKPg+b+wcQISJrrDyTgh8KsJh37maY&#10;a3/lD7rsoxEJwiFHBTbGOpcyFJYchr6viZN39I3DmGRjpG7wmuCuksMsm0qHJacFizUtLRWn/dkp&#10;+DZTs3qRX4Nsux5Nlq9v9rB9t0r1uu3zE4hIbfwP/7V3WsFw/DiB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xiHMYAAADdAAAADwAAAAAAAAAAAAAAAACYAgAAZHJz&#10;L2Rvd25yZXYueG1sUEsFBgAAAAAEAAQA9QAAAIsDAAAAAA==&#10;" path="m,50l,43,2,38,4,29,7,22,9,12,11,8,11,r3,l14,5r,7l14,19r,8l9,31,7,41,4,50r,5l,50r,xe" fillcolor="black" stroked="f">
                        <v:path arrowok="t" o:connecttype="custom" o:connectlocs="0,50;0,43;2,38;4,29;7,22;9,12;11,8;11,0;14,0;14,5;14,12;14,19;14,27;9,31;7,41;4,50;4,55;0,50;0,50" o:connectangles="0,0,0,0,0,0,0,0,0,0,0,0,0,0,0,0,0,0,0"/>
                        <o:lock v:ext="edit" aspectratio="t"/>
                      </v:shape>
                      <v:shape id="Freeform 2526" o:spid="_x0000_s1133" style="position:absolute;left:2165;top:2015;width:38;height:45;visibility:visible;mso-wrap-style:square;v-text-anchor:top" coordsize="3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JRsUA&#10;AADdAAAADwAAAGRycy9kb3ducmV2LnhtbESPX2vCQBDE3wv9DscKfasXbRGNnlIKpX0S/IP4uOTW&#10;JJrbS++2MX77XqHg4zAzv2EWq941qqMQa88GRsMMFHHhbc2lgf3u43kKKgqyxcYzGbhRhNXy8WGB&#10;ufVX3lC3lVIlCMccDVQiba51LCpyGIe+JU7eyQeHkmQotQ14TXDX6HGWTbTDmtNChS29V1Rctj/O&#10;AL18d1lzPNzOu/DZi5P1CDdrY54G/dsclFAv9/B/+8saGL/OJvD3Jj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AlGxQAAAN0AAAAPAAAAAAAAAAAAAAAAAJgCAABkcnMv&#10;ZG93bnJldi54bWxQSwUGAAAAAAQABAD1AAAAigMAAAAA&#10;" path="m38,45l33,40,26,38,21,33,14,28,2,14,,7,2,,5,2r5,5l21,19r12,9l38,33r,12l38,45xe" fillcolor="black" stroked="f">
                        <v:path arrowok="t" o:connecttype="custom" o:connectlocs="38,45;33,40;26,38;21,33;14,28;2,14;0,7;2,0;5,2;10,7;21,19;33,28;38,33;38,45;38,45" o:connectangles="0,0,0,0,0,0,0,0,0,0,0,0,0,0,0"/>
                        <o:lock v:ext="edit" aspectratio="t"/>
                      </v:shape>
                      <v:shape id="Freeform 2527" o:spid="_x0000_s1134" style="position:absolute;left:2087;top:1889;width:54;height:59;visibility:visible;mso-wrap-style:square;v-text-anchor:top" coordsize="5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uZeMYA&#10;AADdAAAADwAAAGRycy9kb3ducmV2LnhtbESPQWsCMRSE74L/IbxCb5qttFZXo4h2wVOhVtHjc/Pc&#10;rG5elk3U9d83hUKPw8x8w0znra3EjRpfOlbw0k9AEOdOl1wo2H5nvREIH5A1Vo5JwYM8zGfdzhRT&#10;7e78RbdNKESEsE9RgQmhTqX0uSGLvu9q4uidXGMxRNkUUjd4j3BbyUGSDKXFkuOCwZqWhvLL5moV&#10;kHk764/VITvuk93qIrPh5/iKSj0/tYsJiEBt+A//tddaweB1/A6/b+IT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uZeMYAAADdAAAADwAAAAAAAAAAAAAAAACYAgAAZHJz&#10;L2Rvd25yZXYueG1sUEsFBgAAAAAEAAQA9QAAAIsDAAAAAA==&#10;" path="m54,59l52,54,50,47,42,38,35,28,26,16,19,9,12,2,7,,,,,4r4,l7,9r2,l16,16,26,26r12,9l42,42r8,10l52,57r2,2l54,59xe" fillcolor="black" stroked="f">
                        <v:path arrowok="t" o:connecttype="custom" o:connectlocs="54,59;52,54;50,47;42,38;35,28;26,16;19,9;12,2;7,0;0,0;0,4;4,4;7,9;9,9;16,16;26,26;38,35;42,42;50,52;52,57;54,59;54,59" o:connectangles="0,0,0,0,0,0,0,0,0,0,0,0,0,0,0,0,0,0,0,0,0,0"/>
                        <o:lock v:ext="edit" aspectratio="t"/>
                      </v:shape>
                      <v:shape id="Freeform 2528" o:spid="_x0000_s1135" style="position:absolute;left:1987;top:1801;width:33;height:28;visibility:visible;mso-wrap-style:square;v-text-anchor:top" coordsize="3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27MMA&#10;AADdAAAADwAAAGRycy9kb3ducmV2LnhtbERPz2vCMBS+D/wfwhO8ranipFbTIsJAdtp0A4/P5tkU&#10;m5faZLX775fDYMeP7/e2HG0rBup941jBPElBEFdON1wr+Dy9PmcgfEDW2DomBT/koSwmT1vMtXvw&#10;Bw3HUIsYwj5HBSaELpfSV4Ys+sR1xJG7ut5iiLCvpe7xEcNtKxdpupIWG44NBjvaG6pux2+rYDD+&#10;/e1yv2WH6/n00qzuX7geWqVm03G3ARFoDP/iP/dBK1gs13FufBOf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z27MMAAADdAAAADwAAAAAAAAAAAAAAAACYAgAAZHJzL2Rv&#10;d25yZXYueG1sUEsFBgAAAAAEAAQA9QAAAIgDAAAAAA==&#10;" path="m33,28l26,21,21,14,14,7r-2,l26,9,16,,2,,,2,,12r5,4l16,21r12,5l33,28r,xe" fillcolor="black" stroked="f">
                        <v:path arrowok="t" o:connecttype="custom" o:connectlocs="33,28;26,21;21,14;14,7;12,7;26,9;16,0;2,0;0,2;0,12;5,16;16,21;28,26;33,28;33,28" o:connectangles="0,0,0,0,0,0,0,0,0,0,0,0,0,0,0"/>
                        <o:lock v:ext="edit" aspectratio="t"/>
                      </v:shape>
                      <v:shape id="Freeform 2529" o:spid="_x0000_s1136" style="position:absolute;left:2324;top:1732;width:29;height:45;visibility:visible;mso-wrap-style:square;v-text-anchor:top" coordsize="2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cZ8UA&#10;AADdAAAADwAAAGRycy9kb3ducmV2LnhtbESPQWvCQBSE74L/YXlCb7pRipjoKlKo9FKkKpTeHtln&#10;Es2+DdlX3f57t1DocZiZb5jVJrpW3agPjWcD00kGirj0tuHKwOn4Ol6ACoJssfVMBn4owGY9HKyw&#10;sP7OH3Q7SKUShEOBBmqRrtA6lDU5DBPfESfv7HuHkmRfadvjPcFdq2dZNtcOG04LNXb0UlN5PXw7&#10;A5cmlvI13y8wP77L7jNmO3YnY55GcbsEJRTlP/zXfrMGZs95Dr9v0hP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pxnxQAAAN0AAAAPAAAAAAAAAAAAAAAAAJgCAABkcnMv&#10;ZG93bnJldi54bWxQSwUGAAAAAAQABAD1AAAAigMAAAAA&#10;" path="m19,43l,12,,9,,5,3,,5,2r,l10,9r5,8l17,24r5,7l24,38r5,5l29,45,19,43r,xe" fillcolor="black" stroked="f">
                        <v:path arrowok="t" o:connecttype="custom" o:connectlocs="19,43;0,12;0,9;0,5;3,0;5,2;5,2;10,9;15,17;17,24;22,31;24,38;29,43;29,45;19,43;19,43" o:connectangles="0,0,0,0,0,0,0,0,0,0,0,0,0,0,0,0"/>
                        <o:lock v:ext="edit" aspectratio="t"/>
                      </v:shape>
                      <v:shape id="Freeform 2530" o:spid="_x0000_s1137" style="position:absolute;left:2308;top:1635;width:23;height:35;visibility:visible;mso-wrap-style:square;v-text-anchor:top" coordsize="2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qrr8A&#10;AADdAAAADwAAAGRycy9kb3ducmV2LnhtbERP3WrCMBS+H/gO4QjeiKaTVaQaZS0IvV3nAxySY9ut&#10;OSlJpt3bmwvBy4/v/3Ca7CBu5EPvWMH7OgNBrJ3puVVw+T6vdiBCRDY4OCYF/xTgdJy9HbAw7s5f&#10;dGtiK1IIhwIVdDGOhZRBd2QxrN1InLir8xZjgr6VxuM9hdtBbrJsKy32nBo6HKnqSP82f1aB/lku&#10;S026GtifY5lTva0/aqUW8+lzDyLSFF/ip7s2CjZ5lvanN+kJyO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2iquvwAAAN0AAAAPAAAAAAAAAAAAAAAAAJgCAABkcnMvZG93bnJl&#10;di54bWxQSwUGAAAAAAQABAD1AAAAhAMAAAAA&#10;" path="m23,35l19,30,12,23,2,11,,7,4,,7,,23,26r,9l23,35xe" fillcolor="black" stroked="f">
                        <v:path arrowok="t" o:connecttype="custom" o:connectlocs="23,35;19,30;12,23;2,11;0,7;4,0;7,0;23,26;23,35;23,35" o:connectangles="0,0,0,0,0,0,0,0,0,0"/>
                        <o:lock v:ext="edit" aspectratio="t"/>
                      </v:shape>
                      <v:shape id="Freeform 2531" o:spid="_x0000_s1138" style="position:absolute;left:2890;top:2754;width:192;height:190;visibility:visible;mso-wrap-style:square;v-text-anchor:top" coordsize="19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yfMQA&#10;AADdAAAADwAAAGRycy9kb3ducmV2LnhtbESPT4vCMBTE7wt+h/CEva2pgiJdo4ggeJBd/58fzdum&#10;2ryUJtqun94IgsdhZn7DTGatLcWNal84VtDvJSCIM6cLzhUc9suvMQgfkDWWjknBP3mYTTsfE0y1&#10;a3hLt13IRYSwT1GBCaFKpfSZIYu+5yri6P252mKIss6lrrGJcFvKQZKMpMWC44LBihaGssvuahX8&#10;Xg1vm9PiZ7Tmw1EPL5vj+T5X6rPbzr9BBGrDO/xqr7SCwTDpw/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aMnzEAAAA3QAAAA8AAAAAAAAAAAAAAAAAmAIAAGRycy9k&#10;b3ducmV2LnhtbFBLBQYAAAAABAAEAPUAAACJAwAAAAA=&#10;" path="m26,14r,l28,11r5,l40,11,47,9r12,l64,9r7,2l78,11r10,3l93,16r9,3l107,23r7,5l119,30r7,8l128,45r5,7l133,59r2,9l138,76r,9l135,92r,12l133,114r-2,11l124,135r-5,7l112,149r-10,7l93,159r-7,2l76,161r-7,l57,159,47,156r-7,-4l33,147r-7,-7l21,133r-4,-8l17,116r-5,l7,116r-5,l,125r2,5l9,140r5,4l19,152r7,4l33,163r7,5l47,173r8,2l64,182r10,3l83,187r10,l105,190r9,-3l126,185r7,-3l143,182r7,-4l159,175r5,-2l173,171r8,-5l190,159r2,-3l192,154r-4,l181,156r-10,3l157,163r-7,3l143,166r-10,2l126,171r-10,l107,171r-7,l93,171r,-3l97,168r5,-2l112,161r7,-5l126,149r7,-9l143,128r2,-10l147,111r,-9l150,95r,-10l150,76,147,66r,-7l143,49r-5,-9l133,33r-5,-7l121,19r-7,-5l105,9,95,7,83,2r-9,l64,,57,,43,,33,2,26,4,21,7r-2,4l19,14r-2,2l21,16r3,-2l26,14r,xe" fillcolor="black" stroked="f">
                        <v:path arrowok="t" o:connecttype="custom" o:connectlocs="26,14;33,11;47,9;64,9;78,11;93,16;107,23;119,30;128,45;133,59;138,76;135,92;133,114;124,135;112,149;93,159;76,161;57,159;40,152;26,140;17,125;12,116;2,116;2,130;14,144;26,156;40,168;55,175;74,185;93,187;114,187;133,182;150,178;164,173;181,166;192,156;188,154;171,159;150,166;133,168;116,171;100,171;93,168;102,166;119,156;133,140;145,118;147,102;150,85;147,66;143,49;133,33;121,19;105,9;83,2;64,0;43,0;26,4;19,11;17,16;24,14;26,14" o:connectangles="0,0,0,0,0,0,0,0,0,0,0,0,0,0,0,0,0,0,0,0,0,0,0,0,0,0,0,0,0,0,0,0,0,0,0,0,0,0,0,0,0,0,0,0,0,0,0,0,0,0,0,0,0,0,0,0,0,0,0,0,0,0"/>
                        <o:lock v:ext="edit" aspectratio="t"/>
                      </v:shape>
                      <v:shape id="Freeform 2532" o:spid="_x0000_s1139" style="position:absolute;left:2880;top:2761;width:38;height:118;visibility:visible;mso-wrap-style:square;v-text-anchor:top" coordsize="3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zxMMUA&#10;AADdAAAADwAAAGRycy9kb3ducmV2LnhtbESPQWvCQBSE7wX/w/KE3uqugZYSXaVUS3IqGPX+zL4m&#10;odm3aXZN4r93C4Ueh5n5hllvJ9uKgXrfONawXCgQxKUzDVcaTsePp1cQPiAbbB2Thht52G5mD2tM&#10;jRv5QEMRKhEh7FPUUIfQpVL6siaLfuE64uh9ud5iiLKvpOlxjHDbykSpF2mx4bhQY0fvNZXfxdVq&#10;2F3P+8le9sdzyD5/8kPjM1WUWj/Op7cViEBT+A//tXOjIXlWCfy+i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PEwxQAAAN0AAAAPAAAAAAAAAAAAAAAAAJgCAABkcnMv&#10;ZG93bnJldi54bWxQSwUGAAAAAAQABAD1AAAAigMAAAAA&#10;" path="m27,118r-3,-2l22,107,19,97,17,92r,-9l17,76,15,66r,-7l17,47r2,-7l22,28r5,-7l31,14,38,7r,-3l36,2,29,,27,2,22,4,17,9r-2,7l10,23,8,33,3,40,,52,,64r,9l,83r,7l3,99r2,8l8,111r,5l10,118r2,l17,118r7,l27,118r,xe" fillcolor="black" stroked="f">
                        <v:path arrowok="t" o:connecttype="custom" o:connectlocs="27,118;24,116;22,107;19,97;17,92;17,83;17,76;15,66;15,59;17,47;19,40;22,28;27,21;31,14;38,7;38,4;36,2;29,0;27,2;22,4;17,9;15,16;10,23;8,33;3,40;0,52;0,64;0,73;0,83;0,90;3,99;5,107;8,111;8,116;10,118;12,118;17,118;24,118;27,118;27,118" o:connectangles="0,0,0,0,0,0,0,0,0,0,0,0,0,0,0,0,0,0,0,0,0,0,0,0,0,0,0,0,0,0,0,0,0,0,0,0,0,0,0,0"/>
                        <o:lock v:ext="edit" aspectratio="t"/>
                      </v:shape>
                      <v:shape id="Freeform 2533" o:spid="_x0000_s1140" style="position:absolute;left:2911;top:2734;width:198;height:181;visibility:visible;mso-wrap-style:square;v-text-anchor:top" coordsize="198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zCccA&#10;AADdAAAADwAAAGRycy9kb3ducmV2LnhtbESP3WrCQBSE7wXfYTmCd7pRaZHUVSQgrdKCP4X28pg9&#10;JsHs2SS7atqn7xYEL4eZ+YaZLVpTiis1rrCsYDSMQBCnVhecKfg8rAZTEM4jaywtk4IfcrCYdzsz&#10;jLW98Y6ue5+JAGEXo4Lc+yqW0qU5GXRDWxEH72Qbgz7IJpO6wVuAm1KOo+hZGiw4LORYUZJTet5f&#10;jIL663tLl+T9F926TjbT1/o4+dgo1e+1yxcQnlr/CN/bb1rB+CmawP+b8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IcwnHAAAA3QAAAA8AAAAAAAAAAAAAAAAAmAIAAGRy&#10;cy9kb3ducmV2LnhtbFBLBQYAAAAABAAEAPUAAACMAwAAAAA=&#10;" path="m34,22r,-2l41,17r7,-2l60,15r7,l74,15r10,l91,17r7,l107,20r10,4l126,29r7,5l141,39r7,4l152,48r10,5l169,62r2,5l174,74r2,7l179,91r,7l179,110r-3,12l176,134r-5,11l169,155r-5,9l157,174r,2l155,179r,2l157,181r3,-2l167,174r7,-10l183,155r3,-7l188,143r5,-9l195,126r,-7l198,110r-3,-7l195,93,193,81r-5,-9l186,62r-3,-7l179,48r-5,-5l169,36r-2,-5l155,22,145,15r-9,-5l126,8,117,3r-10,l98,,88,,79,,67,3,55,3,45,8,34,8,24,12r-9,5l10,20,,24r,5l34,22r,xe" fillcolor="black" stroked="f">
                        <v:path arrowok="t" o:connecttype="custom" o:connectlocs="34,20;48,15;67,15;84,15;98,17;117,24;133,34;148,43;162,53;171,67;176,81;179,98;176,122;171,145;164,164;157,176;155,181;160,179;174,164;186,148;193,134;195,119;195,103;193,81;186,62;179,48;169,36;155,22;136,10;117,3;98,0;79,0;55,3;34,8;15,17;0,24;34,22" o:connectangles="0,0,0,0,0,0,0,0,0,0,0,0,0,0,0,0,0,0,0,0,0,0,0,0,0,0,0,0,0,0,0,0,0,0,0,0,0"/>
                        <o:lock v:ext="edit" aspectratio="t"/>
                      </v:shape>
                      <v:shape id="Freeform 2534" o:spid="_x0000_s1141" style="position:absolute;left:3665;top:2573;width:142;height:81;visibility:visible;mso-wrap-style:square;v-text-anchor:top" coordsize="14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Zj8YA&#10;AADdAAAADwAAAGRycy9kb3ducmV2LnhtbESPQWvCQBSE7wX/w/KE3upGabWkriKC0EMRk9qDt0f2&#10;JRuafRuzq0n/vSsIPQ4z8w2zXA+2EVfqfO1YwXSSgCAunK65UnD83r28g/ABWWPjmBT8kYf1avS0&#10;xFS7njO65qESEcI+RQUmhDaV0heGLPqJa4mjV7rOYoiyq6TusI9w28hZksylxZrjgsGWtoaK3/xi&#10;FeRmvjuV+6/tvqfTISwy+XPOSqWex8PmA0SgIfyHH+1PrWD2lrzC/U1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MZj8YAAADdAAAADwAAAAAAAAAAAAAAAACYAgAAZHJz&#10;L2Rvd25yZXYueG1sUEsFBgAAAAAEAAQA9QAAAIsDAAAAAA==&#10;" path="m28,47r5,5l38,55r7,7l52,64r12,2l76,66r14,l102,59r7,-7l116,40r5,-9l123,21r3,-7l126,9r,-2l142,r-2,2l140,9r-2,5l138,21r-3,7l133,36r-3,7l126,50r-3,5l119,64r-8,5l107,74r-5,4l95,81r-10,l76,81r-7,l62,81,52,78r-7,l38,74r-7,l19,69,7,64,2,62,,62,28,47r,xe" fillcolor="black" stroked="f">
                        <v:path arrowok="t" o:connecttype="custom" o:connectlocs="28,47;33,52;38,55;45,62;52,64;64,66;76,66;90,66;102,59;109,52;116,40;121,31;123,21;126,14;126,9;126,7;142,0;140,2;140,9;138,14;138,21;135,28;133,36;130,43;126,50;123,55;119,64;111,69;107,74;102,78;95,81;85,81;76,81;69,81;62,81;52,78;45,78;38,74;31,74;19,69;7,64;2,62;0,62;28,47;28,47" o:connectangles="0,0,0,0,0,0,0,0,0,0,0,0,0,0,0,0,0,0,0,0,0,0,0,0,0,0,0,0,0,0,0,0,0,0,0,0,0,0,0,0,0,0,0,0,0"/>
                        <o:lock v:ext="edit" aspectratio="t"/>
                      </v:shape>
                      <v:shape id="Freeform 2535" o:spid="_x0000_s1142" style="position:absolute;left:3097;top:2454;width:717;height:383;visibility:visible;mso-wrap-style:square;v-text-anchor:top" coordsize="717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29nMUA&#10;AADdAAAADwAAAGRycy9kb3ducmV2LnhtbESPQWvCQBSE7wX/w/KE3upGwbZEVxHFIsWLpojHZ/a5&#10;CWbfxuwa03/fFQoeh5n5hpnOO1uJlhpfOlYwHCQgiHOnSzYKfrL12ycIH5A1Vo5JwS95mM96L1NM&#10;tbvzjtp9MCJC2KeooAihTqX0eUEW/cDVxNE7u8ZiiLIxUjd4j3BbyVGSvEuLJceFAmtaFpRf9jer&#10;4EinqzxlHwfcfrer3fDLnK/GKPXa7xYTEIG68Az/tzdawWicjOHxJj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2cxQAAAN0AAAAPAAAAAAAAAAAAAAAAAJgCAABkcnMv&#10;ZG93bnJldi54bWxQSwUGAAAAAAQABAD1AAAAigMAAAAA&#10;" path="m,371r,-3l7,366r7,-5l28,359r7,-5l42,352r10,-5l62,345r9,-3l83,338r12,-5l109,330r10,-4l133,319r12,-5l159,311r14,-7l187,300r17,-8l218,290r15,-7l249,278r17,-7l283,266r14,-7l313,254r17,-4l347,245r16,-7l378,231r16,-5l411,219r16,-5l442,207r16,-5l475,197r14,-7l504,185r14,-4l532,174r12,-5l558,164r14,-5l584,157r10,-7l606,145r12,-2l627,138r10,-5l646,131r7,-3l663,126r12,-7l682,114r5,-2l689,112r-2,-7l682,102r-5,-7l675,88r-7,-7l663,71r-7,-9l649,52r-8,-9l634,33r-4,-7l625,19,618,7,615,5,622,r5,3l637,14r9,8l653,31r10,12l672,55r7,9l689,74r9,12l706,95r2,7l715,112r2,5l717,121r-2,l708,126r-10,2l687,136r-10,2l668,140r-10,5l649,147r-12,5l627,157r-12,5l603,166r-14,5l577,174r-14,7l549,185r-17,5l518,197r-14,5l489,207r-16,7l456,219r-17,7l425,231r-19,4l392,242r-17,5l359,257r-17,4l325,269r-19,4l292,280r-17,5l259,290r-17,7l228,302r-17,5l197,314r-17,2l166,323r-14,5l140,333r-14,5l114,342r-12,5l90,349r-12,5l69,359r-12,2l50,366r-10,2l35,371r-9,2l21,376r-7,l12,380r-5,3l4,383,,371r,xe" fillcolor="black" stroked="f">
                        <v:path arrowok="t" o:connecttype="custom" o:connectlocs="7,366;35,354;62,345;95,333;133,319;173,304;218,290;266,271;313,254;363,238;411,219;458,202;504,185;544,169;584,157;618,143;646,131;675,119;689,112;677,95;663,71;641,43;625,19;622,0;646,22;672,55;698,86;715,112;715,121;687,136;658,145;627,157;589,171;549,185;504,202;456,219;406,235;359,257;306,273;259,290;211,307;166,323;126,338;90,349;57,361;35,371;14,376;4,383" o:connectangles="0,0,0,0,0,0,0,0,0,0,0,0,0,0,0,0,0,0,0,0,0,0,0,0,0,0,0,0,0,0,0,0,0,0,0,0,0,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-915035</wp:posOffset>
                      </wp:positionV>
                      <wp:extent cx="6309360" cy="873760"/>
                      <wp:effectExtent l="0" t="0" r="0" b="0"/>
                      <wp:wrapNone/>
                      <wp:docPr id="2400" name="Lærred 24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Freeform 24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300" y="449580"/>
                                  <a:ext cx="6057900" cy="156845"/>
                                </a:xfrm>
                                <a:custGeom>
                                  <a:avLst/>
                                  <a:gdLst>
                                    <a:gd name="T0" fmla="*/ 299 w 8630"/>
                                    <a:gd name="T1" fmla="*/ 58 h 203"/>
                                    <a:gd name="T2" fmla="*/ 428 w 8630"/>
                                    <a:gd name="T3" fmla="*/ 52 h 203"/>
                                    <a:gd name="T4" fmla="*/ 622 w 8630"/>
                                    <a:gd name="T5" fmla="*/ 45 h 203"/>
                                    <a:gd name="T6" fmla="*/ 856 w 8630"/>
                                    <a:gd name="T7" fmla="*/ 37 h 203"/>
                                    <a:gd name="T8" fmla="*/ 1147 w 8630"/>
                                    <a:gd name="T9" fmla="*/ 30 h 203"/>
                                    <a:gd name="T10" fmla="*/ 1479 w 8630"/>
                                    <a:gd name="T11" fmla="*/ 22 h 203"/>
                                    <a:gd name="T12" fmla="*/ 1842 w 8630"/>
                                    <a:gd name="T13" fmla="*/ 17 h 203"/>
                                    <a:gd name="T14" fmla="*/ 2238 w 8630"/>
                                    <a:gd name="T15" fmla="*/ 9 h 203"/>
                                    <a:gd name="T16" fmla="*/ 2666 w 8630"/>
                                    <a:gd name="T17" fmla="*/ 6 h 203"/>
                                    <a:gd name="T18" fmla="*/ 3119 w 8630"/>
                                    <a:gd name="T19" fmla="*/ 2 h 203"/>
                                    <a:gd name="T20" fmla="*/ 3580 w 8630"/>
                                    <a:gd name="T21" fmla="*/ 0 h 203"/>
                                    <a:gd name="T22" fmla="*/ 4048 w 8630"/>
                                    <a:gd name="T23" fmla="*/ 0 h 203"/>
                                    <a:gd name="T24" fmla="*/ 4533 w 8630"/>
                                    <a:gd name="T25" fmla="*/ 6 h 203"/>
                                    <a:gd name="T26" fmla="*/ 4872 w 8630"/>
                                    <a:gd name="T27" fmla="*/ 8 h 203"/>
                                    <a:gd name="T28" fmla="*/ 5212 w 8630"/>
                                    <a:gd name="T29" fmla="*/ 15 h 203"/>
                                    <a:gd name="T30" fmla="*/ 5543 w 8630"/>
                                    <a:gd name="T31" fmla="*/ 22 h 203"/>
                                    <a:gd name="T32" fmla="*/ 5874 w 8630"/>
                                    <a:gd name="T33" fmla="*/ 32 h 203"/>
                                    <a:gd name="T34" fmla="*/ 6198 w 8630"/>
                                    <a:gd name="T35" fmla="*/ 45 h 203"/>
                                    <a:gd name="T36" fmla="*/ 6521 w 8630"/>
                                    <a:gd name="T37" fmla="*/ 58 h 203"/>
                                    <a:gd name="T38" fmla="*/ 6836 w 8630"/>
                                    <a:gd name="T39" fmla="*/ 71 h 203"/>
                                    <a:gd name="T40" fmla="*/ 7151 w 8630"/>
                                    <a:gd name="T41" fmla="*/ 86 h 203"/>
                                    <a:gd name="T42" fmla="*/ 7450 w 8630"/>
                                    <a:gd name="T43" fmla="*/ 103 h 203"/>
                                    <a:gd name="T44" fmla="*/ 7757 w 8630"/>
                                    <a:gd name="T45" fmla="*/ 119 h 203"/>
                                    <a:gd name="T46" fmla="*/ 8056 w 8630"/>
                                    <a:gd name="T47" fmla="*/ 136 h 203"/>
                                    <a:gd name="T48" fmla="*/ 8347 w 8630"/>
                                    <a:gd name="T49" fmla="*/ 157 h 203"/>
                                    <a:gd name="T50" fmla="*/ 8581 w 8630"/>
                                    <a:gd name="T51" fmla="*/ 173 h 203"/>
                                    <a:gd name="T52" fmla="*/ 8597 w 8630"/>
                                    <a:gd name="T53" fmla="*/ 201 h 203"/>
                                    <a:gd name="T54" fmla="*/ 8517 w 8630"/>
                                    <a:gd name="T55" fmla="*/ 203 h 203"/>
                                    <a:gd name="T56" fmla="*/ 8387 w 8630"/>
                                    <a:gd name="T57" fmla="*/ 199 h 203"/>
                                    <a:gd name="T58" fmla="*/ 8266 w 8630"/>
                                    <a:gd name="T59" fmla="*/ 194 h 203"/>
                                    <a:gd name="T60" fmla="*/ 8169 w 8630"/>
                                    <a:gd name="T61" fmla="*/ 188 h 203"/>
                                    <a:gd name="T62" fmla="*/ 8032 w 8630"/>
                                    <a:gd name="T63" fmla="*/ 179 h 203"/>
                                    <a:gd name="T64" fmla="*/ 7862 w 8630"/>
                                    <a:gd name="T65" fmla="*/ 168 h 203"/>
                                    <a:gd name="T66" fmla="*/ 7652 w 8630"/>
                                    <a:gd name="T67" fmla="*/ 155 h 203"/>
                                    <a:gd name="T68" fmla="*/ 7410 w 8630"/>
                                    <a:gd name="T69" fmla="*/ 142 h 203"/>
                                    <a:gd name="T70" fmla="*/ 7135 w 8630"/>
                                    <a:gd name="T71" fmla="*/ 129 h 203"/>
                                    <a:gd name="T72" fmla="*/ 6836 w 8630"/>
                                    <a:gd name="T73" fmla="*/ 112 h 203"/>
                                    <a:gd name="T74" fmla="*/ 6513 w 8630"/>
                                    <a:gd name="T75" fmla="*/ 97 h 203"/>
                                    <a:gd name="T76" fmla="*/ 6157 w 8630"/>
                                    <a:gd name="T77" fmla="*/ 84 h 203"/>
                                    <a:gd name="T78" fmla="*/ 5786 w 8630"/>
                                    <a:gd name="T79" fmla="*/ 71 h 203"/>
                                    <a:gd name="T80" fmla="*/ 5381 w 8630"/>
                                    <a:gd name="T81" fmla="*/ 58 h 203"/>
                                    <a:gd name="T82" fmla="*/ 4969 w 8630"/>
                                    <a:gd name="T83" fmla="*/ 49 h 203"/>
                                    <a:gd name="T84" fmla="*/ 4549 w 8630"/>
                                    <a:gd name="T85" fmla="*/ 45 h 203"/>
                                    <a:gd name="T86" fmla="*/ 4186 w 8630"/>
                                    <a:gd name="T87" fmla="*/ 39 h 203"/>
                                    <a:gd name="T88" fmla="*/ 3838 w 8630"/>
                                    <a:gd name="T89" fmla="*/ 37 h 203"/>
                                    <a:gd name="T90" fmla="*/ 3515 w 8630"/>
                                    <a:gd name="T91" fmla="*/ 37 h 203"/>
                                    <a:gd name="T92" fmla="*/ 3200 w 8630"/>
                                    <a:gd name="T93" fmla="*/ 37 h 203"/>
                                    <a:gd name="T94" fmla="*/ 2901 w 8630"/>
                                    <a:gd name="T95" fmla="*/ 39 h 203"/>
                                    <a:gd name="T96" fmla="*/ 2610 w 8630"/>
                                    <a:gd name="T97" fmla="*/ 43 h 203"/>
                                    <a:gd name="T98" fmla="*/ 2311 w 8630"/>
                                    <a:gd name="T99" fmla="*/ 47 h 203"/>
                                    <a:gd name="T100" fmla="*/ 2028 w 8630"/>
                                    <a:gd name="T101" fmla="*/ 52 h 203"/>
                                    <a:gd name="T102" fmla="*/ 1729 w 8630"/>
                                    <a:gd name="T103" fmla="*/ 58 h 203"/>
                                    <a:gd name="T104" fmla="*/ 1438 w 8630"/>
                                    <a:gd name="T105" fmla="*/ 65 h 203"/>
                                    <a:gd name="T106" fmla="*/ 1131 w 8630"/>
                                    <a:gd name="T107" fmla="*/ 71 h 203"/>
                                    <a:gd name="T108" fmla="*/ 824 w 8630"/>
                                    <a:gd name="T109" fmla="*/ 78 h 203"/>
                                    <a:gd name="T110" fmla="*/ 533 w 8630"/>
                                    <a:gd name="T111" fmla="*/ 86 h 203"/>
                                    <a:gd name="T112" fmla="*/ 388 w 8630"/>
                                    <a:gd name="T113" fmla="*/ 90 h 203"/>
                                    <a:gd name="T114" fmla="*/ 226 w 8630"/>
                                    <a:gd name="T115" fmla="*/ 91 h 203"/>
                                    <a:gd name="T116" fmla="*/ 89 w 8630"/>
                                    <a:gd name="T117" fmla="*/ 95 h 203"/>
                                    <a:gd name="T118" fmla="*/ 0 w 8630"/>
                                    <a:gd name="T119" fmla="*/ 90 h 203"/>
                                    <a:gd name="T120" fmla="*/ 65 w 8630"/>
                                    <a:gd name="T121" fmla="*/ 76 h 203"/>
                                    <a:gd name="T122" fmla="*/ 153 w 8630"/>
                                    <a:gd name="T123" fmla="*/ 69 h 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8630" h="203">
                                      <a:moveTo>
                                        <a:pt x="234" y="63"/>
                                      </a:moveTo>
                                      <a:lnTo>
                                        <a:pt x="250" y="62"/>
                                      </a:lnTo>
                                      <a:lnTo>
                                        <a:pt x="259" y="62"/>
                                      </a:lnTo>
                                      <a:lnTo>
                                        <a:pt x="275" y="60"/>
                                      </a:lnTo>
                                      <a:lnTo>
                                        <a:pt x="299" y="58"/>
                                      </a:lnTo>
                                      <a:lnTo>
                                        <a:pt x="315" y="58"/>
                                      </a:lnTo>
                                      <a:lnTo>
                                        <a:pt x="339" y="56"/>
                                      </a:lnTo>
                                      <a:lnTo>
                                        <a:pt x="372" y="54"/>
                                      </a:lnTo>
                                      <a:lnTo>
                                        <a:pt x="396" y="54"/>
                                      </a:lnTo>
                                      <a:lnTo>
                                        <a:pt x="428" y="52"/>
                                      </a:lnTo>
                                      <a:lnTo>
                                        <a:pt x="461" y="50"/>
                                      </a:lnTo>
                                      <a:lnTo>
                                        <a:pt x="493" y="49"/>
                                      </a:lnTo>
                                      <a:lnTo>
                                        <a:pt x="533" y="47"/>
                                      </a:lnTo>
                                      <a:lnTo>
                                        <a:pt x="574" y="47"/>
                                      </a:lnTo>
                                      <a:lnTo>
                                        <a:pt x="622" y="45"/>
                                      </a:lnTo>
                                      <a:lnTo>
                                        <a:pt x="663" y="43"/>
                                      </a:lnTo>
                                      <a:lnTo>
                                        <a:pt x="711" y="43"/>
                                      </a:lnTo>
                                      <a:lnTo>
                                        <a:pt x="759" y="39"/>
                                      </a:lnTo>
                                      <a:lnTo>
                                        <a:pt x="808" y="39"/>
                                      </a:lnTo>
                                      <a:lnTo>
                                        <a:pt x="856" y="37"/>
                                      </a:lnTo>
                                      <a:lnTo>
                                        <a:pt x="921" y="36"/>
                                      </a:lnTo>
                                      <a:lnTo>
                                        <a:pt x="970" y="34"/>
                                      </a:lnTo>
                                      <a:lnTo>
                                        <a:pt x="1026" y="32"/>
                                      </a:lnTo>
                                      <a:lnTo>
                                        <a:pt x="1091" y="32"/>
                                      </a:lnTo>
                                      <a:lnTo>
                                        <a:pt x="1147" y="30"/>
                                      </a:lnTo>
                                      <a:lnTo>
                                        <a:pt x="1212" y="28"/>
                                      </a:lnTo>
                                      <a:lnTo>
                                        <a:pt x="1277" y="26"/>
                                      </a:lnTo>
                                      <a:lnTo>
                                        <a:pt x="1341" y="24"/>
                                      </a:lnTo>
                                      <a:lnTo>
                                        <a:pt x="1406" y="24"/>
                                      </a:lnTo>
                                      <a:lnTo>
                                        <a:pt x="1479" y="22"/>
                                      </a:lnTo>
                                      <a:lnTo>
                                        <a:pt x="1551" y="21"/>
                                      </a:lnTo>
                                      <a:lnTo>
                                        <a:pt x="1624" y="19"/>
                                      </a:lnTo>
                                      <a:lnTo>
                                        <a:pt x="1697" y="19"/>
                                      </a:lnTo>
                                      <a:lnTo>
                                        <a:pt x="1770" y="17"/>
                                      </a:lnTo>
                                      <a:lnTo>
                                        <a:pt x="1842" y="17"/>
                                      </a:lnTo>
                                      <a:lnTo>
                                        <a:pt x="1923" y="13"/>
                                      </a:lnTo>
                                      <a:lnTo>
                                        <a:pt x="2004" y="13"/>
                                      </a:lnTo>
                                      <a:lnTo>
                                        <a:pt x="2085" y="11"/>
                                      </a:lnTo>
                                      <a:lnTo>
                                        <a:pt x="2165" y="11"/>
                                      </a:lnTo>
                                      <a:lnTo>
                                        <a:pt x="2238" y="9"/>
                                      </a:lnTo>
                                      <a:lnTo>
                                        <a:pt x="2327" y="8"/>
                                      </a:lnTo>
                                      <a:lnTo>
                                        <a:pt x="2408" y="8"/>
                                      </a:lnTo>
                                      <a:lnTo>
                                        <a:pt x="2497" y="6"/>
                                      </a:lnTo>
                                      <a:lnTo>
                                        <a:pt x="2578" y="6"/>
                                      </a:lnTo>
                                      <a:lnTo>
                                        <a:pt x="2666" y="6"/>
                                      </a:lnTo>
                                      <a:lnTo>
                                        <a:pt x="2755" y="4"/>
                                      </a:lnTo>
                                      <a:lnTo>
                                        <a:pt x="2844" y="4"/>
                                      </a:lnTo>
                                      <a:lnTo>
                                        <a:pt x="2933" y="2"/>
                                      </a:lnTo>
                                      <a:lnTo>
                                        <a:pt x="3030" y="2"/>
                                      </a:lnTo>
                                      <a:lnTo>
                                        <a:pt x="3119" y="2"/>
                                      </a:lnTo>
                                      <a:lnTo>
                                        <a:pt x="3208" y="0"/>
                                      </a:lnTo>
                                      <a:lnTo>
                                        <a:pt x="3297" y="0"/>
                                      </a:lnTo>
                                      <a:lnTo>
                                        <a:pt x="3386" y="0"/>
                                      </a:lnTo>
                                      <a:lnTo>
                                        <a:pt x="3483" y="0"/>
                                      </a:lnTo>
                                      <a:lnTo>
                                        <a:pt x="3580" y="0"/>
                                      </a:lnTo>
                                      <a:lnTo>
                                        <a:pt x="3668" y="0"/>
                                      </a:lnTo>
                                      <a:lnTo>
                                        <a:pt x="3765" y="0"/>
                                      </a:lnTo>
                                      <a:lnTo>
                                        <a:pt x="3862" y="0"/>
                                      </a:lnTo>
                                      <a:lnTo>
                                        <a:pt x="3959" y="0"/>
                                      </a:lnTo>
                                      <a:lnTo>
                                        <a:pt x="4048" y="0"/>
                                      </a:lnTo>
                                      <a:lnTo>
                                        <a:pt x="4145" y="2"/>
                                      </a:lnTo>
                                      <a:lnTo>
                                        <a:pt x="4242" y="2"/>
                                      </a:lnTo>
                                      <a:lnTo>
                                        <a:pt x="4339" y="4"/>
                                      </a:lnTo>
                                      <a:lnTo>
                                        <a:pt x="4436" y="4"/>
                                      </a:lnTo>
                                      <a:lnTo>
                                        <a:pt x="4533" y="6"/>
                                      </a:lnTo>
                                      <a:lnTo>
                                        <a:pt x="4606" y="6"/>
                                      </a:lnTo>
                                      <a:lnTo>
                                        <a:pt x="4670" y="6"/>
                                      </a:lnTo>
                                      <a:lnTo>
                                        <a:pt x="4735" y="8"/>
                                      </a:lnTo>
                                      <a:lnTo>
                                        <a:pt x="4800" y="8"/>
                                      </a:lnTo>
                                      <a:lnTo>
                                        <a:pt x="4872" y="8"/>
                                      </a:lnTo>
                                      <a:lnTo>
                                        <a:pt x="4937" y="9"/>
                                      </a:lnTo>
                                      <a:lnTo>
                                        <a:pt x="5002" y="11"/>
                                      </a:lnTo>
                                      <a:lnTo>
                                        <a:pt x="5074" y="13"/>
                                      </a:lnTo>
                                      <a:lnTo>
                                        <a:pt x="5139" y="13"/>
                                      </a:lnTo>
                                      <a:lnTo>
                                        <a:pt x="5212" y="15"/>
                                      </a:lnTo>
                                      <a:lnTo>
                                        <a:pt x="5276" y="17"/>
                                      </a:lnTo>
                                      <a:lnTo>
                                        <a:pt x="5341" y="19"/>
                                      </a:lnTo>
                                      <a:lnTo>
                                        <a:pt x="5406" y="19"/>
                                      </a:lnTo>
                                      <a:lnTo>
                                        <a:pt x="5470" y="21"/>
                                      </a:lnTo>
                                      <a:lnTo>
                                        <a:pt x="5543" y="22"/>
                                      </a:lnTo>
                                      <a:lnTo>
                                        <a:pt x="5608" y="26"/>
                                      </a:lnTo>
                                      <a:lnTo>
                                        <a:pt x="5672" y="26"/>
                                      </a:lnTo>
                                      <a:lnTo>
                                        <a:pt x="5745" y="28"/>
                                      </a:lnTo>
                                      <a:lnTo>
                                        <a:pt x="5802" y="30"/>
                                      </a:lnTo>
                                      <a:lnTo>
                                        <a:pt x="5874" y="32"/>
                                      </a:lnTo>
                                      <a:lnTo>
                                        <a:pt x="5939" y="34"/>
                                      </a:lnTo>
                                      <a:lnTo>
                                        <a:pt x="5996" y="37"/>
                                      </a:lnTo>
                                      <a:lnTo>
                                        <a:pt x="6068" y="39"/>
                                      </a:lnTo>
                                      <a:lnTo>
                                        <a:pt x="6133" y="41"/>
                                      </a:lnTo>
                                      <a:lnTo>
                                        <a:pt x="6198" y="45"/>
                                      </a:lnTo>
                                      <a:lnTo>
                                        <a:pt x="6262" y="47"/>
                                      </a:lnTo>
                                      <a:lnTo>
                                        <a:pt x="6327" y="49"/>
                                      </a:lnTo>
                                      <a:lnTo>
                                        <a:pt x="6392" y="52"/>
                                      </a:lnTo>
                                      <a:lnTo>
                                        <a:pt x="6456" y="54"/>
                                      </a:lnTo>
                                      <a:lnTo>
                                        <a:pt x="6521" y="58"/>
                                      </a:lnTo>
                                      <a:lnTo>
                                        <a:pt x="6585" y="60"/>
                                      </a:lnTo>
                                      <a:lnTo>
                                        <a:pt x="6650" y="63"/>
                                      </a:lnTo>
                                      <a:lnTo>
                                        <a:pt x="6715" y="65"/>
                                      </a:lnTo>
                                      <a:lnTo>
                                        <a:pt x="6771" y="67"/>
                                      </a:lnTo>
                                      <a:lnTo>
                                        <a:pt x="6836" y="71"/>
                                      </a:lnTo>
                                      <a:lnTo>
                                        <a:pt x="6901" y="75"/>
                                      </a:lnTo>
                                      <a:lnTo>
                                        <a:pt x="6957" y="76"/>
                                      </a:lnTo>
                                      <a:lnTo>
                                        <a:pt x="7022" y="78"/>
                                      </a:lnTo>
                                      <a:lnTo>
                                        <a:pt x="7086" y="82"/>
                                      </a:lnTo>
                                      <a:lnTo>
                                        <a:pt x="7151" y="86"/>
                                      </a:lnTo>
                                      <a:lnTo>
                                        <a:pt x="7208" y="90"/>
                                      </a:lnTo>
                                      <a:lnTo>
                                        <a:pt x="7264" y="91"/>
                                      </a:lnTo>
                                      <a:lnTo>
                                        <a:pt x="7329" y="95"/>
                                      </a:lnTo>
                                      <a:lnTo>
                                        <a:pt x="7394" y="99"/>
                                      </a:lnTo>
                                      <a:lnTo>
                                        <a:pt x="7450" y="103"/>
                                      </a:lnTo>
                                      <a:lnTo>
                                        <a:pt x="7515" y="106"/>
                                      </a:lnTo>
                                      <a:lnTo>
                                        <a:pt x="7571" y="108"/>
                                      </a:lnTo>
                                      <a:lnTo>
                                        <a:pt x="7636" y="114"/>
                                      </a:lnTo>
                                      <a:lnTo>
                                        <a:pt x="7692" y="116"/>
                                      </a:lnTo>
                                      <a:lnTo>
                                        <a:pt x="7757" y="119"/>
                                      </a:lnTo>
                                      <a:lnTo>
                                        <a:pt x="7814" y="123"/>
                                      </a:lnTo>
                                      <a:lnTo>
                                        <a:pt x="7878" y="127"/>
                                      </a:lnTo>
                                      <a:lnTo>
                                        <a:pt x="7935" y="130"/>
                                      </a:lnTo>
                                      <a:lnTo>
                                        <a:pt x="7991" y="134"/>
                                      </a:lnTo>
                                      <a:lnTo>
                                        <a:pt x="8056" y="136"/>
                                      </a:lnTo>
                                      <a:lnTo>
                                        <a:pt x="8113" y="142"/>
                                      </a:lnTo>
                                      <a:lnTo>
                                        <a:pt x="8169" y="145"/>
                                      </a:lnTo>
                                      <a:lnTo>
                                        <a:pt x="8226" y="147"/>
                                      </a:lnTo>
                                      <a:lnTo>
                                        <a:pt x="8282" y="153"/>
                                      </a:lnTo>
                                      <a:lnTo>
                                        <a:pt x="8347" y="157"/>
                                      </a:lnTo>
                                      <a:lnTo>
                                        <a:pt x="8404" y="160"/>
                                      </a:lnTo>
                                      <a:lnTo>
                                        <a:pt x="8460" y="164"/>
                                      </a:lnTo>
                                      <a:lnTo>
                                        <a:pt x="8517" y="168"/>
                                      </a:lnTo>
                                      <a:lnTo>
                                        <a:pt x="8573" y="173"/>
                                      </a:lnTo>
                                      <a:lnTo>
                                        <a:pt x="8581" y="173"/>
                                      </a:lnTo>
                                      <a:lnTo>
                                        <a:pt x="8606" y="179"/>
                                      </a:lnTo>
                                      <a:lnTo>
                                        <a:pt x="8622" y="186"/>
                                      </a:lnTo>
                                      <a:lnTo>
                                        <a:pt x="8630" y="196"/>
                                      </a:lnTo>
                                      <a:lnTo>
                                        <a:pt x="8622" y="198"/>
                                      </a:lnTo>
                                      <a:lnTo>
                                        <a:pt x="8597" y="201"/>
                                      </a:lnTo>
                                      <a:lnTo>
                                        <a:pt x="8589" y="201"/>
                                      </a:lnTo>
                                      <a:lnTo>
                                        <a:pt x="8573" y="201"/>
                                      </a:lnTo>
                                      <a:lnTo>
                                        <a:pt x="8557" y="203"/>
                                      </a:lnTo>
                                      <a:lnTo>
                                        <a:pt x="8541" y="203"/>
                                      </a:lnTo>
                                      <a:lnTo>
                                        <a:pt x="8517" y="203"/>
                                      </a:lnTo>
                                      <a:lnTo>
                                        <a:pt x="8484" y="203"/>
                                      </a:lnTo>
                                      <a:lnTo>
                                        <a:pt x="8460" y="201"/>
                                      </a:lnTo>
                                      <a:lnTo>
                                        <a:pt x="8428" y="201"/>
                                      </a:lnTo>
                                      <a:lnTo>
                                        <a:pt x="8404" y="199"/>
                                      </a:lnTo>
                                      <a:lnTo>
                                        <a:pt x="8387" y="199"/>
                                      </a:lnTo>
                                      <a:lnTo>
                                        <a:pt x="8363" y="198"/>
                                      </a:lnTo>
                                      <a:lnTo>
                                        <a:pt x="8347" y="198"/>
                                      </a:lnTo>
                                      <a:lnTo>
                                        <a:pt x="8323" y="196"/>
                                      </a:lnTo>
                                      <a:lnTo>
                                        <a:pt x="8290" y="196"/>
                                      </a:lnTo>
                                      <a:lnTo>
                                        <a:pt x="8266" y="194"/>
                                      </a:lnTo>
                                      <a:lnTo>
                                        <a:pt x="8250" y="192"/>
                                      </a:lnTo>
                                      <a:lnTo>
                                        <a:pt x="8226" y="192"/>
                                      </a:lnTo>
                                      <a:lnTo>
                                        <a:pt x="8210" y="190"/>
                                      </a:lnTo>
                                      <a:lnTo>
                                        <a:pt x="8185" y="188"/>
                                      </a:lnTo>
                                      <a:lnTo>
                                        <a:pt x="8169" y="188"/>
                                      </a:lnTo>
                                      <a:lnTo>
                                        <a:pt x="8145" y="186"/>
                                      </a:lnTo>
                                      <a:lnTo>
                                        <a:pt x="8121" y="184"/>
                                      </a:lnTo>
                                      <a:lnTo>
                                        <a:pt x="8097" y="183"/>
                                      </a:lnTo>
                                      <a:lnTo>
                                        <a:pt x="8064" y="181"/>
                                      </a:lnTo>
                                      <a:lnTo>
                                        <a:pt x="8032" y="179"/>
                                      </a:lnTo>
                                      <a:lnTo>
                                        <a:pt x="8000" y="175"/>
                                      </a:lnTo>
                                      <a:lnTo>
                                        <a:pt x="7967" y="173"/>
                                      </a:lnTo>
                                      <a:lnTo>
                                        <a:pt x="7935" y="173"/>
                                      </a:lnTo>
                                      <a:lnTo>
                                        <a:pt x="7903" y="170"/>
                                      </a:lnTo>
                                      <a:lnTo>
                                        <a:pt x="7862" y="168"/>
                                      </a:lnTo>
                                      <a:lnTo>
                                        <a:pt x="7822" y="166"/>
                                      </a:lnTo>
                                      <a:lnTo>
                                        <a:pt x="7789" y="164"/>
                                      </a:lnTo>
                                      <a:lnTo>
                                        <a:pt x="7741" y="160"/>
                                      </a:lnTo>
                                      <a:lnTo>
                                        <a:pt x="7692" y="158"/>
                                      </a:lnTo>
                                      <a:lnTo>
                                        <a:pt x="7652" y="155"/>
                                      </a:lnTo>
                                      <a:lnTo>
                                        <a:pt x="7612" y="153"/>
                                      </a:lnTo>
                                      <a:lnTo>
                                        <a:pt x="7555" y="149"/>
                                      </a:lnTo>
                                      <a:lnTo>
                                        <a:pt x="7507" y="147"/>
                                      </a:lnTo>
                                      <a:lnTo>
                                        <a:pt x="7458" y="145"/>
                                      </a:lnTo>
                                      <a:lnTo>
                                        <a:pt x="7410" y="142"/>
                                      </a:lnTo>
                                      <a:lnTo>
                                        <a:pt x="7361" y="140"/>
                                      </a:lnTo>
                                      <a:lnTo>
                                        <a:pt x="7305" y="136"/>
                                      </a:lnTo>
                                      <a:lnTo>
                                        <a:pt x="7248" y="132"/>
                                      </a:lnTo>
                                      <a:lnTo>
                                        <a:pt x="7191" y="130"/>
                                      </a:lnTo>
                                      <a:lnTo>
                                        <a:pt x="7135" y="129"/>
                                      </a:lnTo>
                                      <a:lnTo>
                                        <a:pt x="7078" y="125"/>
                                      </a:lnTo>
                                      <a:lnTo>
                                        <a:pt x="7022" y="121"/>
                                      </a:lnTo>
                                      <a:lnTo>
                                        <a:pt x="6965" y="119"/>
                                      </a:lnTo>
                                      <a:lnTo>
                                        <a:pt x="6901" y="116"/>
                                      </a:lnTo>
                                      <a:lnTo>
                                        <a:pt x="6836" y="112"/>
                                      </a:lnTo>
                                      <a:lnTo>
                                        <a:pt x="6779" y="108"/>
                                      </a:lnTo>
                                      <a:lnTo>
                                        <a:pt x="6715" y="106"/>
                                      </a:lnTo>
                                      <a:lnTo>
                                        <a:pt x="6650" y="103"/>
                                      </a:lnTo>
                                      <a:lnTo>
                                        <a:pt x="6577" y="101"/>
                                      </a:lnTo>
                                      <a:lnTo>
                                        <a:pt x="6513" y="97"/>
                                      </a:lnTo>
                                      <a:lnTo>
                                        <a:pt x="6440" y="95"/>
                                      </a:lnTo>
                                      <a:lnTo>
                                        <a:pt x="6367" y="91"/>
                                      </a:lnTo>
                                      <a:lnTo>
                                        <a:pt x="6303" y="90"/>
                                      </a:lnTo>
                                      <a:lnTo>
                                        <a:pt x="6230" y="86"/>
                                      </a:lnTo>
                                      <a:lnTo>
                                        <a:pt x="6157" y="84"/>
                                      </a:lnTo>
                                      <a:lnTo>
                                        <a:pt x="6084" y="80"/>
                                      </a:lnTo>
                                      <a:lnTo>
                                        <a:pt x="6012" y="76"/>
                                      </a:lnTo>
                                      <a:lnTo>
                                        <a:pt x="5939" y="76"/>
                                      </a:lnTo>
                                      <a:lnTo>
                                        <a:pt x="5866" y="73"/>
                                      </a:lnTo>
                                      <a:lnTo>
                                        <a:pt x="5786" y="71"/>
                                      </a:lnTo>
                                      <a:lnTo>
                                        <a:pt x="5705" y="67"/>
                                      </a:lnTo>
                                      <a:lnTo>
                                        <a:pt x="5624" y="65"/>
                                      </a:lnTo>
                                      <a:lnTo>
                                        <a:pt x="5551" y="63"/>
                                      </a:lnTo>
                                      <a:lnTo>
                                        <a:pt x="5462" y="62"/>
                                      </a:lnTo>
                                      <a:lnTo>
                                        <a:pt x="5381" y="58"/>
                                      </a:lnTo>
                                      <a:lnTo>
                                        <a:pt x="5301" y="58"/>
                                      </a:lnTo>
                                      <a:lnTo>
                                        <a:pt x="5220" y="56"/>
                                      </a:lnTo>
                                      <a:lnTo>
                                        <a:pt x="5139" y="52"/>
                                      </a:lnTo>
                                      <a:lnTo>
                                        <a:pt x="5050" y="50"/>
                                      </a:lnTo>
                                      <a:lnTo>
                                        <a:pt x="4969" y="49"/>
                                      </a:lnTo>
                                      <a:lnTo>
                                        <a:pt x="4889" y="49"/>
                                      </a:lnTo>
                                      <a:lnTo>
                                        <a:pt x="4800" y="47"/>
                                      </a:lnTo>
                                      <a:lnTo>
                                        <a:pt x="4719" y="45"/>
                                      </a:lnTo>
                                      <a:lnTo>
                                        <a:pt x="4630" y="45"/>
                                      </a:lnTo>
                                      <a:lnTo>
                                        <a:pt x="4549" y="45"/>
                                      </a:lnTo>
                                      <a:lnTo>
                                        <a:pt x="4468" y="43"/>
                                      </a:lnTo>
                                      <a:lnTo>
                                        <a:pt x="4396" y="41"/>
                                      </a:lnTo>
                                      <a:lnTo>
                                        <a:pt x="4331" y="39"/>
                                      </a:lnTo>
                                      <a:lnTo>
                                        <a:pt x="4258" y="39"/>
                                      </a:lnTo>
                                      <a:lnTo>
                                        <a:pt x="4186" y="39"/>
                                      </a:lnTo>
                                      <a:lnTo>
                                        <a:pt x="4113" y="39"/>
                                      </a:lnTo>
                                      <a:lnTo>
                                        <a:pt x="4048" y="39"/>
                                      </a:lnTo>
                                      <a:lnTo>
                                        <a:pt x="3975" y="39"/>
                                      </a:lnTo>
                                      <a:lnTo>
                                        <a:pt x="3911" y="37"/>
                                      </a:lnTo>
                                      <a:lnTo>
                                        <a:pt x="3838" y="37"/>
                                      </a:lnTo>
                                      <a:lnTo>
                                        <a:pt x="3773" y="37"/>
                                      </a:lnTo>
                                      <a:lnTo>
                                        <a:pt x="3709" y="37"/>
                                      </a:lnTo>
                                      <a:lnTo>
                                        <a:pt x="3644" y="37"/>
                                      </a:lnTo>
                                      <a:lnTo>
                                        <a:pt x="3580" y="37"/>
                                      </a:lnTo>
                                      <a:lnTo>
                                        <a:pt x="3515" y="37"/>
                                      </a:lnTo>
                                      <a:lnTo>
                                        <a:pt x="3458" y="37"/>
                                      </a:lnTo>
                                      <a:lnTo>
                                        <a:pt x="3386" y="37"/>
                                      </a:lnTo>
                                      <a:lnTo>
                                        <a:pt x="3329" y="37"/>
                                      </a:lnTo>
                                      <a:lnTo>
                                        <a:pt x="3264" y="37"/>
                                      </a:lnTo>
                                      <a:lnTo>
                                        <a:pt x="3200" y="37"/>
                                      </a:lnTo>
                                      <a:lnTo>
                                        <a:pt x="3143" y="37"/>
                                      </a:lnTo>
                                      <a:lnTo>
                                        <a:pt x="3087" y="39"/>
                                      </a:lnTo>
                                      <a:lnTo>
                                        <a:pt x="3022" y="39"/>
                                      </a:lnTo>
                                      <a:lnTo>
                                        <a:pt x="2965" y="39"/>
                                      </a:lnTo>
                                      <a:lnTo>
                                        <a:pt x="2901" y="39"/>
                                      </a:lnTo>
                                      <a:lnTo>
                                        <a:pt x="2844" y="39"/>
                                      </a:lnTo>
                                      <a:lnTo>
                                        <a:pt x="2780" y="41"/>
                                      </a:lnTo>
                                      <a:lnTo>
                                        <a:pt x="2723" y="41"/>
                                      </a:lnTo>
                                      <a:lnTo>
                                        <a:pt x="2666" y="43"/>
                                      </a:lnTo>
                                      <a:lnTo>
                                        <a:pt x="2610" y="43"/>
                                      </a:lnTo>
                                      <a:lnTo>
                                        <a:pt x="2553" y="45"/>
                                      </a:lnTo>
                                      <a:lnTo>
                                        <a:pt x="2497" y="45"/>
                                      </a:lnTo>
                                      <a:lnTo>
                                        <a:pt x="2432" y="45"/>
                                      </a:lnTo>
                                      <a:lnTo>
                                        <a:pt x="2376" y="47"/>
                                      </a:lnTo>
                                      <a:lnTo>
                                        <a:pt x="2311" y="47"/>
                                      </a:lnTo>
                                      <a:lnTo>
                                        <a:pt x="2254" y="49"/>
                                      </a:lnTo>
                                      <a:lnTo>
                                        <a:pt x="2198" y="49"/>
                                      </a:lnTo>
                                      <a:lnTo>
                                        <a:pt x="2141" y="50"/>
                                      </a:lnTo>
                                      <a:lnTo>
                                        <a:pt x="2085" y="52"/>
                                      </a:lnTo>
                                      <a:lnTo>
                                        <a:pt x="2028" y="52"/>
                                      </a:lnTo>
                                      <a:lnTo>
                                        <a:pt x="1963" y="54"/>
                                      </a:lnTo>
                                      <a:lnTo>
                                        <a:pt x="1907" y="56"/>
                                      </a:lnTo>
                                      <a:lnTo>
                                        <a:pt x="1850" y="56"/>
                                      </a:lnTo>
                                      <a:lnTo>
                                        <a:pt x="1794" y="58"/>
                                      </a:lnTo>
                                      <a:lnTo>
                                        <a:pt x="1729" y="58"/>
                                      </a:lnTo>
                                      <a:lnTo>
                                        <a:pt x="1673" y="60"/>
                                      </a:lnTo>
                                      <a:lnTo>
                                        <a:pt x="1616" y="62"/>
                                      </a:lnTo>
                                      <a:lnTo>
                                        <a:pt x="1559" y="63"/>
                                      </a:lnTo>
                                      <a:lnTo>
                                        <a:pt x="1495" y="63"/>
                                      </a:lnTo>
                                      <a:lnTo>
                                        <a:pt x="1438" y="65"/>
                                      </a:lnTo>
                                      <a:lnTo>
                                        <a:pt x="1374" y="65"/>
                                      </a:lnTo>
                                      <a:lnTo>
                                        <a:pt x="1317" y="67"/>
                                      </a:lnTo>
                                      <a:lnTo>
                                        <a:pt x="1252" y="69"/>
                                      </a:lnTo>
                                      <a:lnTo>
                                        <a:pt x="1196" y="71"/>
                                      </a:lnTo>
                                      <a:lnTo>
                                        <a:pt x="1131" y="71"/>
                                      </a:lnTo>
                                      <a:lnTo>
                                        <a:pt x="1075" y="75"/>
                                      </a:lnTo>
                                      <a:lnTo>
                                        <a:pt x="1010" y="75"/>
                                      </a:lnTo>
                                      <a:lnTo>
                                        <a:pt x="945" y="76"/>
                                      </a:lnTo>
                                      <a:lnTo>
                                        <a:pt x="881" y="76"/>
                                      </a:lnTo>
                                      <a:lnTo>
                                        <a:pt x="824" y="78"/>
                                      </a:lnTo>
                                      <a:lnTo>
                                        <a:pt x="759" y="80"/>
                                      </a:lnTo>
                                      <a:lnTo>
                                        <a:pt x="695" y="82"/>
                                      </a:lnTo>
                                      <a:lnTo>
                                        <a:pt x="622" y="84"/>
                                      </a:lnTo>
                                      <a:lnTo>
                                        <a:pt x="566" y="86"/>
                                      </a:lnTo>
                                      <a:lnTo>
                                        <a:pt x="533" y="86"/>
                                      </a:lnTo>
                                      <a:lnTo>
                                        <a:pt x="509" y="86"/>
                                      </a:lnTo>
                                      <a:lnTo>
                                        <a:pt x="477" y="86"/>
                                      </a:lnTo>
                                      <a:lnTo>
                                        <a:pt x="452" y="88"/>
                                      </a:lnTo>
                                      <a:lnTo>
                                        <a:pt x="420" y="88"/>
                                      </a:lnTo>
                                      <a:lnTo>
                                        <a:pt x="388" y="90"/>
                                      </a:lnTo>
                                      <a:lnTo>
                                        <a:pt x="355" y="90"/>
                                      </a:lnTo>
                                      <a:lnTo>
                                        <a:pt x="323" y="90"/>
                                      </a:lnTo>
                                      <a:lnTo>
                                        <a:pt x="291" y="90"/>
                                      </a:lnTo>
                                      <a:lnTo>
                                        <a:pt x="259" y="91"/>
                                      </a:lnTo>
                                      <a:lnTo>
                                        <a:pt x="226" y="91"/>
                                      </a:lnTo>
                                      <a:lnTo>
                                        <a:pt x="202" y="93"/>
                                      </a:lnTo>
                                      <a:lnTo>
                                        <a:pt x="162" y="93"/>
                                      </a:lnTo>
                                      <a:lnTo>
                                        <a:pt x="137" y="93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9" y="95"/>
                                      </a:lnTo>
                                      <a:lnTo>
                                        <a:pt x="65" y="93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24" y="93"/>
                                      </a:lnTo>
                                      <a:lnTo>
                                        <a:pt x="16" y="91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8" y="86"/>
                                      </a:lnTo>
                                      <a:lnTo>
                                        <a:pt x="16" y="84"/>
                                      </a:lnTo>
                                      <a:lnTo>
                                        <a:pt x="40" y="80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97" y="75"/>
                                      </a:lnTo>
                                      <a:lnTo>
                                        <a:pt x="121" y="73"/>
                                      </a:lnTo>
                                      <a:lnTo>
                                        <a:pt x="137" y="71"/>
                                      </a:lnTo>
                                      <a:lnTo>
                                        <a:pt x="153" y="69"/>
                                      </a:lnTo>
                                      <a:lnTo>
                                        <a:pt x="178" y="67"/>
                                      </a:lnTo>
                                      <a:lnTo>
                                        <a:pt x="202" y="63"/>
                                      </a:lnTo>
                                      <a:lnTo>
                                        <a:pt x="234" y="63"/>
                                      </a:lnTo>
                                      <a:lnTo>
                                        <a:pt x="234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24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880" y="573405"/>
                                  <a:ext cx="2257425" cy="167640"/>
                                </a:xfrm>
                                <a:custGeom>
                                  <a:avLst/>
                                  <a:gdLst>
                                    <a:gd name="T0" fmla="*/ 73 w 3555"/>
                                    <a:gd name="T1" fmla="*/ 222 h 264"/>
                                    <a:gd name="T2" fmla="*/ 129 w 3555"/>
                                    <a:gd name="T3" fmla="*/ 214 h 264"/>
                                    <a:gd name="T4" fmla="*/ 202 w 3555"/>
                                    <a:gd name="T5" fmla="*/ 207 h 264"/>
                                    <a:gd name="T6" fmla="*/ 291 w 3555"/>
                                    <a:gd name="T7" fmla="*/ 195 h 264"/>
                                    <a:gd name="T8" fmla="*/ 388 w 3555"/>
                                    <a:gd name="T9" fmla="*/ 184 h 264"/>
                                    <a:gd name="T10" fmla="*/ 509 w 3555"/>
                                    <a:gd name="T11" fmla="*/ 173 h 264"/>
                                    <a:gd name="T12" fmla="*/ 638 w 3555"/>
                                    <a:gd name="T13" fmla="*/ 160 h 264"/>
                                    <a:gd name="T14" fmla="*/ 776 w 3555"/>
                                    <a:gd name="T15" fmla="*/ 147 h 264"/>
                                    <a:gd name="T16" fmla="*/ 929 w 3555"/>
                                    <a:gd name="T17" fmla="*/ 134 h 264"/>
                                    <a:gd name="T18" fmla="*/ 1091 w 3555"/>
                                    <a:gd name="T19" fmla="*/ 119 h 264"/>
                                    <a:gd name="T20" fmla="*/ 1261 w 3555"/>
                                    <a:gd name="T21" fmla="*/ 106 h 264"/>
                                    <a:gd name="T22" fmla="*/ 1438 w 3555"/>
                                    <a:gd name="T23" fmla="*/ 93 h 264"/>
                                    <a:gd name="T24" fmla="*/ 1624 w 3555"/>
                                    <a:gd name="T25" fmla="*/ 80 h 264"/>
                                    <a:gd name="T26" fmla="*/ 1818 w 3555"/>
                                    <a:gd name="T27" fmla="*/ 65 h 264"/>
                                    <a:gd name="T28" fmla="*/ 2012 w 3555"/>
                                    <a:gd name="T29" fmla="*/ 54 h 264"/>
                                    <a:gd name="T30" fmla="*/ 2214 w 3555"/>
                                    <a:gd name="T31" fmla="*/ 41 h 264"/>
                                    <a:gd name="T32" fmla="*/ 2424 w 3555"/>
                                    <a:gd name="T33" fmla="*/ 32 h 264"/>
                                    <a:gd name="T34" fmla="*/ 2626 w 3555"/>
                                    <a:gd name="T35" fmla="*/ 22 h 264"/>
                                    <a:gd name="T36" fmla="*/ 2836 w 3555"/>
                                    <a:gd name="T37" fmla="*/ 15 h 264"/>
                                    <a:gd name="T38" fmla="*/ 3038 w 3555"/>
                                    <a:gd name="T39" fmla="*/ 7 h 264"/>
                                    <a:gd name="T40" fmla="*/ 3240 w 3555"/>
                                    <a:gd name="T41" fmla="*/ 2 h 264"/>
                                    <a:gd name="T42" fmla="*/ 3386 w 3555"/>
                                    <a:gd name="T43" fmla="*/ 0 h 264"/>
                                    <a:gd name="T44" fmla="*/ 3442 w 3555"/>
                                    <a:gd name="T45" fmla="*/ 4 h 264"/>
                                    <a:gd name="T46" fmla="*/ 3523 w 3555"/>
                                    <a:gd name="T47" fmla="*/ 9 h 264"/>
                                    <a:gd name="T48" fmla="*/ 3555 w 3555"/>
                                    <a:gd name="T49" fmla="*/ 17 h 264"/>
                                    <a:gd name="T50" fmla="*/ 3499 w 3555"/>
                                    <a:gd name="T51" fmla="*/ 24 h 264"/>
                                    <a:gd name="T52" fmla="*/ 3418 w 3555"/>
                                    <a:gd name="T53" fmla="*/ 28 h 264"/>
                                    <a:gd name="T54" fmla="*/ 3353 w 3555"/>
                                    <a:gd name="T55" fmla="*/ 30 h 264"/>
                                    <a:gd name="T56" fmla="*/ 3289 w 3555"/>
                                    <a:gd name="T57" fmla="*/ 33 h 264"/>
                                    <a:gd name="T58" fmla="*/ 3200 w 3555"/>
                                    <a:gd name="T59" fmla="*/ 35 h 264"/>
                                    <a:gd name="T60" fmla="*/ 3095 w 3555"/>
                                    <a:gd name="T61" fmla="*/ 37 h 264"/>
                                    <a:gd name="T62" fmla="*/ 2982 w 3555"/>
                                    <a:gd name="T63" fmla="*/ 41 h 264"/>
                                    <a:gd name="T64" fmla="*/ 2860 w 3555"/>
                                    <a:gd name="T65" fmla="*/ 47 h 264"/>
                                    <a:gd name="T66" fmla="*/ 2723 w 3555"/>
                                    <a:gd name="T67" fmla="*/ 54 h 264"/>
                                    <a:gd name="T68" fmla="*/ 2578 w 3555"/>
                                    <a:gd name="T69" fmla="*/ 63 h 264"/>
                                    <a:gd name="T70" fmla="*/ 2424 w 3555"/>
                                    <a:gd name="T71" fmla="*/ 73 h 264"/>
                                    <a:gd name="T72" fmla="*/ 2271 w 3555"/>
                                    <a:gd name="T73" fmla="*/ 82 h 264"/>
                                    <a:gd name="T74" fmla="*/ 2109 w 3555"/>
                                    <a:gd name="T75" fmla="*/ 93 h 264"/>
                                    <a:gd name="T76" fmla="*/ 1947 w 3555"/>
                                    <a:gd name="T77" fmla="*/ 104 h 264"/>
                                    <a:gd name="T78" fmla="*/ 1786 w 3555"/>
                                    <a:gd name="T79" fmla="*/ 117 h 264"/>
                                    <a:gd name="T80" fmla="*/ 1624 w 3555"/>
                                    <a:gd name="T81" fmla="*/ 130 h 264"/>
                                    <a:gd name="T82" fmla="*/ 1454 w 3555"/>
                                    <a:gd name="T83" fmla="*/ 141 h 264"/>
                                    <a:gd name="T84" fmla="*/ 1301 w 3555"/>
                                    <a:gd name="T85" fmla="*/ 155 h 264"/>
                                    <a:gd name="T86" fmla="*/ 1139 w 3555"/>
                                    <a:gd name="T87" fmla="*/ 166 h 264"/>
                                    <a:gd name="T88" fmla="*/ 994 w 3555"/>
                                    <a:gd name="T89" fmla="*/ 179 h 264"/>
                                    <a:gd name="T90" fmla="*/ 848 w 3555"/>
                                    <a:gd name="T91" fmla="*/ 192 h 264"/>
                                    <a:gd name="T92" fmla="*/ 727 w 3555"/>
                                    <a:gd name="T93" fmla="*/ 203 h 264"/>
                                    <a:gd name="T94" fmla="*/ 598 w 3555"/>
                                    <a:gd name="T95" fmla="*/ 214 h 264"/>
                                    <a:gd name="T96" fmla="*/ 493 w 3555"/>
                                    <a:gd name="T97" fmla="*/ 223 h 264"/>
                                    <a:gd name="T98" fmla="*/ 404 w 3555"/>
                                    <a:gd name="T99" fmla="*/ 233 h 264"/>
                                    <a:gd name="T100" fmla="*/ 323 w 3555"/>
                                    <a:gd name="T101" fmla="*/ 244 h 264"/>
                                    <a:gd name="T102" fmla="*/ 259 w 3555"/>
                                    <a:gd name="T103" fmla="*/ 249 h 264"/>
                                    <a:gd name="T104" fmla="*/ 194 w 3555"/>
                                    <a:gd name="T105" fmla="*/ 255 h 264"/>
                                    <a:gd name="T106" fmla="*/ 137 w 3555"/>
                                    <a:gd name="T107" fmla="*/ 261 h 264"/>
                                    <a:gd name="T108" fmla="*/ 73 w 3555"/>
                                    <a:gd name="T109" fmla="*/ 264 h 264"/>
                                    <a:gd name="T110" fmla="*/ 24 w 3555"/>
                                    <a:gd name="T111" fmla="*/ 263 h 264"/>
                                    <a:gd name="T112" fmla="*/ 0 w 3555"/>
                                    <a:gd name="T113" fmla="*/ 257 h 264"/>
                                    <a:gd name="T114" fmla="*/ 16 w 3555"/>
                                    <a:gd name="T115" fmla="*/ 242 h 264"/>
                                    <a:gd name="T116" fmla="*/ 40 w 3555"/>
                                    <a:gd name="T117" fmla="*/ 231 h 264"/>
                                    <a:gd name="T118" fmla="*/ 57 w 3555"/>
                                    <a:gd name="T119" fmla="*/ 227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55" h="264">
                                      <a:moveTo>
                                        <a:pt x="57" y="227"/>
                                      </a:moveTo>
                                      <a:lnTo>
                                        <a:pt x="65" y="225"/>
                                      </a:lnTo>
                                      <a:lnTo>
                                        <a:pt x="73" y="222"/>
                                      </a:lnTo>
                                      <a:lnTo>
                                        <a:pt x="89" y="220"/>
                                      </a:lnTo>
                                      <a:lnTo>
                                        <a:pt x="113" y="218"/>
                                      </a:lnTo>
                                      <a:lnTo>
                                        <a:pt x="129" y="214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70" y="209"/>
                                      </a:lnTo>
                                      <a:lnTo>
                                        <a:pt x="202" y="207"/>
                                      </a:lnTo>
                                      <a:lnTo>
                                        <a:pt x="226" y="203"/>
                                      </a:lnTo>
                                      <a:lnTo>
                                        <a:pt x="259" y="199"/>
                                      </a:lnTo>
                                      <a:lnTo>
                                        <a:pt x="291" y="195"/>
                                      </a:lnTo>
                                      <a:lnTo>
                                        <a:pt x="323" y="192"/>
                                      </a:lnTo>
                                      <a:lnTo>
                                        <a:pt x="356" y="188"/>
                                      </a:lnTo>
                                      <a:lnTo>
                                        <a:pt x="388" y="184"/>
                                      </a:lnTo>
                                      <a:lnTo>
                                        <a:pt x="428" y="181"/>
                                      </a:lnTo>
                                      <a:lnTo>
                                        <a:pt x="469" y="177"/>
                                      </a:lnTo>
                                      <a:lnTo>
                                        <a:pt x="509" y="173"/>
                                      </a:lnTo>
                                      <a:lnTo>
                                        <a:pt x="541" y="169"/>
                                      </a:lnTo>
                                      <a:lnTo>
                                        <a:pt x="590" y="164"/>
                                      </a:lnTo>
                                      <a:lnTo>
                                        <a:pt x="638" y="160"/>
                                      </a:lnTo>
                                      <a:lnTo>
                                        <a:pt x="679" y="156"/>
                                      </a:lnTo>
                                      <a:lnTo>
                                        <a:pt x="727" y="151"/>
                                      </a:lnTo>
                                      <a:lnTo>
                                        <a:pt x="776" y="147"/>
                                      </a:lnTo>
                                      <a:lnTo>
                                        <a:pt x="824" y="143"/>
                                      </a:lnTo>
                                      <a:lnTo>
                                        <a:pt x="873" y="138"/>
                                      </a:lnTo>
                                      <a:lnTo>
                                        <a:pt x="929" y="134"/>
                                      </a:lnTo>
                                      <a:lnTo>
                                        <a:pt x="978" y="128"/>
                                      </a:lnTo>
                                      <a:lnTo>
                                        <a:pt x="1034" y="125"/>
                                      </a:lnTo>
                                      <a:lnTo>
                                        <a:pt x="1091" y="119"/>
                                      </a:lnTo>
                                      <a:lnTo>
                                        <a:pt x="1147" y="115"/>
                                      </a:lnTo>
                                      <a:lnTo>
                                        <a:pt x="1204" y="110"/>
                                      </a:lnTo>
                                      <a:lnTo>
                                        <a:pt x="1261" y="106"/>
                                      </a:lnTo>
                                      <a:lnTo>
                                        <a:pt x="1317" y="102"/>
                                      </a:lnTo>
                                      <a:lnTo>
                                        <a:pt x="1382" y="97"/>
                                      </a:lnTo>
                                      <a:lnTo>
                                        <a:pt x="1438" y="93"/>
                                      </a:lnTo>
                                      <a:lnTo>
                                        <a:pt x="1503" y="87"/>
                                      </a:lnTo>
                                      <a:lnTo>
                                        <a:pt x="1560" y="84"/>
                                      </a:lnTo>
                                      <a:lnTo>
                                        <a:pt x="1624" y="80"/>
                                      </a:lnTo>
                                      <a:lnTo>
                                        <a:pt x="1689" y="74"/>
                                      </a:lnTo>
                                      <a:lnTo>
                                        <a:pt x="1753" y="71"/>
                                      </a:lnTo>
                                      <a:lnTo>
                                        <a:pt x="1818" y="65"/>
                                      </a:lnTo>
                                      <a:lnTo>
                                        <a:pt x="1883" y="61"/>
                                      </a:lnTo>
                                      <a:lnTo>
                                        <a:pt x="1947" y="58"/>
                                      </a:lnTo>
                                      <a:lnTo>
                                        <a:pt x="2012" y="54"/>
                                      </a:lnTo>
                                      <a:lnTo>
                                        <a:pt x="2085" y="48"/>
                                      </a:lnTo>
                                      <a:lnTo>
                                        <a:pt x="2149" y="47"/>
                                      </a:lnTo>
                                      <a:lnTo>
                                        <a:pt x="2214" y="41"/>
                                      </a:lnTo>
                                      <a:lnTo>
                                        <a:pt x="2287" y="39"/>
                                      </a:lnTo>
                                      <a:lnTo>
                                        <a:pt x="2351" y="35"/>
                                      </a:lnTo>
                                      <a:lnTo>
                                        <a:pt x="2424" y="32"/>
                                      </a:lnTo>
                                      <a:lnTo>
                                        <a:pt x="2489" y="28"/>
                                      </a:lnTo>
                                      <a:lnTo>
                                        <a:pt x="2561" y="24"/>
                                      </a:lnTo>
                                      <a:lnTo>
                                        <a:pt x="2626" y="22"/>
                                      </a:lnTo>
                                      <a:lnTo>
                                        <a:pt x="2691" y="19"/>
                                      </a:lnTo>
                                      <a:lnTo>
                                        <a:pt x="2763" y="17"/>
                                      </a:lnTo>
                                      <a:lnTo>
                                        <a:pt x="2836" y="15"/>
                                      </a:lnTo>
                                      <a:lnTo>
                                        <a:pt x="2901" y="11"/>
                                      </a:lnTo>
                                      <a:lnTo>
                                        <a:pt x="2974" y="9"/>
                                      </a:lnTo>
                                      <a:lnTo>
                                        <a:pt x="3038" y="7"/>
                                      </a:lnTo>
                                      <a:lnTo>
                                        <a:pt x="3103" y="6"/>
                                      </a:lnTo>
                                      <a:lnTo>
                                        <a:pt x="3176" y="2"/>
                                      </a:lnTo>
                                      <a:lnTo>
                                        <a:pt x="3240" y="2"/>
                                      </a:lnTo>
                                      <a:lnTo>
                                        <a:pt x="3313" y="0"/>
                                      </a:lnTo>
                                      <a:lnTo>
                                        <a:pt x="3378" y="0"/>
                                      </a:lnTo>
                                      <a:lnTo>
                                        <a:pt x="3386" y="0"/>
                                      </a:lnTo>
                                      <a:lnTo>
                                        <a:pt x="3394" y="0"/>
                                      </a:lnTo>
                                      <a:lnTo>
                                        <a:pt x="3418" y="2"/>
                                      </a:lnTo>
                                      <a:lnTo>
                                        <a:pt x="3442" y="4"/>
                                      </a:lnTo>
                                      <a:lnTo>
                                        <a:pt x="3466" y="6"/>
                                      </a:lnTo>
                                      <a:lnTo>
                                        <a:pt x="3499" y="7"/>
                                      </a:lnTo>
                                      <a:lnTo>
                                        <a:pt x="3523" y="9"/>
                                      </a:lnTo>
                                      <a:lnTo>
                                        <a:pt x="3539" y="13"/>
                                      </a:lnTo>
                                      <a:lnTo>
                                        <a:pt x="3555" y="15"/>
                                      </a:lnTo>
                                      <a:lnTo>
                                        <a:pt x="3555" y="17"/>
                                      </a:lnTo>
                                      <a:lnTo>
                                        <a:pt x="3539" y="20"/>
                                      </a:lnTo>
                                      <a:lnTo>
                                        <a:pt x="3523" y="22"/>
                                      </a:lnTo>
                                      <a:lnTo>
                                        <a:pt x="3499" y="24"/>
                                      </a:lnTo>
                                      <a:lnTo>
                                        <a:pt x="3483" y="26"/>
                                      </a:lnTo>
                                      <a:lnTo>
                                        <a:pt x="3450" y="28"/>
                                      </a:lnTo>
                                      <a:lnTo>
                                        <a:pt x="3418" y="28"/>
                                      </a:lnTo>
                                      <a:lnTo>
                                        <a:pt x="3402" y="28"/>
                                      </a:lnTo>
                                      <a:lnTo>
                                        <a:pt x="3378" y="30"/>
                                      </a:lnTo>
                                      <a:lnTo>
                                        <a:pt x="3353" y="30"/>
                                      </a:lnTo>
                                      <a:lnTo>
                                        <a:pt x="3337" y="32"/>
                                      </a:lnTo>
                                      <a:lnTo>
                                        <a:pt x="3313" y="32"/>
                                      </a:lnTo>
                                      <a:lnTo>
                                        <a:pt x="3289" y="33"/>
                                      </a:lnTo>
                                      <a:lnTo>
                                        <a:pt x="3256" y="33"/>
                                      </a:lnTo>
                                      <a:lnTo>
                                        <a:pt x="3232" y="35"/>
                                      </a:lnTo>
                                      <a:lnTo>
                                        <a:pt x="3200" y="35"/>
                                      </a:lnTo>
                                      <a:lnTo>
                                        <a:pt x="3168" y="35"/>
                                      </a:lnTo>
                                      <a:lnTo>
                                        <a:pt x="3127" y="35"/>
                                      </a:lnTo>
                                      <a:lnTo>
                                        <a:pt x="3095" y="37"/>
                                      </a:lnTo>
                                      <a:lnTo>
                                        <a:pt x="3054" y="37"/>
                                      </a:lnTo>
                                      <a:lnTo>
                                        <a:pt x="3022" y="39"/>
                                      </a:lnTo>
                                      <a:lnTo>
                                        <a:pt x="2982" y="41"/>
                                      </a:lnTo>
                                      <a:lnTo>
                                        <a:pt x="2941" y="45"/>
                                      </a:lnTo>
                                      <a:lnTo>
                                        <a:pt x="2901" y="47"/>
                                      </a:lnTo>
                                      <a:lnTo>
                                        <a:pt x="2860" y="47"/>
                                      </a:lnTo>
                                      <a:lnTo>
                                        <a:pt x="2812" y="50"/>
                                      </a:lnTo>
                                      <a:lnTo>
                                        <a:pt x="2763" y="52"/>
                                      </a:lnTo>
                                      <a:lnTo>
                                        <a:pt x="2723" y="54"/>
                                      </a:lnTo>
                                      <a:lnTo>
                                        <a:pt x="2675" y="58"/>
                                      </a:lnTo>
                                      <a:lnTo>
                                        <a:pt x="2626" y="60"/>
                                      </a:lnTo>
                                      <a:lnTo>
                                        <a:pt x="2578" y="63"/>
                                      </a:lnTo>
                                      <a:lnTo>
                                        <a:pt x="2529" y="65"/>
                                      </a:lnTo>
                                      <a:lnTo>
                                        <a:pt x="2481" y="69"/>
                                      </a:lnTo>
                                      <a:lnTo>
                                        <a:pt x="2424" y="73"/>
                                      </a:lnTo>
                                      <a:lnTo>
                                        <a:pt x="2376" y="76"/>
                                      </a:lnTo>
                                      <a:lnTo>
                                        <a:pt x="2319" y="80"/>
                                      </a:lnTo>
                                      <a:lnTo>
                                        <a:pt x="2271" y="82"/>
                                      </a:lnTo>
                                      <a:lnTo>
                                        <a:pt x="2214" y="86"/>
                                      </a:lnTo>
                                      <a:lnTo>
                                        <a:pt x="2166" y="91"/>
                                      </a:lnTo>
                                      <a:lnTo>
                                        <a:pt x="2109" y="93"/>
                                      </a:lnTo>
                                      <a:lnTo>
                                        <a:pt x="2052" y="97"/>
                                      </a:lnTo>
                                      <a:lnTo>
                                        <a:pt x="1996" y="101"/>
                                      </a:lnTo>
                                      <a:lnTo>
                                        <a:pt x="1947" y="104"/>
                                      </a:lnTo>
                                      <a:lnTo>
                                        <a:pt x="1891" y="108"/>
                                      </a:lnTo>
                                      <a:lnTo>
                                        <a:pt x="1842" y="112"/>
                                      </a:lnTo>
                                      <a:lnTo>
                                        <a:pt x="1786" y="117"/>
                                      </a:lnTo>
                                      <a:lnTo>
                                        <a:pt x="1737" y="121"/>
                                      </a:lnTo>
                                      <a:lnTo>
                                        <a:pt x="1673" y="125"/>
                                      </a:lnTo>
                                      <a:lnTo>
                                        <a:pt x="1624" y="130"/>
                                      </a:lnTo>
                                      <a:lnTo>
                                        <a:pt x="1568" y="134"/>
                                      </a:lnTo>
                                      <a:lnTo>
                                        <a:pt x="1511" y="138"/>
                                      </a:lnTo>
                                      <a:lnTo>
                                        <a:pt x="1454" y="141"/>
                                      </a:lnTo>
                                      <a:lnTo>
                                        <a:pt x="1398" y="145"/>
                                      </a:lnTo>
                                      <a:lnTo>
                                        <a:pt x="1349" y="149"/>
                                      </a:lnTo>
                                      <a:lnTo>
                                        <a:pt x="1301" y="155"/>
                                      </a:lnTo>
                                      <a:lnTo>
                                        <a:pt x="1244" y="158"/>
                                      </a:lnTo>
                                      <a:lnTo>
                                        <a:pt x="1196" y="162"/>
                                      </a:lnTo>
                                      <a:lnTo>
                                        <a:pt x="1139" y="166"/>
                                      </a:lnTo>
                                      <a:lnTo>
                                        <a:pt x="1091" y="171"/>
                                      </a:lnTo>
                                      <a:lnTo>
                                        <a:pt x="1042" y="175"/>
                                      </a:lnTo>
                                      <a:lnTo>
                                        <a:pt x="994" y="179"/>
                                      </a:lnTo>
                                      <a:lnTo>
                                        <a:pt x="945" y="182"/>
                                      </a:lnTo>
                                      <a:lnTo>
                                        <a:pt x="905" y="188"/>
                                      </a:lnTo>
                                      <a:lnTo>
                                        <a:pt x="848" y="192"/>
                                      </a:lnTo>
                                      <a:lnTo>
                                        <a:pt x="808" y="195"/>
                                      </a:lnTo>
                                      <a:lnTo>
                                        <a:pt x="768" y="199"/>
                                      </a:lnTo>
                                      <a:lnTo>
                                        <a:pt x="727" y="203"/>
                                      </a:lnTo>
                                      <a:lnTo>
                                        <a:pt x="679" y="207"/>
                                      </a:lnTo>
                                      <a:lnTo>
                                        <a:pt x="646" y="210"/>
                                      </a:lnTo>
                                      <a:lnTo>
                                        <a:pt x="598" y="214"/>
                                      </a:lnTo>
                                      <a:lnTo>
                                        <a:pt x="574" y="218"/>
                                      </a:lnTo>
                                      <a:lnTo>
                                        <a:pt x="533" y="220"/>
                                      </a:lnTo>
                                      <a:lnTo>
                                        <a:pt x="493" y="223"/>
                                      </a:lnTo>
                                      <a:lnTo>
                                        <a:pt x="461" y="227"/>
                                      </a:lnTo>
                                      <a:lnTo>
                                        <a:pt x="428" y="231"/>
                                      </a:lnTo>
                                      <a:lnTo>
                                        <a:pt x="404" y="233"/>
                                      </a:lnTo>
                                      <a:lnTo>
                                        <a:pt x="372" y="236"/>
                                      </a:lnTo>
                                      <a:lnTo>
                                        <a:pt x="347" y="238"/>
                                      </a:lnTo>
                                      <a:lnTo>
                                        <a:pt x="323" y="244"/>
                                      </a:lnTo>
                                      <a:lnTo>
                                        <a:pt x="299" y="246"/>
                                      </a:lnTo>
                                      <a:lnTo>
                                        <a:pt x="275" y="248"/>
                                      </a:lnTo>
                                      <a:lnTo>
                                        <a:pt x="259" y="249"/>
                                      </a:lnTo>
                                      <a:lnTo>
                                        <a:pt x="234" y="251"/>
                                      </a:lnTo>
                                      <a:lnTo>
                                        <a:pt x="218" y="253"/>
                                      </a:lnTo>
                                      <a:lnTo>
                                        <a:pt x="194" y="255"/>
                                      </a:lnTo>
                                      <a:lnTo>
                                        <a:pt x="178" y="257"/>
                                      </a:lnTo>
                                      <a:lnTo>
                                        <a:pt x="170" y="259"/>
                                      </a:lnTo>
                                      <a:lnTo>
                                        <a:pt x="137" y="261"/>
                                      </a:lnTo>
                                      <a:lnTo>
                                        <a:pt x="113" y="263"/>
                                      </a:lnTo>
                                      <a:lnTo>
                                        <a:pt x="89" y="263"/>
                                      </a:lnTo>
                                      <a:lnTo>
                                        <a:pt x="73" y="264"/>
                                      </a:lnTo>
                                      <a:lnTo>
                                        <a:pt x="48" y="264"/>
                                      </a:lnTo>
                                      <a:lnTo>
                                        <a:pt x="40" y="264"/>
                                      </a:lnTo>
                                      <a:lnTo>
                                        <a:pt x="24" y="263"/>
                                      </a:lnTo>
                                      <a:lnTo>
                                        <a:pt x="16" y="263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16" y="242"/>
                                      </a:lnTo>
                                      <a:lnTo>
                                        <a:pt x="24" y="238"/>
                                      </a:lnTo>
                                      <a:lnTo>
                                        <a:pt x="32" y="233"/>
                                      </a:lnTo>
                                      <a:lnTo>
                                        <a:pt x="40" y="231"/>
                                      </a:lnTo>
                                      <a:lnTo>
                                        <a:pt x="48" y="227"/>
                                      </a:lnTo>
                                      <a:lnTo>
                                        <a:pt x="57" y="227"/>
                                      </a:lnTo>
                                      <a:lnTo>
                                        <a:pt x="57" y="2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4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480" y="618490"/>
                                  <a:ext cx="2247265" cy="196215"/>
                                </a:xfrm>
                                <a:custGeom>
                                  <a:avLst/>
                                  <a:gdLst>
                                    <a:gd name="T0" fmla="*/ 3191 w 3539"/>
                                    <a:gd name="T1" fmla="*/ 0 h 309"/>
                                    <a:gd name="T2" fmla="*/ 3111 w 3539"/>
                                    <a:gd name="T3" fmla="*/ 3 h 309"/>
                                    <a:gd name="T4" fmla="*/ 2965 w 3539"/>
                                    <a:gd name="T5" fmla="*/ 11 h 309"/>
                                    <a:gd name="T6" fmla="*/ 2803 w 3539"/>
                                    <a:gd name="T7" fmla="*/ 22 h 309"/>
                                    <a:gd name="T8" fmla="*/ 2593 w 3539"/>
                                    <a:gd name="T9" fmla="*/ 35 h 309"/>
                                    <a:gd name="T10" fmla="*/ 2367 w 3539"/>
                                    <a:gd name="T11" fmla="*/ 52 h 309"/>
                                    <a:gd name="T12" fmla="*/ 2117 w 3539"/>
                                    <a:gd name="T13" fmla="*/ 70 h 309"/>
                                    <a:gd name="T14" fmla="*/ 1866 w 3539"/>
                                    <a:gd name="T15" fmla="*/ 91 h 309"/>
                                    <a:gd name="T16" fmla="*/ 1599 w 3539"/>
                                    <a:gd name="T17" fmla="*/ 111 h 309"/>
                                    <a:gd name="T18" fmla="*/ 1333 w 3539"/>
                                    <a:gd name="T19" fmla="*/ 134 h 309"/>
                                    <a:gd name="T20" fmla="*/ 1082 w 3539"/>
                                    <a:gd name="T21" fmla="*/ 156 h 309"/>
                                    <a:gd name="T22" fmla="*/ 840 w 3539"/>
                                    <a:gd name="T23" fmla="*/ 178 h 309"/>
                                    <a:gd name="T24" fmla="*/ 622 w 3539"/>
                                    <a:gd name="T25" fmla="*/ 201 h 309"/>
                                    <a:gd name="T26" fmla="*/ 428 w 3539"/>
                                    <a:gd name="T27" fmla="*/ 221 h 309"/>
                                    <a:gd name="T28" fmla="*/ 266 w 3539"/>
                                    <a:gd name="T29" fmla="*/ 244 h 309"/>
                                    <a:gd name="T30" fmla="*/ 153 w 3539"/>
                                    <a:gd name="T31" fmla="*/ 262 h 309"/>
                                    <a:gd name="T32" fmla="*/ 72 w 3539"/>
                                    <a:gd name="T33" fmla="*/ 277 h 309"/>
                                    <a:gd name="T34" fmla="*/ 8 w 3539"/>
                                    <a:gd name="T35" fmla="*/ 298 h 309"/>
                                    <a:gd name="T36" fmla="*/ 8 w 3539"/>
                                    <a:gd name="T37" fmla="*/ 307 h 309"/>
                                    <a:gd name="T38" fmla="*/ 80 w 3539"/>
                                    <a:gd name="T39" fmla="*/ 307 h 309"/>
                                    <a:gd name="T40" fmla="*/ 202 w 3539"/>
                                    <a:gd name="T41" fmla="*/ 300 h 309"/>
                                    <a:gd name="T42" fmla="*/ 299 w 3539"/>
                                    <a:gd name="T43" fmla="*/ 292 h 309"/>
                                    <a:gd name="T44" fmla="*/ 371 w 3539"/>
                                    <a:gd name="T45" fmla="*/ 286 h 309"/>
                                    <a:gd name="T46" fmla="*/ 452 w 3539"/>
                                    <a:gd name="T47" fmla="*/ 279 h 309"/>
                                    <a:gd name="T48" fmla="*/ 573 w 3539"/>
                                    <a:gd name="T49" fmla="*/ 266 h 309"/>
                                    <a:gd name="T50" fmla="*/ 694 w 3539"/>
                                    <a:gd name="T51" fmla="*/ 253 h 309"/>
                                    <a:gd name="T52" fmla="*/ 800 w 3539"/>
                                    <a:gd name="T53" fmla="*/ 242 h 309"/>
                                    <a:gd name="T54" fmla="*/ 905 w 3539"/>
                                    <a:gd name="T55" fmla="*/ 232 h 309"/>
                                    <a:gd name="T56" fmla="*/ 1026 w 3539"/>
                                    <a:gd name="T57" fmla="*/ 219 h 309"/>
                                    <a:gd name="T58" fmla="*/ 1179 w 3539"/>
                                    <a:gd name="T59" fmla="*/ 205 h 309"/>
                                    <a:gd name="T60" fmla="*/ 1349 w 3539"/>
                                    <a:gd name="T61" fmla="*/ 188 h 309"/>
                                    <a:gd name="T62" fmla="*/ 1543 w 3539"/>
                                    <a:gd name="T63" fmla="*/ 173 h 309"/>
                                    <a:gd name="T64" fmla="*/ 1737 w 3539"/>
                                    <a:gd name="T65" fmla="*/ 154 h 309"/>
                                    <a:gd name="T66" fmla="*/ 1947 w 3539"/>
                                    <a:gd name="T67" fmla="*/ 138 h 309"/>
                                    <a:gd name="T68" fmla="*/ 2149 w 3539"/>
                                    <a:gd name="T69" fmla="*/ 119 h 309"/>
                                    <a:gd name="T70" fmla="*/ 2351 w 3539"/>
                                    <a:gd name="T71" fmla="*/ 102 h 309"/>
                                    <a:gd name="T72" fmla="*/ 2553 w 3539"/>
                                    <a:gd name="T73" fmla="*/ 85 h 309"/>
                                    <a:gd name="T74" fmla="*/ 2747 w 3539"/>
                                    <a:gd name="T75" fmla="*/ 72 h 309"/>
                                    <a:gd name="T76" fmla="*/ 2917 w 3539"/>
                                    <a:gd name="T77" fmla="*/ 59 h 309"/>
                                    <a:gd name="T78" fmla="*/ 3078 w 3539"/>
                                    <a:gd name="T79" fmla="*/ 50 h 309"/>
                                    <a:gd name="T80" fmla="*/ 3224 w 3539"/>
                                    <a:gd name="T81" fmla="*/ 41 h 309"/>
                                    <a:gd name="T82" fmla="*/ 3337 w 3539"/>
                                    <a:gd name="T83" fmla="*/ 37 h 309"/>
                                    <a:gd name="T84" fmla="*/ 3418 w 3539"/>
                                    <a:gd name="T85" fmla="*/ 33 h 309"/>
                                    <a:gd name="T86" fmla="*/ 3490 w 3539"/>
                                    <a:gd name="T87" fmla="*/ 30 h 309"/>
                                    <a:gd name="T88" fmla="*/ 3539 w 3539"/>
                                    <a:gd name="T89" fmla="*/ 20 h 309"/>
                                    <a:gd name="T90" fmla="*/ 3466 w 3539"/>
                                    <a:gd name="T91" fmla="*/ 9 h 309"/>
                                    <a:gd name="T92" fmla="*/ 3385 w 3539"/>
                                    <a:gd name="T93" fmla="*/ 5 h 309"/>
                                    <a:gd name="T94" fmla="*/ 3304 w 3539"/>
                                    <a:gd name="T95" fmla="*/ 2 h 309"/>
                                    <a:gd name="T96" fmla="*/ 3240 w 3539"/>
                                    <a:gd name="T97" fmla="*/ 2 h 3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3539" h="309">
                                      <a:moveTo>
                                        <a:pt x="3232" y="2"/>
                                      </a:moveTo>
                                      <a:lnTo>
                                        <a:pt x="3216" y="0"/>
                                      </a:lnTo>
                                      <a:lnTo>
                                        <a:pt x="3207" y="0"/>
                                      </a:lnTo>
                                      <a:lnTo>
                                        <a:pt x="3191" y="0"/>
                                      </a:lnTo>
                                      <a:lnTo>
                                        <a:pt x="3183" y="2"/>
                                      </a:lnTo>
                                      <a:lnTo>
                                        <a:pt x="3159" y="2"/>
                                      </a:lnTo>
                                      <a:lnTo>
                                        <a:pt x="3135" y="2"/>
                                      </a:lnTo>
                                      <a:lnTo>
                                        <a:pt x="3111" y="3"/>
                                      </a:lnTo>
                                      <a:lnTo>
                                        <a:pt x="3078" y="5"/>
                                      </a:lnTo>
                                      <a:lnTo>
                                        <a:pt x="3046" y="7"/>
                                      </a:lnTo>
                                      <a:lnTo>
                                        <a:pt x="3005" y="9"/>
                                      </a:lnTo>
                                      <a:lnTo>
                                        <a:pt x="2965" y="11"/>
                                      </a:lnTo>
                                      <a:lnTo>
                                        <a:pt x="2933" y="15"/>
                                      </a:lnTo>
                                      <a:lnTo>
                                        <a:pt x="2884" y="16"/>
                                      </a:lnTo>
                                      <a:lnTo>
                                        <a:pt x="2844" y="20"/>
                                      </a:lnTo>
                                      <a:lnTo>
                                        <a:pt x="2803" y="22"/>
                                      </a:lnTo>
                                      <a:lnTo>
                                        <a:pt x="2755" y="26"/>
                                      </a:lnTo>
                                      <a:lnTo>
                                        <a:pt x="2706" y="28"/>
                                      </a:lnTo>
                                      <a:lnTo>
                                        <a:pt x="2650" y="33"/>
                                      </a:lnTo>
                                      <a:lnTo>
                                        <a:pt x="2593" y="35"/>
                                      </a:lnTo>
                                      <a:lnTo>
                                        <a:pt x="2545" y="41"/>
                                      </a:lnTo>
                                      <a:lnTo>
                                        <a:pt x="2480" y="44"/>
                                      </a:lnTo>
                                      <a:lnTo>
                                        <a:pt x="2424" y="48"/>
                                      </a:lnTo>
                                      <a:lnTo>
                                        <a:pt x="2367" y="52"/>
                                      </a:lnTo>
                                      <a:lnTo>
                                        <a:pt x="2311" y="57"/>
                                      </a:lnTo>
                                      <a:lnTo>
                                        <a:pt x="2246" y="61"/>
                                      </a:lnTo>
                                      <a:lnTo>
                                        <a:pt x="2181" y="65"/>
                                      </a:lnTo>
                                      <a:lnTo>
                                        <a:pt x="2117" y="70"/>
                                      </a:lnTo>
                                      <a:lnTo>
                                        <a:pt x="2052" y="76"/>
                                      </a:lnTo>
                                      <a:lnTo>
                                        <a:pt x="1987" y="80"/>
                                      </a:lnTo>
                                      <a:lnTo>
                                        <a:pt x="1931" y="85"/>
                                      </a:lnTo>
                                      <a:lnTo>
                                        <a:pt x="1866" y="91"/>
                                      </a:lnTo>
                                      <a:lnTo>
                                        <a:pt x="1801" y="97"/>
                                      </a:lnTo>
                                      <a:lnTo>
                                        <a:pt x="1729" y="102"/>
                                      </a:lnTo>
                                      <a:lnTo>
                                        <a:pt x="1664" y="106"/>
                                      </a:lnTo>
                                      <a:lnTo>
                                        <a:pt x="1599" y="111"/>
                                      </a:lnTo>
                                      <a:lnTo>
                                        <a:pt x="1535" y="117"/>
                                      </a:lnTo>
                                      <a:lnTo>
                                        <a:pt x="1462" y="123"/>
                                      </a:lnTo>
                                      <a:lnTo>
                                        <a:pt x="1397" y="128"/>
                                      </a:lnTo>
                                      <a:lnTo>
                                        <a:pt x="1333" y="134"/>
                                      </a:lnTo>
                                      <a:lnTo>
                                        <a:pt x="1268" y="139"/>
                                      </a:lnTo>
                                      <a:lnTo>
                                        <a:pt x="1204" y="145"/>
                                      </a:lnTo>
                                      <a:lnTo>
                                        <a:pt x="1139" y="151"/>
                                      </a:lnTo>
                                      <a:lnTo>
                                        <a:pt x="1082" y="156"/>
                                      </a:lnTo>
                                      <a:lnTo>
                                        <a:pt x="1018" y="162"/>
                                      </a:lnTo>
                                      <a:lnTo>
                                        <a:pt x="961" y="167"/>
                                      </a:lnTo>
                                      <a:lnTo>
                                        <a:pt x="896" y="175"/>
                                      </a:lnTo>
                                      <a:lnTo>
                                        <a:pt x="840" y="178"/>
                                      </a:lnTo>
                                      <a:lnTo>
                                        <a:pt x="783" y="186"/>
                                      </a:lnTo>
                                      <a:lnTo>
                                        <a:pt x="727" y="190"/>
                                      </a:lnTo>
                                      <a:lnTo>
                                        <a:pt x="670" y="195"/>
                                      </a:lnTo>
                                      <a:lnTo>
                                        <a:pt x="622" y="201"/>
                                      </a:lnTo>
                                      <a:lnTo>
                                        <a:pt x="573" y="206"/>
                                      </a:lnTo>
                                      <a:lnTo>
                                        <a:pt x="525" y="212"/>
                                      </a:lnTo>
                                      <a:lnTo>
                                        <a:pt x="476" y="218"/>
                                      </a:lnTo>
                                      <a:lnTo>
                                        <a:pt x="428" y="221"/>
                                      </a:lnTo>
                                      <a:lnTo>
                                        <a:pt x="387" y="229"/>
                                      </a:lnTo>
                                      <a:lnTo>
                                        <a:pt x="347" y="232"/>
                                      </a:lnTo>
                                      <a:lnTo>
                                        <a:pt x="307" y="238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42" y="249"/>
                                      </a:lnTo>
                                      <a:lnTo>
                                        <a:pt x="202" y="253"/>
                                      </a:lnTo>
                                      <a:lnTo>
                                        <a:pt x="177" y="259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37" y="268"/>
                                      </a:lnTo>
                                      <a:lnTo>
                                        <a:pt x="113" y="270"/>
                                      </a:lnTo>
                                      <a:lnTo>
                                        <a:pt x="88" y="275"/>
                                      </a:lnTo>
                                      <a:lnTo>
                                        <a:pt x="72" y="277"/>
                                      </a:lnTo>
                                      <a:lnTo>
                                        <a:pt x="64" y="281"/>
                                      </a:lnTo>
                                      <a:lnTo>
                                        <a:pt x="32" y="288"/>
                                      </a:lnTo>
                                      <a:lnTo>
                                        <a:pt x="16" y="294"/>
                                      </a:lnTo>
                                      <a:lnTo>
                                        <a:pt x="8" y="298"/>
                                      </a:lnTo>
                                      <a:lnTo>
                                        <a:pt x="0" y="301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8" y="307"/>
                                      </a:lnTo>
                                      <a:lnTo>
                                        <a:pt x="8" y="307"/>
                                      </a:lnTo>
                                      <a:lnTo>
                                        <a:pt x="24" y="309"/>
                                      </a:lnTo>
                                      <a:lnTo>
                                        <a:pt x="40" y="309"/>
                                      </a:lnTo>
                                      <a:lnTo>
                                        <a:pt x="64" y="309"/>
                                      </a:lnTo>
                                      <a:lnTo>
                                        <a:pt x="80" y="307"/>
                                      </a:lnTo>
                                      <a:lnTo>
                                        <a:pt x="113" y="305"/>
                                      </a:lnTo>
                                      <a:lnTo>
                                        <a:pt x="145" y="305"/>
                                      </a:lnTo>
                                      <a:lnTo>
                                        <a:pt x="177" y="303"/>
                                      </a:lnTo>
                                      <a:lnTo>
                                        <a:pt x="202" y="300"/>
                                      </a:lnTo>
                                      <a:lnTo>
                                        <a:pt x="242" y="298"/>
                                      </a:lnTo>
                                      <a:lnTo>
                                        <a:pt x="258" y="296"/>
                                      </a:lnTo>
                                      <a:lnTo>
                                        <a:pt x="282" y="294"/>
                                      </a:lnTo>
                                      <a:lnTo>
                                        <a:pt x="299" y="292"/>
                                      </a:lnTo>
                                      <a:lnTo>
                                        <a:pt x="315" y="290"/>
                                      </a:lnTo>
                                      <a:lnTo>
                                        <a:pt x="339" y="288"/>
                                      </a:lnTo>
                                      <a:lnTo>
                                        <a:pt x="355" y="288"/>
                                      </a:lnTo>
                                      <a:lnTo>
                                        <a:pt x="371" y="286"/>
                                      </a:lnTo>
                                      <a:lnTo>
                                        <a:pt x="395" y="285"/>
                                      </a:lnTo>
                                      <a:lnTo>
                                        <a:pt x="412" y="283"/>
                                      </a:lnTo>
                                      <a:lnTo>
                                        <a:pt x="436" y="281"/>
                                      </a:lnTo>
                                      <a:lnTo>
                                        <a:pt x="452" y="279"/>
                                      </a:lnTo>
                                      <a:lnTo>
                                        <a:pt x="476" y="277"/>
                                      </a:lnTo>
                                      <a:lnTo>
                                        <a:pt x="501" y="273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73" y="266"/>
                                      </a:lnTo>
                                      <a:lnTo>
                                        <a:pt x="614" y="262"/>
                                      </a:lnTo>
                                      <a:lnTo>
                                        <a:pt x="638" y="259"/>
                                      </a:lnTo>
                                      <a:lnTo>
                                        <a:pt x="670" y="257"/>
                                      </a:lnTo>
                                      <a:lnTo>
                                        <a:pt x="694" y="253"/>
                                      </a:lnTo>
                                      <a:lnTo>
                                        <a:pt x="727" y="251"/>
                                      </a:lnTo>
                                      <a:lnTo>
                                        <a:pt x="751" y="247"/>
                                      </a:lnTo>
                                      <a:lnTo>
                                        <a:pt x="783" y="244"/>
                                      </a:lnTo>
                                      <a:lnTo>
                                        <a:pt x="800" y="242"/>
                                      </a:lnTo>
                                      <a:lnTo>
                                        <a:pt x="824" y="238"/>
                                      </a:lnTo>
                                      <a:lnTo>
                                        <a:pt x="848" y="236"/>
                                      </a:lnTo>
                                      <a:lnTo>
                                        <a:pt x="880" y="234"/>
                                      </a:lnTo>
                                      <a:lnTo>
                                        <a:pt x="905" y="232"/>
                                      </a:lnTo>
                                      <a:lnTo>
                                        <a:pt x="929" y="229"/>
                                      </a:lnTo>
                                      <a:lnTo>
                                        <a:pt x="961" y="225"/>
                                      </a:lnTo>
                                      <a:lnTo>
                                        <a:pt x="1002" y="223"/>
                                      </a:lnTo>
                                      <a:lnTo>
                                        <a:pt x="1026" y="219"/>
                                      </a:lnTo>
                                      <a:lnTo>
                                        <a:pt x="1066" y="216"/>
                                      </a:lnTo>
                                      <a:lnTo>
                                        <a:pt x="1107" y="212"/>
                                      </a:lnTo>
                                      <a:lnTo>
                                        <a:pt x="1147" y="208"/>
                                      </a:lnTo>
                                      <a:lnTo>
                                        <a:pt x="1179" y="205"/>
                                      </a:lnTo>
                                      <a:lnTo>
                                        <a:pt x="1220" y="201"/>
                                      </a:lnTo>
                                      <a:lnTo>
                                        <a:pt x="1268" y="197"/>
                                      </a:lnTo>
                                      <a:lnTo>
                                        <a:pt x="1309" y="193"/>
                                      </a:lnTo>
                                      <a:lnTo>
                                        <a:pt x="1349" y="188"/>
                                      </a:lnTo>
                                      <a:lnTo>
                                        <a:pt x="1397" y="184"/>
                                      </a:lnTo>
                                      <a:lnTo>
                                        <a:pt x="1446" y="180"/>
                                      </a:lnTo>
                                      <a:lnTo>
                                        <a:pt x="1494" y="177"/>
                                      </a:lnTo>
                                      <a:lnTo>
                                        <a:pt x="1543" y="173"/>
                                      </a:lnTo>
                                      <a:lnTo>
                                        <a:pt x="1583" y="167"/>
                                      </a:lnTo>
                                      <a:lnTo>
                                        <a:pt x="1640" y="164"/>
                                      </a:lnTo>
                                      <a:lnTo>
                                        <a:pt x="1688" y="160"/>
                                      </a:lnTo>
                                      <a:lnTo>
                                        <a:pt x="1737" y="154"/>
                                      </a:lnTo>
                                      <a:lnTo>
                                        <a:pt x="1785" y="151"/>
                                      </a:lnTo>
                                      <a:lnTo>
                                        <a:pt x="1842" y="147"/>
                                      </a:lnTo>
                                      <a:lnTo>
                                        <a:pt x="1890" y="143"/>
                                      </a:lnTo>
                                      <a:lnTo>
                                        <a:pt x="1947" y="138"/>
                                      </a:lnTo>
                                      <a:lnTo>
                                        <a:pt x="1995" y="134"/>
                                      </a:lnTo>
                                      <a:lnTo>
                                        <a:pt x="2044" y="128"/>
                                      </a:lnTo>
                                      <a:lnTo>
                                        <a:pt x="2100" y="123"/>
                                      </a:lnTo>
                                      <a:lnTo>
                                        <a:pt x="2149" y="119"/>
                                      </a:lnTo>
                                      <a:lnTo>
                                        <a:pt x="2197" y="115"/>
                                      </a:lnTo>
                                      <a:lnTo>
                                        <a:pt x="2246" y="110"/>
                                      </a:lnTo>
                                      <a:lnTo>
                                        <a:pt x="2302" y="106"/>
                                      </a:lnTo>
                                      <a:lnTo>
                                        <a:pt x="2351" y="102"/>
                                      </a:lnTo>
                                      <a:lnTo>
                                        <a:pt x="2408" y="98"/>
                                      </a:lnTo>
                                      <a:lnTo>
                                        <a:pt x="2456" y="95"/>
                                      </a:lnTo>
                                      <a:lnTo>
                                        <a:pt x="2504" y="91"/>
                                      </a:lnTo>
                                      <a:lnTo>
                                        <a:pt x="2553" y="85"/>
                                      </a:lnTo>
                                      <a:lnTo>
                                        <a:pt x="2601" y="84"/>
                                      </a:lnTo>
                                      <a:lnTo>
                                        <a:pt x="2650" y="78"/>
                                      </a:lnTo>
                                      <a:lnTo>
                                        <a:pt x="2698" y="76"/>
                                      </a:lnTo>
                                      <a:lnTo>
                                        <a:pt x="2747" y="72"/>
                                      </a:lnTo>
                                      <a:lnTo>
                                        <a:pt x="2787" y="69"/>
                                      </a:lnTo>
                                      <a:lnTo>
                                        <a:pt x="2828" y="65"/>
                                      </a:lnTo>
                                      <a:lnTo>
                                        <a:pt x="2884" y="63"/>
                                      </a:lnTo>
                                      <a:lnTo>
                                        <a:pt x="2917" y="59"/>
                                      </a:lnTo>
                                      <a:lnTo>
                                        <a:pt x="2965" y="57"/>
                                      </a:lnTo>
                                      <a:lnTo>
                                        <a:pt x="3005" y="54"/>
                                      </a:lnTo>
                                      <a:lnTo>
                                        <a:pt x="3046" y="52"/>
                                      </a:lnTo>
                                      <a:lnTo>
                                        <a:pt x="3078" y="50"/>
                                      </a:lnTo>
                                      <a:lnTo>
                                        <a:pt x="3119" y="48"/>
                                      </a:lnTo>
                                      <a:lnTo>
                                        <a:pt x="3159" y="46"/>
                                      </a:lnTo>
                                      <a:lnTo>
                                        <a:pt x="3191" y="44"/>
                                      </a:lnTo>
                                      <a:lnTo>
                                        <a:pt x="3224" y="41"/>
                                      </a:lnTo>
                                      <a:lnTo>
                                        <a:pt x="3256" y="41"/>
                                      </a:lnTo>
                                      <a:lnTo>
                                        <a:pt x="3288" y="39"/>
                                      </a:lnTo>
                                      <a:lnTo>
                                        <a:pt x="3313" y="39"/>
                                      </a:lnTo>
                                      <a:lnTo>
                                        <a:pt x="3337" y="37"/>
                                      </a:lnTo>
                                      <a:lnTo>
                                        <a:pt x="3361" y="37"/>
                                      </a:lnTo>
                                      <a:lnTo>
                                        <a:pt x="3385" y="35"/>
                                      </a:lnTo>
                                      <a:lnTo>
                                        <a:pt x="3409" y="35"/>
                                      </a:lnTo>
                                      <a:lnTo>
                                        <a:pt x="3418" y="33"/>
                                      </a:lnTo>
                                      <a:lnTo>
                                        <a:pt x="3442" y="33"/>
                                      </a:lnTo>
                                      <a:lnTo>
                                        <a:pt x="3458" y="31"/>
                                      </a:lnTo>
                                      <a:lnTo>
                                        <a:pt x="3474" y="31"/>
                                      </a:lnTo>
                                      <a:lnTo>
                                        <a:pt x="3490" y="30"/>
                                      </a:lnTo>
                                      <a:lnTo>
                                        <a:pt x="3515" y="28"/>
                                      </a:lnTo>
                                      <a:lnTo>
                                        <a:pt x="3523" y="26"/>
                                      </a:lnTo>
                                      <a:lnTo>
                                        <a:pt x="3539" y="24"/>
                                      </a:lnTo>
                                      <a:lnTo>
                                        <a:pt x="3539" y="20"/>
                                      </a:lnTo>
                                      <a:lnTo>
                                        <a:pt x="3539" y="18"/>
                                      </a:lnTo>
                                      <a:lnTo>
                                        <a:pt x="3515" y="15"/>
                                      </a:lnTo>
                                      <a:lnTo>
                                        <a:pt x="3482" y="13"/>
                                      </a:lnTo>
                                      <a:lnTo>
                                        <a:pt x="3466" y="9"/>
                                      </a:lnTo>
                                      <a:lnTo>
                                        <a:pt x="3442" y="9"/>
                                      </a:lnTo>
                                      <a:lnTo>
                                        <a:pt x="3426" y="9"/>
                                      </a:lnTo>
                                      <a:lnTo>
                                        <a:pt x="3409" y="7"/>
                                      </a:lnTo>
                                      <a:lnTo>
                                        <a:pt x="3385" y="5"/>
                                      </a:lnTo>
                                      <a:lnTo>
                                        <a:pt x="3361" y="5"/>
                                      </a:lnTo>
                                      <a:lnTo>
                                        <a:pt x="3345" y="3"/>
                                      </a:lnTo>
                                      <a:lnTo>
                                        <a:pt x="3321" y="3"/>
                                      </a:lnTo>
                                      <a:lnTo>
                                        <a:pt x="3304" y="2"/>
                                      </a:lnTo>
                                      <a:lnTo>
                                        <a:pt x="3280" y="2"/>
                                      </a:lnTo>
                                      <a:lnTo>
                                        <a:pt x="3264" y="2"/>
                                      </a:lnTo>
                                      <a:lnTo>
                                        <a:pt x="3256" y="2"/>
                                      </a:lnTo>
                                      <a:lnTo>
                                        <a:pt x="3240" y="2"/>
                                      </a:lnTo>
                                      <a:lnTo>
                                        <a:pt x="3232" y="2"/>
                                      </a:lnTo>
                                      <a:lnTo>
                                        <a:pt x="3232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4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5900" y="677545"/>
                                  <a:ext cx="2021840" cy="196215"/>
                                </a:xfrm>
                                <a:custGeom>
                                  <a:avLst/>
                                  <a:gdLst>
                                    <a:gd name="T0" fmla="*/ 105 w 3184"/>
                                    <a:gd name="T1" fmla="*/ 257 h 309"/>
                                    <a:gd name="T2" fmla="*/ 202 w 3184"/>
                                    <a:gd name="T3" fmla="*/ 242 h 309"/>
                                    <a:gd name="T4" fmla="*/ 324 w 3184"/>
                                    <a:gd name="T5" fmla="*/ 227 h 309"/>
                                    <a:gd name="T6" fmla="*/ 485 w 3184"/>
                                    <a:gd name="T7" fmla="*/ 208 h 309"/>
                                    <a:gd name="T8" fmla="*/ 655 w 3184"/>
                                    <a:gd name="T9" fmla="*/ 188 h 309"/>
                                    <a:gd name="T10" fmla="*/ 857 w 3184"/>
                                    <a:gd name="T11" fmla="*/ 167 h 309"/>
                                    <a:gd name="T12" fmla="*/ 1067 w 3184"/>
                                    <a:gd name="T13" fmla="*/ 145 h 309"/>
                                    <a:gd name="T14" fmla="*/ 1293 w 3184"/>
                                    <a:gd name="T15" fmla="*/ 125 h 309"/>
                                    <a:gd name="T16" fmla="*/ 1511 w 3184"/>
                                    <a:gd name="T17" fmla="*/ 102 h 309"/>
                                    <a:gd name="T18" fmla="*/ 1738 w 3184"/>
                                    <a:gd name="T19" fmla="*/ 82 h 309"/>
                                    <a:gd name="T20" fmla="*/ 1964 w 3184"/>
                                    <a:gd name="T21" fmla="*/ 63 h 309"/>
                                    <a:gd name="T22" fmla="*/ 2182 w 3184"/>
                                    <a:gd name="T23" fmla="*/ 46 h 309"/>
                                    <a:gd name="T24" fmla="*/ 2384 w 3184"/>
                                    <a:gd name="T25" fmla="*/ 31 h 309"/>
                                    <a:gd name="T26" fmla="*/ 2570 w 3184"/>
                                    <a:gd name="T27" fmla="*/ 20 h 309"/>
                                    <a:gd name="T28" fmla="*/ 2732 w 3184"/>
                                    <a:gd name="T29" fmla="*/ 11 h 309"/>
                                    <a:gd name="T30" fmla="*/ 2869 w 3184"/>
                                    <a:gd name="T31" fmla="*/ 5 h 309"/>
                                    <a:gd name="T32" fmla="*/ 2982 w 3184"/>
                                    <a:gd name="T33" fmla="*/ 2 h 309"/>
                                    <a:gd name="T34" fmla="*/ 3063 w 3184"/>
                                    <a:gd name="T35" fmla="*/ 0 h 309"/>
                                    <a:gd name="T36" fmla="*/ 3144 w 3184"/>
                                    <a:gd name="T37" fmla="*/ 0 h 309"/>
                                    <a:gd name="T38" fmla="*/ 3176 w 3184"/>
                                    <a:gd name="T39" fmla="*/ 5 h 309"/>
                                    <a:gd name="T40" fmla="*/ 3119 w 3184"/>
                                    <a:gd name="T41" fmla="*/ 15 h 309"/>
                                    <a:gd name="T42" fmla="*/ 3014 w 3184"/>
                                    <a:gd name="T43" fmla="*/ 24 h 309"/>
                                    <a:gd name="T44" fmla="*/ 2934 w 3184"/>
                                    <a:gd name="T45" fmla="*/ 30 h 309"/>
                                    <a:gd name="T46" fmla="*/ 2853 w 3184"/>
                                    <a:gd name="T47" fmla="*/ 37 h 309"/>
                                    <a:gd name="T48" fmla="*/ 2756 w 3184"/>
                                    <a:gd name="T49" fmla="*/ 43 h 309"/>
                                    <a:gd name="T50" fmla="*/ 2651 w 3184"/>
                                    <a:gd name="T51" fmla="*/ 50 h 309"/>
                                    <a:gd name="T52" fmla="*/ 2546 w 3184"/>
                                    <a:gd name="T53" fmla="*/ 58 h 309"/>
                                    <a:gd name="T54" fmla="*/ 2433 w 3184"/>
                                    <a:gd name="T55" fmla="*/ 65 h 309"/>
                                    <a:gd name="T56" fmla="*/ 2303 w 3184"/>
                                    <a:gd name="T57" fmla="*/ 74 h 309"/>
                                    <a:gd name="T58" fmla="*/ 2166 w 3184"/>
                                    <a:gd name="T59" fmla="*/ 84 h 309"/>
                                    <a:gd name="T60" fmla="*/ 2012 w 3184"/>
                                    <a:gd name="T61" fmla="*/ 99 h 309"/>
                                    <a:gd name="T62" fmla="*/ 1851 w 3184"/>
                                    <a:gd name="T63" fmla="*/ 113 h 309"/>
                                    <a:gd name="T64" fmla="*/ 1689 w 3184"/>
                                    <a:gd name="T65" fmla="*/ 128 h 309"/>
                                    <a:gd name="T66" fmla="*/ 1520 w 3184"/>
                                    <a:gd name="T67" fmla="*/ 147 h 309"/>
                                    <a:gd name="T68" fmla="*/ 1358 w 3184"/>
                                    <a:gd name="T69" fmla="*/ 166 h 309"/>
                                    <a:gd name="T70" fmla="*/ 1188 w 3184"/>
                                    <a:gd name="T71" fmla="*/ 184 h 309"/>
                                    <a:gd name="T72" fmla="*/ 1035 w 3184"/>
                                    <a:gd name="T73" fmla="*/ 201 h 309"/>
                                    <a:gd name="T74" fmla="*/ 881 w 3184"/>
                                    <a:gd name="T75" fmla="*/ 218 h 309"/>
                                    <a:gd name="T76" fmla="*/ 744 w 3184"/>
                                    <a:gd name="T77" fmla="*/ 234 h 309"/>
                                    <a:gd name="T78" fmla="*/ 623 w 3184"/>
                                    <a:gd name="T79" fmla="*/ 249 h 309"/>
                                    <a:gd name="T80" fmla="*/ 518 w 3184"/>
                                    <a:gd name="T81" fmla="*/ 262 h 309"/>
                                    <a:gd name="T82" fmla="*/ 429 w 3184"/>
                                    <a:gd name="T83" fmla="*/ 274 h 309"/>
                                    <a:gd name="T84" fmla="*/ 356 w 3184"/>
                                    <a:gd name="T85" fmla="*/ 283 h 309"/>
                                    <a:gd name="T86" fmla="*/ 235 w 3184"/>
                                    <a:gd name="T87" fmla="*/ 298 h 309"/>
                                    <a:gd name="T88" fmla="*/ 97 w 3184"/>
                                    <a:gd name="T89" fmla="*/ 307 h 309"/>
                                    <a:gd name="T90" fmla="*/ 9 w 3184"/>
                                    <a:gd name="T91" fmla="*/ 301 h 309"/>
                                    <a:gd name="T92" fmla="*/ 9 w 3184"/>
                                    <a:gd name="T93" fmla="*/ 285 h 309"/>
                                    <a:gd name="T94" fmla="*/ 41 w 3184"/>
                                    <a:gd name="T95" fmla="*/ 274 h 3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3184" h="309">
                                      <a:moveTo>
                                        <a:pt x="41" y="274"/>
                                      </a:moveTo>
                                      <a:lnTo>
                                        <a:pt x="65" y="268"/>
                                      </a:lnTo>
                                      <a:lnTo>
                                        <a:pt x="89" y="261"/>
                                      </a:lnTo>
                                      <a:lnTo>
                                        <a:pt x="105" y="257"/>
                                      </a:lnTo>
                                      <a:lnTo>
                                        <a:pt x="122" y="253"/>
                                      </a:lnTo>
                                      <a:lnTo>
                                        <a:pt x="146" y="251"/>
                                      </a:lnTo>
                                      <a:lnTo>
                                        <a:pt x="178" y="247"/>
                                      </a:lnTo>
                                      <a:lnTo>
                                        <a:pt x="202" y="242"/>
                                      </a:lnTo>
                                      <a:lnTo>
                                        <a:pt x="227" y="240"/>
                                      </a:lnTo>
                                      <a:lnTo>
                                        <a:pt x="259" y="234"/>
                                      </a:lnTo>
                                      <a:lnTo>
                                        <a:pt x="291" y="231"/>
                                      </a:lnTo>
                                      <a:lnTo>
                                        <a:pt x="324" y="227"/>
                                      </a:lnTo>
                                      <a:lnTo>
                                        <a:pt x="364" y="221"/>
                                      </a:lnTo>
                                      <a:lnTo>
                                        <a:pt x="404" y="218"/>
                                      </a:lnTo>
                                      <a:lnTo>
                                        <a:pt x="445" y="214"/>
                                      </a:lnTo>
                                      <a:lnTo>
                                        <a:pt x="485" y="208"/>
                                      </a:lnTo>
                                      <a:lnTo>
                                        <a:pt x="518" y="203"/>
                                      </a:lnTo>
                                      <a:lnTo>
                                        <a:pt x="566" y="197"/>
                                      </a:lnTo>
                                      <a:lnTo>
                                        <a:pt x="615" y="193"/>
                                      </a:lnTo>
                                      <a:lnTo>
                                        <a:pt x="655" y="188"/>
                                      </a:lnTo>
                                      <a:lnTo>
                                        <a:pt x="703" y="182"/>
                                      </a:lnTo>
                                      <a:lnTo>
                                        <a:pt x="760" y="177"/>
                                      </a:lnTo>
                                      <a:lnTo>
                                        <a:pt x="808" y="173"/>
                                      </a:lnTo>
                                      <a:lnTo>
                                        <a:pt x="857" y="167"/>
                                      </a:lnTo>
                                      <a:lnTo>
                                        <a:pt x="905" y="162"/>
                                      </a:lnTo>
                                      <a:lnTo>
                                        <a:pt x="962" y="156"/>
                                      </a:lnTo>
                                      <a:lnTo>
                                        <a:pt x="1010" y="151"/>
                                      </a:lnTo>
                                      <a:lnTo>
                                        <a:pt x="1067" y="145"/>
                                      </a:lnTo>
                                      <a:lnTo>
                                        <a:pt x="1124" y="139"/>
                                      </a:lnTo>
                                      <a:lnTo>
                                        <a:pt x="1180" y="134"/>
                                      </a:lnTo>
                                      <a:lnTo>
                                        <a:pt x="1237" y="130"/>
                                      </a:lnTo>
                                      <a:lnTo>
                                        <a:pt x="1293" y="125"/>
                                      </a:lnTo>
                                      <a:lnTo>
                                        <a:pt x="1350" y="119"/>
                                      </a:lnTo>
                                      <a:lnTo>
                                        <a:pt x="1398" y="113"/>
                                      </a:lnTo>
                                      <a:lnTo>
                                        <a:pt x="1463" y="108"/>
                                      </a:lnTo>
                                      <a:lnTo>
                                        <a:pt x="1511" y="102"/>
                                      </a:lnTo>
                                      <a:lnTo>
                                        <a:pt x="1568" y="97"/>
                                      </a:lnTo>
                                      <a:lnTo>
                                        <a:pt x="1625" y="93"/>
                                      </a:lnTo>
                                      <a:lnTo>
                                        <a:pt x="1689" y="87"/>
                                      </a:lnTo>
                                      <a:lnTo>
                                        <a:pt x="1738" y="82"/>
                                      </a:lnTo>
                                      <a:lnTo>
                                        <a:pt x="1794" y="76"/>
                                      </a:lnTo>
                                      <a:lnTo>
                                        <a:pt x="1851" y="72"/>
                                      </a:lnTo>
                                      <a:lnTo>
                                        <a:pt x="1907" y="69"/>
                                      </a:lnTo>
                                      <a:lnTo>
                                        <a:pt x="1964" y="63"/>
                                      </a:lnTo>
                                      <a:lnTo>
                                        <a:pt x="2021" y="58"/>
                                      </a:lnTo>
                                      <a:lnTo>
                                        <a:pt x="2069" y="56"/>
                                      </a:lnTo>
                                      <a:lnTo>
                                        <a:pt x="2126" y="50"/>
                                      </a:lnTo>
                                      <a:lnTo>
                                        <a:pt x="2182" y="46"/>
                                      </a:lnTo>
                                      <a:lnTo>
                                        <a:pt x="2231" y="43"/>
                                      </a:lnTo>
                                      <a:lnTo>
                                        <a:pt x="2287" y="39"/>
                                      </a:lnTo>
                                      <a:lnTo>
                                        <a:pt x="2336" y="35"/>
                                      </a:lnTo>
                                      <a:lnTo>
                                        <a:pt x="2384" y="31"/>
                                      </a:lnTo>
                                      <a:lnTo>
                                        <a:pt x="2433" y="28"/>
                                      </a:lnTo>
                                      <a:lnTo>
                                        <a:pt x="2481" y="26"/>
                                      </a:lnTo>
                                      <a:lnTo>
                                        <a:pt x="2530" y="24"/>
                                      </a:lnTo>
                                      <a:lnTo>
                                        <a:pt x="2570" y="20"/>
                                      </a:lnTo>
                                      <a:lnTo>
                                        <a:pt x="2610" y="17"/>
                                      </a:lnTo>
                                      <a:lnTo>
                                        <a:pt x="2651" y="15"/>
                                      </a:lnTo>
                                      <a:lnTo>
                                        <a:pt x="2699" y="13"/>
                                      </a:lnTo>
                                      <a:lnTo>
                                        <a:pt x="2732" y="11"/>
                                      </a:lnTo>
                                      <a:lnTo>
                                        <a:pt x="2772" y="9"/>
                                      </a:lnTo>
                                      <a:lnTo>
                                        <a:pt x="2804" y="7"/>
                                      </a:lnTo>
                                      <a:lnTo>
                                        <a:pt x="2845" y="7"/>
                                      </a:lnTo>
                                      <a:lnTo>
                                        <a:pt x="2869" y="5"/>
                                      </a:lnTo>
                                      <a:lnTo>
                                        <a:pt x="2901" y="5"/>
                                      </a:lnTo>
                                      <a:lnTo>
                                        <a:pt x="2926" y="4"/>
                                      </a:lnTo>
                                      <a:lnTo>
                                        <a:pt x="2958" y="4"/>
                                      </a:lnTo>
                                      <a:lnTo>
                                        <a:pt x="2982" y="2"/>
                                      </a:lnTo>
                                      <a:lnTo>
                                        <a:pt x="3006" y="2"/>
                                      </a:lnTo>
                                      <a:lnTo>
                                        <a:pt x="3031" y="0"/>
                                      </a:lnTo>
                                      <a:lnTo>
                                        <a:pt x="3047" y="0"/>
                                      </a:lnTo>
                                      <a:lnTo>
                                        <a:pt x="3063" y="0"/>
                                      </a:lnTo>
                                      <a:lnTo>
                                        <a:pt x="3087" y="0"/>
                                      </a:lnTo>
                                      <a:lnTo>
                                        <a:pt x="3095" y="0"/>
                                      </a:lnTo>
                                      <a:lnTo>
                                        <a:pt x="3119" y="0"/>
                                      </a:lnTo>
                                      <a:lnTo>
                                        <a:pt x="3144" y="0"/>
                                      </a:lnTo>
                                      <a:lnTo>
                                        <a:pt x="3160" y="0"/>
                                      </a:lnTo>
                                      <a:lnTo>
                                        <a:pt x="3184" y="2"/>
                                      </a:lnTo>
                                      <a:lnTo>
                                        <a:pt x="3184" y="4"/>
                                      </a:lnTo>
                                      <a:lnTo>
                                        <a:pt x="3176" y="5"/>
                                      </a:lnTo>
                                      <a:lnTo>
                                        <a:pt x="3176" y="7"/>
                                      </a:lnTo>
                                      <a:lnTo>
                                        <a:pt x="3160" y="11"/>
                                      </a:lnTo>
                                      <a:lnTo>
                                        <a:pt x="3144" y="13"/>
                                      </a:lnTo>
                                      <a:lnTo>
                                        <a:pt x="3119" y="15"/>
                                      </a:lnTo>
                                      <a:lnTo>
                                        <a:pt x="3087" y="17"/>
                                      </a:lnTo>
                                      <a:lnTo>
                                        <a:pt x="3063" y="18"/>
                                      </a:lnTo>
                                      <a:lnTo>
                                        <a:pt x="3031" y="22"/>
                                      </a:lnTo>
                                      <a:lnTo>
                                        <a:pt x="3014" y="24"/>
                                      </a:lnTo>
                                      <a:lnTo>
                                        <a:pt x="2998" y="24"/>
                                      </a:lnTo>
                                      <a:lnTo>
                                        <a:pt x="2974" y="26"/>
                                      </a:lnTo>
                                      <a:lnTo>
                                        <a:pt x="2958" y="28"/>
                                      </a:lnTo>
                                      <a:lnTo>
                                        <a:pt x="2934" y="30"/>
                                      </a:lnTo>
                                      <a:lnTo>
                                        <a:pt x="2917" y="31"/>
                                      </a:lnTo>
                                      <a:lnTo>
                                        <a:pt x="2893" y="33"/>
                                      </a:lnTo>
                                      <a:lnTo>
                                        <a:pt x="2877" y="35"/>
                                      </a:lnTo>
                                      <a:lnTo>
                                        <a:pt x="2853" y="37"/>
                                      </a:lnTo>
                                      <a:lnTo>
                                        <a:pt x="2829" y="37"/>
                                      </a:lnTo>
                                      <a:lnTo>
                                        <a:pt x="2804" y="39"/>
                                      </a:lnTo>
                                      <a:lnTo>
                                        <a:pt x="2788" y="43"/>
                                      </a:lnTo>
                                      <a:lnTo>
                                        <a:pt x="2756" y="43"/>
                                      </a:lnTo>
                                      <a:lnTo>
                                        <a:pt x="2732" y="45"/>
                                      </a:lnTo>
                                      <a:lnTo>
                                        <a:pt x="2707" y="46"/>
                                      </a:lnTo>
                                      <a:lnTo>
                                        <a:pt x="2683" y="48"/>
                                      </a:lnTo>
                                      <a:lnTo>
                                        <a:pt x="2651" y="50"/>
                                      </a:lnTo>
                                      <a:lnTo>
                                        <a:pt x="2627" y="52"/>
                                      </a:lnTo>
                                      <a:lnTo>
                                        <a:pt x="2602" y="54"/>
                                      </a:lnTo>
                                      <a:lnTo>
                                        <a:pt x="2570" y="56"/>
                                      </a:lnTo>
                                      <a:lnTo>
                                        <a:pt x="2546" y="58"/>
                                      </a:lnTo>
                                      <a:lnTo>
                                        <a:pt x="2513" y="59"/>
                                      </a:lnTo>
                                      <a:lnTo>
                                        <a:pt x="2489" y="61"/>
                                      </a:lnTo>
                                      <a:lnTo>
                                        <a:pt x="2465" y="63"/>
                                      </a:lnTo>
                                      <a:lnTo>
                                        <a:pt x="2433" y="65"/>
                                      </a:lnTo>
                                      <a:lnTo>
                                        <a:pt x="2400" y="67"/>
                                      </a:lnTo>
                                      <a:lnTo>
                                        <a:pt x="2368" y="69"/>
                                      </a:lnTo>
                                      <a:lnTo>
                                        <a:pt x="2336" y="71"/>
                                      </a:lnTo>
                                      <a:lnTo>
                                        <a:pt x="2303" y="74"/>
                                      </a:lnTo>
                                      <a:lnTo>
                                        <a:pt x="2271" y="76"/>
                                      </a:lnTo>
                                      <a:lnTo>
                                        <a:pt x="2239" y="80"/>
                                      </a:lnTo>
                                      <a:lnTo>
                                        <a:pt x="2206" y="82"/>
                                      </a:lnTo>
                                      <a:lnTo>
                                        <a:pt x="2166" y="84"/>
                                      </a:lnTo>
                                      <a:lnTo>
                                        <a:pt x="2126" y="87"/>
                                      </a:lnTo>
                                      <a:lnTo>
                                        <a:pt x="2093" y="91"/>
                                      </a:lnTo>
                                      <a:lnTo>
                                        <a:pt x="2053" y="95"/>
                                      </a:lnTo>
                                      <a:lnTo>
                                        <a:pt x="2012" y="99"/>
                                      </a:lnTo>
                                      <a:lnTo>
                                        <a:pt x="1972" y="102"/>
                                      </a:lnTo>
                                      <a:lnTo>
                                        <a:pt x="1932" y="106"/>
                                      </a:lnTo>
                                      <a:lnTo>
                                        <a:pt x="1899" y="110"/>
                                      </a:lnTo>
                                      <a:lnTo>
                                        <a:pt x="1851" y="113"/>
                                      </a:lnTo>
                                      <a:lnTo>
                                        <a:pt x="1819" y="117"/>
                                      </a:lnTo>
                                      <a:lnTo>
                                        <a:pt x="1770" y="121"/>
                                      </a:lnTo>
                                      <a:lnTo>
                                        <a:pt x="1730" y="126"/>
                                      </a:lnTo>
                                      <a:lnTo>
                                        <a:pt x="1689" y="128"/>
                                      </a:lnTo>
                                      <a:lnTo>
                                        <a:pt x="1649" y="134"/>
                                      </a:lnTo>
                                      <a:lnTo>
                                        <a:pt x="1600" y="139"/>
                                      </a:lnTo>
                                      <a:lnTo>
                                        <a:pt x="1568" y="143"/>
                                      </a:lnTo>
                                      <a:lnTo>
                                        <a:pt x="1520" y="147"/>
                                      </a:lnTo>
                                      <a:lnTo>
                                        <a:pt x="1479" y="153"/>
                                      </a:lnTo>
                                      <a:lnTo>
                                        <a:pt x="1439" y="156"/>
                                      </a:lnTo>
                                      <a:lnTo>
                                        <a:pt x="1398" y="162"/>
                                      </a:lnTo>
                                      <a:lnTo>
                                        <a:pt x="1358" y="166"/>
                                      </a:lnTo>
                                      <a:lnTo>
                                        <a:pt x="1318" y="171"/>
                                      </a:lnTo>
                                      <a:lnTo>
                                        <a:pt x="1277" y="175"/>
                                      </a:lnTo>
                                      <a:lnTo>
                                        <a:pt x="1237" y="180"/>
                                      </a:lnTo>
                                      <a:lnTo>
                                        <a:pt x="1188" y="184"/>
                                      </a:lnTo>
                                      <a:lnTo>
                                        <a:pt x="1148" y="188"/>
                                      </a:lnTo>
                                      <a:lnTo>
                                        <a:pt x="1116" y="192"/>
                                      </a:lnTo>
                                      <a:lnTo>
                                        <a:pt x="1067" y="197"/>
                                      </a:lnTo>
                                      <a:lnTo>
                                        <a:pt x="1035" y="201"/>
                                      </a:lnTo>
                                      <a:lnTo>
                                        <a:pt x="994" y="205"/>
                                      </a:lnTo>
                                      <a:lnTo>
                                        <a:pt x="954" y="210"/>
                                      </a:lnTo>
                                      <a:lnTo>
                                        <a:pt x="922" y="214"/>
                                      </a:lnTo>
                                      <a:lnTo>
                                        <a:pt x="881" y="218"/>
                                      </a:lnTo>
                                      <a:lnTo>
                                        <a:pt x="849" y="221"/>
                                      </a:lnTo>
                                      <a:lnTo>
                                        <a:pt x="817" y="225"/>
                                      </a:lnTo>
                                      <a:lnTo>
                                        <a:pt x="784" y="229"/>
                                      </a:lnTo>
                                      <a:lnTo>
                                        <a:pt x="744" y="234"/>
                                      </a:lnTo>
                                      <a:lnTo>
                                        <a:pt x="711" y="238"/>
                                      </a:lnTo>
                                      <a:lnTo>
                                        <a:pt x="687" y="240"/>
                                      </a:lnTo>
                                      <a:lnTo>
                                        <a:pt x="655" y="246"/>
                                      </a:lnTo>
                                      <a:lnTo>
                                        <a:pt x="623" y="249"/>
                                      </a:lnTo>
                                      <a:lnTo>
                                        <a:pt x="598" y="253"/>
                                      </a:lnTo>
                                      <a:lnTo>
                                        <a:pt x="566" y="255"/>
                                      </a:lnTo>
                                      <a:lnTo>
                                        <a:pt x="542" y="261"/>
                                      </a:lnTo>
                                      <a:lnTo>
                                        <a:pt x="518" y="262"/>
                                      </a:lnTo>
                                      <a:lnTo>
                                        <a:pt x="493" y="266"/>
                                      </a:lnTo>
                                      <a:lnTo>
                                        <a:pt x="469" y="268"/>
                                      </a:lnTo>
                                      <a:lnTo>
                                        <a:pt x="453" y="272"/>
                                      </a:lnTo>
                                      <a:lnTo>
                                        <a:pt x="429" y="274"/>
                                      </a:lnTo>
                                      <a:lnTo>
                                        <a:pt x="404" y="275"/>
                                      </a:lnTo>
                                      <a:lnTo>
                                        <a:pt x="396" y="279"/>
                                      </a:lnTo>
                                      <a:lnTo>
                                        <a:pt x="380" y="281"/>
                                      </a:lnTo>
                                      <a:lnTo>
                                        <a:pt x="356" y="283"/>
                                      </a:lnTo>
                                      <a:lnTo>
                                        <a:pt x="340" y="287"/>
                                      </a:lnTo>
                                      <a:lnTo>
                                        <a:pt x="299" y="292"/>
                                      </a:lnTo>
                                      <a:lnTo>
                                        <a:pt x="267" y="296"/>
                                      </a:lnTo>
                                      <a:lnTo>
                                        <a:pt x="235" y="298"/>
                                      </a:lnTo>
                                      <a:lnTo>
                                        <a:pt x="202" y="303"/>
                                      </a:lnTo>
                                      <a:lnTo>
                                        <a:pt x="162" y="305"/>
                                      </a:lnTo>
                                      <a:lnTo>
                                        <a:pt x="130" y="307"/>
                                      </a:lnTo>
                                      <a:lnTo>
                                        <a:pt x="97" y="307"/>
                                      </a:lnTo>
                                      <a:lnTo>
                                        <a:pt x="73" y="309"/>
                                      </a:lnTo>
                                      <a:lnTo>
                                        <a:pt x="41" y="307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9" y="301"/>
                                      </a:lnTo>
                                      <a:lnTo>
                                        <a:pt x="0" y="298"/>
                                      </a:lnTo>
                                      <a:lnTo>
                                        <a:pt x="0" y="294"/>
                                      </a:lnTo>
                                      <a:lnTo>
                                        <a:pt x="9" y="288"/>
                                      </a:lnTo>
                                      <a:lnTo>
                                        <a:pt x="9" y="285"/>
                                      </a:lnTo>
                                      <a:lnTo>
                                        <a:pt x="17" y="281"/>
                                      </a:lnTo>
                                      <a:lnTo>
                                        <a:pt x="33" y="277"/>
                                      </a:lnTo>
                                      <a:lnTo>
                                        <a:pt x="41" y="274"/>
                                      </a:lnTo>
                                      <a:lnTo>
                                        <a:pt x="41" y="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4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3385" y="569595"/>
                                  <a:ext cx="1806575" cy="242570"/>
                                </a:xfrm>
                                <a:custGeom>
                                  <a:avLst/>
                                  <a:gdLst>
                                    <a:gd name="T0" fmla="*/ 114 w 2845"/>
                                    <a:gd name="T1" fmla="*/ 28 h 382"/>
                                    <a:gd name="T2" fmla="*/ 186 w 2845"/>
                                    <a:gd name="T3" fmla="*/ 34 h 382"/>
                                    <a:gd name="T4" fmla="*/ 243 w 2845"/>
                                    <a:gd name="T5" fmla="*/ 38 h 382"/>
                                    <a:gd name="T6" fmla="*/ 307 w 2845"/>
                                    <a:gd name="T7" fmla="*/ 43 h 382"/>
                                    <a:gd name="T8" fmla="*/ 388 w 2845"/>
                                    <a:gd name="T9" fmla="*/ 51 h 382"/>
                                    <a:gd name="T10" fmla="*/ 477 w 2845"/>
                                    <a:gd name="T11" fmla="*/ 58 h 382"/>
                                    <a:gd name="T12" fmla="*/ 582 w 2845"/>
                                    <a:gd name="T13" fmla="*/ 67 h 382"/>
                                    <a:gd name="T14" fmla="*/ 695 w 2845"/>
                                    <a:gd name="T15" fmla="*/ 79 h 382"/>
                                    <a:gd name="T16" fmla="*/ 817 w 2845"/>
                                    <a:gd name="T17" fmla="*/ 92 h 382"/>
                                    <a:gd name="T18" fmla="*/ 946 w 2845"/>
                                    <a:gd name="T19" fmla="*/ 108 h 382"/>
                                    <a:gd name="T20" fmla="*/ 1083 w 2845"/>
                                    <a:gd name="T21" fmla="*/ 125 h 382"/>
                                    <a:gd name="T22" fmla="*/ 1245 w 2845"/>
                                    <a:gd name="T23" fmla="*/ 144 h 382"/>
                                    <a:gd name="T24" fmla="*/ 1398 w 2845"/>
                                    <a:gd name="T25" fmla="*/ 166 h 382"/>
                                    <a:gd name="T26" fmla="*/ 1576 w 2845"/>
                                    <a:gd name="T27" fmla="*/ 190 h 382"/>
                                    <a:gd name="T28" fmla="*/ 1754 w 2845"/>
                                    <a:gd name="T29" fmla="*/ 218 h 382"/>
                                    <a:gd name="T30" fmla="*/ 1948 w 2845"/>
                                    <a:gd name="T31" fmla="*/ 248 h 382"/>
                                    <a:gd name="T32" fmla="*/ 2142 w 2845"/>
                                    <a:gd name="T33" fmla="*/ 280 h 382"/>
                                    <a:gd name="T34" fmla="*/ 2352 w 2845"/>
                                    <a:gd name="T35" fmla="*/ 315 h 382"/>
                                    <a:gd name="T36" fmla="*/ 2570 w 2845"/>
                                    <a:gd name="T37" fmla="*/ 354 h 382"/>
                                    <a:gd name="T38" fmla="*/ 2659 w 2845"/>
                                    <a:gd name="T39" fmla="*/ 371 h 382"/>
                                    <a:gd name="T40" fmla="*/ 2740 w 2845"/>
                                    <a:gd name="T41" fmla="*/ 378 h 382"/>
                                    <a:gd name="T42" fmla="*/ 2829 w 2845"/>
                                    <a:gd name="T43" fmla="*/ 382 h 382"/>
                                    <a:gd name="T44" fmla="*/ 2845 w 2845"/>
                                    <a:gd name="T45" fmla="*/ 373 h 382"/>
                                    <a:gd name="T46" fmla="*/ 2820 w 2845"/>
                                    <a:gd name="T47" fmla="*/ 363 h 382"/>
                                    <a:gd name="T48" fmla="*/ 2756 w 2845"/>
                                    <a:gd name="T49" fmla="*/ 345 h 382"/>
                                    <a:gd name="T50" fmla="*/ 2691 w 2845"/>
                                    <a:gd name="T51" fmla="*/ 328 h 382"/>
                                    <a:gd name="T52" fmla="*/ 2635 w 2845"/>
                                    <a:gd name="T53" fmla="*/ 313 h 382"/>
                                    <a:gd name="T54" fmla="*/ 2562 w 2845"/>
                                    <a:gd name="T55" fmla="*/ 298 h 382"/>
                                    <a:gd name="T56" fmla="*/ 2465 w 2845"/>
                                    <a:gd name="T57" fmla="*/ 282 h 382"/>
                                    <a:gd name="T58" fmla="*/ 2376 w 2845"/>
                                    <a:gd name="T59" fmla="*/ 265 h 382"/>
                                    <a:gd name="T60" fmla="*/ 2271 w 2845"/>
                                    <a:gd name="T61" fmla="*/ 246 h 382"/>
                                    <a:gd name="T62" fmla="*/ 2182 w 2845"/>
                                    <a:gd name="T63" fmla="*/ 231 h 382"/>
                                    <a:gd name="T64" fmla="*/ 2077 w 2845"/>
                                    <a:gd name="T65" fmla="*/ 215 h 382"/>
                                    <a:gd name="T66" fmla="*/ 1972 w 2845"/>
                                    <a:gd name="T67" fmla="*/ 198 h 382"/>
                                    <a:gd name="T68" fmla="*/ 1859 w 2845"/>
                                    <a:gd name="T69" fmla="*/ 183 h 382"/>
                                    <a:gd name="T70" fmla="*/ 1762 w 2845"/>
                                    <a:gd name="T71" fmla="*/ 168 h 382"/>
                                    <a:gd name="T72" fmla="*/ 1649 w 2845"/>
                                    <a:gd name="T73" fmla="*/ 153 h 382"/>
                                    <a:gd name="T74" fmla="*/ 1552 w 2845"/>
                                    <a:gd name="T75" fmla="*/ 138 h 382"/>
                                    <a:gd name="T76" fmla="*/ 1447 w 2845"/>
                                    <a:gd name="T77" fmla="*/ 125 h 382"/>
                                    <a:gd name="T78" fmla="*/ 1342 w 2845"/>
                                    <a:gd name="T79" fmla="*/ 112 h 382"/>
                                    <a:gd name="T80" fmla="*/ 1245 w 2845"/>
                                    <a:gd name="T81" fmla="*/ 99 h 382"/>
                                    <a:gd name="T82" fmla="*/ 1148 w 2845"/>
                                    <a:gd name="T83" fmla="*/ 88 h 382"/>
                                    <a:gd name="T84" fmla="*/ 1059 w 2845"/>
                                    <a:gd name="T85" fmla="*/ 77 h 382"/>
                                    <a:gd name="T86" fmla="*/ 970 w 2845"/>
                                    <a:gd name="T87" fmla="*/ 67 h 382"/>
                                    <a:gd name="T88" fmla="*/ 889 w 2845"/>
                                    <a:gd name="T89" fmla="*/ 58 h 382"/>
                                    <a:gd name="T90" fmla="*/ 817 w 2845"/>
                                    <a:gd name="T91" fmla="*/ 51 h 382"/>
                                    <a:gd name="T92" fmla="*/ 752 w 2845"/>
                                    <a:gd name="T93" fmla="*/ 43 h 382"/>
                                    <a:gd name="T94" fmla="*/ 687 w 2845"/>
                                    <a:gd name="T95" fmla="*/ 39 h 382"/>
                                    <a:gd name="T96" fmla="*/ 590 w 2845"/>
                                    <a:gd name="T97" fmla="*/ 30 h 382"/>
                                    <a:gd name="T98" fmla="*/ 501 w 2845"/>
                                    <a:gd name="T99" fmla="*/ 23 h 382"/>
                                    <a:gd name="T100" fmla="*/ 396 w 2845"/>
                                    <a:gd name="T101" fmla="*/ 15 h 382"/>
                                    <a:gd name="T102" fmla="*/ 299 w 2845"/>
                                    <a:gd name="T103" fmla="*/ 10 h 382"/>
                                    <a:gd name="T104" fmla="*/ 211 w 2845"/>
                                    <a:gd name="T105" fmla="*/ 6 h 382"/>
                                    <a:gd name="T106" fmla="*/ 138 w 2845"/>
                                    <a:gd name="T107" fmla="*/ 2 h 382"/>
                                    <a:gd name="T108" fmla="*/ 65 w 2845"/>
                                    <a:gd name="T109" fmla="*/ 0 h 382"/>
                                    <a:gd name="T110" fmla="*/ 8 w 2845"/>
                                    <a:gd name="T111" fmla="*/ 4 h 382"/>
                                    <a:gd name="T112" fmla="*/ 25 w 2845"/>
                                    <a:gd name="T113" fmla="*/ 15 h 382"/>
                                    <a:gd name="T114" fmla="*/ 89 w 2845"/>
                                    <a:gd name="T115" fmla="*/ 28 h 3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845" h="382">
                                      <a:moveTo>
                                        <a:pt x="89" y="28"/>
                                      </a:moveTo>
                                      <a:lnTo>
                                        <a:pt x="97" y="28"/>
                                      </a:lnTo>
                                      <a:lnTo>
                                        <a:pt x="114" y="28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54" y="32"/>
                                      </a:lnTo>
                                      <a:lnTo>
                                        <a:pt x="186" y="34"/>
                                      </a:lnTo>
                                      <a:lnTo>
                                        <a:pt x="202" y="34"/>
                                      </a:lnTo>
                                      <a:lnTo>
                                        <a:pt x="227" y="36"/>
                                      </a:lnTo>
                                      <a:lnTo>
                                        <a:pt x="243" y="38"/>
                                      </a:lnTo>
                                      <a:lnTo>
                                        <a:pt x="267" y="41"/>
                                      </a:lnTo>
                                      <a:lnTo>
                                        <a:pt x="283" y="41"/>
                                      </a:lnTo>
                                      <a:lnTo>
                                        <a:pt x="307" y="43"/>
                                      </a:lnTo>
                                      <a:lnTo>
                                        <a:pt x="332" y="45"/>
                                      </a:lnTo>
                                      <a:lnTo>
                                        <a:pt x="364" y="47"/>
                                      </a:lnTo>
                                      <a:lnTo>
                                        <a:pt x="388" y="51"/>
                                      </a:lnTo>
                                      <a:lnTo>
                                        <a:pt x="421" y="53"/>
                                      </a:lnTo>
                                      <a:lnTo>
                                        <a:pt x="445" y="54"/>
                                      </a:lnTo>
                                      <a:lnTo>
                                        <a:pt x="477" y="58"/>
                                      </a:lnTo>
                                      <a:lnTo>
                                        <a:pt x="509" y="60"/>
                                      </a:lnTo>
                                      <a:lnTo>
                                        <a:pt x="542" y="64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615" y="71"/>
                                      </a:lnTo>
                                      <a:lnTo>
                                        <a:pt x="655" y="75"/>
                                      </a:lnTo>
                                      <a:lnTo>
                                        <a:pt x="695" y="79"/>
                                      </a:lnTo>
                                      <a:lnTo>
                                        <a:pt x="728" y="84"/>
                                      </a:lnTo>
                                      <a:lnTo>
                                        <a:pt x="776" y="88"/>
                                      </a:lnTo>
                                      <a:lnTo>
                                        <a:pt x="817" y="92"/>
                                      </a:lnTo>
                                      <a:lnTo>
                                        <a:pt x="857" y="97"/>
                                      </a:lnTo>
                                      <a:lnTo>
                                        <a:pt x="897" y="103"/>
                                      </a:lnTo>
                                      <a:lnTo>
                                        <a:pt x="946" y="108"/>
                                      </a:lnTo>
                                      <a:lnTo>
                                        <a:pt x="994" y="112"/>
                                      </a:lnTo>
                                      <a:lnTo>
                                        <a:pt x="1035" y="118"/>
                                      </a:lnTo>
                                      <a:lnTo>
                                        <a:pt x="1083" y="125"/>
                                      </a:lnTo>
                                      <a:lnTo>
                                        <a:pt x="1140" y="131"/>
                                      </a:lnTo>
                                      <a:lnTo>
                                        <a:pt x="1196" y="138"/>
                                      </a:lnTo>
                                      <a:lnTo>
                                        <a:pt x="1245" y="144"/>
                                      </a:lnTo>
                                      <a:lnTo>
                                        <a:pt x="1293" y="151"/>
                                      </a:lnTo>
                                      <a:lnTo>
                                        <a:pt x="1350" y="159"/>
                                      </a:lnTo>
                                      <a:lnTo>
                                        <a:pt x="1398" y="166"/>
                                      </a:lnTo>
                                      <a:lnTo>
                                        <a:pt x="1455" y="174"/>
                                      </a:lnTo>
                                      <a:lnTo>
                                        <a:pt x="1520" y="181"/>
                                      </a:lnTo>
                                      <a:lnTo>
                                        <a:pt x="1576" y="190"/>
                                      </a:lnTo>
                                      <a:lnTo>
                                        <a:pt x="1633" y="200"/>
                                      </a:lnTo>
                                      <a:lnTo>
                                        <a:pt x="1689" y="209"/>
                                      </a:lnTo>
                                      <a:lnTo>
                                        <a:pt x="1754" y="218"/>
                                      </a:lnTo>
                                      <a:lnTo>
                                        <a:pt x="1819" y="228"/>
                                      </a:lnTo>
                                      <a:lnTo>
                                        <a:pt x="1883" y="237"/>
                                      </a:lnTo>
                                      <a:lnTo>
                                        <a:pt x="1948" y="248"/>
                                      </a:lnTo>
                                      <a:lnTo>
                                        <a:pt x="2012" y="257"/>
                                      </a:lnTo>
                                      <a:lnTo>
                                        <a:pt x="2077" y="269"/>
                                      </a:lnTo>
                                      <a:lnTo>
                                        <a:pt x="2142" y="280"/>
                                      </a:lnTo>
                                      <a:lnTo>
                                        <a:pt x="2214" y="291"/>
                                      </a:lnTo>
                                      <a:lnTo>
                                        <a:pt x="2279" y="304"/>
                                      </a:lnTo>
                                      <a:lnTo>
                                        <a:pt x="2352" y="315"/>
                                      </a:lnTo>
                                      <a:lnTo>
                                        <a:pt x="2425" y="328"/>
                                      </a:lnTo>
                                      <a:lnTo>
                                        <a:pt x="2497" y="341"/>
                                      </a:lnTo>
                                      <a:lnTo>
                                        <a:pt x="2570" y="354"/>
                                      </a:lnTo>
                                      <a:lnTo>
                                        <a:pt x="2643" y="369"/>
                                      </a:lnTo>
                                      <a:lnTo>
                                        <a:pt x="2643" y="369"/>
                                      </a:lnTo>
                                      <a:lnTo>
                                        <a:pt x="2659" y="371"/>
                                      </a:lnTo>
                                      <a:lnTo>
                                        <a:pt x="2683" y="373"/>
                                      </a:lnTo>
                                      <a:lnTo>
                                        <a:pt x="2715" y="377"/>
                                      </a:lnTo>
                                      <a:lnTo>
                                        <a:pt x="2740" y="378"/>
                                      </a:lnTo>
                                      <a:lnTo>
                                        <a:pt x="2772" y="380"/>
                                      </a:lnTo>
                                      <a:lnTo>
                                        <a:pt x="2796" y="382"/>
                                      </a:lnTo>
                                      <a:lnTo>
                                        <a:pt x="2829" y="382"/>
                                      </a:lnTo>
                                      <a:lnTo>
                                        <a:pt x="2837" y="380"/>
                                      </a:lnTo>
                                      <a:lnTo>
                                        <a:pt x="2845" y="377"/>
                                      </a:lnTo>
                                      <a:lnTo>
                                        <a:pt x="2845" y="373"/>
                                      </a:lnTo>
                                      <a:lnTo>
                                        <a:pt x="2837" y="371"/>
                                      </a:lnTo>
                                      <a:lnTo>
                                        <a:pt x="2829" y="367"/>
                                      </a:lnTo>
                                      <a:lnTo>
                                        <a:pt x="2820" y="363"/>
                                      </a:lnTo>
                                      <a:lnTo>
                                        <a:pt x="2804" y="358"/>
                                      </a:lnTo>
                                      <a:lnTo>
                                        <a:pt x="2788" y="352"/>
                                      </a:lnTo>
                                      <a:lnTo>
                                        <a:pt x="2756" y="345"/>
                                      </a:lnTo>
                                      <a:lnTo>
                                        <a:pt x="2732" y="337"/>
                                      </a:lnTo>
                                      <a:lnTo>
                                        <a:pt x="2715" y="334"/>
                                      </a:lnTo>
                                      <a:lnTo>
                                        <a:pt x="2691" y="328"/>
                                      </a:lnTo>
                                      <a:lnTo>
                                        <a:pt x="2675" y="324"/>
                                      </a:lnTo>
                                      <a:lnTo>
                                        <a:pt x="2659" y="319"/>
                                      </a:lnTo>
                                      <a:lnTo>
                                        <a:pt x="2635" y="313"/>
                                      </a:lnTo>
                                      <a:lnTo>
                                        <a:pt x="2610" y="309"/>
                                      </a:lnTo>
                                      <a:lnTo>
                                        <a:pt x="2578" y="304"/>
                                      </a:lnTo>
                                      <a:lnTo>
                                        <a:pt x="2562" y="298"/>
                                      </a:lnTo>
                                      <a:lnTo>
                                        <a:pt x="2530" y="293"/>
                                      </a:lnTo>
                                      <a:lnTo>
                                        <a:pt x="2497" y="287"/>
                                      </a:lnTo>
                                      <a:lnTo>
                                        <a:pt x="2465" y="282"/>
                                      </a:lnTo>
                                      <a:lnTo>
                                        <a:pt x="2441" y="276"/>
                                      </a:lnTo>
                                      <a:lnTo>
                                        <a:pt x="2408" y="269"/>
                                      </a:lnTo>
                                      <a:lnTo>
                                        <a:pt x="2376" y="265"/>
                                      </a:lnTo>
                                      <a:lnTo>
                                        <a:pt x="2344" y="257"/>
                                      </a:lnTo>
                                      <a:lnTo>
                                        <a:pt x="2311" y="254"/>
                                      </a:lnTo>
                                      <a:lnTo>
                                        <a:pt x="2271" y="246"/>
                                      </a:lnTo>
                                      <a:lnTo>
                                        <a:pt x="2247" y="241"/>
                                      </a:lnTo>
                                      <a:lnTo>
                                        <a:pt x="2214" y="237"/>
                                      </a:lnTo>
                                      <a:lnTo>
                                        <a:pt x="2182" y="231"/>
                                      </a:lnTo>
                                      <a:lnTo>
                                        <a:pt x="2142" y="226"/>
                                      </a:lnTo>
                                      <a:lnTo>
                                        <a:pt x="2109" y="220"/>
                                      </a:lnTo>
                                      <a:lnTo>
                                        <a:pt x="2077" y="215"/>
                                      </a:lnTo>
                                      <a:lnTo>
                                        <a:pt x="2045" y="211"/>
                                      </a:lnTo>
                                      <a:lnTo>
                                        <a:pt x="2004" y="203"/>
                                      </a:lnTo>
                                      <a:lnTo>
                                        <a:pt x="1972" y="198"/>
                                      </a:lnTo>
                                      <a:lnTo>
                                        <a:pt x="1932" y="194"/>
                                      </a:lnTo>
                                      <a:lnTo>
                                        <a:pt x="1899" y="188"/>
                                      </a:lnTo>
                                      <a:lnTo>
                                        <a:pt x="1859" y="183"/>
                                      </a:lnTo>
                                      <a:lnTo>
                                        <a:pt x="1835" y="177"/>
                                      </a:lnTo>
                                      <a:lnTo>
                                        <a:pt x="1794" y="172"/>
                                      </a:lnTo>
                                      <a:lnTo>
                                        <a:pt x="1762" y="168"/>
                                      </a:lnTo>
                                      <a:lnTo>
                                        <a:pt x="1722" y="162"/>
                                      </a:lnTo>
                                      <a:lnTo>
                                        <a:pt x="1689" y="157"/>
                                      </a:lnTo>
                                      <a:lnTo>
                                        <a:pt x="1649" y="153"/>
                                      </a:lnTo>
                                      <a:lnTo>
                                        <a:pt x="1616" y="147"/>
                                      </a:lnTo>
                                      <a:lnTo>
                                        <a:pt x="1584" y="142"/>
                                      </a:lnTo>
                                      <a:lnTo>
                                        <a:pt x="1552" y="138"/>
                                      </a:lnTo>
                                      <a:lnTo>
                                        <a:pt x="1511" y="134"/>
                                      </a:lnTo>
                                      <a:lnTo>
                                        <a:pt x="1479" y="131"/>
                                      </a:lnTo>
                                      <a:lnTo>
                                        <a:pt x="1447" y="125"/>
                                      </a:lnTo>
                                      <a:lnTo>
                                        <a:pt x="1414" y="121"/>
                                      </a:lnTo>
                                      <a:lnTo>
                                        <a:pt x="1374" y="116"/>
                                      </a:lnTo>
                                      <a:lnTo>
                                        <a:pt x="1342" y="112"/>
                                      </a:lnTo>
                                      <a:lnTo>
                                        <a:pt x="1309" y="107"/>
                                      </a:lnTo>
                                      <a:lnTo>
                                        <a:pt x="1277" y="103"/>
                                      </a:lnTo>
                                      <a:lnTo>
                                        <a:pt x="1245" y="99"/>
                                      </a:lnTo>
                                      <a:lnTo>
                                        <a:pt x="1212" y="95"/>
                                      </a:lnTo>
                                      <a:lnTo>
                                        <a:pt x="1180" y="92"/>
                                      </a:lnTo>
                                      <a:lnTo>
                                        <a:pt x="1148" y="88"/>
                                      </a:lnTo>
                                      <a:lnTo>
                                        <a:pt x="1116" y="84"/>
                                      </a:lnTo>
                                      <a:lnTo>
                                        <a:pt x="1083" y="80"/>
                                      </a:lnTo>
                                      <a:lnTo>
                                        <a:pt x="1059" y="77"/>
                                      </a:lnTo>
                                      <a:lnTo>
                                        <a:pt x="1027" y="73"/>
                                      </a:lnTo>
                                      <a:lnTo>
                                        <a:pt x="1002" y="71"/>
                                      </a:lnTo>
                                      <a:lnTo>
                                        <a:pt x="970" y="67"/>
                                      </a:lnTo>
                                      <a:lnTo>
                                        <a:pt x="946" y="64"/>
                                      </a:lnTo>
                                      <a:lnTo>
                                        <a:pt x="914" y="60"/>
                                      </a:lnTo>
                                      <a:lnTo>
                                        <a:pt x="889" y="58"/>
                                      </a:lnTo>
                                      <a:lnTo>
                                        <a:pt x="865" y="56"/>
                                      </a:lnTo>
                                      <a:lnTo>
                                        <a:pt x="833" y="53"/>
                                      </a:lnTo>
                                      <a:lnTo>
                                        <a:pt x="817" y="51"/>
                                      </a:lnTo>
                                      <a:lnTo>
                                        <a:pt x="792" y="47"/>
                                      </a:lnTo>
                                      <a:lnTo>
                                        <a:pt x="776" y="47"/>
                                      </a:lnTo>
                                      <a:lnTo>
                                        <a:pt x="752" y="43"/>
                                      </a:lnTo>
                                      <a:lnTo>
                                        <a:pt x="720" y="41"/>
                                      </a:lnTo>
                                      <a:lnTo>
                                        <a:pt x="703" y="39"/>
                                      </a:lnTo>
                                      <a:lnTo>
                                        <a:pt x="687" y="39"/>
                                      </a:lnTo>
                                      <a:lnTo>
                                        <a:pt x="655" y="36"/>
                                      </a:lnTo>
                                      <a:lnTo>
                                        <a:pt x="623" y="34"/>
                                      </a:lnTo>
                                      <a:lnTo>
                                        <a:pt x="590" y="30"/>
                                      </a:lnTo>
                                      <a:lnTo>
                                        <a:pt x="558" y="28"/>
                                      </a:lnTo>
                                      <a:lnTo>
                                        <a:pt x="526" y="26"/>
                                      </a:lnTo>
                                      <a:lnTo>
                                        <a:pt x="501" y="23"/>
                                      </a:lnTo>
                                      <a:lnTo>
                                        <a:pt x="469" y="21"/>
                                      </a:lnTo>
                                      <a:lnTo>
                                        <a:pt x="429" y="19"/>
                                      </a:lnTo>
                                      <a:lnTo>
                                        <a:pt x="396" y="15"/>
                                      </a:lnTo>
                                      <a:lnTo>
                                        <a:pt x="364" y="15"/>
                                      </a:lnTo>
                                      <a:lnTo>
                                        <a:pt x="332" y="13"/>
                                      </a:lnTo>
                                      <a:lnTo>
                                        <a:pt x="299" y="10"/>
                                      </a:lnTo>
                                      <a:lnTo>
                                        <a:pt x="275" y="8"/>
                                      </a:lnTo>
                                      <a:lnTo>
                                        <a:pt x="243" y="8"/>
                                      </a:lnTo>
                                      <a:lnTo>
                                        <a:pt x="211" y="6"/>
                                      </a:lnTo>
                                      <a:lnTo>
                                        <a:pt x="178" y="4"/>
                                      </a:lnTo>
                                      <a:lnTo>
                                        <a:pt x="154" y="2"/>
                                      </a:lnTo>
                                      <a:lnTo>
                                        <a:pt x="138" y="2"/>
                                      </a:lnTo>
                                      <a:lnTo>
                                        <a:pt x="114" y="2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41" y="21"/>
                                      </a:lnTo>
                                      <a:lnTo>
                                        <a:pt x="57" y="25"/>
                                      </a:lnTo>
                                      <a:lnTo>
                                        <a:pt x="89" y="28"/>
                                      </a:lnTo>
                                      <a:lnTo>
                                        <a:pt x="89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4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90315" y="586105"/>
                                  <a:ext cx="1390015" cy="187325"/>
                                </a:xfrm>
                                <a:custGeom>
                                  <a:avLst/>
                                  <a:gdLst>
                                    <a:gd name="T0" fmla="*/ 88 w 2189"/>
                                    <a:gd name="T1" fmla="*/ 25 h 295"/>
                                    <a:gd name="T2" fmla="*/ 145 w 2189"/>
                                    <a:gd name="T3" fmla="*/ 28 h 295"/>
                                    <a:gd name="T4" fmla="*/ 202 w 2189"/>
                                    <a:gd name="T5" fmla="*/ 32 h 295"/>
                                    <a:gd name="T6" fmla="*/ 266 w 2189"/>
                                    <a:gd name="T7" fmla="*/ 36 h 295"/>
                                    <a:gd name="T8" fmla="*/ 331 w 2189"/>
                                    <a:gd name="T9" fmla="*/ 43 h 295"/>
                                    <a:gd name="T10" fmla="*/ 412 w 2189"/>
                                    <a:gd name="T11" fmla="*/ 51 h 295"/>
                                    <a:gd name="T12" fmla="*/ 501 w 2189"/>
                                    <a:gd name="T13" fmla="*/ 60 h 295"/>
                                    <a:gd name="T14" fmla="*/ 597 w 2189"/>
                                    <a:gd name="T15" fmla="*/ 69 h 295"/>
                                    <a:gd name="T16" fmla="*/ 694 w 2189"/>
                                    <a:gd name="T17" fmla="*/ 81 h 295"/>
                                    <a:gd name="T18" fmla="*/ 799 w 2189"/>
                                    <a:gd name="T19" fmla="*/ 94 h 295"/>
                                    <a:gd name="T20" fmla="*/ 921 w 2189"/>
                                    <a:gd name="T21" fmla="*/ 108 h 295"/>
                                    <a:gd name="T22" fmla="*/ 1042 w 2189"/>
                                    <a:gd name="T23" fmla="*/ 123 h 295"/>
                                    <a:gd name="T24" fmla="*/ 1163 w 2189"/>
                                    <a:gd name="T25" fmla="*/ 142 h 295"/>
                                    <a:gd name="T26" fmla="*/ 1292 w 2189"/>
                                    <a:gd name="T27" fmla="*/ 161 h 295"/>
                                    <a:gd name="T28" fmla="*/ 1430 w 2189"/>
                                    <a:gd name="T29" fmla="*/ 183 h 295"/>
                                    <a:gd name="T30" fmla="*/ 1567 w 2189"/>
                                    <a:gd name="T31" fmla="*/ 205 h 295"/>
                                    <a:gd name="T32" fmla="*/ 1713 w 2189"/>
                                    <a:gd name="T33" fmla="*/ 229 h 295"/>
                                    <a:gd name="T34" fmla="*/ 1858 w 2189"/>
                                    <a:gd name="T35" fmla="*/ 257 h 295"/>
                                    <a:gd name="T36" fmla="*/ 2012 w 2189"/>
                                    <a:gd name="T37" fmla="*/ 289 h 295"/>
                                    <a:gd name="T38" fmla="*/ 2068 w 2189"/>
                                    <a:gd name="T39" fmla="*/ 293 h 295"/>
                                    <a:gd name="T40" fmla="*/ 2141 w 2189"/>
                                    <a:gd name="T41" fmla="*/ 295 h 295"/>
                                    <a:gd name="T42" fmla="*/ 2189 w 2189"/>
                                    <a:gd name="T43" fmla="*/ 291 h 295"/>
                                    <a:gd name="T44" fmla="*/ 2173 w 2189"/>
                                    <a:gd name="T45" fmla="*/ 278 h 295"/>
                                    <a:gd name="T46" fmla="*/ 2141 w 2189"/>
                                    <a:gd name="T47" fmla="*/ 267 h 295"/>
                                    <a:gd name="T48" fmla="*/ 2068 w 2189"/>
                                    <a:gd name="T49" fmla="*/ 248 h 295"/>
                                    <a:gd name="T50" fmla="*/ 1995 w 2189"/>
                                    <a:gd name="T51" fmla="*/ 233 h 295"/>
                                    <a:gd name="T52" fmla="*/ 1931 w 2189"/>
                                    <a:gd name="T53" fmla="*/ 220 h 295"/>
                                    <a:gd name="T54" fmla="*/ 1874 w 2189"/>
                                    <a:gd name="T55" fmla="*/ 211 h 295"/>
                                    <a:gd name="T56" fmla="*/ 1810 w 2189"/>
                                    <a:gd name="T57" fmla="*/ 198 h 295"/>
                                    <a:gd name="T58" fmla="*/ 1745 w 2189"/>
                                    <a:gd name="T59" fmla="*/ 187 h 295"/>
                                    <a:gd name="T60" fmla="*/ 1672 w 2189"/>
                                    <a:gd name="T61" fmla="*/ 174 h 295"/>
                                    <a:gd name="T62" fmla="*/ 1608 w 2189"/>
                                    <a:gd name="T63" fmla="*/ 164 h 295"/>
                                    <a:gd name="T64" fmla="*/ 1535 w 2189"/>
                                    <a:gd name="T65" fmla="*/ 153 h 295"/>
                                    <a:gd name="T66" fmla="*/ 1470 w 2189"/>
                                    <a:gd name="T67" fmla="*/ 142 h 295"/>
                                    <a:gd name="T68" fmla="*/ 1397 w 2189"/>
                                    <a:gd name="T69" fmla="*/ 131 h 295"/>
                                    <a:gd name="T70" fmla="*/ 1333 w 2189"/>
                                    <a:gd name="T71" fmla="*/ 123 h 295"/>
                                    <a:gd name="T72" fmla="*/ 1260 w 2189"/>
                                    <a:gd name="T73" fmla="*/ 112 h 295"/>
                                    <a:gd name="T74" fmla="*/ 1195 w 2189"/>
                                    <a:gd name="T75" fmla="*/ 103 h 295"/>
                                    <a:gd name="T76" fmla="*/ 1131 w 2189"/>
                                    <a:gd name="T77" fmla="*/ 95 h 295"/>
                                    <a:gd name="T78" fmla="*/ 1066 w 2189"/>
                                    <a:gd name="T79" fmla="*/ 86 h 295"/>
                                    <a:gd name="T80" fmla="*/ 1010 w 2189"/>
                                    <a:gd name="T81" fmla="*/ 81 h 295"/>
                                    <a:gd name="T82" fmla="*/ 953 w 2189"/>
                                    <a:gd name="T83" fmla="*/ 73 h 295"/>
                                    <a:gd name="T84" fmla="*/ 880 w 2189"/>
                                    <a:gd name="T85" fmla="*/ 64 h 295"/>
                                    <a:gd name="T86" fmla="*/ 783 w 2189"/>
                                    <a:gd name="T87" fmla="*/ 54 h 295"/>
                                    <a:gd name="T88" fmla="*/ 703 w 2189"/>
                                    <a:gd name="T89" fmla="*/ 47 h 295"/>
                                    <a:gd name="T90" fmla="*/ 614 w 2189"/>
                                    <a:gd name="T91" fmla="*/ 40 h 295"/>
                                    <a:gd name="T92" fmla="*/ 517 w 2189"/>
                                    <a:gd name="T93" fmla="*/ 30 h 295"/>
                                    <a:gd name="T94" fmla="*/ 444 w 2189"/>
                                    <a:gd name="T95" fmla="*/ 25 h 295"/>
                                    <a:gd name="T96" fmla="*/ 371 w 2189"/>
                                    <a:gd name="T97" fmla="*/ 17 h 295"/>
                                    <a:gd name="T98" fmla="*/ 266 w 2189"/>
                                    <a:gd name="T99" fmla="*/ 10 h 295"/>
                                    <a:gd name="T100" fmla="*/ 177 w 2189"/>
                                    <a:gd name="T101" fmla="*/ 4 h 295"/>
                                    <a:gd name="T102" fmla="*/ 96 w 2189"/>
                                    <a:gd name="T103" fmla="*/ 0 h 295"/>
                                    <a:gd name="T104" fmla="*/ 32 w 2189"/>
                                    <a:gd name="T105" fmla="*/ 0 h 295"/>
                                    <a:gd name="T106" fmla="*/ 0 w 2189"/>
                                    <a:gd name="T107" fmla="*/ 6 h 295"/>
                                    <a:gd name="T108" fmla="*/ 24 w 2189"/>
                                    <a:gd name="T109" fmla="*/ 17 h 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189" h="295">
                                      <a:moveTo>
                                        <a:pt x="48" y="21"/>
                                      </a:moveTo>
                                      <a:lnTo>
                                        <a:pt x="56" y="21"/>
                                      </a:lnTo>
                                      <a:lnTo>
                                        <a:pt x="88" y="25"/>
                                      </a:lnTo>
                                      <a:lnTo>
                                        <a:pt x="105" y="25"/>
                                      </a:lnTo>
                                      <a:lnTo>
                                        <a:pt x="129" y="27"/>
                                      </a:lnTo>
                                      <a:lnTo>
                                        <a:pt x="145" y="28"/>
                                      </a:lnTo>
                                      <a:lnTo>
                                        <a:pt x="161" y="30"/>
                                      </a:lnTo>
                                      <a:lnTo>
                                        <a:pt x="177" y="30"/>
                                      </a:lnTo>
                                      <a:lnTo>
                                        <a:pt x="202" y="32"/>
                                      </a:lnTo>
                                      <a:lnTo>
                                        <a:pt x="218" y="34"/>
                                      </a:lnTo>
                                      <a:lnTo>
                                        <a:pt x="234" y="34"/>
                                      </a:lnTo>
                                      <a:lnTo>
                                        <a:pt x="266" y="36"/>
                                      </a:lnTo>
                                      <a:lnTo>
                                        <a:pt x="290" y="40"/>
                                      </a:lnTo>
                                      <a:lnTo>
                                        <a:pt x="307" y="40"/>
                                      </a:lnTo>
                                      <a:lnTo>
                                        <a:pt x="331" y="43"/>
                                      </a:lnTo>
                                      <a:lnTo>
                                        <a:pt x="355" y="45"/>
                                      </a:lnTo>
                                      <a:lnTo>
                                        <a:pt x="387" y="47"/>
                                      </a:lnTo>
                                      <a:lnTo>
                                        <a:pt x="412" y="51"/>
                                      </a:lnTo>
                                      <a:lnTo>
                                        <a:pt x="436" y="53"/>
                                      </a:lnTo>
                                      <a:lnTo>
                                        <a:pt x="468" y="56"/>
                                      </a:lnTo>
                                      <a:lnTo>
                                        <a:pt x="501" y="60"/>
                                      </a:lnTo>
                                      <a:lnTo>
                                        <a:pt x="533" y="62"/>
                                      </a:lnTo>
                                      <a:lnTo>
                                        <a:pt x="557" y="66"/>
                                      </a:lnTo>
                                      <a:lnTo>
                                        <a:pt x="597" y="69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54" y="77"/>
                                      </a:lnTo>
                                      <a:lnTo>
                                        <a:pt x="694" y="81"/>
                                      </a:lnTo>
                                      <a:lnTo>
                                        <a:pt x="727" y="84"/>
                                      </a:lnTo>
                                      <a:lnTo>
                                        <a:pt x="767" y="90"/>
                                      </a:lnTo>
                                      <a:lnTo>
                                        <a:pt x="799" y="94"/>
                                      </a:lnTo>
                                      <a:lnTo>
                                        <a:pt x="840" y="97"/>
                                      </a:lnTo>
                                      <a:lnTo>
                                        <a:pt x="880" y="103"/>
                                      </a:lnTo>
                                      <a:lnTo>
                                        <a:pt x="921" y="108"/>
                                      </a:lnTo>
                                      <a:lnTo>
                                        <a:pt x="953" y="112"/>
                                      </a:lnTo>
                                      <a:lnTo>
                                        <a:pt x="1001" y="118"/>
                                      </a:lnTo>
                                      <a:lnTo>
                                        <a:pt x="1042" y="123"/>
                                      </a:lnTo>
                                      <a:lnTo>
                                        <a:pt x="1082" y="129"/>
                                      </a:lnTo>
                                      <a:lnTo>
                                        <a:pt x="1123" y="135"/>
                                      </a:lnTo>
                                      <a:lnTo>
                                        <a:pt x="1163" y="142"/>
                                      </a:lnTo>
                                      <a:lnTo>
                                        <a:pt x="1204" y="148"/>
                                      </a:lnTo>
                                      <a:lnTo>
                                        <a:pt x="1252" y="155"/>
                                      </a:lnTo>
                                      <a:lnTo>
                                        <a:pt x="1292" y="161"/>
                                      </a:lnTo>
                                      <a:lnTo>
                                        <a:pt x="1341" y="168"/>
                                      </a:lnTo>
                                      <a:lnTo>
                                        <a:pt x="1381" y="174"/>
                                      </a:lnTo>
                                      <a:lnTo>
                                        <a:pt x="1430" y="183"/>
                                      </a:lnTo>
                                      <a:lnTo>
                                        <a:pt x="1478" y="189"/>
                                      </a:lnTo>
                                      <a:lnTo>
                                        <a:pt x="1519" y="198"/>
                                      </a:lnTo>
                                      <a:lnTo>
                                        <a:pt x="1567" y="205"/>
                                      </a:lnTo>
                                      <a:lnTo>
                                        <a:pt x="1616" y="215"/>
                                      </a:lnTo>
                                      <a:lnTo>
                                        <a:pt x="1664" y="222"/>
                                      </a:lnTo>
                                      <a:lnTo>
                                        <a:pt x="1713" y="229"/>
                                      </a:lnTo>
                                      <a:lnTo>
                                        <a:pt x="1761" y="239"/>
                                      </a:lnTo>
                                      <a:lnTo>
                                        <a:pt x="1810" y="248"/>
                                      </a:lnTo>
                                      <a:lnTo>
                                        <a:pt x="1858" y="257"/>
                                      </a:lnTo>
                                      <a:lnTo>
                                        <a:pt x="1906" y="269"/>
                                      </a:lnTo>
                                      <a:lnTo>
                                        <a:pt x="1963" y="278"/>
                                      </a:lnTo>
                                      <a:lnTo>
                                        <a:pt x="2012" y="289"/>
                                      </a:lnTo>
                                      <a:lnTo>
                                        <a:pt x="2028" y="289"/>
                                      </a:lnTo>
                                      <a:lnTo>
                                        <a:pt x="2044" y="289"/>
                                      </a:lnTo>
                                      <a:lnTo>
                                        <a:pt x="2068" y="293"/>
                                      </a:lnTo>
                                      <a:lnTo>
                                        <a:pt x="2092" y="293"/>
                                      </a:lnTo>
                                      <a:lnTo>
                                        <a:pt x="2117" y="295"/>
                                      </a:lnTo>
                                      <a:lnTo>
                                        <a:pt x="2141" y="295"/>
                                      </a:lnTo>
                                      <a:lnTo>
                                        <a:pt x="2165" y="295"/>
                                      </a:lnTo>
                                      <a:lnTo>
                                        <a:pt x="2181" y="293"/>
                                      </a:lnTo>
                                      <a:lnTo>
                                        <a:pt x="2189" y="291"/>
                                      </a:lnTo>
                                      <a:lnTo>
                                        <a:pt x="2189" y="287"/>
                                      </a:lnTo>
                                      <a:lnTo>
                                        <a:pt x="2189" y="283"/>
                                      </a:lnTo>
                                      <a:lnTo>
                                        <a:pt x="2173" y="278"/>
                                      </a:lnTo>
                                      <a:lnTo>
                                        <a:pt x="2165" y="274"/>
                                      </a:lnTo>
                                      <a:lnTo>
                                        <a:pt x="2149" y="270"/>
                                      </a:lnTo>
                                      <a:lnTo>
                                        <a:pt x="2141" y="267"/>
                                      </a:lnTo>
                                      <a:lnTo>
                                        <a:pt x="2117" y="259"/>
                                      </a:lnTo>
                                      <a:lnTo>
                                        <a:pt x="2092" y="256"/>
                                      </a:lnTo>
                                      <a:lnTo>
                                        <a:pt x="2068" y="248"/>
                                      </a:lnTo>
                                      <a:lnTo>
                                        <a:pt x="2036" y="243"/>
                                      </a:lnTo>
                                      <a:lnTo>
                                        <a:pt x="2012" y="237"/>
                                      </a:lnTo>
                                      <a:lnTo>
                                        <a:pt x="1995" y="233"/>
                                      </a:lnTo>
                                      <a:lnTo>
                                        <a:pt x="1971" y="229"/>
                                      </a:lnTo>
                                      <a:lnTo>
                                        <a:pt x="1955" y="226"/>
                                      </a:lnTo>
                                      <a:lnTo>
                                        <a:pt x="1931" y="220"/>
                                      </a:lnTo>
                                      <a:lnTo>
                                        <a:pt x="1915" y="216"/>
                                      </a:lnTo>
                                      <a:lnTo>
                                        <a:pt x="1898" y="213"/>
                                      </a:lnTo>
                                      <a:lnTo>
                                        <a:pt x="1874" y="211"/>
                                      </a:lnTo>
                                      <a:lnTo>
                                        <a:pt x="1850" y="205"/>
                                      </a:lnTo>
                                      <a:lnTo>
                                        <a:pt x="1834" y="202"/>
                                      </a:lnTo>
                                      <a:lnTo>
                                        <a:pt x="1810" y="198"/>
                                      </a:lnTo>
                                      <a:lnTo>
                                        <a:pt x="1785" y="194"/>
                                      </a:lnTo>
                                      <a:lnTo>
                                        <a:pt x="1761" y="190"/>
                                      </a:lnTo>
                                      <a:lnTo>
                                        <a:pt x="1745" y="187"/>
                                      </a:lnTo>
                                      <a:lnTo>
                                        <a:pt x="1721" y="183"/>
                                      </a:lnTo>
                                      <a:lnTo>
                                        <a:pt x="1704" y="179"/>
                                      </a:lnTo>
                                      <a:lnTo>
                                        <a:pt x="1672" y="174"/>
                                      </a:lnTo>
                                      <a:lnTo>
                                        <a:pt x="1656" y="172"/>
                                      </a:lnTo>
                                      <a:lnTo>
                                        <a:pt x="1624" y="168"/>
                                      </a:lnTo>
                                      <a:lnTo>
                                        <a:pt x="1608" y="164"/>
                                      </a:lnTo>
                                      <a:lnTo>
                                        <a:pt x="1583" y="161"/>
                                      </a:lnTo>
                                      <a:lnTo>
                                        <a:pt x="1559" y="157"/>
                                      </a:lnTo>
                                      <a:lnTo>
                                        <a:pt x="1535" y="153"/>
                                      </a:lnTo>
                                      <a:lnTo>
                                        <a:pt x="1519" y="149"/>
                                      </a:lnTo>
                                      <a:lnTo>
                                        <a:pt x="1494" y="146"/>
                                      </a:lnTo>
                                      <a:lnTo>
                                        <a:pt x="1470" y="142"/>
                                      </a:lnTo>
                                      <a:lnTo>
                                        <a:pt x="1446" y="138"/>
                                      </a:lnTo>
                                      <a:lnTo>
                                        <a:pt x="1430" y="136"/>
                                      </a:lnTo>
                                      <a:lnTo>
                                        <a:pt x="1397" y="131"/>
                                      </a:lnTo>
                                      <a:lnTo>
                                        <a:pt x="1373" y="129"/>
                                      </a:lnTo>
                                      <a:lnTo>
                                        <a:pt x="1357" y="125"/>
                                      </a:lnTo>
                                      <a:lnTo>
                                        <a:pt x="1333" y="123"/>
                                      </a:lnTo>
                                      <a:lnTo>
                                        <a:pt x="1309" y="120"/>
                                      </a:lnTo>
                                      <a:lnTo>
                                        <a:pt x="1284" y="116"/>
                                      </a:lnTo>
                                      <a:lnTo>
                                        <a:pt x="1260" y="112"/>
                                      </a:lnTo>
                                      <a:lnTo>
                                        <a:pt x="1244" y="110"/>
                                      </a:lnTo>
                                      <a:lnTo>
                                        <a:pt x="1220" y="107"/>
                                      </a:lnTo>
                                      <a:lnTo>
                                        <a:pt x="1195" y="103"/>
                                      </a:lnTo>
                                      <a:lnTo>
                                        <a:pt x="1179" y="101"/>
                                      </a:lnTo>
                                      <a:lnTo>
                                        <a:pt x="1155" y="97"/>
                                      </a:lnTo>
                                      <a:lnTo>
                                        <a:pt x="1131" y="95"/>
                                      </a:lnTo>
                                      <a:lnTo>
                                        <a:pt x="1115" y="92"/>
                                      </a:lnTo>
                                      <a:lnTo>
                                        <a:pt x="1090" y="90"/>
                                      </a:lnTo>
                                      <a:lnTo>
                                        <a:pt x="1066" y="86"/>
                                      </a:lnTo>
                                      <a:lnTo>
                                        <a:pt x="1050" y="84"/>
                                      </a:lnTo>
                                      <a:lnTo>
                                        <a:pt x="1026" y="82"/>
                                      </a:lnTo>
                                      <a:lnTo>
                                        <a:pt x="1010" y="81"/>
                                      </a:lnTo>
                                      <a:lnTo>
                                        <a:pt x="993" y="79"/>
                                      </a:lnTo>
                                      <a:lnTo>
                                        <a:pt x="969" y="75"/>
                                      </a:lnTo>
                                      <a:lnTo>
                                        <a:pt x="953" y="73"/>
                                      </a:lnTo>
                                      <a:lnTo>
                                        <a:pt x="929" y="71"/>
                                      </a:lnTo>
                                      <a:lnTo>
                                        <a:pt x="913" y="67"/>
                                      </a:lnTo>
                                      <a:lnTo>
                                        <a:pt x="880" y="64"/>
                                      </a:lnTo>
                                      <a:lnTo>
                                        <a:pt x="848" y="60"/>
                                      </a:lnTo>
                                      <a:lnTo>
                                        <a:pt x="816" y="58"/>
                                      </a:lnTo>
                                      <a:lnTo>
                                        <a:pt x="783" y="54"/>
                                      </a:lnTo>
                                      <a:lnTo>
                                        <a:pt x="759" y="53"/>
                                      </a:lnTo>
                                      <a:lnTo>
                                        <a:pt x="735" y="49"/>
                                      </a:lnTo>
                                      <a:lnTo>
                                        <a:pt x="703" y="47"/>
                                      </a:lnTo>
                                      <a:lnTo>
                                        <a:pt x="678" y="45"/>
                                      </a:lnTo>
                                      <a:lnTo>
                                        <a:pt x="646" y="41"/>
                                      </a:lnTo>
                                      <a:lnTo>
                                        <a:pt x="614" y="40"/>
                                      </a:lnTo>
                                      <a:lnTo>
                                        <a:pt x="581" y="36"/>
                                      </a:lnTo>
                                      <a:lnTo>
                                        <a:pt x="541" y="32"/>
                                      </a:lnTo>
                                      <a:lnTo>
                                        <a:pt x="517" y="30"/>
                                      </a:lnTo>
                                      <a:lnTo>
                                        <a:pt x="476" y="27"/>
                                      </a:lnTo>
                                      <a:lnTo>
                                        <a:pt x="460" y="25"/>
                                      </a:lnTo>
                                      <a:lnTo>
                                        <a:pt x="444" y="25"/>
                                      </a:lnTo>
                                      <a:lnTo>
                                        <a:pt x="420" y="21"/>
                                      </a:lnTo>
                                      <a:lnTo>
                                        <a:pt x="404" y="21"/>
                                      </a:lnTo>
                                      <a:lnTo>
                                        <a:pt x="371" y="17"/>
                                      </a:lnTo>
                                      <a:lnTo>
                                        <a:pt x="339" y="15"/>
                                      </a:lnTo>
                                      <a:lnTo>
                                        <a:pt x="298" y="13"/>
                                      </a:lnTo>
                                      <a:lnTo>
                                        <a:pt x="266" y="10"/>
                                      </a:lnTo>
                                      <a:lnTo>
                                        <a:pt x="234" y="8"/>
                                      </a:lnTo>
                                      <a:lnTo>
                                        <a:pt x="210" y="6"/>
                                      </a:lnTo>
                                      <a:lnTo>
                                        <a:pt x="177" y="4"/>
                                      </a:lnTo>
                                      <a:lnTo>
                                        <a:pt x="145" y="2"/>
                                      </a:lnTo>
                                      <a:lnTo>
                                        <a:pt x="121" y="2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16" y="13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8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8955" y="579120"/>
                                  <a:ext cx="1462405" cy="152400"/>
                                </a:xfrm>
                                <a:custGeom>
                                  <a:avLst/>
                                  <a:gdLst>
                                    <a:gd name="T0" fmla="*/ 73 w 2303"/>
                                    <a:gd name="T1" fmla="*/ 23 h 240"/>
                                    <a:gd name="T2" fmla="*/ 146 w 2303"/>
                                    <a:gd name="T3" fmla="*/ 26 h 240"/>
                                    <a:gd name="T4" fmla="*/ 194 w 2303"/>
                                    <a:gd name="T5" fmla="*/ 28 h 240"/>
                                    <a:gd name="T6" fmla="*/ 251 w 2303"/>
                                    <a:gd name="T7" fmla="*/ 30 h 240"/>
                                    <a:gd name="T8" fmla="*/ 315 w 2303"/>
                                    <a:gd name="T9" fmla="*/ 34 h 240"/>
                                    <a:gd name="T10" fmla="*/ 396 w 2303"/>
                                    <a:gd name="T11" fmla="*/ 41 h 240"/>
                                    <a:gd name="T12" fmla="*/ 485 w 2303"/>
                                    <a:gd name="T13" fmla="*/ 45 h 240"/>
                                    <a:gd name="T14" fmla="*/ 582 w 2303"/>
                                    <a:gd name="T15" fmla="*/ 54 h 240"/>
                                    <a:gd name="T16" fmla="*/ 687 w 2303"/>
                                    <a:gd name="T17" fmla="*/ 62 h 240"/>
                                    <a:gd name="T18" fmla="*/ 800 w 2303"/>
                                    <a:gd name="T19" fmla="*/ 71 h 240"/>
                                    <a:gd name="T20" fmla="*/ 913 w 2303"/>
                                    <a:gd name="T21" fmla="*/ 82 h 240"/>
                                    <a:gd name="T22" fmla="*/ 1034 w 2303"/>
                                    <a:gd name="T23" fmla="*/ 95 h 240"/>
                                    <a:gd name="T24" fmla="*/ 1164 w 2303"/>
                                    <a:gd name="T25" fmla="*/ 108 h 240"/>
                                    <a:gd name="T26" fmla="*/ 1309 w 2303"/>
                                    <a:gd name="T27" fmla="*/ 125 h 240"/>
                                    <a:gd name="T28" fmla="*/ 1447 w 2303"/>
                                    <a:gd name="T29" fmla="*/ 140 h 240"/>
                                    <a:gd name="T30" fmla="*/ 1592 w 2303"/>
                                    <a:gd name="T31" fmla="*/ 160 h 240"/>
                                    <a:gd name="T32" fmla="*/ 1745 w 2303"/>
                                    <a:gd name="T33" fmla="*/ 181 h 240"/>
                                    <a:gd name="T34" fmla="*/ 1899 w 2303"/>
                                    <a:gd name="T35" fmla="*/ 203 h 240"/>
                                    <a:gd name="T36" fmla="*/ 2061 w 2303"/>
                                    <a:gd name="T37" fmla="*/ 227 h 240"/>
                                    <a:gd name="T38" fmla="*/ 2141 w 2303"/>
                                    <a:gd name="T39" fmla="*/ 239 h 240"/>
                                    <a:gd name="T40" fmla="*/ 2222 w 2303"/>
                                    <a:gd name="T41" fmla="*/ 240 h 240"/>
                                    <a:gd name="T42" fmla="*/ 2295 w 2303"/>
                                    <a:gd name="T43" fmla="*/ 239 h 240"/>
                                    <a:gd name="T44" fmla="*/ 2303 w 2303"/>
                                    <a:gd name="T45" fmla="*/ 227 h 240"/>
                                    <a:gd name="T46" fmla="*/ 2263 w 2303"/>
                                    <a:gd name="T47" fmla="*/ 216 h 240"/>
                                    <a:gd name="T48" fmla="*/ 2198 w 2303"/>
                                    <a:gd name="T49" fmla="*/ 203 h 240"/>
                                    <a:gd name="T50" fmla="*/ 2109 w 2303"/>
                                    <a:gd name="T51" fmla="*/ 188 h 240"/>
                                    <a:gd name="T52" fmla="*/ 2044 w 2303"/>
                                    <a:gd name="T53" fmla="*/ 179 h 240"/>
                                    <a:gd name="T54" fmla="*/ 1980 w 2303"/>
                                    <a:gd name="T55" fmla="*/ 168 h 240"/>
                                    <a:gd name="T56" fmla="*/ 1907 w 2303"/>
                                    <a:gd name="T57" fmla="*/ 159 h 240"/>
                                    <a:gd name="T58" fmla="*/ 1834 w 2303"/>
                                    <a:gd name="T59" fmla="*/ 147 h 240"/>
                                    <a:gd name="T60" fmla="*/ 1770 w 2303"/>
                                    <a:gd name="T61" fmla="*/ 140 h 240"/>
                                    <a:gd name="T62" fmla="*/ 1697 w 2303"/>
                                    <a:gd name="T63" fmla="*/ 129 h 240"/>
                                    <a:gd name="T64" fmla="*/ 1624 w 2303"/>
                                    <a:gd name="T65" fmla="*/ 121 h 240"/>
                                    <a:gd name="T66" fmla="*/ 1552 w 2303"/>
                                    <a:gd name="T67" fmla="*/ 112 h 240"/>
                                    <a:gd name="T68" fmla="*/ 1479 w 2303"/>
                                    <a:gd name="T69" fmla="*/ 103 h 240"/>
                                    <a:gd name="T70" fmla="*/ 1406 w 2303"/>
                                    <a:gd name="T71" fmla="*/ 95 h 240"/>
                                    <a:gd name="T72" fmla="*/ 1333 w 2303"/>
                                    <a:gd name="T73" fmla="*/ 88 h 240"/>
                                    <a:gd name="T74" fmla="*/ 1253 w 2303"/>
                                    <a:gd name="T75" fmla="*/ 80 h 240"/>
                                    <a:gd name="T76" fmla="*/ 1188 w 2303"/>
                                    <a:gd name="T77" fmla="*/ 73 h 240"/>
                                    <a:gd name="T78" fmla="*/ 1115 w 2303"/>
                                    <a:gd name="T79" fmla="*/ 65 h 240"/>
                                    <a:gd name="T80" fmla="*/ 1059 w 2303"/>
                                    <a:gd name="T81" fmla="*/ 60 h 240"/>
                                    <a:gd name="T82" fmla="*/ 994 w 2303"/>
                                    <a:gd name="T83" fmla="*/ 54 h 240"/>
                                    <a:gd name="T84" fmla="*/ 937 w 2303"/>
                                    <a:gd name="T85" fmla="*/ 49 h 240"/>
                                    <a:gd name="T86" fmla="*/ 832 w 2303"/>
                                    <a:gd name="T87" fmla="*/ 41 h 240"/>
                                    <a:gd name="T88" fmla="*/ 752 w 2303"/>
                                    <a:gd name="T89" fmla="*/ 34 h 240"/>
                                    <a:gd name="T90" fmla="*/ 655 w 2303"/>
                                    <a:gd name="T91" fmla="*/ 28 h 240"/>
                                    <a:gd name="T92" fmla="*/ 558 w 2303"/>
                                    <a:gd name="T93" fmla="*/ 23 h 240"/>
                                    <a:gd name="T94" fmla="*/ 461 w 2303"/>
                                    <a:gd name="T95" fmla="*/ 17 h 240"/>
                                    <a:gd name="T96" fmla="*/ 404 w 2303"/>
                                    <a:gd name="T97" fmla="*/ 13 h 240"/>
                                    <a:gd name="T98" fmla="*/ 299 w 2303"/>
                                    <a:gd name="T99" fmla="*/ 8 h 240"/>
                                    <a:gd name="T100" fmla="*/ 202 w 2303"/>
                                    <a:gd name="T101" fmla="*/ 4 h 240"/>
                                    <a:gd name="T102" fmla="*/ 113 w 2303"/>
                                    <a:gd name="T103" fmla="*/ 0 h 240"/>
                                    <a:gd name="T104" fmla="*/ 41 w 2303"/>
                                    <a:gd name="T105" fmla="*/ 0 h 240"/>
                                    <a:gd name="T106" fmla="*/ 0 w 2303"/>
                                    <a:gd name="T107" fmla="*/ 4 h 240"/>
                                    <a:gd name="T108" fmla="*/ 8 w 2303"/>
                                    <a:gd name="T109" fmla="*/ 13 h 240"/>
                                    <a:gd name="T110" fmla="*/ 49 w 2303"/>
                                    <a:gd name="T111" fmla="*/ 23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303" h="240">
                                      <a:moveTo>
                                        <a:pt x="49" y="23"/>
                                      </a:moveTo>
                                      <a:lnTo>
                                        <a:pt x="65" y="23"/>
                                      </a:lnTo>
                                      <a:lnTo>
                                        <a:pt x="73" y="23"/>
                                      </a:lnTo>
                                      <a:lnTo>
                                        <a:pt x="89" y="23"/>
                                      </a:lnTo>
                                      <a:lnTo>
                                        <a:pt x="113" y="24"/>
                                      </a:lnTo>
                                      <a:lnTo>
                                        <a:pt x="146" y="26"/>
                                      </a:lnTo>
                                      <a:lnTo>
                                        <a:pt x="154" y="26"/>
                                      </a:lnTo>
                                      <a:lnTo>
                                        <a:pt x="170" y="26"/>
                                      </a:lnTo>
                                      <a:lnTo>
                                        <a:pt x="194" y="28"/>
                                      </a:lnTo>
                                      <a:lnTo>
                                        <a:pt x="210" y="28"/>
                                      </a:lnTo>
                                      <a:lnTo>
                                        <a:pt x="226" y="28"/>
                                      </a:lnTo>
                                      <a:lnTo>
                                        <a:pt x="251" y="30"/>
                                      </a:lnTo>
                                      <a:lnTo>
                                        <a:pt x="267" y="32"/>
                                      </a:lnTo>
                                      <a:lnTo>
                                        <a:pt x="291" y="34"/>
                                      </a:lnTo>
                                      <a:lnTo>
                                        <a:pt x="315" y="34"/>
                                      </a:lnTo>
                                      <a:lnTo>
                                        <a:pt x="340" y="36"/>
                                      </a:lnTo>
                                      <a:lnTo>
                                        <a:pt x="372" y="38"/>
                                      </a:lnTo>
                                      <a:lnTo>
                                        <a:pt x="396" y="41"/>
                                      </a:lnTo>
                                      <a:lnTo>
                                        <a:pt x="428" y="41"/>
                                      </a:lnTo>
                                      <a:lnTo>
                                        <a:pt x="453" y="43"/>
                                      </a:lnTo>
                                      <a:lnTo>
                                        <a:pt x="485" y="45"/>
                                      </a:lnTo>
                                      <a:lnTo>
                                        <a:pt x="517" y="49"/>
                                      </a:lnTo>
                                      <a:lnTo>
                                        <a:pt x="550" y="51"/>
                                      </a:lnTo>
                                      <a:lnTo>
                                        <a:pt x="582" y="54"/>
                                      </a:lnTo>
                                      <a:lnTo>
                                        <a:pt x="622" y="56"/>
                                      </a:lnTo>
                                      <a:lnTo>
                                        <a:pt x="655" y="60"/>
                                      </a:lnTo>
                                      <a:lnTo>
                                        <a:pt x="687" y="62"/>
                                      </a:lnTo>
                                      <a:lnTo>
                                        <a:pt x="727" y="65"/>
                                      </a:lnTo>
                                      <a:lnTo>
                                        <a:pt x="760" y="69"/>
                                      </a:lnTo>
                                      <a:lnTo>
                                        <a:pt x="800" y="71"/>
                                      </a:lnTo>
                                      <a:lnTo>
                                        <a:pt x="832" y="75"/>
                                      </a:lnTo>
                                      <a:lnTo>
                                        <a:pt x="873" y="78"/>
                                      </a:lnTo>
                                      <a:lnTo>
                                        <a:pt x="913" y="82"/>
                                      </a:lnTo>
                                      <a:lnTo>
                                        <a:pt x="954" y="86"/>
                                      </a:lnTo>
                                      <a:lnTo>
                                        <a:pt x="994" y="90"/>
                                      </a:lnTo>
                                      <a:lnTo>
                                        <a:pt x="1034" y="95"/>
                                      </a:lnTo>
                                      <a:lnTo>
                                        <a:pt x="1083" y="99"/>
                                      </a:lnTo>
                                      <a:lnTo>
                                        <a:pt x="1123" y="105"/>
                                      </a:lnTo>
                                      <a:lnTo>
                                        <a:pt x="1164" y="108"/>
                                      </a:lnTo>
                                      <a:lnTo>
                                        <a:pt x="1212" y="114"/>
                                      </a:lnTo>
                                      <a:lnTo>
                                        <a:pt x="1261" y="119"/>
                                      </a:lnTo>
                                      <a:lnTo>
                                        <a:pt x="1309" y="125"/>
                                      </a:lnTo>
                                      <a:lnTo>
                                        <a:pt x="1350" y="129"/>
                                      </a:lnTo>
                                      <a:lnTo>
                                        <a:pt x="1398" y="134"/>
                                      </a:lnTo>
                                      <a:lnTo>
                                        <a:pt x="1447" y="140"/>
                                      </a:lnTo>
                                      <a:lnTo>
                                        <a:pt x="1495" y="147"/>
                                      </a:lnTo>
                                      <a:lnTo>
                                        <a:pt x="1543" y="153"/>
                                      </a:lnTo>
                                      <a:lnTo>
                                        <a:pt x="1592" y="160"/>
                                      </a:lnTo>
                                      <a:lnTo>
                                        <a:pt x="1649" y="166"/>
                                      </a:lnTo>
                                      <a:lnTo>
                                        <a:pt x="1697" y="173"/>
                                      </a:lnTo>
                                      <a:lnTo>
                                        <a:pt x="1745" y="181"/>
                                      </a:lnTo>
                                      <a:lnTo>
                                        <a:pt x="1794" y="188"/>
                                      </a:lnTo>
                                      <a:lnTo>
                                        <a:pt x="1851" y="196"/>
                                      </a:lnTo>
                                      <a:lnTo>
                                        <a:pt x="1899" y="203"/>
                                      </a:lnTo>
                                      <a:lnTo>
                                        <a:pt x="1948" y="211"/>
                                      </a:lnTo>
                                      <a:lnTo>
                                        <a:pt x="2004" y="220"/>
                                      </a:lnTo>
                                      <a:lnTo>
                                        <a:pt x="2061" y="227"/>
                                      </a:lnTo>
                                      <a:lnTo>
                                        <a:pt x="2117" y="237"/>
                                      </a:lnTo>
                                      <a:lnTo>
                                        <a:pt x="2125" y="237"/>
                                      </a:lnTo>
                                      <a:lnTo>
                                        <a:pt x="2141" y="239"/>
                                      </a:lnTo>
                                      <a:lnTo>
                                        <a:pt x="2174" y="239"/>
                                      </a:lnTo>
                                      <a:lnTo>
                                        <a:pt x="2198" y="239"/>
                                      </a:lnTo>
                                      <a:lnTo>
                                        <a:pt x="2222" y="240"/>
                                      </a:lnTo>
                                      <a:lnTo>
                                        <a:pt x="2246" y="240"/>
                                      </a:lnTo>
                                      <a:lnTo>
                                        <a:pt x="2279" y="240"/>
                                      </a:lnTo>
                                      <a:lnTo>
                                        <a:pt x="2295" y="239"/>
                                      </a:lnTo>
                                      <a:lnTo>
                                        <a:pt x="2303" y="237"/>
                                      </a:lnTo>
                                      <a:lnTo>
                                        <a:pt x="2303" y="231"/>
                                      </a:lnTo>
                                      <a:lnTo>
                                        <a:pt x="2303" y="227"/>
                                      </a:lnTo>
                                      <a:lnTo>
                                        <a:pt x="2287" y="224"/>
                                      </a:lnTo>
                                      <a:lnTo>
                                        <a:pt x="2279" y="220"/>
                                      </a:lnTo>
                                      <a:lnTo>
                                        <a:pt x="2263" y="216"/>
                                      </a:lnTo>
                                      <a:lnTo>
                                        <a:pt x="2246" y="213"/>
                                      </a:lnTo>
                                      <a:lnTo>
                                        <a:pt x="2222" y="209"/>
                                      </a:lnTo>
                                      <a:lnTo>
                                        <a:pt x="2198" y="203"/>
                                      </a:lnTo>
                                      <a:lnTo>
                                        <a:pt x="2166" y="198"/>
                                      </a:lnTo>
                                      <a:lnTo>
                                        <a:pt x="2133" y="192"/>
                                      </a:lnTo>
                                      <a:lnTo>
                                        <a:pt x="2109" y="188"/>
                                      </a:lnTo>
                                      <a:lnTo>
                                        <a:pt x="2085" y="185"/>
                                      </a:lnTo>
                                      <a:lnTo>
                                        <a:pt x="2061" y="181"/>
                                      </a:lnTo>
                                      <a:lnTo>
                                        <a:pt x="2044" y="179"/>
                                      </a:lnTo>
                                      <a:lnTo>
                                        <a:pt x="2020" y="173"/>
                                      </a:lnTo>
                                      <a:lnTo>
                                        <a:pt x="2004" y="172"/>
                                      </a:lnTo>
                                      <a:lnTo>
                                        <a:pt x="1980" y="168"/>
                                      </a:lnTo>
                                      <a:lnTo>
                                        <a:pt x="1956" y="166"/>
                                      </a:lnTo>
                                      <a:lnTo>
                                        <a:pt x="1931" y="160"/>
                                      </a:lnTo>
                                      <a:lnTo>
                                        <a:pt x="1907" y="159"/>
                                      </a:lnTo>
                                      <a:lnTo>
                                        <a:pt x="1891" y="155"/>
                                      </a:lnTo>
                                      <a:lnTo>
                                        <a:pt x="1867" y="153"/>
                                      </a:lnTo>
                                      <a:lnTo>
                                        <a:pt x="1834" y="147"/>
                                      </a:lnTo>
                                      <a:lnTo>
                                        <a:pt x="1818" y="146"/>
                                      </a:lnTo>
                                      <a:lnTo>
                                        <a:pt x="1794" y="142"/>
                                      </a:lnTo>
                                      <a:lnTo>
                                        <a:pt x="1770" y="140"/>
                                      </a:lnTo>
                                      <a:lnTo>
                                        <a:pt x="1745" y="136"/>
                                      </a:lnTo>
                                      <a:lnTo>
                                        <a:pt x="1721" y="132"/>
                                      </a:lnTo>
                                      <a:lnTo>
                                        <a:pt x="1697" y="129"/>
                                      </a:lnTo>
                                      <a:lnTo>
                                        <a:pt x="1673" y="127"/>
                                      </a:lnTo>
                                      <a:lnTo>
                                        <a:pt x="1649" y="123"/>
                                      </a:lnTo>
                                      <a:lnTo>
                                        <a:pt x="1624" y="121"/>
                                      </a:lnTo>
                                      <a:lnTo>
                                        <a:pt x="1592" y="118"/>
                                      </a:lnTo>
                                      <a:lnTo>
                                        <a:pt x="1576" y="116"/>
                                      </a:lnTo>
                                      <a:lnTo>
                                        <a:pt x="1552" y="112"/>
                                      </a:lnTo>
                                      <a:lnTo>
                                        <a:pt x="1527" y="108"/>
                                      </a:lnTo>
                                      <a:lnTo>
                                        <a:pt x="1503" y="106"/>
                                      </a:lnTo>
                                      <a:lnTo>
                                        <a:pt x="1479" y="103"/>
                                      </a:lnTo>
                                      <a:lnTo>
                                        <a:pt x="1447" y="101"/>
                                      </a:lnTo>
                                      <a:lnTo>
                                        <a:pt x="1430" y="97"/>
                                      </a:lnTo>
                                      <a:lnTo>
                                        <a:pt x="1406" y="95"/>
                                      </a:lnTo>
                                      <a:lnTo>
                                        <a:pt x="1382" y="93"/>
                                      </a:lnTo>
                                      <a:lnTo>
                                        <a:pt x="1358" y="90"/>
                                      </a:lnTo>
                                      <a:lnTo>
                                        <a:pt x="1333" y="88"/>
                                      </a:lnTo>
                                      <a:lnTo>
                                        <a:pt x="1309" y="84"/>
                                      </a:lnTo>
                                      <a:lnTo>
                                        <a:pt x="1285" y="82"/>
                                      </a:lnTo>
                                      <a:lnTo>
                                        <a:pt x="1253" y="80"/>
                                      </a:lnTo>
                                      <a:lnTo>
                                        <a:pt x="1236" y="77"/>
                                      </a:lnTo>
                                      <a:lnTo>
                                        <a:pt x="1212" y="75"/>
                                      </a:lnTo>
                                      <a:lnTo>
                                        <a:pt x="1188" y="73"/>
                                      </a:lnTo>
                                      <a:lnTo>
                                        <a:pt x="1164" y="71"/>
                                      </a:lnTo>
                                      <a:lnTo>
                                        <a:pt x="1148" y="69"/>
                                      </a:lnTo>
                                      <a:lnTo>
                                        <a:pt x="1115" y="65"/>
                                      </a:lnTo>
                                      <a:lnTo>
                                        <a:pt x="1099" y="64"/>
                                      </a:lnTo>
                                      <a:lnTo>
                                        <a:pt x="1083" y="62"/>
                                      </a:lnTo>
                                      <a:lnTo>
                                        <a:pt x="1059" y="60"/>
                                      </a:lnTo>
                                      <a:lnTo>
                                        <a:pt x="1042" y="58"/>
                                      </a:lnTo>
                                      <a:lnTo>
                                        <a:pt x="1018" y="56"/>
                                      </a:lnTo>
                                      <a:lnTo>
                                        <a:pt x="994" y="54"/>
                                      </a:lnTo>
                                      <a:lnTo>
                                        <a:pt x="978" y="52"/>
                                      </a:lnTo>
                                      <a:lnTo>
                                        <a:pt x="954" y="51"/>
                                      </a:lnTo>
                                      <a:lnTo>
                                        <a:pt x="937" y="49"/>
                                      </a:lnTo>
                                      <a:lnTo>
                                        <a:pt x="897" y="45"/>
                                      </a:lnTo>
                                      <a:lnTo>
                                        <a:pt x="865" y="43"/>
                                      </a:lnTo>
                                      <a:lnTo>
                                        <a:pt x="832" y="41"/>
                                      </a:lnTo>
                                      <a:lnTo>
                                        <a:pt x="800" y="38"/>
                                      </a:lnTo>
                                      <a:lnTo>
                                        <a:pt x="768" y="36"/>
                                      </a:lnTo>
                                      <a:lnTo>
                                        <a:pt x="752" y="34"/>
                                      </a:lnTo>
                                      <a:lnTo>
                                        <a:pt x="719" y="32"/>
                                      </a:lnTo>
                                      <a:lnTo>
                                        <a:pt x="687" y="30"/>
                                      </a:lnTo>
                                      <a:lnTo>
                                        <a:pt x="655" y="28"/>
                                      </a:lnTo>
                                      <a:lnTo>
                                        <a:pt x="622" y="26"/>
                                      </a:lnTo>
                                      <a:lnTo>
                                        <a:pt x="590" y="24"/>
                                      </a:lnTo>
                                      <a:lnTo>
                                        <a:pt x="558" y="23"/>
                                      </a:lnTo>
                                      <a:lnTo>
                                        <a:pt x="517" y="19"/>
                                      </a:lnTo>
                                      <a:lnTo>
                                        <a:pt x="485" y="19"/>
                                      </a:lnTo>
                                      <a:lnTo>
                                        <a:pt x="461" y="17"/>
                                      </a:lnTo>
                                      <a:lnTo>
                                        <a:pt x="445" y="15"/>
                                      </a:lnTo>
                                      <a:lnTo>
                                        <a:pt x="428" y="13"/>
                                      </a:lnTo>
                                      <a:lnTo>
                                        <a:pt x="404" y="13"/>
                                      </a:lnTo>
                                      <a:lnTo>
                                        <a:pt x="372" y="11"/>
                                      </a:lnTo>
                                      <a:lnTo>
                                        <a:pt x="340" y="10"/>
                                      </a:lnTo>
                                      <a:lnTo>
                                        <a:pt x="299" y="8"/>
                                      </a:lnTo>
                                      <a:lnTo>
                                        <a:pt x="267" y="6"/>
                                      </a:lnTo>
                                      <a:lnTo>
                                        <a:pt x="234" y="6"/>
                                      </a:lnTo>
                                      <a:lnTo>
                                        <a:pt x="202" y="4"/>
                                      </a:lnTo>
                                      <a:lnTo>
                                        <a:pt x="170" y="2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32" y="17"/>
                                      </a:lnTo>
                                      <a:lnTo>
                                        <a:pt x="49" y="23"/>
                                      </a:lnTo>
                                      <a:lnTo>
                                        <a:pt x="49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4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0" y="0"/>
                                  <a:ext cx="3007360" cy="161925"/>
                                </a:xfrm>
                                <a:custGeom>
                                  <a:avLst/>
                                  <a:gdLst>
                                    <a:gd name="T0" fmla="*/ 114 w 4736"/>
                                    <a:gd name="T1" fmla="*/ 214 h 255"/>
                                    <a:gd name="T2" fmla="*/ 210 w 4736"/>
                                    <a:gd name="T3" fmla="*/ 196 h 255"/>
                                    <a:gd name="T4" fmla="*/ 356 w 4736"/>
                                    <a:gd name="T5" fmla="*/ 173 h 255"/>
                                    <a:gd name="T6" fmla="*/ 534 w 4736"/>
                                    <a:gd name="T7" fmla="*/ 147 h 255"/>
                                    <a:gd name="T8" fmla="*/ 744 w 4736"/>
                                    <a:gd name="T9" fmla="*/ 119 h 255"/>
                                    <a:gd name="T10" fmla="*/ 978 w 4736"/>
                                    <a:gd name="T11" fmla="*/ 91 h 255"/>
                                    <a:gd name="T12" fmla="*/ 1229 w 4736"/>
                                    <a:gd name="T13" fmla="*/ 65 h 255"/>
                                    <a:gd name="T14" fmla="*/ 1495 w 4736"/>
                                    <a:gd name="T15" fmla="*/ 41 h 255"/>
                                    <a:gd name="T16" fmla="*/ 1778 w 4736"/>
                                    <a:gd name="T17" fmla="*/ 22 h 255"/>
                                    <a:gd name="T18" fmla="*/ 2061 w 4736"/>
                                    <a:gd name="T19" fmla="*/ 7 h 255"/>
                                    <a:gd name="T20" fmla="*/ 2352 w 4736"/>
                                    <a:gd name="T21" fmla="*/ 0 h 255"/>
                                    <a:gd name="T22" fmla="*/ 2643 w 4736"/>
                                    <a:gd name="T23" fmla="*/ 0 h 255"/>
                                    <a:gd name="T24" fmla="*/ 2917 w 4736"/>
                                    <a:gd name="T25" fmla="*/ 9 h 255"/>
                                    <a:gd name="T26" fmla="*/ 3176 w 4736"/>
                                    <a:gd name="T27" fmla="*/ 19 h 255"/>
                                    <a:gd name="T28" fmla="*/ 3410 w 4736"/>
                                    <a:gd name="T29" fmla="*/ 30 h 255"/>
                                    <a:gd name="T30" fmla="*/ 3637 w 4736"/>
                                    <a:gd name="T31" fmla="*/ 43 h 255"/>
                                    <a:gd name="T32" fmla="*/ 3839 w 4736"/>
                                    <a:gd name="T33" fmla="*/ 58 h 255"/>
                                    <a:gd name="T34" fmla="*/ 4016 w 4736"/>
                                    <a:gd name="T35" fmla="*/ 71 h 255"/>
                                    <a:gd name="T36" fmla="*/ 4178 w 4736"/>
                                    <a:gd name="T37" fmla="*/ 84 h 255"/>
                                    <a:gd name="T38" fmla="*/ 4323 w 4736"/>
                                    <a:gd name="T39" fmla="*/ 99 h 255"/>
                                    <a:gd name="T40" fmla="*/ 4437 w 4736"/>
                                    <a:gd name="T41" fmla="*/ 112 h 255"/>
                                    <a:gd name="T42" fmla="*/ 4550 w 4736"/>
                                    <a:gd name="T43" fmla="*/ 125 h 255"/>
                                    <a:gd name="T44" fmla="*/ 4679 w 4736"/>
                                    <a:gd name="T45" fmla="*/ 143 h 255"/>
                                    <a:gd name="T46" fmla="*/ 4719 w 4736"/>
                                    <a:gd name="T47" fmla="*/ 160 h 255"/>
                                    <a:gd name="T48" fmla="*/ 4622 w 4736"/>
                                    <a:gd name="T49" fmla="*/ 164 h 255"/>
                                    <a:gd name="T50" fmla="*/ 4509 w 4736"/>
                                    <a:gd name="T51" fmla="*/ 158 h 255"/>
                                    <a:gd name="T52" fmla="*/ 4356 w 4736"/>
                                    <a:gd name="T53" fmla="*/ 147 h 255"/>
                                    <a:gd name="T54" fmla="*/ 4259 w 4736"/>
                                    <a:gd name="T55" fmla="*/ 138 h 255"/>
                                    <a:gd name="T56" fmla="*/ 4154 w 4736"/>
                                    <a:gd name="T57" fmla="*/ 128 h 255"/>
                                    <a:gd name="T58" fmla="*/ 4041 w 4736"/>
                                    <a:gd name="T59" fmla="*/ 117 h 255"/>
                                    <a:gd name="T60" fmla="*/ 3911 w 4736"/>
                                    <a:gd name="T61" fmla="*/ 106 h 255"/>
                                    <a:gd name="T62" fmla="*/ 3774 w 4736"/>
                                    <a:gd name="T63" fmla="*/ 97 h 255"/>
                                    <a:gd name="T64" fmla="*/ 3628 w 4736"/>
                                    <a:gd name="T65" fmla="*/ 86 h 255"/>
                                    <a:gd name="T66" fmla="*/ 3475 w 4736"/>
                                    <a:gd name="T67" fmla="*/ 76 h 255"/>
                                    <a:gd name="T68" fmla="*/ 3321 w 4736"/>
                                    <a:gd name="T69" fmla="*/ 67 h 255"/>
                                    <a:gd name="T70" fmla="*/ 3160 w 4736"/>
                                    <a:gd name="T71" fmla="*/ 58 h 255"/>
                                    <a:gd name="T72" fmla="*/ 2990 w 4736"/>
                                    <a:gd name="T73" fmla="*/ 52 h 255"/>
                                    <a:gd name="T74" fmla="*/ 2829 w 4736"/>
                                    <a:gd name="T75" fmla="*/ 47 h 255"/>
                                    <a:gd name="T76" fmla="*/ 2675 w 4736"/>
                                    <a:gd name="T77" fmla="*/ 45 h 255"/>
                                    <a:gd name="T78" fmla="*/ 2513 w 4736"/>
                                    <a:gd name="T79" fmla="*/ 43 h 255"/>
                                    <a:gd name="T80" fmla="*/ 2360 w 4736"/>
                                    <a:gd name="T81" fmla="*/ 45 h 255"/>
                                    <a:gd name="T82" fmla="*/ 2206 w 4736"/>
                                    <a:gd name="T83" fmla="*/ 48 h 255"/>
                                    <a:gd name="T84" fmla="*/ 2053 w 4736"/>
                                    <a:gd name="T85" fmla="*/ 54 h 255"/>
                                    <a:gd name="T86" fmla="*/ 1899 w 4736"/>
                                    <a:gd name="T87" fmla="*/ 60 h 255"/>
                                    <a:gd name="T88" fmla="*/ 1738 w 4736"/>
                                    <a:gd name="T89" fmla="*/ 69 h 255"/>
                                    <a:gd name="T90" fmla="*/ 1576 w 4736"/>
                                    <a:gd name="T91" fmla="*/ 80 h 255"/>
                                    <a:gd name="T92" fmla="*/ 1414 w 4736"/>
                                    <a:gd name="T93" fmla="*/ 93 h 255"/>
                                    <a:gd name="T94" fmla="*/ 1245 w 4736"/>
                                    <a:gd name="T95" fmla="*/ 108 h 255"/>
                                    <a:gd name="T96" fmla="*/ 1075 w 4736"/>
                                    <a:gd name="T97" fmla="*/ 125 h 255"/>
                                    <a:gd name="T98" fmla="*/ 905 w 4736"/>
                                    <a:gd name="T99" fmla="*/ 143 h 255"/>
                                    <a:gd name="T100" fmla="*/ 744 w 4736"/>
                                    <a:gd name="T101" fmla="*/ 166 h 255"/>
                                    <a:gd name="T102" fmla="*/ 566 w 4736"/>
                                    <a:gd name="T103" fmla="*/ 188 h 255"/>
                                    <a:gd name="T104" fmla="*/ 396 w 4736"/>
                                    <a:gd name="T105" fmla="*/ 214 h 255"/>
                                    <a:gd name="T106" fmla="*/ 227 w 4736"/>
                                    <a:gd name="T107" fmla="*/ 244 h 255"/>
                                    <a:gd name="T108" fmla="*/ 114 w 4736"/>
                                    <a:gd name="T109" fmla="*/ 253 h 255"/>
                                    <a:gd name="T110" fmla="*/ 25 w 4736"/>
                                    <a:gd name="T111" fmla="*/ 251 h 255"/>
                                    <a:gd name="T112" fmla="*/ 33 w 4736"/>
                                    <a:gd name="T113" fmla="*/ 233 h 2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736" h="255">
                                      <a:moveTo>
                                        <a:pt x="33" y="233"/>
                                      </a:moveTo>
                                      <a:lnTo>
                                        <a:pt x="33" y="229"/>
                                      </a:lnTo>
                                      <a:lnTo>
                                        <a:pt x="57" y="225"/>
                                      </a:lnTo>
                                      <a:lnTo>
                                        <a:pt x="73" y="220"/>
                                      </a:lnTo>
                                      <a:lnTo>
                                        <a:pt x="114" y="214"/>
                                      </a:lnTo>
                                      <a:lnTo>
                                        <a:pt x="122" y="210"/>
                                      </a:lnTo>
                                      <a:lnTo>
                                        <a:pt x="138" y="207"/>
                                      </a:lnTo>
                                      <a:lnTo>
                                        <a:pt x="162" y="203"/>
                                      </a:lnTo>
                                      <a:lnTo>
                                        <a:pt x="186" y="199"/>
                                      </a:lnTo>
                                      <a:lnTo>
                                        <a:pt x="210" y="196"/>
                                      </a:lnTo>
                                      <a:lnTo>
                                        <a:pt x="235" y="192"/>
                                      </a:lnTo>
                                      <a:lnTo>
                                        <a:pt x="267" y="186"/>
                                      </a:lnTo>
                                      <a:lnTo>
                                        <a:pt x="299" y="182"/>
                                      </a:lnTo>
                                      <a:lnTo>
                                        <a:pt x="324" y="177"/>
                                      </a:lnTo>
                                      <a:lnTo>
                                        <a:pt x="356" y="173"/>
                                      </a:lnTo>
                                      <a:lnTo>
                                        <a:pt x="388" y="166"/>
                                      </a:lnTo>
                                      <a:lnTo>
                                        <a:pt x="421" y="162"/>
                                      </a:lnTo>
                                      <a:lnTo>
                                        <a:pt x="461" y="156"/>
                                      </a:lnTo>
                                      <a:lnTo>
                                        <a:pt x="493" y="151"/>
                                      </a:lnTo>
                                      <a:lnTo>
                                        <a:pt x="534" y="147"/>
                                      </a:lnTo>
                                      <a:lnTo>
                                        <a:pt x="574" y="142"/>
                                      </a:lnTo>
                                      <a:lnTo>
                                        <a:pt x="614" y="134"/>
                                      </a:lnTo>
                                      <a:lnTo>
                                        <a:pt x="655" y="130"/>
                                      </a:lnTo>
                                      <a:lnTo>
                                        <a:pt x="695" y="125"/>
                                      </a:lnTo>
                                      <a:lnTo>
                                        <a:pt x="744" y="119"/>
                                      </a:lnTo>
                                      <a:lnTo>
                                        <a:pt x="784" y="114"/>
                                      </a:lnTo>
                                      <a:lnTo>
                                        <a:pt x="833" y="108"/>
                                      </a:lnTo>
                                      <a:lnTo>
                                        <a:pt x="881" y="102"/>
                                      </a:lnTo>
                                      <a:lnTo>
                                        <a:pt x="930" y="97"/>
                                      </a:lnTo>
                                      <a:lnTo>
                                        <a:pt x="978" y="91"/>
                                      </a:lnTo>
                                      <a:lnTo>
                                        <a:pt x="1027" y="86"/>
                                      </a:lnTo>
                                      <a:lnTo>
                                        <a:pt x="1075" y="80"/>
                                      </a:lnTo>
                                      <a:lnTo>
                                        <a:pt x="1132" y="76"/>
                                      </a:lnTo>
                                      <a:lnTo>
                                        <a:pt x="1180" y="71"/>
                                      </a:lnTo>
                                      <a:lnTo>
                                        <a:pt x="1229" y="65"/>
                                      </a:lnTo>
                                      <a:lnTo>
                                        <a:pt x="1277" y="60"/>
                                      </a:lnTo>
                                      <a:lnTo>
                                        <a:pt x="1334" y="56"/>
                                      </a:lnTo>
                                      <a:lnTo>
                                        <a:pt x="1382" y="50"/>
                                      </a:lnTo>
                                      <a:lnTo>
                                        <a:pt x="1439" y="47"/>
                                      </a:lnTo>
                                      <a:lnTo>
                                        <a:pt x="1495" y="41"/>
                                      </a:lnTo>
                                      <a:lnTo>
                                        <a:pt x="1552" y="37"/>
                                      </a:lnTo>
                                      <a:lnTo>
                                        <a:pt x="1608" y="34"/>
                                      </a:lnTo>
                                      <a:lnTo>
                                        <a:pt x="1665" y="30"/>
                                      </a:lnTo>
                                      <a:lnTo>
                                        <a:pt x="1722" y="26"/>
                                      </a:lnTo>
                                      <a:lnTo>
                                        <a:pt x="1778" y="22"/>
                                      </a:lnTo>
                                      <a:lnTo>
                                        <a:pt x="1835" y="19"/>
                                      </a:lnTo>
                                      <a:lnTo>
                                        <a:pt x="1891" y="15"/>
                                      </a:lnTo>
                                      <a:lnTo>
                                        <a:pt x="1948" y="13"/>
                                      </a:lnTo>
                                      <a:lnTo>
                                        <a:pt x="2004" y="9"/>
                                      </a:lnTo>
                                      <a:lnTo>
                                        <a:pt x="2061" y="7"/>
                                      </a:lnTo>
                                      <a:lnTo>
                                        <a:pt x="2126" y="6"/>
                                      </a:lnTo>
                                      <a:lnTo>
                                        <a:pt x="2182" y="4"/>
                                      </a:lnTo>
                                      <a:lnTo>
                                        <a:pt x="2239" y="2"/>
                                      </a:lnTo>
                                      <a:lnTo>
                                        <a:pt x="2295" y="0"/>
                                      </a:lnTo>
                                      <a:lnTo>
                                        <a:pt x="2352" y="0"/>
                                      </a:lnTo>
                                      <a:lnTo>
                                        <a:pt x="2408" y="0"/>
                                      </a:lnTo>
                                      <a:lnTo>
                                        <a:pt x="2465" y="0"/>
                                      </a:lnTo>
                                      <a:lnTo>
                                        <a:pt x="2521" y="0"/>
                                      </a:lnTo>
                                      <a:lnTo>
                                        <a:pt x="2586" y="0"/>
                                      </a:lnTo>
                                      <a:lnTo>
                                        <a:pt x="2643" y="0"/>
                                      </a:lnTo>
                                      <a:lnTo>
                                        <a:pt x="2699" y="4"/>
                                      </a:lnTo>
                                      <a:lnTo>
                                        <a:pt x="2756" y="4"/>
                                      </a:lnTo>
                                      <a:lnTo>
                                        <a:pt x="2804" y="6"/>
                                      </a:lnTo>
                                      <a:lnTo>
                                        <a:pt x="2861" y="7"/>
                                      </a:lnTo>
                                      <a:lnTo>
                                        <a:pt x="2917" y="9"/>
                                      </a:lnTo>
                                      <a:lnTo>
                                        <a:pt x="2966" y="11"/>
                                      </a:lnTo>
                                      <a:lnTo>
                                        <a:pt x="3022" y="13"/>
                                      </a:lnTo>
                                      <a:lnTo>
                                        <a:pt x="3079" y="15"/>
                                      </a:lnTo>
                                      <a:lnTo>
                                        <a:pt x="3128" y="17"/>
                                      </a:lnTo>
                                      <a:lnTo>
                                        <a:pt x="3176" y="19"/>
                                      </a:lnTo>
                                      <a:lnTo>
                                        <a:pt x="3224" y="20"/>
                                      </a:lnTo>
                                      <a:lnTo>
                                        <a:pt x="3273" y="22"/>
                                      </a:lnTo>
                                      <a:lnTo>
                                        <a:pt x="3321" y="26"/>
                                      </a:lnTo>
                                      <a:lnTo>
                                        <a:pt x="3370" y="28"/>
                                      </a:lnTo>
                                      <a:lnTo>
                                        <a:pt x="3410" y="30"/>
                                      </a:lnTo>
                                      <a:lnTo>
                                        <a:pt x="3467" y="32"/>
                                      </a:lnTo>
                                      <a:lnTo>
                                        <a:pt x="3507" y="35"/>
                                      </a:lnTo>
                                      <a:lnTo>
                                        <a:pt x="3548" y="37"/>
                                      </a:lnTo>
                                      <a:lnTo>
                                        <a:pt x="3588" y="39"/>
                                      </a:lnTo>
                                      <a:lnTo>
                                        <a:pt x="3637" y="43"/>
                                      </a:lnTo>
                                      <a:lnTo>
                                        <a:pt x="3677" y="45"/>
                                      </a:lnTo>
                                      <a:lnTo>
                                        <a:pt x="3717" y="48"/>
                                      </a:lnTo>
                                      <a:lnTo>
                                        <a:pt x="3758" y="50"/>
                                      </a:lnTo>
                                      <a:lnTo>
                                        <a:pt x="3798" y="54"/>
                                      </a:lnTo>
                                      <a:lnTo>
                                        <a:pt x="3839" y="58"/>
                                      </a:lnTo>
                                      <a:lnTo>
                                        <a:pt x="3879" y="60"/>
                                      </a:lnTo>
                                      <a:lnTo>
                                        <a:pt x="3911" y="63"/>
                                      </a:lnTo>
                                      <a:lnTo>
                                        <a:pt x="3944" y="65"/>
                                      </a:lnTo>
                                      <a:lnTo>
                                        <a:pt x="3984" y="69"/>
                                      </a:lnTo>
                                      <a:lnTo>
                                        <a:pt x="4016" y="71"/>
                                      </a:lnTo>
                                      <a:lnTo>
                                        <a:pt x="4049" y="74"/>
                                      </a:lnTo>
                                      <a:lnTo>
                                        <a:pt x="4081" y="76"/>
                                      </a:lnTo>
                                      <a:lnTo>
                                        <a:pt x="4121" y="80"/>
                                      </a:lnTo>
                                      <a:lnTo>
                                        <a:pt x="4146" y="82"/>
                                      </a:lnTo>
                                      <a:lnTo>
                                        <a:pt x="4178" y="84"/>
                                      </a:lnTo>
                                      <a:lnTo>
                                        <a:pt x="4210" y="88"/>
                                      </a:lnTo>
                                      <a:lnTo>
                                        <a:pt x="4243" y="91"/>
                                      </a:lnTo>
                                      <a:lnTo>
                                        <a:pt x="4267" y="93"/>
                                      </a:lnTo>
                                      <a:lnTo>
                                        <a:pt x="4299" y="95"/>
                                      </a:lnTo>
                                      <a:lnTo>
                                        <a:pt x="4323" y="99"/>
                                      </a:lnTo>
                                      <a:lnTo>
                                        <a:pt x="4348" y="102"/>
                                      </a:lnTo>
                                      <a:lnTo>
                                        <a:pt x="4372" y="104"/>
                                      </a:lnTo>
                                      <a:lnTo>
                                        <a:pt x="4396" y="106"/>
                                      </a:lnTo>
                                      <a:lnTo>
                                        <a:pt x="4420" y="108"/>
                                      </a:lnTo>
                                      <a:lnTo>
                                        <a:pt x="4437" y="112"/>
                                      </a:lnTo>
                                      <a:lnTo>
                                        <a:pt x="4461" y="114"/>
                                      </a:lnTo>
                                      <a:lnTo>
                                        <a:pt x="4485" y="115"/>
                                      </a:lnTo>
                                      <a:lnTo>
                                        <a:pt x="4501" y="119"/>
                                      </a:lnTo>
                                      <a:lnTo>
                                        <a:pt x="4525" y="121"/>
                                      </a:lnTo>
                                      <a:lnTo>
                                        <a:pt x="4550" y="125"/>
                                      </a:lnTo>
                                      <a:lnTo>
                                        <a:pt x="4590" y="128"/>
                                      </a:lnTo>
                                      <a:lnTo>
                                        <a:pt x="4614" y="134"/>
                                      </a:lnTo>
                                      <a:lnTo>
                                        <a:pt x="4639" y="136"/>
                                      </a:lnTo>
                                      <a:lnTo>
                                        <a:pt x="4655" y="140"/>
                                      </a:lnTo>
                                      <a:lnTo>
                                        <a:pt x="4679" y="143"/>
                                      </a:lnTo>
                                      <a:lnTo>
                                        <a:pt x="4695" y="145"/>
                                      </a:lnTo>
                                      <a:lnTo>
                                        <a:pt x="4711" y="147"/>
                                      </a:lnTo>
                                      <a:lnTo>
                                        <a:pt x="4727" y="155"/>
                                      </a:lnTo>
                                      <a:lnTo>
                                        <a:pt x="4736" y="160"/>
                                      </a:lnTo>
                                      <a:lnTo>
                                        <a:pt x="4719" y="160"/>
                                      </a:lnTo>
                                      <a:lnTo>
                                        <a:pt x="4711" y="162"/>
                                      </a:lnTo>
                                      <a:lnTo>
                                        <a:pt x="4687" y="164"/>
                                      </a:lnTo>
                                      <a:lnTo>
                                        <a:pt x="4655" y="164"/>
                                      </a:lnTo>
                                      <a:lnTo>
                                        <a:pt x="4639" y="164"/>
                                      </a:lnTo>
                                      <a:lnTo>
                                        <a:pt x="4622" y="164"/>
                                      </a:lnTo>
                                      <a:lnTo>
                                        <a:pt x="4598" y="162"/>
                                      </a:lnTo>
                                      <a:lnTo>
                                        <a:pt x="4582" y="162"/>
                                      </a:lnTo>
                                      <a:lnTo>
                                        <a:pt x="4558" y="160"/>
                                      </a:lnTo>
                                      <a:lnTo>
                                        <a:pt x="4533" y="160"/>
                                      </a:lnTo>
                                      <a:lnTo>
                                        <a:pt x="4509" y="158"/>
                                      </a:lnTo>
                                      <a:lnTo>
                                        <a:pt x="4485" y="156"/>
                                      </a:lnTo>
                                      <a:lnTo>
                                        <a:pt x="4453" y="155"/>
                                      </a:lnTo>
                                      <a:lnTo>
                                        <a:pt x="4420" y="153"/>
                                      </a:lnTo>
                                      <a:lnTo>
                                        <a:pt x="4388" y="149"/>
                                      </a:lnTo>
                                      <a:lnTo>
                                        <a:pt x="4356" y="147"/>
                                      </a:lnTo>
                                      <a:lnTo>
                                        <a:pt x="4331" y="145"/>
                                      </a:lnTo>
                                      <a:lnTo>
                                        <a:pt x="4315" y="143"/>
                                      </a:lnTo>
                                      <a:lnTo>
                                        <a:pt x="4299" y="142"/>
                                      </a:lnTo>
                                      <a:lnTo>
                                        <a:pt x="4283" y="142"/>
                                      </a:lnTo>
                                      <a:lnTo>
                                        <a:pt x="4259" y="138"/>
                                      </a:lnTo>
                                      <a:lnTo>
                                        <a:pt x="4243" y="136"/>
                                      </a:lnTo>
                                      <a:lnTo>
                                        <a:pt x="4218" y="134"/>
                                      </a:lnTo>
                                      <a:lnTo>
                                        <a:pt x="4202" y="134"/>
                                      </a:lnTo>
                                      <a:lnTo>
                                        <a:pt x="4186" y="132"/>
                                      </a:lnTo>
                                      <a:lnTo>
                                        <a:pt x="4154" y="128"/>
                                      </a:lnTo>
                                      <a:lnTo>
                                        <a:pt x="4129" y="127"/>
                                      </a:lnTo>
                                      <a:lnTo>
                                        <a:pt x="4113" y="125"/>
                                      </a:lnTo>
                                      <a:lnTo>
                                        <a:pt x="4089" y="121"/>
                                      </a:lnTo>
                                      <a:lnTo>
                                        <a:pt x="4065" y="119"/>
                                      </a:lnTo>
                                      <a:lnTo>
                                        <a:pt x="4041" y="117"/>
                                      </a:lnTo>
                                      <a:lnTo>
                                        <a:pt x="4016" y="115"/>
                                      </a:lnTo>
                                      <a:lnTo>
                                        <a:pt x="3992" y="114"/>
                                      </a:lnTo>
                                      <a:lnTo>
                                        <a:pt x="3960" y="112"/>
                                      </a:lnTo>
                                      <a:lnTo>
                                        <a:pt x="3936" y="110"/>
                                      </a:lnTo>
                                      <a:lnTo>
                                        <a:pt x="3911" y="106"/>
                                      </a:lnTo>
                                      <a:lnTo>
                                        <a:pt x="3879" y="104"/>
                                      </a:lnTo>
                                      <a:lnTo>
                                        <a:pt x="3855" y="102"/>
                                      </a:lnTo>
                                      <a:lnTo>
                                        <a:pt x="3830" y="101"/>
                                      </a:lnTo>
                                      <a:lnTo>
                                        <a:pt x="3806" y="99"/>
                                      </a:lnTo>
                                      <a:lnTo>
                                        <a:pt x="3774" y="97"/>
                                      </a:lnTo>
                                      <a:lnTo>
                                        <a:pt x="3742" y="93"/>
                                      </a:lnTo>
                                      <a:lnTo>
                                        <a:pt x="3717" y="91"/>
                                      </a:lnTo>
                                      <a:lnTo>
                                        <a:pt x="3685" y="89"/>
                                      </a:lnTo>
                                      <a:lnTo>
                                        <a:pt x="3661" y="88"/>
                                      </a:lnTo>
                                      <a:lnTo>
                                        <a:pt x="3628" y="86"/>
                                      </a:lnTo>
                                      <a:lnTo>
                                        <a:pt x="3596" y="84"/>
                                      </a:lnTo>
                                      <a:lnTo>
                                        <a:pt x="3572" y="82"/>
                                      </a:lnTo>
                                      <a:lnTo>
                                        <a:pt x="3532" y="78"/>
                                      </a:lnTo>
                                      <a:lnTo>
                                        <a:pt x="3507" y="76"/>
                                      </a:lnTo>
                                      <a:lnTo>
                                        <a:pt x="3475" y="76"/>
                                      </a:lnTo>
                                      <a:lnTo>
                                        <a:pt x="3443" y="74"/>
                                      </a:lnTo>
                                      <a:lnTo>
                                        <a:pt x="3410" y="71"/>
                                      </a:lnTo>
                                      <a:lnTo>
                                        <a:pt x="3378" y="71"/>
                                      </a:lnTo>
                                      <a:lnTo>
                                        <a:pt x="3354" y="69"/>
                                      </a:lnTo>
                                      <a:lnTo>
                                        <a:pt x="3321" y="67"/>
                                      </a:lnTo>
                                      <a:lnTo>
                                        <a:pt x="3289" y="65"/>
                                      </a:lnTo>
                                      <a:lnTo>
                                        <a:pt x="3257" y="63"/>
                                      </a:lnTo>
                                      <a:lnTo>
                                        <a:pt x="3224" y="61"/>
                                      </a:lnTo>
                                      <a:lnTo>
                                        <a:pt x="3192" y="60"/>
                                      </a:lnTo>
                                      <a:lnTo>
                                        <a:pt x="3160" y="58"/>
                                      </a:lnTo>
                                      <a:lnTo>
                                        <a:pt x="3128" y="58"/>
                                      </a:lnTo>
                                      <a:lnTo>
                                        <a:pt x="3095" y="56"/>
                                      </a:lnTo>
                                      <a:lnTo>
                                        <a:pt x="3063" y="54"/>
                                      </a:lnTo>
                                      <a:lnTo>
                                        <a:pt x="3031" y="52"/>
                                      </a:lnTo>
                                      <a:lnTo>
                                        <a:pt x="2990" y="52"/>
                                      </a:lnTo>
                                      <a:lnTo>
                                        <a:pt x="2966" y="50"/>
                                      </a:lnTo>
                                      <a:lnTo>
                                        <a:pt x="2934" y="50"/>
                                      </a:lnTo>
                                      <a:lnTo>
                                        <a:pt x="2901" y="48"/>
                                      </a:lnTo>
                                      <a:lnTo>
                                        <a:pt x="2869" y="48"/>
                                      </a:lnTo>
                                      <a:lnTo>
                                        <a:pt x="2829" y="47"/>
                                      </a:lnTo>
                                      <a:lnTo>
                                        <a:pt x="2804" y="47"/>
                                      </a:lnTo>
                                      <a:lnTo>
                                        <a:pt x="2772" y="45"/>
                                      </a:lnTo>
                                      <a:lnTo>
                                        <a:pt x="2740" y="45"/>
                                      </a:lnTo>
                                      <a:lnTo>
                                        <a:pt x="2699" y="45"/>
                                      </a:lnTo>
                                      <a:lnTo>
                                        <a:pt x="2675" y="45"/>
                                      </a:lnTo>
                                      <a:lnTo>
                                        <a:pt x="2635" y="43"/>
                                      </a:lnTo>
                                      <a:lnTo>
                                        <a:pt x="2602" y="43"/>
                                      </a:lnTo>
                                      <a:lnTo>
                                        <a:pt x="2578" y="43"/>
                                      </a:lnTo>
                                      <a:lnTo>
                                        <a:pt x="2546" y="43"/>
                                      </a:lnTo>
                                      <a:lnTo>
                                        <a:pt x="2513" y="43"/>
                                      </a:lnTo>
                                      <a:lnTo>
                                        <a:pt x="2481" y="43"/>
                                      </a:lnTo>
                                      <a:lnTo>
                                        <a:pt x="2449" y="43"/>
                                      </a:lnTo>
                                      <a:lnTo>
                                        <a:pt x="2416" y="43"/>
                                      </a:lnTo>
                                      <a:lnTo>
                                        <a:pt x="2384" y="43"/>
                                      </a:lnTo>
                                      <a:lnTo>
                                        <a:pt x="2360" y="45"/>
                                      </a:lnTo>
                                      <a:lnTo>
                                        <a:pt x="2328" y="45"/>
                                      </a:lnTo>
                                      <a:lnTo>
                                        <a:pt x="2303" y="47"/>
                                      </a:lnTo>
                                      <a:lnTo>
                                        <a:pt x="2271" y="47"/>
                                      </a:lnTo>
                                      <a:lnTo>
                                        <a:pt x="2239" y="47"/>
                                      </a:lnTo>
                                      <a:lnTo>
                                        <a:pt x="2206" y="48"/>
                                      </a:lnTo>
                                      <a:lnTo>
                                        <a:pt x="2182" y="48"/>
                                      </a:lnTo>
                                      <a:lnTo>
                                        <a:pt x="2150" y="50"/>
                                      </a:lnTo>
                                      <a:lnTo>
                                        <a:pt x="2117" y="50"/>
                                      </a:lnTo>
                                      <a:lnTo>
                                        <a:pt x="2085" y="52"/>
                                      </a:lnTo>
                                      <a:lnTo>
                                        <a:pt x="2053" y="54"/>
                                      </a:lnTo>
                                      <a:lnTo>
                                        <a:pt x="2020" y="54"/>
                                      </a:lnTo>
                                      <a:lnTo>
                                        <a:pt x="1996" y="56"/>
                                      </a:lnTo>
                                      <a:lnTo>
                                        <a:pt x="1964" y="58"/>
                                      </a:lnTo>
                                      <a:lnTo>
                                        <a:pt x="1932" y="58"/>
                                      </a:lnTo>
                                      <a:lnTo>
                                        <a:pt x="1899" y="60"/>
                                      </a:lnTo>
                                      <a:lnTo>
                                        <a:pt x="1867" y="61"/>
                                      </a:lnTo>
                                      <a:lnTo>
                                        <a:pt x="1835" y="65"/>
                                      </a:lnTo>
                                      <a:lnTo>
                                        <a:pt x="1802" y="65"/>
                                      </a:lnTo>
                                      <a:lnTo>
                                        <a:pt x="1778" y="67"/>
                                      </a:lnTo>
                                      <a:lnTo>
                                        <a:pt x="1738" y="69"/>
                                      </a:lnTo>
                                      <a:lnTo>
                                        <a:pt x="1705" y="71"/>
                                      </a:lnTo>
                                      <a:lnTo>
                                        <a:pt x="1673" y="73"/>
                                      </a:lnTo>
                                      <a:lnTo>
                                        <a:pt x="1641" y="76"/>
                                      </a:lnTo>
                                      <a:lnTo>
                                        <a:pt x="1608" y="76"/>
                                      </a:lnTo>
                                      <a:lnTo>
                                        <a:pt x="1576" y="80"/>
                                      </a:lnTo>
                                      <a:lnTo>
                                        <a:pt x="1552" y="82"/>
                                      </a:lnTo>
                                      <a:lnTo>
                                        <a:pt x="1511" y="84"/>
                                      </a:lnTo>
                                      <a:lnTo>
                                        <a:pt x="1479" y="88"/>
                                      </a:lnTo>
                                      <a:lnTo>
                                        <a:pt x="1439" y="89"/>
                                      </a:lnTo>
                                      <a:lnTo>
                                        <a:pt x="1414" y="93"/>
                                      </a:lnTo>
                                      <a:lnTo>
                                        <a:pt x="1382" y="95"/>
                                      </a:lnTo>
                                      <a:lnTo>
                                        <a:pt x="1350" y="99"/>
                                      </a:lnTo>
                                      <a:lnTo>
                                        <a:pt x="1309" y="102"/>
                                      </a:lnTo>
                                      <a:lnTo>
                                        <a:pt x="1285" y="106"/>
                                      </a:lnTo>
                                      <a:lnTo>
                                        <a:pt x="1245" y="108"/>
                                      </a:lnTo>
                                      <a:lnTo>
                                        <a:pt x="1212" y="110"/>
                                      </a:lnTo>
                                      <a:lnTo>
                                        <a:pt x="1180" y="114"/>
                                      </a:lnTo>
                                      <a:lnTo>
                                        <a:pt x="1148" y="117"/>
                                      </a:lnTo>
                                      <a:lnTo>
                                        <a:pt x="1107" y="121"/>
                                      </a:lnTo>
                                      <a:lnTo>
                                        <a:pt x="1075" y="125"/>
                                      </a:lnTo>
                                      <a:lnTo>
                                        <a:pt x="1043" y="128"/>
                                      </a:lnTo>
                                      <a:lnTo>
                                        <a:pt x="1010" y="132"/>
                                      </a:lnTo>
                                      <a:lnTo>
                                        <a:pt x="970" y="134"/>
                                      </a:lnTo>
                                      <a:lnTo>
                                        <a:pt x="946" y="140"/>
                                      </a:lnTo>
                                      <a:lnTo>
                                        <a:pt x="905" y="143"/>
                                      </a:lnTo>
                                      <a:lnTo>
                                        <a:pt x="873" y="147"/>
                                      </a:lnTo>
                                      <a:lnTo>
                                        <a:pt x="833" y="151"/>
                                      </a:lnTo>
                                      <a:lnTo>
                                        <a:pt x="808" y="156"/>
                                      </a:lnTo>
                                      <a:lnTo>
                                        <a:pt x="776" y="160"/>
                                      </a:lnTo>
                                      <a:lnTo>
                                        <a:pt x="744" y="166"/>
                                      </a:lnTo>
                                      <a:lnTo>
                                        <a:pt x="703" y="169"/>
                                      </a:lnTo>
                                      <a:lnTo>
                                        <a:pt x="671" y="175"/>
                                      </a:lnTo>
                                      <a:lnTo>
                                        <a:pt x="639" y="179"/>
                                      </a:lnTo>
                                      <a:lnTo>
                                        <a:pt x="606" y="184"/>
                                      </a:lnTo>
                                      <a:lnTo>
                                        <a:pt x="566" y="188"/>
                                      </a:lnTo>
                                      <a:lnTo>
                                        <a:pt x="534" y="194"/>
                                      </a:lnTo>
                                      <a:lnTo>
                                        <a:pt x="501" y="199"/>
                                      </a:lnTo>
                                      <a:lnTo>
                                        <a:pt x="469" y="205"/>
                                      </a:lnTo>
                                      <a:lnTo>
                                        <a:pt x="429" y="209"/>
                                      </a:lnTo>
                                      <a:lnTo>
                                        <a:pt x="396" y="214"/>
                                      </a:lnTo>
                                      <a:lnTo>
                                        <a:pt x="364" y="220"/>
                                      </a:lnTo>
                                      <a:lnTo>
                                        <a:pt x="332" y="225"/>
                                      </a:lnTo>
                                      <a:lnTo>
                                        <a:pt x="291" y="231"/>
                                      </a:lnTo>
                                      <a:lnTo>
                                        <a:pt x="259" y="236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194" y="250"/>
                                      </a:lnTo>
                                      <a:lnTo>
                                        <a:pt x="178" y="250"/>
                                      </a:lnTo>
                                      <a:lnTo>
                                        <a:pt x="154" y="253"/>
                                      </a:lnTo>
                                      <a:lnTo>
                                        <a:pt x="138" y="253"/>
                                      </a:lnTo>
                                      <a:lnTo>
                                        <a:pt x="114" y="253"/>
                                      </a:lnTo>
                                      <a:lnTo>
                                        <a:pt x="97" y="255"/>
                                      </a:lnTo>
                                      <a:lnTo>
                                        <a:pt x="81" y="255"/>
                                      </a:lnTo>
                                      <a:lnTo>
                                        <a:pt x="57" y="255"/>
                                      </a:lnTo>
                                      <a:lnTo>
                                        <a:pt x="41" y="253"/>
                                      </a:lnTo>
                                      <a:lnTo>
                                        <a:pt x="25" y="251"/>
                                      </a:lnTo>
                                      <a:lnTo>
                                        <a:pt x="17" y="250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8" y="244"/>
                                      </a:lnTo>
                                      <a:lnTo>
                                        <a:pt x="8" y="238"/>
                                      </a:lnTo>
                                      <a:lnTo>
                                        <a:pt x="33" y="233"/>
                                      </a:lnTo>
                                      <a:lnTo>
                                        <a:pt x="33" y="2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4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340" y="405130"/>
                                  <a:ext cx="97155" cy="22225"/>
                                </a:xfrm>
                                <a:custGeom>
                                  <a:avLst/>
                                  <a:gdLst>
                                    <a:gd name="T0" fmla="*/ 8 w 153"/>
                                    <a:gd name="T1" fmla="*/ 13 h 35"/>
                                    <a:gd name="T2" fmla="*/ 24 w 153"/>
                                    <a:gd name="T3" fmla="*/ 6 h 35"/>
                                    <a:gd name="T4" fmla="*/ 48 w 153"/>
                                    <a:gd name="T5" fmla="*/ 2 h 35"/>
                                    <a:gd name="T6" fmla="*/ 73 w 153"/>
                                    <a:gd name="T7" fmla="*/ 0 h 35"/>
                                    <a:gd name="T8" fmla="*/ 97 w 153"/>
                                    <a:gd name="T9" fmla="*/ 2 h 35"/>
                                    <a:gd name="T10" fmla="*/ 113 w 153"/>
                                    <a:gd name="T11" fmla="*/ 4 h 35"/>
                                    <a:gd name="T12" fmla="*/ 137 w 153"/>
                                    <a:gd name="T13" fmla="*/ 7 h 35"/>
                                    <a:gd name="T14" fmla="*/ 145 w 153"/>
                                    <a:gd name="T15" fmla="*/ 11 h 35"/>
                                    <a:gd name="T16" fmla="*/ 153 w 153"/>
                                    <a:gd name="T17" fmla="*/ 17 h 35"/>
                                    <a:gd name="T18" fmla="*/ 145 w 153"/>
                                    <a:gd name="T19" fmla="*/ 22 h 35"/>
                                    <a:gd name="T20" fmla="*/ 137 w 153"/>
                                    <a:gd name="T21" fmla="*/ 28 h 35"/>
                                    <a:gd name="T22" fmla="*/ 129 w 153"/>
                                    <a:gd name="T23" fmla="*/ 30 h 35"/>
                                    <a:gd name="T24" fmla="*/ 121 w 153"/>
                                    <a:gd name="T25" fmla="*/ 34 h 35"/>
                                    <a:gd name="T26" fmla="*/ 105 w 153"/>
                                    <a:gd name="T27" fmla="*/ 34 h 35"/>
                                    <a:gd name="T28" fmla="*/ 89 w 153"/>
                                    <a:gd name="T29" fmla="*/ 35 h 35"/>
                                    <a:gd name="T30" fmla="*/ 73 w 153"/>
                                    <a:gd name="T31" fmla="*/ 34 h 35"/>
                                    <a:gd name="T32" fmla="*/ 48 w 153"/>
                                    <a:gd name="T33" fmla="*/ 32 h 35"/>
                                    <a:gd name="T34" fmla="*/ 32 w 153"/>
                                    <a:gd name="T35" fmla="*/ 30 h 35"/>
                                    <a:gd name="T36" fmla="*/ 24 w 153"/>
                                    <a:gd name="T37" fmla="*/ 26 h 35"/>
                                    <a:gd name="T38" fmla="*/ 8 w 153"/>
                                    <a:gd name="T39" fmla="*/ 22 h 35"/>
                                    <a:gd name="T40" fmla="*/ 8 w 153"/>
                                    <a:gd name="T41" fmla="*/ 21 h 35"/>
                                    <a:gd name="T42" fmla="*/ 0 w 153"/>
                                    <a:gd name="T43" fmla="*/ 15 h 35"/>
                                    <a:gd name="T44" fmla="*/ 8 w 153"/>
                                    <a:gd name="T45" fmla="*/ 13 h 35"/>
                                    <a:gd name="T46" fmla="*/ 8 w 153"/>
                                    <a:gd name="T47" fmla="*/ 13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53" h="35">
                                      <a:moveTo>
                                        <a:pt x="8" y="13"/>
                                      </a:moveTo>
                                      <a:lnTo>
                                        <a:pt x="24" y="6"/>
                                      </a:lnTo>
                                      <a:lnTo>
                                        <a:pt x="48" y="2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97" y="2"/>
                                      </a:lnTo>
                                      <a:lnTo>
                                        <a:pt x="113" y="4"/>
                                      </a:lnTo>
                                      <a:lnTo>
                                        <a:pt x="137" y="7"/>
                                      </a:lnTo>
                                      <a:lnTo>
                                        <a:pt x="145" y="11"/>
                                      </a:lnTo>
                                      <a:lnTo>
                                        <a:pt x="153" y="17"/>
                                      </a:lnTo>
                                      <a:lnTo>
                                        <a:pt x="145" y="22"/>
                                      </a:lnTo>
                                      <a:lnTo>
                                        <a:pt x="137" y="28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1" y="34"/>
                                      </a:lnTo>
                                      <a:lnTo>
                                        <a:pt x="105" y="3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73" y="34"/>
                                      </a:lnTo>
                                      <a:lnTo>
                                        <a:pt x="48" y="32"/>
                                      </a:lnTo>
                                      <a:lnTo>
                                        <a:pt x="32" y="30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8" y="21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8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4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6190" y="336550"/>
                                  <a:ext cx="123190" cy="27305"/>
                                </a:xfrm>
                                <a:custGeom>
                                  <a:avLst/>
                                  <a:gdLst>
                                    <a:gd name="T0" fmla="*/ 40 w 194"/>
                                    <a:gd name="T1" fmla="*/ 6 h 43"/>
                                    <a:gd name="T2" fmla="*/ 65 w 194"/>
                                    <a:gd name="T3" fmla="*/ 2 h 43"/>
                                    <a:gd name="T4" fmla="*/ 89 w 194"/>
                                    <a:gd name="T5" fmla="*/ 0 h 43"/>
                                    <a:gd name="T6" fmla="*/ 105 w 194"/>
                                    <a:gd name="T7" fmla="*/ 0 h 43"/>
                                    <a:gd name="T8" fmla="*/ 121 w 194"/>
                                    <a:gd name="T9" fmla="*/ 0 h 43"/>
                                    <a:gd name="T10" fmla="*/ 153 w 194"/>
                                    <a:gd name="T11" fmla="*/ 4 h 43"/>
                                    <a:gd name="T12" fmla="*/ 178 w 194"/>
                                    <a:gd name="T13" fmla="*/ 9 h 43"/>
                                    <a:gd name="T14" fmla="*/ 186 w 194"/>
                                    <a:gd name="T15" fmla="*/ 15 h 43"/>
                                    <a:gd name="T16" fmla="*/ 194 w 194"/>
                                    <a:gd name="T17" fmla="*/ 22 h 43"/>
                                    <a:gd name="T18" fmla="*/ 186 w 194"/>
                                    <a:gd name="T19" fmla="*/ 28 h 43"/>
                                    <a:gd name="T20" fmla="*/ 178 w 194"/>
                                    <a:gd name="T21" fmla="*/ 35 h 43"/>
                                    <a:gd name="T22" fmla="*/ 153 w 194"/>
                                    <a:gd name="T23" fmla="*/ 41 h 43"/>
                                    <a:gd name="T24" fmla="*/ 121 w 194"/>
                                    <a:gd name="T25" fmla="*/ 43 h 43"/>
                                    <a:gd name="T26" fmla="*/ 97 w 194"/>
                                    <a:gd name="T27" fmla="*/ 43 h 43"/>
                                    <a:gd name="T28" fmla="*/ 73 w 194"/>
                                    <a:gd name="T29" fmla="*/ 43 h 43"/>
                                    <a:gd name="T30" fmla="*/ 40 w 194"/>
                                    <a:gd name="T31" fmla="*/ 41 h 43"/>
                                    <a:gd name="T32" fmla="*/ 24 w 194"/>
                                    <a:gd name="T33" fmla="*/ 39 h 43"/>
                                    <a:gd name="T34" fmla="*/ 8 w 194"/>
                                    <a:gd name="T35" fmla="*/ 34 h 43"/>
                                    <a:gd name="T36" fmla="*/ 0 w 194"/>
                                    <a:gd name="T37" fmla="*/ 30 h 43"/>
                                    <a:gd name="T38" fmla="*/ 0 w 194"/>
                                    <a:gd name="T39" fmla="*/ 26 h 43"/>
                                    <a:gd name="T40" fmla="*/ 0 w 194"/>
                                    <a:gd name="T41" fmla="*/ 21 h 43"/>
                                    <a:gd name="T42" fmla="*/ 8 w 194"/>
                                    <a:gd name="T43" fmla="*/ 17 h 43"/>
                                    <a:gd name="T44" fmla="*/ 16 w 194"/>
                                    <a:gd name="T45" fmla="*/ 13 h 43"/>
                                    <a:gd name="T46" fmla="*/ 32 w 194"/>
                                    <a:gd name="T47" fmla="*/ 8 h 43"/>
                                    <a:gd name="T48" fmla="*/ 40 w 194"/>
                                    <a:gd name="T49" fmla="*/ 6 h 43"/>
                                    <a:gd name="T50" fmla="*/ 40 w 194"/>
                                    <a:gd name="T51" fmla="*/ 6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94" h="43">
                                      <a:moveTo>
                                        <a:pt x="40" y="6"/>
                                      </a:moveTo>
                                      <a:lnTo>
                                        <a:pt x="65" y="2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86" y="15"/>
                                      </a:lnTo>
                                      <a:lnTo>
                                        <a:pt x="194" y="22"/>
                                      </a:lnTo>
                                      <a:lnTo>
                                        <a:pt x="186" y="28"/>
                                      </a:lnTo>
                                      <a:lnTo>
                                        <a:pt x="178" y="35"/>
                                      </a:lnTo>
                                      <a:lnTo>
                                        <a:pt x="153" y="41"/>
                                      </a:lnTo>
                                      <a:lnTo>
                                        <a:pt x="121" y="43"/>
                                      </a:lnTo>
                                      <a:lnTo>
                                        <a:pt x="97" y="43"/>
                                      </a:lnTo>
                                      <a:lnTo>
                                        <a:pt x="73" y="43"/>
                                      </a:lnTo>
                                      <a:lnTo>
                                        <a:pt x="40" y="41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8" y="34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6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40" y="6"/>
                                      </a:lnTo>
                                      <a:lnTo>
                                        <a:pt x="40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4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0" y="358140"/>
                                  <a:ext cx="102870" cy="30480"/>
                                </a:xfrm>
                                <a:custGeom>
                                  <a:avLst/>
                                  <a:gdLst>
                                    <a:gd name="T0" fmla="*/ 8 w 162"/>
                                    <a:gd name="T1" fmla="*/ 18 h 48"/>
                                    <a:gd name="T2" fmla="*/ 8 w 162"/>
                                    <a:gd name="T3" fmla="*/ 13 h 48"/>
                                    <a:gd name="T4" fmla="*/ 16 w 162"/>
                                    <a:gd name="T5" fmla="*/ 9 h 48"/>
                                    <a:gd name="T6" fmla="*/ 24 w 162"/>
                                    <a:gd name="T7" fmla="*/ 5 h 48"/>
                                    <a:gd name="T8" fmla="*/ 41 w 162"/>
                                    <a:gd name="T9" fmla="*/ 4 h 48"/>
                                    <a:gd name="T10" fmla="*/ 73 w 162"/>
                                    <a:gd name="T11" fmla="*/ 0 h 48"/>
                                    <a:gd name="T12" fmla="*/ 97 w 162"/>
                                    <a:gd name="T13" fmla="*/ 0 h 48"/>
                                    <a:gd name="T14" fmla="*/ 113 w 162"/>
                                    <a:gd name="T15" fmla="*/ 0 h 48"/>
                                    <a:gd name="T16" fmla="*/ 137 w 162"/>
                                    <a:gd name="T17" fmla="*/ 4 h 48"/>
                                    <a:gd name="T18" fmla="*/ 146 w 162"/>
                                    <a:gd name="T19" fmla="*/ 5 h 48"/>
                                    <a:gd name="T20" fmla="*/ 154 w 162"/>
                                    <a:gd name="T21" fmla="*/ 9 h 48"/>
                                    <a:gd name="T22" fmla="*/ 154 w 162"/>
                                    <a:gd name="T23" fmla="*/ 13 h 48"/>
                                    <a:gd name="T24" fmla="*/ 162 w 162"/>
                                    <a:gd name="T25" fmla="*/ 18 h 48"/>
                                    <a:gd name="T26" fmla="*/ 154 w 162"/>
                                    <a:gd name="T27" fmla="*/ 24 h 48"/>
                                    <a:gd name="T28" fmla="*/ 154 w 162"/>
                                    <a:gd name="T29" fmla="*/ 31 h 48"/>
                                    <a:gd name="T30" fmla="*/ 154 w 162"/>
                                    <a:gd name="T31" fmla="*/ 35 h 48"/>
                                    <a:gd name="T32" fmla="*/ 146 w 162"/>
                                    <a:gd name="T33" fmla="*/ 41 h 48"/>
                                    <a:gd name="T34" fmla="*/ 137 w 162"/>
                                    <a:gd name="T35" fmla="*/ 43 h 48"/>
                                    <a:gd name="T36" fmla="*/ 121 w 162"/>
                                    <a:gd name="T37" fmla="*/ 46 h 48"/>
                                    <a:gd name="T38" fmla="*/ 105 w 162"/>
                                    <a:gd name="T39" fmla="*/ 48 h 48"/>
                                    <a:gd name="T40" fmla="*/ 73 w 162"/>
                                    <a:gd name="T41" fmla="*/ 48 h 48"/>
                                    <a:gd name="T42" fmla="*/ 49 w 162"/>
                                    <a:gd name="T43" fmla="*/ 46 h 48"/>
                                    <a:gd name="T44" fmla="*/ 24 w 162"/>
                                    <a:gd name="T45" fmla="*/ 43 h 48"/>
                                    <a:gd name="T46" fmla="*/ 16 w 162"/>
                                    <a:gd name="T47" fmla="*/ 37 h 48"/>
                                    <a:gd name="T48" fmla="*/ 8 w 162"/>
                                    <a:gd name="T49" fmla="*/ 33 h 48"/>
                                    <a:gd name="T50" fmla="*/ 0 w 162"/>
                                    <a:gd name="T51" fmla="*/ 26 h 48"/>
                                    <a:gd name="T52" fmla="*/ 0 w 162"/>
                                    <a:gd name="T53" fmla="*/ 22 h 48"/>
                                    <a:gd name="T54" fmla="*/ 0 w 162"/>
                                    <a:gd name="T55" fmla="*/ 18 h 48"/>
                                    <a:gd name="T56" fmla="*/ 8 w 162"/>
                                    <a:gd name="T57" fmla="*/ 18 h 48"/>
                                    <a:gd name="T58" fmla="*/ 8 w 162"/>
                                    <a:gd name="T59" fmla="*/ 1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62" h="48">
                                      <a:moveTo>
                                        <a:pt x="8" y="18"/>
                                      </a:moveTo>
                                      <a:lnTo>
                                        <a:pt x="8" y="13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41" y="4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137" y="4"/>
                                      </a:lnTo>
                                      <a:lnTo>
                                        <a:pt x="146" y="5"/>
                                      </a:lnTo>
                                      <a:lnTo>
                                        <a:pt x="154" y="9"/>
                                      </a:lnTo>
                                      <a:lnTo>
                                        <a:pt x="154" y="13"/>
                                      </a:lnTo>
                                      <a:lnTo>
                                        <a:pt x="162" y="18"/>
                                      </a:lnTo>
                                      <a:lnTo>
                                        <a:pt x="154" y="24"/>
                                      </a:lnTo>
                                      <a:lnTo>
                                        <a:pt x="154" y="31"/>
                                      </a:lnTo>
                                      <a:lnTo>
                                        <a:pt x="154" y="35"/>
                                      </a:lnTo>
                                      <a:lnTo>
                                        <a:pt x="146" y="41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05" y="48"/>
                                      </a:lnTo>
                                      <a:lnTo>
                                        <a:pt x="73" y="48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4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53890" y="394970"/>
                                  <a:ext cx="118110" cy="24765"/>
                                </a:xfrm>
                                <a:custGeom>
                                  <a:avLst/>
                                  <a:gdLst>
                                    <a:gd name="T0" fmla="*/ 89 w 186"/>
                                    <a:gd name="T1" fmla="*/ 0 h 39"/>
                                    <a:gd name="T2" fmla="*/ 113 w 186"/>
                                    <a:gd name="T3" fmla="*/ 0 h 39"/>
                                    <a:gd name="T4" fmla="*/ 145 w 186"/>
                                    <a:gd name="T5" fmla="*/ 4 h 39"/>
                                    <a:gd name="T6" fmla="*/ 161 w 186"/>
                                    <a:gd name="T7" fmla="*/ 6 h 39"/>
                                    <a:gd name="T8" fmla="*/ 178 w 186"/>
                                    <a:gd name="T9" fmla="*/ 11 h 39"/>
                                    <a:gd name="T10" fmla="*/ 186 w 186"/>
                                    <a:gd name="T11" fmla="*/ 15 h 39"/>
                                    <a:gd name="T12" fmla="*/ 186 w 186"/>
                                    <a:gd name="T13" fmla="*/ 21 h 39"/>
                                    <a:gd name="T14" fmla="*/ 169 w 186"/>
                                    <a:gd name="T15" fmla="*/ 24 h 39"/>
                                    <a:gd name="T16" fmla="*/ 153 w 186"/>
                                    <a:gd name="T17" fmla="*/ 32 h 39"/>
                                    <a:gd name="T18" fmla="*/ 129 w 186"/>
                                    <a:gd name="T19" fmla="*/ 35 h 39"/>
                                    <a:gd name="T20" fmla="*/ 113 w 186"/>
                                    <a:gd name="T21" fmla="*/ 37 h 39"/>
                                    <a:gd name="T22" fmla="*/ 97 w 186"/>
                                    <a:gd name="T23" fmla="*/ 37 h 39"/>
                                    <a:gd name="T24" fmla="*/ 72 w 186"/>
                                    <a:gd name="T25" fmla="*/ 39 h 39"/>
                                    <a:gd name="T26" fmla="*/ 48 w 186"/>
                                    <a:gd name="T27" fmla="*/ 37 h 39"/>
                                    <a:gd name="T28" fmla="*/ 40 w 186"/>
                                    <a:gd name="T29" fmla="*/ 35 h 39"/>
                                    <a:gd name="T30" fmla="*/ 24 w 186"/>
                                    <a:gd name="T31" fmla="*/ 30 h 39"/>
                                    <a:gd name="T32" fmla="*/ 16 w 186"/>
                                    <a:gd name="T33" fmla="*/ 26 h 39"/>
                                    <a:gd name="T34" fmla="*/ 0 w 186"/>
                                    <a:gd name="T35" fmla="*/ 21 h 39"/>
                                    <a:gd name="T36" fmla="*/ 8 w 186"/>
                                    <a:gd name="T37" fmla="*/ 15 h 39"/>
                                    <a:gd name="T38" fmla="*/ 16 w 186"/>
                                    <a:gd name="T39" fmla="*/ 11 h 39"/>
                                    <a:gd name="T40" fmla="*/ 32 w 186"/>
                                    <a:gd name="T41" fmla="*/ 8 h 39"/>
                                    <a:gd name="T42" fmla="*/ 48 w 186"/>
                                    <a:gd name="T43" fmla="*/ 4 h 39"/>
                                    <a:gd name="T44" fmla="*/ 64 w 186"/>
                                    <a:gd name="T45" fmla="*/ 2 h 39"/>
                                    <a:gd name="T46" fmla="*/ 81 w 186"/>
                                    <a:gd name="T47" fmla="*/ 0 h 39"/>
                                    <a:gd name="T48" fmla="*/ 89 w 186"/>
                                    <a:gd name="T49" fmla="*/ 0 h 39"/>
                                    <a:gd name="T50" fmla="*/ 89 w 186"/>
                                    <a:gd name="T51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86" h="39">
                                      <a:moveTo>
                                        <a:pt x="89" y="0"/>
                                      </a:moveTo>
                                      <a:lnTo>
                                        <a:pt x="113" y="0"/>
                                      </a:lnTo>
                                      <a:lnTo>
                                        <a:pt x="145" y="4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186" y="15"/>
                                      </a:lnTo>
                                      <a:lnTo>
                                        <a:pt x="186" y="21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53" y="32"/>
                                      </a:lnTo>
                                      <a:lnTo>
                                        <a:pt x="129" y="35"/>
                                      </a:lnTo>
                                      <a:lnTo>
                                        <a:pt x="113" y="37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72" y="39"/>
                                      </a:lnTo>
                                      <a:lnTo>
                                        <a:pt x="48" y="3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16" y="26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24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89220" y="457200"/>
                                  <a:ext cx="86995" cy="16510"/>
                                </a:xfrm>
                                <a:custGeom>
                                  <a:avLst/>
                                  <a:gdLst>
                                    <a:gd name="T0" fmla="*/ 16 w 137"/>
                                    <a:gd name="T1" fmla="*/ 7 h 26"/>
                                    <a:gd name="T2" fmla="*/ 16 w 137"/>
                                    <a:gd name="T3" fmla="*/ 4 h 26"/>
                                    <a:gd name="T4" fmla="*/ 40 w 137"/>
                                    <a:gd name="T5" fmla="*/ 2 h 26"/>
                                    <a:gd name="T6" fmla="*/ 57 w 137"/>
                                    <a:gd name="T7" fmla="*/ 0 h 26"/>
                                    <a:gd name="T8" fmla="*/ 81 w 137"/>
                                    <a:gd name="T9" fmla="*/ 0 h 26"/>
                                    <a:gd name="T10" fmla="*/ 97 w 137"/>
                                    <a:gd name="T11" fmla="*/ 2 h 26"/>
                                    <a:gd name="T12" fmla="*/ 113 w 137"/>
                                    <a:gd name="T13" fmla="*/ 4 h 26"/>
                                    <a:gd name="T14" fmla="*/ 129 w 137"/>
                                    <a:gd name="T15" fmla="*/ 9 h 26"/>
                                    <a:gd name="T16" fmla="*/ 137 w 137"/>
                                    <a:gd name="T17" fmla="*/ 15 h 26"/>
                                    <a:gd name="T18" fmla="*/ 129 w 137"/>
                                    <a:gd name="T19" fmla="*/ 17 h 26"/>
                                    <a:gd name="T20" fmla="*/ 129 w 137"/>
                                    <a:gd name="T21" fmla="*/ 22 h 26"/>
                                    <a:gd name="T22" fmla="*/ 113 w 137"/>
                                    <a:gd name="T23" fmla="*/ 24 h 26"/>
                                    <a:gd name="T24" fmla="*/ 105 w 137"/>
                                    <a:gd name="T25" fmla="*/ 26 h 26"/>
                                    <a:gd name="T26" fmla="*/ 81 w 137"/>
                                    <a:gd name="T27" fmla="*/ 26 h 26"/>
                                    <a:gd name="T28" fmla="*/ 65 w 137"/>
                                    <a:gd name="T29" fmla="*/ 24 h 26"/>
                                    <a:gd name="T30" fmla="*/ 40 w 137"/>
                                    <a:gd name="T31" fmla="*/ 22 h 26"/>
                                    <a:gd name="T32" fmla="*/ 16 w 137"/>
                                    <a:gd name="T33" fmla="*/ 20 h 26"/>
                                    <a:gd name="T34" fmla="*/ 0 w 137"/>
                                    <a:gd name="T35" fmla="*/ 17 h 26"/>
                                    <a:gd name="T36" fmla="*/ 0 w 137"/>
                                    <a:gd name="T37" fmla="*/ 15 h 26"/>
                                    <a:gd name="T38" fmla="*/ 0 w 137"/>
                                    <a:gd name="T39" fmla="*/ 11 h 26"/>
                                    <a:gd name="T40" fmla="*/ 16 w 137"/>
                                    <a:gd name="T41" fmla="*/ 7 h 26"/>
                                    <a:gd name="T42" fmla="*/ 16 w 137"/>
                                    <a:gd name="T43" fmla="*/ 7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37" h="26">
                                      <a:moveTo>
                                        <a:pt x="16" y="7"/>
                                      </a:moveTo>
                                      <a:lnTo>
                                        <a:pt x="16" y="4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7" y="2"/>
                                      </a:lnTo>
                                      <a:lnTo>
                                        <a:pt x="113" y="4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29" y="17"/>
                                      </a:lnTo>
                                      <a:lnTo>
                                        <a:pt x="129" y="22"/>
                                      </a:lnTo>
                                      <a:lnTo>
                                        <a:pt x="113" y="24"/>
                                      </a:lnTo>
                                      <a:lnTo>
                                        <a:pt x="105" y="26"/>
                                      </a:lnTo>
                                      <a:lnTo>
                                        <a:pt x="81" y="26"/>
                                      </a:lnTo>
                                      <a:lnTo>
                                        <a:pt x="65" y="24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4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2290" y="234950"/>
                                  <a:ext cx="87630" cy="16510"/>
                                </a:xfrm>
                                <a:custGeom>
                                  <a:avLst/>
                                  <a:gdLst>
                                    <a:gd name="T0" fmla="*/ 16 w 138"/>
                                    <a:gd name="T1" fmla="*/ 6 h 26"/>
                                    <a:gd name="T2" fmla="*/ 24 w 138"/>
                                    <a:gd name="T3" fmla="*/ 4 h 26"/>
                                    <a:gd name="T4" fmla="*/ 41 w 138"/>
                                    <a:gd name="T5" fmla="*/ 2 h 26"/>
                                    <a:gd name="T6" fmla="*/ 57 w 138"/>
                                    <a:gd name="T7" fmla="*/ 0 h 26"/>
                                    <a:gd name="T8" fmla="*/ 81 w 138"/>
                                    <a:gd name="T9" fmla="*/ 0 h 26"/>
                                    <a:gd name="T10" fmla="*/ 97 w 138"/>
                                    <a:gd name="T11" fmla="*/ 2 h 26"/>
                                    <a:gd name="T12" fmla="*/ 121 w 138"/>
                                    <a:gd name="T13" fmla="*/ 4 h 26"/>
                                    <a:gd name="T14" fmla="*/ 130 w 138"/>
                                    <a:gd name="T15" fmla="*/ 8 h 26"/>
                                    <a:gd name="T16" fmla="*/ 138 w 138"/>
                                    <a:gd name="T17" fmla="*/ 13 h 26"/>
                                    <a:gd name="T18" fmla="*/ 130 w 138"/>
                                    <a:gd name="T19" fmla="*/ 17 h 26"/>
                                    <a:gd name="T20" fmla="*/ 121 w 138"/>
                                    <a:gd name="T21" fmla="*/ 23 h 26"/>
                                    <a:gd name="T22" fmla="*/ 121 w 138"/>
                                    <a:gd name="T23" fmla="*/ 24 h 26"/>
                                    <a:gd name="T24" fmla="*/ 113 w 138"/>
                                    <a:gd name="T25" fmla="*/ 26 h 26"/>
                                    <a:gd name="T26" fmla="*/ 81 w 138"/>
                                    <a:gd name="T27" fmla="*/ 26 h 26"/>
                                    <a:gd name="T28" fmla="*/ 65 w 138"/>
                                    <a:gd name="T29" fmla="*/ 24 h 26"/>
                                    <a:gd name="T30" fmla="*/ 41 w 138"/>
                                    <a:gd name="T31" fmla="*/ 23 h 26"/>
                                    <a:gd name="T32" fmla="*/ 16 w 138"/>
                                    <a:gd name="T33" fmla="*/ 19 h 26"/>
                                    <a:gd name="T34" fmla="*/ 8 w 138"/>
                                    <a:gd name="T35" fmla="*/ 17 h 26"/>
                                    <a:gd name="T36" fmla="*/ 0 w 138"/>
                                    <a:gd name="T37" fmla="*/ 15 h 26"/>
                                    <a:gd name="T38" fmla="*/ 0 w 138"/>
                                    <a:gd name="T39" fmla="*/ 11 h 26"/>
                                    <a:gd name="T40" fmla="*/ 16 w 138"/>
                                    <a:gd name="T41" fmla="*/ 6 h 26"/>
                                    <a:gd name="T42" fmla="*/ 16 w 138"/>
                                    <a:gd name="T43" fmla="*/ 6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38" h="26">
                                      <a:moveTo>
                                        <a:pt x="16" y="6"/>
                                      </a:moveTo>
                                      <a:lnTo>
                                        <a:pt x="24" y="4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7" y="2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30" y="8"/>
                                      </a:lnTo>
                                      <a:lnTo>
                                        <a:pt x="138" y="13"/>
                                      </a:lnTo>
                                      <a:lnTo>
                                        <a:pt x="130" y="17"/>
                                      </a:lnTo>
                                      <a:lnTo>
                                        <a:pt x="121" y="23"/>
                                      </a:lnTo>
                                      <a:lnTo>
                                        <a:pt x="121" y="24"/>
                                      </a:lnTo>
                                      <a:lnTo>
                                        <a:pt x="113" y="26"/>
                                      </a:lnTo>
                                      <a:lnTo>
                                        <a:pt x="81" y="26"/>
                                      </a:lnTo>
                                      <a:lnTo>
                                        <a:pt x="65" y="24"/>
                                      </a:lnTo>
                                      <a:lnTo>
                                        <a:pt x="41" y="23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40" y="431800"/>
                                  <a:ext cx="81915" cy="16510"/>
                                </a:xfrm>
                                <a:custGeom>
                                  <a:avLst/>
                                  <a:gdLst>
                                    <a:gd name="T0" fmla="*/ 16 w 129"/>
                                    <a:gd name="T1" fmla="*/ 5 h 26"/>
                                    <a:gd name="T2" fmla="*/ 16 w 129"/>
                                    <a:gd name="T3" fmla="*/ 2 h 26"/>
                                    <a:gd name="T4" fmla="*/ 41 w 129"/>
                                    <a:gd name="T5" fmla="*/ 2 h 26"/>
                                    <a:gd name="T6" fmla="*/ 49 w 129"/>
                                    <a:gd name="T7" fmla="*/ 0 h 26"/>
                                    <a:gd name="T8" fmla="*/ 73 w 129"/>
                                    <a:gd name="T9" fmla="*/ 2 h 26"/>
                                    <a:gd name="T10" fmla="*/ 97 w 129"/>
                                    <a:gd name="T11" fmla="*/ 2 h 26"/>
                                    <a:gd name="T12" fmla="*/ 113 w 129"/>
                                    <a:gd name="T13" fmla="*/ 3 h 26"/>
                                    <a:gd name="T14" fmla="*/ 121 w 129"/>
                                    <a:gd name="T15" fmla="*/ 7 h 26"/>
                                    <a:gd name="T16" fmla="*/ 129 w 129"/>
                                    <a:gd name="T17" fmla="*/ 13 h 26"/>
                                    <a:gd name="T18" fmla="*/ 129 w 129"/>
                                    <a:gd name="T19" fmla="*/ 16 h 26"/>
                                    <a:gd name="T20" fmla="*/ 121 w 129"/>
                                    <a:gd name="T21" fmla="*/ 22 h 26"/>
                                    <a:gd name="T22" fmla="*/ 105 w 129"/>
                                    <a:gd name="T23" fmla="*/ 24 h 26"/>
                                    <a:gd name="T24" fmla="*/ 105 w 129"/>
                                    <a:gd name="T25" fmla="*/ 26 h 26"/>
                                    <a:gd name="T26" fmla="*/ 73 w 129"/>
                                    <a:gd name="T27" fmla="*/ 26 h 26"/>
                                    <a:gd name="T28" fmla="*/ 57 w 129"/>
                                    <a:gd name="T29" fmla="*/ 24 h 26"/>
                                    <a:gd name="T30" fmla="*/ 33 w 129"/>
                                    <a:gd name="T31" fmla="*/ 20 h 26"/>
                                    <a:gd name="T32" fmla="*/ 8 w 129"/>
                                    <a:gd name="T33" fmla="*/ 18 h 26"/>
                                    <a:gd name="T34" fmla="*/ 0 w 129"/>
                                    <a:gd name="T35" fmla="*/ 16 h 26"/>
                                    <a:gd name="T36" fmla="*/ 0 w 129"/>
                                    <a:gd name="T37" fmla="*/ 15 h 26"/>
                                    <a:gd name="T38" fmla="*/ 0 w 129"/>
                                    <a:gd name="T39" fmla="*/ 11 h 26"/>
                                    <a:gd name="T40" fmla="*/ 16 w 129"/>
                                    <a:gd name="T41" fmla="*/ 5 h 26"/>
                                    <a:gd name="T42" fmla="*/ 16 w 129"/>
                                    <a:gd name="T43" fmla="*/ 5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9" h="26">
                                      <a:moveTo>
                                        <a:pt x="16" y="5"/>
                                      </a:moveTo>
                                      <a:lnTo>
                                        <a:pt x="16" y="2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73" y="2"/>
                                      </a:lnTo>
                                      <a:lnTo>
                                        <a:pt x="97" y="2"/>
                                      </a:lnTo>
                                      <a:lnTo>
                                        <a:pt x="113" y="3"/>
                                      </a:lnTo>
                                      <a:lnTo>
                                        <a:pt x="121" y="7"/>
                                      </a:lnTo>
                                      <a:lnTo>
                                        <a:pt x="129" y="13"/>
                                      </a:lnTo>
                                      <a:lnTo>
                                        <a:pt x="129" y="16"/>
                                      </a:lnTo>
                                      <a:lnTo>
                                        <a:pt x="121" y="22"/>
                                      </a:lnTo>
                                      <a:lnTo>
                                        <a:pt x="105" y="24"/>
                                      </a:lnTo>
                                      <a:lnTo>
                                        <a:pt x="105" y="26"/>
                                      </a:lnTo>
                                      <a:lnTo>
                                        <a:pt x="73" y="26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6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4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3510" y="373380"/>
                                  <a:ext cx="118110" cy="22860"/>
                                </a:xfrm>
                                <a:custGeom>
                                  <a:avLst/>
                                  <a:gdLst>
                                    <a:gd name="T0" fmla="*/ 24 w 186"/>
                                    <a:gd name="T1" fmla="*/ 8 h 36"/>
                                    <a:gd name="T2" fmla="*/ 32 w 186"/>
                                    <a:gd name="T3" fmla="*/ 4 h 36"/>
                                    <a:gd name="T4" fmla="*/ 57 w 186"/>
                                    <a:gd name="T5" fmla="*/ 2 h 36"/>
                                    <a:gd name="T6" fmla="*/ 81 w 186"/>
                                    <a:gd name="T7" fmla="*/ 0 h 36"/>
                                    <a:gd name="T8" fmla="*/ 113 w 186"/>
                                    <a:gd name="T9" fmla="*/ 0 h 36"/>
                                    <a:gd name="T10" fmla="*/ 137 w 186"/>
                                    <a:gd name="T11" fmla="*/ 2 h 36"/>
                                    <a:gd name="T12" fmla="*/ 162 w 186"/>
                                    <a:gd name="T13" fmla="*/ 6 h 36"/>
                                    <a:gd name="T14" fmla="*/ 178 w 186"/>
                                    <a:gd name="T15" fmla="*/ 9 h 36"/>
                                    <a:gd name="T16" fmla="*/ 186 w 186"/>
                                    <a:gd name="T17" fmla="*/ 19 h 36"/>
                                    <a:gd name="T18" fmla="*/ 178 w 186"/>
                                    <a:gd name="T19" fmla="*/ 24 h 36"/>
                                    <a:gd name="T20" fmla="*/ 170 w 186"/>
                                    <a:gd name="T21" fmla="*/ 30 h 36"/>
                                    <a:gd name="T22" fmla="*/ 162 w 186"/>
                                    <a:gd name="T23" fmla="*/ 32 h 36"/>
                                    <a:gd name="T24" fmla="*/ 145 w 186"/>
                                    <a:gd name="T25" fmla="*/ 36 h 36"/>
                                    <a:gd name="T26" fmla="*/ 113 w 186"/>
                                    <a:gd name="T27" fmla="*/ 36 h 36"/>
                                    <a:gd name="T28" fmla="*/ 89 w 186"/>
                                    <a:gd name="T29" fmla="*/ 32 h 36"/>
                                    <a:gd name="T30" fmla="*/ 73 w 186"/>
                                    <a:gd name="T31" fmla="*/ 28 h 36"/>
                                    <a:gd name="T32" fmla="*/ 57 w 186"/>
                                    <a:gd name="T33" fmla="*/ 28 h 36"/>
                                    <a:gd name="T34" fmla="*/ 40 w 186"/>
                                    <a:gd name="T35" fmla="*/ 26 h 36"/>
                                    <a:gd name="T36" fmla="*/ 24 w 186"/>
                                    <a:gd name="T37" fmla="*/ 26 h 36"/>
                                    <a:gd name="T38" fmla="*/ 8 w 186"/>
                                    <a:gd name="T39" fmla="*/ 22 h 36"/>
                                    <a:gd name="T40" fmla="*/ 0 w 186"/>
                                    <a:gd name="T41" fmla="*/ 21 h 36"/>
                                    <a:gd name="T42" fmla="*/ 8 w 186"/>
                                    <a:gd name="T43" fmla="*/ 15 h 36"/>
                                    <a:gd name="T44" fmla="*/ 24 w 186"/>
                                    <a:gd name="T45" fmla="*/ 8 h 36"/>
                                    <a:gd name="T46" fmla="*/ 24 w 186"/>
                                    <a:gd name="T47" fmla="*/ 8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86" h="36">
                                      <a:moveTo>
                                        <a:pt x="24" y="8"/>
                                      </a:moveTo>
                                      <a:lnTo>
                                        <a:pt x="32" y="4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62" y="6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78" y="24"/>
                                      </a:lnTo>
                                      <a:lnTo>
                                        <a:pt x="170" y="30"/>
                                      </a:lnTo>
                                      <a:lnTo>
                                        <a:pt x="162" y="32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13" y="36"/>
                                      </a:lnTo>
                                      <a:lnTo>
                                        <a:pt x="89" y="32"/>
                                      </a:lnTo>
                                      <a:lnTo>
                                        <a:pt x="73" y="28"/>
                                      </a:lnTo>
                                      <a:lnTo>
                                        <a:pt x="57" y="28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24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4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5020" y="495300"/>
                                  <a:ext cx="81915" cy="16510"/>
                                </a:xfrm>
                                <a:custGeom>
                                  <a:avLst/>
                                  <a:gdLst>
                                    <a:gd name="T0" fmla="*/ 8 w 129"/>
                                    <a:gd name="T1" fmla="*/ 6 h 26"/>
                                    <a:gd name="T2" fmla="*/ 16 w 129"/>
                                    <a:gd name="T3" fmla="*/ 4 h 26"/>
                                    <a:gd name="T4" fmla="*/ 32 w 129"/>
                                    <a:gd name="T5" fmla="*/ 2 h 26"/>
                                    <a:gd name="T6" fmla="*/ 48 w 129"/>
                                    <a:gd name="T7" fmla="*/ 0 h 26"/>
                                    <a:gd name="T8" fmla="*/ 72 w 129"/>
                                    <a:gd name="T9" fmla="*/ 0 h 26"/>
                                    <a:gd name="T10" fmla="*/ 89 w 129"/>
                                    <a:gd name="T11" fmla="*/ 2 h 26"/>
                                    <a:gd name="T12" fmla="*/ 113 w 129"/>
                                    <a:gd name="T13" fmla="*/ 6 h 26"/>
                                    <a:gd name="T14" fmla="*/ 121 w 129"/>
                                    <a:gd name="T15" fmla="*/ 8 h 26"/>
                                    <a:gd name="T16" fmla="*/ 129 w 129"/>
                                    <a:gd name="T17" fmla="*/ 13 h 26"/>
                                    <a:gd name="T18" fmla="*/ 121 w 129"/>
                                    <a:gd name="T19" fmla="*/ 17 h 26"/>
                                    <a:gd name="T20" fmla="*/ 113 w 129"/>
                                    <a:gd name="T21" fmla="*/ 21 h 26"/>
                                    <a:gd name="T22" fmla="*/ 113 w 129"/>
                                    <a:gd name="T23" fmla="*/ 24 h 26"/>
                                    <a:gd name="T24" fmla="*/ 105 w 129"/>
                                    <a:gd name="T25" fmla="*/ 26 h 26"/>
                                    <a:gd name="T26" fmla="*/ 72 w 129"/>
                                    <a:gd name="T27" fmla="*/ 26 h 26"/>
                                    <a:gd name="T28" fmla="*/ 56 w 129"/>
                                    <a:gd name="T29" fmla="*/ 24 h 26"/>
                                    <a:gd name="T30" fmla="*/ 32 w 129"/>
                                    <a:gd name="T31" fmla="*/ 21 h 26"/>
                                    <a:gd name="T32" fmla="*/ 0 w 129"/>
                                    <a:gd name="T33" fmla="*/ 21 h 26"/>
                                    <a:gd name="T34" fmla="*/ 0 w 129"/>
                                    <a:gd name="T35" fmla="*/ 17 h 26"/>
                                    <a:gd name="T36" fmla="*/ 0 w 129"/>
                                    <a:gd name="T37" fmla="*/ 15 h 26"/>
                                    <a:gd name="T38" fmla="*/ 0 w 129"/>
                                    <a:gd name="T39" fmla="*/ 11 h 26"/>
                                    <a:gd name="T40" fmla="*/ 8 w 129"/>
                                    <a:gd name="T41" fmla="*/ 6 h 26"/>
                                    <a:gd name="T42" fmla="*/ 8 w 129"/>
                                    <a:gd name="T43" fmla="*/ 6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9" h="26">
                                      <a:moveTo>
                                        <a:pt x="8" y="6"/>
                                      </a:moveTo>
                                      <a:lnTo>
                                        <a:pt x="16" y="4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9" y="2"/>
                                      </a:lnTo>
                                      <a:lnTo>
                                        <a:pt x="113" y="6"/>
                                      </a:lnTo>
                                      <a:lnTo>
                                        <a:pt x="121" y="8"/>
                                      </a:lnTo>
                                      <a:lnTo>
                                        <a:pt x="129" y="13"/>
                                      </a:lnTo>
                                      <a:lnTo>
                                        <a:pt x="121" y="17"/>
                                      </a:lnTo>
                                      <a:lnTo>
                                        <a:pt x="113" y="21"/>
                                      </a:lnTo>
                                      <a:lnTo>
                                        <a:pt x="113" y="24"/>
                                      </a:lnTo>
                                      <a:lnTo>
                                        <a:pt x="105" y="26"/>
                                      </a:lnTo>
                                      <a:lnTo>
                                        <a:pt x="72" y="26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8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2536" descr="j02298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5140" y="272415"/>
                                  <a:ext cx="62039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9" name="Freeform 2537"/>
                              <wps:cNvSpPr>
                                <a:spLocks/>
                              </wps:cNvSpPr>
                              <wps:spPr bwMode="auto">
                                <a:xfrm rot="21477514">
                                  <a:off x="2788920" y="0"/>
                                  <a:ext cx="3448050" cy="212725"/>
                                </a:xfrm>
                                <a:custGeom>
                                  <a:avLst/>
                                  <a:gdLst>
                                    <a:gd name="T0" fmla="*/ 57 w 5430"/>
                                    <a:gd name="T1" fmla="*/ 100 h 335"/>
                                    <a:gd name="T2" fmla="*/ 194 w 5430"/>
                                    <a:gd name="T3" fmla="*/ 86 h 335"/>
                                    <a:gd name="T4" fmla="*/ 420 w 5430"/>
                                    <a:gd name="T5" fmla="*/ 69 h 335"/>
                                    <a:gd name="T6" fmla="*/ 703 w 5430"/>
                                    <a:gd name="T7" fmla="*/ 54 h 335"/>
                                    <a:gd name="T8" fmla="*/ 1042 w 5430"/>
                                    <a:gd name="T9" fmla="*/ 41 h 335"/>
                                    <a:gd name="T10" fmla="*/ 1414 w 5430"/>
                                    <a:gd name="T11" fmla="*/ 26 h 335"/>
                                    <a:gd name="T12" fmla="*/ 1794 w 5430"/>
                                    <a:gd name="T13" fmla="*/ 15 h 335"/>
                                    <a:gd name="T14" fmla="*/ 2174 w 5430"/>
                                    <a:gd name="T15" fmla="*/ 7 h 335"/>
                                    <a:gd name="T16" fmla="*/ 2545 w 5430"/>
                                    <a:gd name="T17" fmla="*/ 2 h 335"/>
                                    <a:gd name="T18" fmla="*/ 2885 w 5430"/>
                                    <a:gd name="T19" fmla="*/ 0 h 335"/>
                                    <a:gd name="T20" fmla="*/ 3167 w 5430"/>
                                    <a:gd name="T21" fmla="*/ 2 h 335"/>
                                    <a:gd name="T22" fmla="*/ 3394 w 5430"/>
                                    <a:gd name="T23" fmla="*/ 9 h 335"/>
                                    <a:gd name="T24" fmla="*/ 3547 w 5430"/>
                                    <a:gd name="T25" fmla="*/ 22 h 335"/>
                                    <a:gd name="T26" fmla="*/ 3660 w 5430"/>
                                    <a:gd name="T27" fmla="*/ 39 h 335"/>
                                    <a:gd name="T28" fmla="*/ 3806 w 5430"/>
                                    <a:gd name="T29" fmla="*/ 59 h 335"/>
                                    <a:gd name="T30" fmla="*/ 3984 w 5430"/>
                                    <a:gd name="T31" fmla="*/ 86 h 335"/>
                                    <a:gd name="T32" fmla="*/ 4178 w 5430"/>
                                    <a:gd name="T33" fmla="*/ 113 h 335"/>
                                    <a:gd name="T34" fmla="*/ 4388 w 5430"/>
                                    <a:gd name="T35" fmla="*/ 143 h 335"/>
                                    <a:gd name="T36" fmla="*/ 4590 w 5430"/>
                                    <a:gd name="T37" fmla="*/ 175 h 335"/>
                                    <a:gd name="T38" fmla="*/ 4784 w 5430"/>
                                    <a:gd name="T39" fmla="*/ 207 h 335"/>
                                    <a:gd name="T40" fmla="*/ 4969 w 5430"/>
                                    <a:gd name="T41" fmla="*/ 236 h 335"/>
                                    <a:gd name="T42" fmla="*/ 5131 w 5430"/>
                                    <a:gd name="T43" fmla="*/ 262 h 335"/>
                                    <a:gd name="T44" fmla="*/ 5268 w 5430"/>
                                    <a:gd name="T45" fmla="*/ 287 h 335"/>
                                    <a:gd name="T46" fmla="*/ 5365 w 5430"/>
                                    <a:gd name="T47" fmla="*/ 309 h 335"/>
                                    <a:gd name="T48" fmla="*/ 5430 w 5430"/>
                                    <a:gd name="T49" fmla="*/ 333 h 335"/>
                                    <a:gd name="T50" fmla="*/ 5333 w 5430"/>
                                    <a:gd name="T51" fmla="*/ 331 h 335"/>
                                    <a:gd name="T52" fmla="*/ 5244 w 5430"/>
                                    <a:gd name="T53" fmla="*/ 322 h 335"/>
                                    <a:gd name="T54" fmla="*/ 5115 w 5430"/>
                                    <a:gd name="T55" fmla="*/ 307 h 335"/>
                                    <a:gd name="T56" fmla="*/ 4986 w 5430"/>
                                    <a:gd name="T57" fmla="*/ 288 h 335"/>
                                    <a:gd name="T58" fmla="*/ 4816 w 5430"/>
                                    <a:gd name="T59" fmla="*/ 264 h 335"/>
                                    <a:gd name="T60" fmla="*/ 4638 w 5430"/>
                                    <a:gd name="T61" fmla="*/ 238 h 335"/>
                                    <a:gd name="T62" fmla="*/ 4460 w 5430"/>
                                    <a:gd name="T63" fmla="*/ 210 h 335"/>
                                    <a:gd name="T64" fmla="*/ 4275 w 5430"/>
                                    <a:gd name="T65" fmla="*/ 180 h 335"/>
                                    <a:gd name="T66" fmla="*/ 4081 w 5430"/>
                                    <a:gd name="T67" fmla="*/ 151 h 335"/>
                                    <a:gd name="T68" fmla="*/ 3887 w 5430"/>
                                    <a:gd name="T69" fmla="*/ 123 h 335"/>
                                    <a:gd name="T70" fmla="*/ 3701 w 5430"/>
                                    <a:gd name="T71" fmla="*/ 97 h 335"/>
                                    <a:gd name="T72" fmla="*/ 3539 w 5430"/>
                                    <a:gd name="T73" fmla="*/ 72 h 335"/>
                                    <a:gd name="T74" fmla="*/ 3345 w 5430"/>
                                    <a:gd name="T75" fmla="*/ 54 h 335"/>
                                    <a:gd name="T76" fmla="*/ 3111 w 5430"/>
                                    <a:gd name="T77" fmla="*/ 41 h 335"/>
                                    <a:gd name="T78" fmla="*/ 2860 w 5430"/>
                                    <a:gd name="T79" fmla="*/ 37 h 335"/>
                                    <a:gd name="T80" fmla="*/ 2578 w 5430"/>
                                    <a:gd name="T81" fmla="*/ 35 h 335"/>
                                    <a:gd name="T82" fmla="*/ 2279 w 5430"/>
                                    <a:gd name="T83" fmla="*/ 41 h 335"/>
                                    <a:gd name="T84" fmla="*/ 1980 w 5430"/>
                                    <a:gd name="T85" fmla="*/ 46 h 335"/>
                                    <a:gd name="T86" fmla="*/ 1681 w 5430"/>
                                    <a:gd name="T87" fmla="*/ 56 h 335"/>
                                    <a:gd name="T88" fmla="*/ 1398 w 5430"/>
                                    <a:gd name="T89" fmla="*/ 67 h 335"/>
                                    <a:gd name="T90" fmla="*/ 1139 w 5430"/>
                                    <a:gd name="T91" fmla="*/ 80 h 335"/>
                                    <a:gd name="T92" fmla="*/ 897 w 5430"/>
                                    <a:gd name="T93" fmla="*/ 91 h 335"/>
                                    <a:gd name="T94" fmla="*/ 711 w 5430"/>
                                    <a:gd name="T95" fmla="*/ 100 h 335"/>
                                    <a:gd name="T96" fmla="*/ 566 w 5430"/>
                                    <a:gd name="T97" fmla="*/ 110 h 335"/>
                                    <a:gd name="T98" fmla="*/ 469 w 5430"/>
                                    <a:gd name="T99" fmla="*/ 115 h 335"/>
                                    <a:gd name="T100" fmla="*/ 331 w 5430"/>
                                    <a:gd name="T101" fmla="*/ 125 h 335"/>
                                    <a:gd name="T102" fmla="*/ 218 w 5430"/>
                                    <a:gd name="T103" fmla="*/ 130 h 335"/>
                                    <a:gd name="T104" fmla="*/ 121 w 5430"/>
                                    <a:gd name="T105" fmla="*/ 138 h 335"/>
                                    <a:gd name="T106" fmla="*/ 8 w 5430"/>
                                    <a:gd name="T107" fmla="*/ 130 h 3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430" h="335">
                                      <a:moveTo>
                                        <a:pt x="8" y="113"/>
                                      </a:moveTo>
                                      <a:lnTo>
                                        <a:pt x="8" y="112"/>
                                      </a:lnTo>
                                      <a:lnTo>
                                        <a:pt x="24" y="108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57" y="100"/>
                                      </a:lnTo>
                                      <a:lnTo>
                                        <a:pt x="73" y="97"/>
                                      </a:lnTo>
                                      <a:lnTo>
                                        <a:pt x="97" y="95"/>
                                      </a:lnTo>
                                      <a:lnTo>
                                        <a:pt x="129" y="91"/>
                                      </a:lnTo>
                                      <a:lnTo>
                                        <a:pt x="162" y="89"/>
                                      </a:lnTo>
                                      <a:lnTo>
                                        <a:pt x="194" y="86"/>
                                      </a:lnTo>
                                      <a:lnTo>
                                        <a:pt x="234" y="82"/>
                                      </a:lnTo>
                                      <a:lnTo>
                                        <a:pt x="275" y="80"/>
                                      </a:lnTo>
                                      <a:lnTo>
                                        <a:pt x="323" y="76"/>
                                      </a:lnTo>
                                      <a:lnTo>
                                        <a:pt x="372" y="72"/>
                                      </a:lnTo>
                                      <a:lnTo>
                                        <a:pt x="420" y="69"/>
                                      </a:lnTo>
                                      <a:lnTo>
                                        <a:pt x="469" y="67"/>
                                      </a:lnTo>
                                      <a:lnTo>
                                        <a:pt x="533" y="65"/>
                                      </a:lnTo>
                                      <a:lnTo>
                                        <a:pt x="582" y="59"/>
                                      </a:lnTo>
                                      <a:lnTo>
                                        <a:pt x="646" y="58"/>
                                      </a:lnTo>
                                      <a:lnTo>
                                        <a:pt x="703" y="54"/>
                                      </a:lnTo>
                                      <a:lnTo>
                                        <a:pt x="776" y="52"/>
                                      </a:lnTo>
                                      <a:lnTo>
                                        <a:pt x="840" y="48"/>
                                      </a:lnTo>
                                      <a:lnTo>
                                        <a:pt x="905" y="45"/>
                                      </a:lnTo>
                                      <a:lnTo>
                                        <a:pt x="978" y="41"/>
                                      </a:lnTo>
                                      <a:lnTo>
                                        <a:pt x="1042" y="41"/>
                                      </a:lnTo>
                                      <a:lnTo>
                                        <a:pt x="1115" y="37"/>
                                      </a:lnTo>
                                      <a:lnTo>
                                        <a:pt x="1188" y="35"/>
                                      </a:lnTo>
                                      <a:lnTo>
                                        <a:pt x="1261" y="32"/>
                                      </a:lnTo>
                                      <a:lnTo>
                                        <a:pt x="1341" y="28"/>
                                      </a:lnTo>
                                      <a:lnTo>
                                        <a:pt x="1414" y="26"/>
                                      </a:lnTo>
                                      <a:lnTo>
                                        <a:pt x="1487" y="24"/>
                                      </a:lnTo>
                                      <a:lnTo>
                                        <a:pt x="1568" y="22"/>
                                      </a:lnTo>
                                      <a:lnTo>
                                        <a:pt x="1640" y="20"/>
                                      </a:lnTo>
                                      <a:lnTo>
                                        <a:pt x="1721" y="18"/>
                                      </a:lnTo>
                                      <a:lnTo>
                                        <a:pt x="1794" y="15"/>
                                      </a:lnTo>
                                      <a:lnTo>
                                        <a:pt x="1875" y="13"/>
                                      </a:lnTo>
                                      <a:lnTo>
                                        <a:pt x="1947" y="11"/>
                                      </a:lnTo>
                                      <a:lnTo>
                                        <a:pt x="2028" y="9"/>
                                      </a:lnTo>
                                      <a:lnTo>
                                        <a:pt x="2101" y="9"/>
                                      </a:lnTo>
                                      <a:lnTo>
                                        <a:pt x="2174" y="7"/>
                                      </a:lnTo>
                                      <a:lnTo>
                                        <a:pt x="2254" y="5"/>
                                      </a:lnTo>
                                      <a:lnTo>
                                        <a:pt x="2327" y="4"/>
                                      </a:lnTo>
                                      <a:lnTo>
                                        <a:pt x="2400" y="4"/>
                                      </a:lnTo>
                                      <a:lnTo>
                                        <a:pt x="2473" y="2"/>
                                      </a:lnTo>
                                      <a:lnTo>
                                        <a:pt x="2545" y="2"/>
                                      </a:lnTo>
                                      <a:lnTo>
                                        <a:pt x="2610" y="0"/>
                                      </a:lnTo>
                                      <a:lnTo>
                                        <a:pt x="2683" y="0"/>
                                      </a:lnTo>
                                      <a:lnTo>
                                        <a:pt x="2755" y="0"/>
                                      </a:lnTo>
                                      <a:lnTo>
                                        <a:pt x="2820" y="0"/>
                                      </a:lnTo>
                                      <a:lnTo>
                                        <a:pt x="2885" y="0"/>
                                      </a:lnTo>
                                      <a:lnTo>
                                        <a:pt x="2949" y="0"/>
                                      </a:lnTo>
                                      <a:lnTo>
                                        <a:pt x="3006" y="0"/>
                                      </a:lnTo>
                                      <a:lnTo>
                                        <a:pt x="3062" y="0"/>
                                      </a:lnTo>
                                      <a:lnTo>
                                        <a:pt x="3119" y="0"/>
                                      </a:lnTo>
                                      <a:lnTo>
                                        <a:pt x="3167" y="2"/>
                                      </a:lnTo>
                                      <a:lnTo>
                                        <a:pt x="3224" y="2"/>
                                      </a:lnTo>
                                      <a:lnTo>
                                        <a:pt x="3273" y="4"/>
                                      </a:lnTo>
                                      <a:lnTo>
                                        <a:pt x="3313" y="5"/>
                                      </a:lnTo>
                                      <a:lnTo>
                                        <a:pt x="3353" y="7"/>
                                      </a:lnTo>
                                      <a:lnTo>
                                        <a:pt x="3394" y="9"/>
                                      </a:lnTo>
                                      <a:lnTo>
                                        <a:pt x="3434" y="11"/>
                                      </a:lnTo>
                                      <a:lnTo>
                                        <a:pt x="3458" y="13"/>
                                      </a:lnTo>
                                      <a:lnTo>
                                        <a:pt x="3491" y="15"/>
                                      </a:lnTo>
                                      <a:lnTo>
                                        <a:pt x="3523" y="18"/>
                                      </a:lnTo>
                                      <a:lnTo>
                                        <a:pt x="3547" y="22"/>
                                      </a:lnTo>
                                      <a:lnTo>
                                        <a:pt x="3563" y="24"/>
                                      </a:lnTo>
                                      <a:lnTo>
                                        <a:pt x="3580" y="28"/>
                                      </a:lnTo>
                                      <a:lnTo>
                                        <a:pt x="3612" y="30"/>
                                      </a:lnTo>
                                      <a:lnTo>
                                        <a:pt x="3636" y="35"/>
                                      </a:lnTo>
                                      <a:lnTo>
                                        <a:pt x="3660" y="39"/>
                                      </a:lnTo>
                                      <a:lnTo>
                                        <a:pt x="3685" y="41"/>
                                      </a:lnTo>
                                      <a:lnTo>
                                        <a:pt x="3717" y="46"/>
                                      </a:lnTo>
                                      <a:lnTo>
                                        <a:pt x="3749" y="52"/>
                                      </a:lnTo>
                                      <a:lnTo>
                                        <a:pt x="3782" y="56"/>
                                      </a:lnTo>
                                      <a:lnTo>
                                        <a:pt x="3806" y="59"/>
                                      </a:lnTo>
                                      <a:lnTo>
                                        <a:pt x="3846" y="65"/>
                                      </a:lnTo>
                                      <a:lnTo>
                                        <a:pt x="3879" y="71"/>
                                      </a:lnTo>
                                      <a:lnTo>
                                        <a:pt x="3911" y="74"/>
                                      </a:lnTo>
                                      <a:lnTo>
                                        <a:pt x="3951" y="80"/>
                                      </a:lnTo>
                                      <a:lnTo>
                                        <a:pt x="3984" y="86"/>
                                      </a:lnTo>
                                      <a:lnTo>
                                        <a:pt x="4024" y="91"/>
                                      </a:lnTo>
                                      <a:lnTo>
                                        <a:pt x="4064" y="97"/>
                                      </a:lnTo>
                                      <a:lnTo>
                                        <a:pt x="4097" y="102"/>
                                      </a:lnTo>
                                      <a:lnTo>
                                        <a:pt x="4137" y="108"/>
                                      </a:lnTo>
                                      <a:lnTo>
                                        <a:pt x="4178" y="113"/>
                                      </a:lnTo>
                                      <a:lnTo>
                                        <a:pt x="4218" y="119"/>
                                      </a:lnTo>
                                      <a:lnTo>
                                        <a:pt x="4258" y="126"/>
                                      </a:lnTo>
                                      <a:lnTo>
                                        <a:pt x="4299" y="132"/>
                                      </a:lnTo>
                                      <a:lnTo>
                                        <a:pt x="4339" y="140"/>
                                      </a:lnTo>
                                      <a:lnTo>
                                        <a:pt x="4388" y="143"/>
                                      </a:lnTo>
                                      <a:lnTo>
                                        <a:pt x="4420" y="151"/>
                                      </a:lnTo>
                                      <a:lnTo>
                                        <a:pt x="4460" y="156"/>
                                      </a:lnTo>
                                      <a:lnTo>
                                        <a:pt x="4509" y="164"/>
                                      </a:lnTo>
                                      <a:lnTo>
                                        <a:pt x="4549" y="169"/>
                                      </a:lnTo>
                                      <a:lnTo>
                                        <a:pt x="4590" y="175"/>
                                      </a:lnTo>
                                      <a:lnTo>
                                        <a:pt x="4630" y="182"/>
                                      </a:lnTo>
                                      <a:lnTo>
                                        <a:pt x="4670" y="188"/>
                                      </a:lnTo>
                                      <a:lnTo>
                                        <a:pt x="4711" y="194"/>
                                      </a:lnTo>
                                      <a:lnTo>
                                        <a:pt x="4751" y="201"/>
                                      </a:lnTo>
                                      <a:lnTo>
                                        <a:pt x="4784" y="207"/>
                                      </a:lnTo>
                                      <a:lnTo>
                                        <a:pt x="4824" y="212"/>
                                      </a:lnTo>
                                      <a:lnTo>
                                        <a:pt x="4864" y="218"/>
                                      </a:lnTo>
                                      <a:lnTo>
                                        <a:pt x="4897" y="223"/>
                                      </a:lnTo>
                                      <a:lnTo>
                                        <a:pt x="4937" y="229"/>
                                      </a:lnTo>
                                      <a:lnTo>
                                        <a:pt x="4969" y="236"/>
                                      </a:lnTo>
                                      <a:lnTo>
                                        <a:pt x="5002" y="240"/>
                                      </a:lnTo>
                                      <a:lnTo>
                                        <a:pt x="5042" y="246"/>
                                      </a:lnTo>
                                      <a:lnTo>
                                        <a:pt x="5074" y="251"/>
                                      </a:lnTo>
                                      <a:lnTo>
                                        <a:pt x="5107" y="259"/>
                                      </a:lnTo>
                                      <a:lnTo>
                                        <a:pt x="5131" y="262"/>
                                      </a:lnTo>
                                      <a:lnTo>
                                        <a:pt x="5163" y="268"/>
                                      </a:lnTo>
                                      <a:lnTo>
                                        <a:pt x="5188" y="274"/>
                                      </a:lnTo>
                                      <a:lnTo>
                                        <a:pt x="5220" y="279"/>
                                      </a:lnTo>
                                      <a:lnTo>
                                        <a:pt x="5244" y="283"/>
                                      </a:lnTo>
                                      <a:lnTo>
                                        <a:pt x="5268" y="287"/>
                                      </a:lnTo>
                                      <a:lnTo>
                                        <a:pt x="5293" y="292"/>
                                      </a:lnTo>
                                      <a:lnTo>
                                        <a:pt x="5309" y="296"/>
                                      </a:lnTo>
                                      <a:lnTo>
                                        <a:pt x="5325" y="300"/>
                                      </a:lnTo>
                                      <a:lnTo>
                                        <a:pt x="5349" y="303"/>
                                      </a:lnTo>
                                      <a:lnTo>
                                        <a:pt x="5365" y="309"/>
                                      </a:lnTo>
                                      <a:lnTo>
                                        <a:pt x="5382" y="311"/>
                                      </a:lnTo>
                                      <a:lnTo>
                                        <a:pt x="5406" y="318"/>
                                      </a:lnTo>
                                      <a:lnTo>
                                        <a:pt x="5414" y="322"/>
                                      </a:lnTo>
                                      <a:lnTo>
                                        <a:pt x="5430" y="328"/>
                                      </a:lnTo>
                                      <a:lnTo>
                                        <a:pt x="5430" y="333"/>
                                      </a:lnTo>
                                      <a:lnTo>
                                        <a:pt x="5414" y="335"/>
                                      </a:lnTo>
                                      <a:lnTo>
                                        <a:pt x="5398" y="335"/>
                                      </a:lnTo>
                                      <a:lnTo>
                                        <a:pt x="5382" y="335"/>
                                      </a:lnTo>
                                      <a:lnTo>
                                        <a:pt x="5349" y="333"/>
                                      </a:lnTo>
                                      <a:lnTo>
                                        <a:pt x="5333" y="331"/>
                                      </a:lnTo>
                                      <a:lnTo>
                                        <a:pt x="5317" y="329"/>
                                      </a:lnTo>
                                      <a:lnTo>
                                        <a:pt x="5301" y="328"/>
                                      </a:lnTo>
                                      <a:lnTo>
                                        <a:pt x="5285" y="328"/>
                                      </a:lnTo>
                                      <a:lnTo>
                                        <a:pt x="5260" y="324"/>
                                      </a:lnTo>
                                      <a:lnTo>
                                        <a:pt x="5244" y="322"/>
                                      </a:lnTo>
                                      <a:lnTo>
                                        <a:pt x="5220" y="320"/>
                                      </a:lnTo>
                                      <a:lnTo>
                                        <a:pt x="5196" y="318"/>
                                      </a:lnTo>
                                      <a:lnTo>
                                        <a:pt x="5171" y="315"/>
                                      </a:lnTo>
                                      <a:lnTo>
                                        <a:pt x="5147" y="311"/>
                                      </a:lnTo>
                                      <a:lnTo>
                                        <a:pt x="5115" y="307"/>
                                      </a:lnTo>
                                      <a:lnTo>
                                        <a:pt x="5099" y="303"/>
                                      </a:lnTo>
                                      <a:lnTo>
                                        <a:pt x="5066" y="300"/>
                                      </a:lnTo>
                                      <a:lnTo>
                                        <a:pt x="5042" y="296"/>
                                      </a:lnTo>
                                      <a:lnTo>
                                        <a:pt x="5010" y="292"/>
                                      </a:lnTo>
                                      <a:lnTo>
                                        <a:pt x="4986" y="288"/>
                                      </a:lnTo>
                                      <a:lnTo>
                                        <a:pt x="4945" y="283"/>
                                      </a:lnTo>
                                      <a:lnTo>
                                        <a:pt x="4913" y="279"/>
                                      </a:lnTo>
                                      <a:lnTo>
                                        <a:pt x="4881" y="275"/>
                                      </a:lnTo>
                                      <a:lnTo>
                                        <a:pt x="4856" y="270"/>
                                      </a:lnTo>
                                      <a:lnTo>
                                        <a:pt x="4816" y="264"/>
                                      </a:lnTo>
                                      <a:lnTo>
                                        <a:pt x="4784" y="261"/>
                                      </a:lnTo>
                                      <a:lnTo>
                                        <a:pt x="4751" y="255"/>
                                      </a:lnTo>
                                      <a:lnTo>
                                        <a:pt x="4719" y="251"/>
                                      </a:lnTo>
                                      <a:lnTo>
                                        <a:pt x="4679" y="244"/>
                                      </a:lnTo>
                                      <a:lnTo>
                                        <a:pt x="4638" y="238"/>
                                      </a:lnTo>
                                      <a:lnTo>
                                        <a:pt x="4606" y="233"/>
                                      </a:lnTo>
                                      <a:lnTo>
                                        <a:pt x="4565" y="227"/>
                                      </a:lnTo>
                                      <a:lnTo>
                                        <a:pt x="4533" y="221"/>
                                      </a:lnTo>
                                      <a:lnTo>
                                        <a:pt x="4501" y="216"/>
                                      </a:lnTo>
                                      <a:lnTo>
                                        <a:pt x="4460" y="210"/>
                                      </a:lnTo>
                                      <a:lnTo>
                                        <a:pt x="4420" y="205"/>
                                      </a:lnTo>
                                      <a:lnTo>
                                        <a:pt x="4388" y="197"/>
                                      </a:lnTo>
                                      <a:lnTo>
                                        <a:pt x="4347" y="194"/>
                                      </a:lnTo>
                                      <a:lnTo>
                                        <a:pt x="4307" y="186"/>
                                      </a:lnTo>
                                      <a:lnTo>
                                        <a:pt x="4275" y="180"/>
                                      </a:lnTo>
                                      <a:lnTo>
                                        <a:pt x="4226" y="175"/>
                                      </a:lnTo>
                                      <a:lnTo>
                                        <a:pt x="4194" y="169"/>
                                      </a:lnTo>
                                      <a:lnTo>
                                        <a:pt x="4153" y="164"/>
                                      </a:lnTo>
                                      <a:lnTo>
                                        <a:pt x="4113" y="158"/>
                                      </a:lnTo>
                                      <a:lnTo>
                                        <a:pt x="4081" y="151"/>
                                      </a:lnTo>
                                      <a:lnTo>
                                        <a:pt x="4032" y="145"/>
                                      </a:lnTo>
                                      <a:lnTo>
                                        <a:pt x="4000" y="140"/>
                                      </a:lnTo>
                                      <a:lnTo>
                                        <a:pt x="3967" y="134"/>
                                      </a:lnTo>
                                      <a:lnTo>
                                        <a:pt x="3919" y="128"/>
                                      </a:lnTo>
                                      <a:lnTo>
                                        <a:pt x="3887" y="123"/>
                                      </a:lnTo>
                                      <a:lnTo>
                                        <a:pt x="3854" y="117"/>
                                      </a:lnTo>
                                      <a:lnTo>
                                        <a:pt x="3814" y="112"/>
                                      </a:lnTo>
                                      <a:lnTo>
                                        <a:pt x="3774" y="106"/>
                                      </a:lnTo>
                                      <a:lnTo>
                                        <a:pt x="3741" y="100"/>
                                      </a:lnTo>
                                      <a:lnTo>
                                        <a:pt x="3701" y="97"/>
                                      </a:lnTo>
                                      <a:lnTo>
                                        <a:pt x="3668" y="91"/>
                                      </a:lnTo>
                                      <a:lnTo>
                                        <a:pt x="3636" y="86"/>
                                      </a:lnTo>
                                      <a:lnTo>
                                        <a:pt x="3604" y="82"/>
                                      </a:lnTo>
                                      <a:lnTo>
                                        <a:pt x="3563" y="78"/>
                                      </a:lnTo>
                                      <a:lnTo>
                                        <a:pt x="3539" y="72"/>
                                      </a:lnTo>
                                      <a:lnTo>
                                        <a:pt x="3499" y="69"/>
                                      </a:lnTo>
                                      <a:lnTo>
                                        <a:pt x="3466" y="65"/>
                                      </a:lnTo>
                                      <a:lnTo>
                                        <a:pt x="3426" y="59"/>
                                      </a:lnTo>
                                      <a:lnTo>
                                        <a:pt x="3386" y="58"/>
                                      </a:lnTo>
                                      <a:lnTo>
                                        <a:pt x="3345" y="54"/>
                                      </a:lnTo>
                                      <a:lnTo>
                                        <a:pt x="3305" y="52"/>
                                      </a:lnTo>
                                      <a:lnTo>
                                        <a:pt x="3256" y="48"/>
                                      </a:lnTo>
                                      <a:lnTo>
                                        <a:pt x="3216" y="46"/>
                                      </a:lnTo>
                                      <a:lnTo>
                                        <a:pt x="3167" y="45"/>
                                      </a:lnTo>
                                      <a:lnTo>
                                        <a:pt x="3111" y="41"/>
                                      </a:lnTo>
                                      <a:lnTo>
                                        <a:pt x="3062" y="41"/>
                                      </a:lnTo>
                                      <a:lnTo>
                                        <a:pt x="3014" y="39"/>
                                      </a:lnTo>
                                      <a:lnTo>
                                        <a:pt x="2965" y="37"/>
                                      </a:lnTo>
                                      <a:lnTo>
                                        <a:pt x="2909" y="37"/>
                                      </a:lnTo>
                                      <a:lnTo>
                                        <a:pt x="2860" y="37"/>
                                      </a:lnTo>
                                      <a:lnTo>
                                        <a:pt x="2804" y="37"/>
                                      </a:lnTo>
                                      <a:lnTo>
                                        <a:pt x="2747" y="35"/>
                                      </a:lnTo>
                                      <a:lnTo>
                                        <a:pt x="2691" y="35"/>
                                      </a:lnTo>
                                      <a:lnTo>
                                        <a:pt x="2634" y="35"/>
                                      </a:lnTo>
                                      <a:lnTo>
                                        <a:pt x="2578" y="35"/>
                                      </a:lnTo>
                                      <a:lnTo>
                                        <a:pt x="2521" y="35"/>
                                      </a:lnTo>
                                      <a:lnTo>
                                        <a:pt x="2456" y="37"/>
                                      </a:lnTo>
                                      <a:lnTo>
                                        <a:pt x="2400" y="37"/>
                                      </a:lnTo>
                                      <a:lnTo>
                                        <a:pt x="2343" y="39"/>
                                      </a:lnTo>
                                      <a:lnTo>
                                        <a:pt x="2279" y="41"/>
                                      </a:lnTo>
                                      <a:lnTo>
                                        <a:pt x="2222" y="41"/>
                                      </a:lnTo>
                                      <a:lnTo>
                                        <a:pt x="2157" y="41"/>
                                      </a:lnTo>
                                      <a:lnTo>
                                        <a:pt x="2101" y="43"/>
                                      </a:lnTo>
                                      <a:lnTo>
                                        <a:pt x="2036" y="45"/>
                                      </a:lnTo>
                                      <a:lnTo>
                                        <a:pt x="1980" y="46"/>
                                      </a:lnTo>
                                      <a:lnTo>
                                        <a:pt x="1923" y="48"/>
                                      </a:lnTo>
                                      <a:lnTo>
                                        <a:pt x="1867" y="52"/>
                                      </a:lnTo>
                                      <a:lnTo>
                                        <a:pt x="1802" y="54"/>
                                      </a:lnTo>
                                      <a:lnTo>
                                        <a:pt x="1745" y="54"/>
                                      </a:lnTo>
                                      <a:lnTo>
                                        <a:pt x="1681" y="56"/>
                                      </a:lnTo>
                                      <a:lnTo>
                                        <a:pt x="1624" y="59"/>
                                      </a:lnTo>
                                      <a:lnTo>
                                        <a:pt x="1568" y="59"/>
                                      </a:lnTo>
                                      <a:lnTo>
                                        <a:pt x="1511" y="63"/>
                                      </a:lnTo>
                                      <a:lnTo>
                                        <a:pt x="1454" y="65"/>
                                      </a:lnTo>
                                      <a:lnTo>
                                        <a:pt x="1398" y="67"/>
                                      </a:lnTo>
                                      <a:lnTo>
                                        <a:pt x="1341" y="69"/>
                                      </a:lnTo>
                                      <a:lnTo>
                                        <a:pt x="1285" y="72"/>
                                      </a:lnTo>
                                      <a:lnTo>
                                        <a:pt x="1236" y="74"/>
                                      </a:lnTo>
                                      <a:lnTo>
                                        <a:pt x="1188" y="76"/>
                                      </a:lnTo>
                                      <a:lnTo>
                                        <a:pt x="1139" y="80"/>
                                      </a:lnTo>
                                      <a:lnTo>
                                        <a:pt x="1091" y="82"/>
                                      </a:lnTo>
                                      <a:lnTo>
                                        <a:pt x="1034" y="84"/>
                                      </a:lnTo>
                                      <a:lnTo>
                                        <a:pt x="994" y="86"/>
                                      </a:lnTo>
                                      <a:lnTo>
                                        <a:pt x="945" y="87"/>
                                      </a:lnTo>
                                      <a:lnTo>
                                        <a:pt x="897" y="91"/>
                                      </a:lnTo>
                                      <a:lnTo>
                                        <a:pt x="865" y="93"/>
                                      </a:lnTo>
                                      <a:lnTo>
                                        <a:pt x="816" y="95"/>
                                      </a:lnTo>
                                      <a:lnTo>
                                        <a:pt x="784" y="97"/>
                                      </a:lnTo>
                                      <a:lnTo>
                                        <a:pt x="743" y="99"/>
                                      </a:lnTo>
                                      <a:lnTo>
                                        <a:pt x="711" y="100"/>
                                      </a:lnTo>
                                      <a:lnTo>
                                        <a:pt x="679" y="102"/>
                                      </a:lnTo>
                                      <a:lnTo>
                                        <a:pt x="646" y="104"/>
                                      </a:lnTo>
                                      <a:lnTo>
                                        <a:pt x="622" y="106"/>
                                      </a:lnTo>
                                      <a:lnTo>
                                        <a:pt x="590" y="108"/>
                                      </a:lnTo>
                                      <a:lnTo>
                                        <a:pt x="566" y="110"/>
                                      </a:lnTo>
                                      <a:lnTo>
                                        <a:pt x="549" y="112"/>
                                      </a:lnTo>
                                      <a:lnTo>
                                        <a:pt x="525" y="112"/>
                                      </a:lnTo>
                                      <a:lnTo>
                                        <a:pt x="509" y="112"/>
                                      </a:lnTo>
                                      <a:lnTo>
                                        <a:pt x="501" y="113"/>
                                      </a:lnTo>
                                      <a:lnTo>
                                        <a:pt x="469" y="115"/>
                                      </a:lnTo>
                                      <a:lnTo>
                                        <a:pt x="444" y="117"/>
                                      </a:lnTo>
                                      <a:lnTo>
                                        <a:pt x="412" y="117"/>
                                      </a:lnTo>
                                      <a:lnTo>
                                        <a:pt x="388" y="121"/>
                                      </a:lnTo>
                                      <a:lnTo>
                                        <a:pt x="356" y="123"/>
                                      </a:lnTo>
                                      <a:lnTo>
                                        <a:pt x="331" y="125"/>
                                      </a:lnTo>
                                      <a:lnTo>
                                        <a:pt x="307" y="125"/>
                                      </a:lnTo>
                                      <a:lnTo>
                                        <a:pt x="283" y="126"/>
                                      </a:lnTo>
                                      <a:lnTo>
                                        <a:pt x="259" y="128"/>
                                      </a:lnTo>
                                      <a:lnTo>
                                        <a:pt x="234" y="130"/>
                                      </a:lnTo>
                                      <a:lnTo>
                                        <a:pt x="218" y="130"/>
                                      </a:lnTo>
                                      <a:lnTo>
                                        <a:pt x="202" y="134"/>
                                      </a:lnTo>
                                      <a:lnTo>
                                        <a:pt x="178" y="134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21" y="138"/>
                                      </a:lnTo>
                                      <a:lnTo>
                                        <a:pt x="81" y="138"/>
                                      </a:lnTo>
                                      <a:lnTo>
                                        <a:pt x="57" y="138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16" y="136"/>
                                      </a:lnTo>
                                      <a:lnTo>
                                        <a:pt x="8" y="130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8" y="113"/>
                                      </a:lnTo>
                                      <a:lnTo>
                                        <a:pt x="8" y="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ærred 2400" o:spid="_x0000_s1026" editas="canvas" style="position:absolute;margin-left:-4.35pt;margin-top:-72.05pt;width:496.8pt;height:68.8pt;z-index:-251659264" coordsize="63093,873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3093;height:8737;visibility:visible;mso-wrap-style:square">
                        <v:fill o:detectmouseclick="t"/>
                        <v:path o:connecttype="none"/>
                      </v:shape>
                      <v:shape id="Freeform 2402" o:spid="_x0000_s1028" style="position:absolute;left:1143;top:4495;width:60579;height:1569;visibility:visible;mso-wrap-style:square;v-text-anchor:top" coordsize="863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IEqsAA&#10;AADaAAAADwAAAGRycy9kb3ducmV2LnhtbERPzYrCMBC+L/gOYQQvi6Z6kKUaRRRBBJfd6gMMydhW&#10;m0ltoq1vb4SFPQ0f3+/Ml52txIMaXzpWMB4lIIi1MyXnCk7H7fALhA/IBivHpOBJHpaL3sccU+Na&#10;/qVHFnIRQ9inqKAIoU6l9Logi37kauLInV1jMUTY5NI02MZwW8lJkkylxZJjQ4E1rQvS1+xuFfwc&#10;snHyfcsu08+wIb3S++rU3pQa9LvVDESgLvyL/9w7E+fD+5X3lY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IEqsAAAADaAAAADwAAAAAAAAAAAAAAAACYAgAAZHJzL2Rvd25y&#10;ZXYueG1sUEsFBgAAAAAEAAQA9QAAAIUDAAAAAA==&#10;" path="m234,63r16,-1l259,62r16,-2l299,58r16,l339,56r33,-2l396,54r32,-2l461,50r32,-1l533,47r41,l622,45r41,-2l711,43r48,-4l808,39r48,-2l921,36r49,-2l1026,32r65,l1147,30r65,-2l1277,26r64,-2l1406,24r73,-2l1551,21r73,-2l1697,19r73,-2l1842,17r81,-4l2004,13r81,-2l2165,11r73,-2l2327,8r81,l2497,6r81,l2666,6r89,-2l2844,4r89,-2l3030,2r89,l3208,r89,l3386,r97,l3580,r88,l3765,r97,l3959,r89,l4145,2r97,l4339,4r97,l4533,6r73,l4670,6r65,2l4800,8r72,l4937,9r65,2l5074,13r65,l5212,15r64,2l5341,19r65,l5470,21r73,1l5608,26r64,l5745,28r57,2l5874,32r65,2l5996,37r72,2l6133,41r65,4l6262,47r65,2l6392,52r64,2l6521,58r64,2l6650,63r65,2l6771,67r65,4l6901,75r56,1l7022,78r64,4l7151,86r57,4l7264,91r65,4l7394,99r56,4l7515,106r56,2l7636,114r56,2l7757,119r57,4l7878,127r57,3l7991,134r65,2l8113,142r56,3l8226,147r56,6l8347,157r57,3l8460,164r57,4l8573,173r8,l8606,179r16,7l8630,196r-8,2l8597,201r-8,l8573,201r-16,2l8541,203r-24,l8484,203r-24,-2l8428,201r-24,-2l8387,199r-24,-1l8347,198r-24,-2l8290,196r-24,-2l8250,192r-24,l8210,190r-25,-2l8169,188r-24,-2l8121,184r-24,-1l8064,181r-32,-2l8000,175r-33,-2l7935,173r-32,-3l7862,168r-40,-2l7789,164r-48,-4l7692,158r-40,-3l7612,153r-57,-4l7507,147r-49,-2l7410,142r-49,-2l7305,136r-57,-4l7191,130r-56,-1l7078,125r-56,-4l6965,119r-64,-3l6836,112r-57,-4l6715,106r-65,-3l6577,101r-64,-4l6440,95r-73,-4l6303,90r-73,-4l6157,84r-73,-4l6012,76r-73,l5866,73r-80,-2l5705,67r-81,-2l5551,63r-89,-1l5381,58r-80,l5220,56r-81,-4l5050,50r-81,-1l4889,49r-89,-2l4719,45r-89,l4549,45r-81,-2l4396,41r-65,-2l4258,39r-72,l4113,39r-65,l3975,39r-64,-2l3838,37r-65,l3709,37r-65,l3580,37r-65,l3458,37r-72,l3329,37r-65,l3200,37r-57,l3087,39r-65,l2965,39r-64,l2844,39r-64,2l2723,41r-57,2l2610,43r-57,2l2497,45r-65,l2376,47r-65,l2254,49r-56,l2141,50r-56,2l2028,52r-65,2l1907,56r-57,l1794,58r-65,l1673,60r-57,2l1559,63r-64,l1438,65r-64,l1317,67r-65,2l1196,71r-65,l1075,75r-65,l945,76r-64,l824,78r-65,2l695,82r-73,2l566,86r-33,l509,86r-32,l452,88r-32,l388,90r-33,l323,90r-32,l259,91r-33,l202,93r-40,l137,93r-32,l89,95,65,93r-25,l24,93,16,91,,90,,88,8,86r8,-2l40,80,65,76r16,l97,75r24,-2l137,71r16,-2l178,67r24,-4l234,63r,xe" fillcolor="#396" stroked="f">
                        <v:path arrowok="t" o:connecttype="custom" o:connectlocs="209886,44813;300438,40177;436618,34769;600876,28588;805146,23179;1038196,16998;1293007,13135;1570983,6954;1871421,4636;2189408,1545;2513011,0;2841527,0;3181977,4636;3419941,6181;3658607,11590;3890955,16998;4123303,24724;4350737,34769;4577470,44813;4798587,54857;5019704,66447;5229589,79581;5445090,91944;5654976,105078;5859246,121304;6023504,133666;6034735,155300;5978579,156845;5887324,153754;5802387,149891;5734297,145255;5638129,138302;5518796,129803;5371385,119758;5201511,109714;5008472,99670;4798587,86535;4571854,74946;4321957,64901;4061531,54857;3777238,44813;3488031,37859;3193208,34769;2938397,30133;2694116,28588;2467383,28588;2246267,28588;2036381,30133;1832111,33223;1622226,36314;1423571,40177;1213686,44813;1009416,50221;793915,54857;578414,60266;374144,66447;272360,69537;158643,70310;62474,73400;0,69537;45627,58720;107400,53312" o:connectangles="0,0,0,0,0,0,0,0,0,0,0,0,0,0,0,0,0,0,0,0,0,0,0,0,0,0,0,0,0,0,0,0,0,0,0,0,0,0,0,0,0,0,0,0,0,0,0,0,0,0,0,0,0,0,0,0,0,0,0,0,0,0"/>
                      </v:shape>
                      <v:shape id="Freeform 2403" o:spid="_x0000_s1029" style="position:absolute;left:1828;top:5734;width:22575;height:1676;visibility:visible;mso-wrap-style:square;v-text-anchor:top" coordsize="355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JU8QA&#10;AADaAAAADwAAAGRycy9kb3ducmV2LnhtbESPS4sCMRCE74L/IbTgRdaMLoqMRhEfoLCCusKyt2bS&#10;88BJZ5hEnf33ZkHwWFTVV9Rs0ZhS3Kl2hWUFg34EgjixuuBMweV7+zEB4TyyxtIyKfgjB4t5uzXD&#10;WNsHn+h+9pkIEHYxKsi9r2IpXZKTQde3FXHwUlsb9EHWmdQ1PgLclHIYRWNpsOCwkGNFq5yS6/lm&#10;FHylg+tu/fk7Qu1/LpvjYdRLs71S3U6znILw1Ph3+NXeaQVD+L8Sb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miVPEAAAA2gAAAA8AAAAAAAAAAAAAAAAAmAIAAGRycy9k&#10;b3ducmV2LnhtbFBLBQYAAAAABAAEAPUAAACJAwAAAAA=&#10;" path="m57,227r8,-2l73,222r16,-2l113,218r16,-4l154,212r16,-3l202,207r24,-4l259,199r32,-4l323,192r33,-4l388,184r40,-3l469,177r40,-4l541,169r49,-5l638,160r41,-4l727,151r49,-4l824,143r49,-5l929,134r49,-6l1034,125r57,-6l1147,115r57,-5l1261,106r56,-4l1382,97r56,-4l1503,87r57,-3l1624,80r65,-6l1753,71r65,-6l1883,61r64,-3l2012,54r73,-6l2149,47r65,-6l2287,39r64,-4l2424,32r65,-4l2561,24r65,-2l2691,19r72,-2l2836,15r65,-4l2974,9r64,-2l3103,6r73,-4l3240,2,3313,r65,l3386,r8,l3418,2r24,2l3466,6r33,1l3523,9r16,4l3555,15r,2l3539,20r-16,2l3499,24r-16,2l3450,28r-32,l3402,28r-24,2l3353,30r-16,2l3313,32r-24,1l3256,33r-24,2l3200,35r-32,l3127,35r-32,2l3054,37r-32,2l2982,41r-41,4l2901,47r-41,l2812,50r-49,2l2723,54r-48,4l2626,60r-48,3l2529,65r-48,4l2424,73r-48,3l2319,80r-48,2l2214,86r-48,5l2109,93r-57,4l1996,101r-49,3l1891,108r-49,4l1786,117r-49,4l1673,125r-49,5l1568,134r-57,4l1454,141r-56,4l1349,149r-48,6l1244,158r-48,4l1139,166r-48,5l1042,175r-48,4l945,182r-40,6l848,192r-40,3l768,199r-41,4l679,207r-33,3l598,214r-24,4l533,220r-40,3l461,227r-33,4l404,233r-32,3l347,238r-24,6l299,246r-24,2l259,249r-25,2l218,253r-24,2l178,257r-8,2l137,261r-24,2l89,263r-16,1l48,264r-8,l24,263r-8,l,259r,-2l,251r,-3l16,242r8,-4l32,233r8,-2l48,227r9,l57,227xe" fillcolor="#396" stroked="f">
                        <v:path arrowok="t" o:connecttype="custom" o:connectlocs="46355,140970;81915,135890;128270,131445;184785,123825;246380,116840;323215,109855;405130,101600;492760,93345;589915,85090;692785,75565;800735,67310;913130,59055;1031240,50800;1154430,41275;1277620,34290;1405890,26035;1539240,20320;1667510,13970;1800860,9525;1929130,4445;2057400,1270;2150110,0;2185670,2540;2237105,5715;2257425,10795;2221865,15240;2170430,17780;2129155,19050;2088515,20955;2032000,22225;1965325,23495;1893570,26035;1816100,29845;1729105,34290;1637030,40005;1539240,46355;1442085,52070;1339215,59055;1236345,66040;1134110,74295;1031240,82550;923290,89535;826135,98425;723265,105410;631190,113665;538480,121920;461645,128905;379730,135890;313055,141605;256540,147955;205105,154940;164465,158115;123190,161925;86995,165735;46355,167640;15240,167005;0,163195;10160,153670;25400,146685;36195,144145" o:connectangles="0,0,0,0,0,0,0,0,0,0,0,0,0,0,0,0,0,0,0,0,0,0,0,0,0,0,0,0,0,0,0,0,0,0,0,0,0,0,0,0,0,0,0,0,0,0,0,0,0,0,0,0,0,0,0,0,0,0,0,0"/>
                      </v:shape>
                      <v:shape id="Freeform 2404" o:spid="_x0000_s1030" style="position:absolute;left:6654;top:6184;width:22473;height:1963;visibility:visible;mso-wrap-style:square;v-text-anchor:top" coordsize="3539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WHBcEA&#10;AADaAAAADwAAAGRycy9kb3ducmV2LnhtbESPT4vCMBTE7wt+h/AEL4umqyBSjSKCUAUPcVfw+Ghe&#10;/2DzUpqs1m9vFhY8DjPzG2a16W0j7tT52rGCr0kCgjh3puZSwc/3frwA4QOywcYxKXiSh8168LHC&#10;1LgHa7qfQykihH2KCqoQ2lRKn1dk0U9cSxy9wnUWQ5RdKU2Hjwi3jZwmyVxarDkuVNjSrqL8dv61&#10;CvTxdCmw0Dt7yKxOQp+h/rwqNRr22yWIQH14h//bmVEwg78r8Qb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lhwXBAAAA2gAAAA8AAAAAAAAAAAAAAAAAmAIAAGRycy9kb3du&#10;cmV2LnhtbFBLBQYAAAAABAAEAPUAAACGAwAAAAA=&#10;" path="m3232,2l3216,r-9,l3191,r-8,2l3159,2r-24,l3111,3r-33,2l3046,7r-41,2l2965,11r-32,4l2884,16r-40,4l2803,22r-48,4l2706,28r-56,5l2593,35r-48,6l2480,44r-56,4l2367,52r-56,5l2246,61r-65,4l2117,70r-65,6l1987,80r-56,5l1866,91r-65,6l1729,102r-65,4l1599,111r-64,6l1462,123r-65,5l1333,134r-65,5l1204,145r-65,6l1082,156r-64,6l961,167r-65,8l840,178r-57,8l727,190r-57,5l622,201r-49,5l525,212r-49,6l428,221r-41,8l347,232r-40,6l266,244r-24,5l202,253r-25,6l153,262r-16,6l113,270r-25,5l72,277r-8,4l32,288r-16,6l8,298,,301r,2l8,307r,l24,309r16,l64,309r16,-2l113,305r32,l177,303r25,-3l242,298r16,-2l282,294r17,-2l315,290r24,-2l355,288r16,-2l395,285r17,-2l436,281r16,-2l476,277r25,-4l541,270r32,-4l614,262r24,-3l670,257r24,-4l727,251r24,-4l783,244r17,-2l824,238r24,-2l880,234r25,-2l929,229r32,-4l1002,223r24,-4l1066,216r41,-4l1147,208r32,-3l1220,201r48,-4l1309,193r40,-5l1397,184r49,-4l1494,177r49,-4l1583,167r57,-3l1688,160r49,-6l1785,151r57,-4l1890,143r57,-5l1995,134r49,-6l2100,123r49,-4l2197,115r49,-5l2302,106r49,-4l2408,98r48,-3l2504,91r49,-6l2601,84r49,-6l2698,76r49,-4l2787,69r41,-4l2884,63r33,-4l2965,57r40,-3l3046,52r32,-2l3119,48r40,-2l3191,44r33,-3l3256,41r32,-2l3313,39r24,-2l3361,37r24,-2l3409,35r9,-2l3442,33r16,-2l3474,31r16,-1l3515,28r8,-2l3539,24r,-4l3539,18r-24,-3l3482,13,3466,9r-24,l3426,9,3409,7,3385,5r-24,l3345,3r-24,l3304,2r-24,l3264,2r-8,l3240,2r-8,l3232,2xe" fillcolor="#396" stroked="f">
                        <v:path arrowok="t" o:connecttype="custom" o:connectlocs="2026285,0;1975485,1905;1882775,6985;1779905,13970;1646555,22225;1503045,33020;1344295,44450;1184910,57785;1015365,70485;846455,85090;687070,99060;533400,113030;394970,127635;271780,140335;168910,154940;97155,166370;45720,175895;5080,189230;5080,194945;50800,194945;128270,190500;189865,185420;235585,181610;287020,177165;363855,168910;440690,160655;508000,153670;574675,147320;651510,139065;748665,130175;856615,119380;979805,109855;1102995,97790;1236345,87630;1364615,75565;1492885,64770;1621155,53975;1744345,45720;1852295,37465;1954530,31750;2047240,26035;2118995,23495;2170430,20955;2216150,19050;2247265,12700;2200910,5715;2149475,3175;2098040,1270;2057400,1270" o:connectangles="0,0,0,0,0,0,0,0,0,0,0,0,0,0,0,0,0,0,0,0,0,0,0,0,0,0,0,0,0,0,0,0,0,0,0,0,0,0,0,0,0,0,0,0,0,0,0,0,0"/>
                      </v:shape>
                      <v:shape id="Freeform 2405" o:spid="_x0000_s1031" style="position:absolute;left:14859;top:6775;width:20218;height:1962;visibility:visible;mso-wrap-style:square;v-text-anchor:top" coordsize="3184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0HhcAA&#10;AADaAAAADwAAAGRycy9kb3ducmV2LnhtbESPQYvCMBSE7wv+h/CEva2pyyJaTYsIilfrqvT2aJ5t&#10;sXkpTbbWf28EYY/DzHzDrNLBNKKnztWWFUwnEQjiwuqaSwW/x+3XHITzyBoby6TgQQ7SZPSxwljb&#10;Ox+oz3wpAoRdjAoq79tYSldUZNBNbEscvKvtDPogu1LqDu8Bbhr5HUUzabDmsFBhS5uKilv2ZxTk&#10;j9zj9mRm63nWHBYXd+6Zdkp9jof1EoSnwf+H3+29VvADryvhBs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0HhcAAAADaAAAADwAAAAAAAAAAAAAAAACYAgAAZHJzL2Rvd25y&#10;ZXYueG1sUEsFBgAAAAAEAAQA9QAAAIUDAAAAAA==&#10;" path="m41,274r24,-6l89,261r16,-4l122,253r24,-2l178,247r24,-5l227,240r32,-6l291,231r33,-4l364,221r40,-3l445,214r40,-6l518,203r48,-6l615,193r40,-5l703,182r57,-5l808,173r49,-6l905,162r57,-6l1010,151r57,-6l1124,139r56,-5l1237,130r56,-5l1350,119r48,-6l1463,108r48,-6l1568,97r57,-4l1689,87r49,-5l1794,76r57,-4l1907,69r57,-6l2021,58r48,-2l2126,50r56,-4l2231,43r56,-4l2336,35r48,-4l2433,28r48,-2l2530,24r40,-4l2610,17r41,-2l2699,13r33,-2l2772,9r32,-2l2845,7r24,-2l2901,5r25,-1l2958,4r24,-2l3006,2,3031,r16,l3063,r24,l3095,r24,l3144,r16,l3184,2r,2l3176,5r,2l3160,11r-16,2l3119,15r-32,2l3063,18r-32,4l3014,24r-16,l2974,26r-16,2l2934,30r-17,1l2893,33r-16,2l2853,37r-24,l2804,39r-16,4l2756,43r-24,2l2707,46r-24,2l2651,50r-24,2l2602,54r-32,2l2546,58r-33,1l2489,61r-24,2l2433,65r-33,2l2368,69r-32,2l2303,74r-32,2l2239,80r-33,2l2166,84r-40,3l2093,91r-40,4l2012,99r-40,3l1932,106r-33,4l1851,113r-32,4l1770,121r-40,5l1689,128r-40,6l1600,139r-32,4l1520,147r-41,6l1439,156r-41,6l1358,166r-40,5l1277,175r-40,5l1188,184r-40,4l1116,192r-49,5l1035,201r-41,4l954,210r-32,4l881,218r-32,3l817,225r-33,4l744,234r-33,4l687,240r-32,6l623,249r-25,4l566,255r-24,6l518,262r-25,4l469,268r-16,4l429,274r-25,1l396,279r-16,2l356,283r-16,4l299,292r-32,4l235,298r-33,5l162,305r-32,2l97,307r-24,2l41,307,25,305,9,301,,298r,-4l9,288r,-3l17,281r16,-4l41,274r,xe" fillcolor="#396" stroked="f">
                        <v:path arrowok="t" o:connecttype="custom" o:connectlocs="66675,163195;128270,153670;205740,144145;307975,132080;415925,119380;544195,106045;677545,92075;821055,79375;959485,64770;1103630,52070;1247140,40005;1385570,29210;1513840,19685;1631950,12700;1734820,6985;1821815,3175;1893570,1270;1945005,0;1996440,0;2016760,3175;1980565,9525;1913890,15240;1863090,19050;1811655,23495;1750060,27305;1683385,31750;1616710,36830;1544955,41275;1462405,46990;1375410,53340;1277620,62865;1175385,71755;1072515,81280;965200,93345;862330,105410;754380,116840;657225,127635;559435,138430;472440,148590;395605,158115;328930,166370;272415,173990;226060,179705;149225,189230;61595,194945;5715,191135;5715,180975;26035,173990" o:connectangles="0,0,0,0,0,0,0,0,0,0,0,0,0,0,0,0,0,0,0,0,0,0,0,0,0,0,0,0,0,0,0,0,0,0,0,0,0,0,0,0,0,0,0,0,0,0,0,0"/>
                      </v:shape>
                      <v:shape id="Freeform 2406" o:spid="_x0000_s1032" style="position:absolute;left:29533;top:5695;width:18066;height:2426;visibility:visible;mso-wrap-style:square;v-text-anchor:top" coordsize="2845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F28EA&#10;AADaAAAADwAAAGRycy9kb3ducmV2LnhtbESPQWsCMRSE74X+h/AK3jSxtCqrUYpSUTy5rZ4fm+dm&#10;cfOybKKu/74RhB6HmfmGmS06V4srtaHyrGE4UCCIC28qLjX8/nz3JyBCRDZYeyYNdwqwmL++zDAz&#10;/sZ7uuaxFAnCIUMNNsYmkzIUlhyGgW+Ik3fyrcOYZFtK0+ItwV0t35UaSYcVpwWLDS0tFef84jTs&#10;GJerY27XEtVovFW7g6o/Dlr33rqvKYhIXfwPP9sbo+ETHlfS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mhdvBAAAA2gAAAA8AAAAAAAAAAAAAAAAAmAIAAGRycy9kb3du&#10;cmV2LnhtbFBLBQYAAAAABAAEAPUAAACGAwAAAAA=&#10;" path="m89,28r8,l114,28r16,2l154,32r32,2l202,34r25,2l243,38r24,3l283,41r24,2l332,45r32,2l388,51r33,2l445,54r32,4l509,60r33,4l582,67r33,4l655,75r40,4l728,84r48,4l817,92r40,5l897,103r49,5l994,112r41,6l1083,125r57,6l1196,138r49,6l1293,151r57,8l1398,166r57,8l1520,181r56,9l1633,200r56,9l1754,218r65,10l1883,237r65,11l2012,257r65,12l2142,280r72,11l2279,304r73,11l2425,328r72,13l2570,354r73,15l2643,369r16,2l2683,373r32,4l2740,378r32,2l2796,382r33,l2837,380r8,-3l2845,373r-8,-2l2829,367r-9,-4l2804,358r-16,-6l2756,345r-24,-8l2715,334r-24,-6l2675,324r-16,-5l2635,313r-25,-4l2578,304r-16,-6l2530,293r-33,-6l2465,282r-24,-6l2408,269r-32,-4l2344,257r-33,-3l2271,246r-24,-5l2214,237r-32,-6l2142,226r-33,-6l2077,215r-32,-4l2004,203r-32,-5l1932,194r-33,-6l1859,183r-24,-6l1794,172r-32,-4l1722,162r-33,-5l1649,153r-33,-6l1584,142r-32,-4l1511,134r-32,-3l1447,125r-33,-4l1374,116r-32,-4l1309,107r-32,-4l1245,99r-33,-4l1180,92r-32,-4l1116,84r-33,-4l1059,77r-32,-4l1002,71,970,67,946,64,914,60,889,58,865,56,833,53,817,51,792,47r-16,l752,43,720,41,703,39r-16,l655,36,623,34,590,30,558,28,526,26,501,23,469,21,429,19,396,15r-32,l332,13,299,10,275,8r-32,l211,6,178,4,154,2r-16,l114,2,89,,65,,57,2,25,2,8,4,,8r17,5l25,15r16,6l57,25r32,3l89,28xe" fillcolor="#396" stroked="f">
                        <v:path arrowok="t" o:connecttype="custom" o:connectlocs="72390,17780;118110,21590;154305,24130;194945,27305;246380,32385;302895,36830;369570,42545;441325,50165;518795,58420;600710,68580;687705,79375;790575,91440;887730,105410;1000760,120650;1113790,138430;1236980,157480;1360170,177800;1493520,200025;1631950,224790;1688465,235585;1739900,240030;1796415,242570;1806575,236855;1790700,230505;1750060,219075;1708785,208280;1673225,198755;1626870,189230;1565275,179070;1508760,168275;1442085,156210;1385570,146685;1318895,136525;1252220,125730;1180465,116205;1118870,106680;1047115,97155;985520,87630;918845,79375;852170,71120;790575,62865;728980,55880;672465,48895;615950,42545;564515,36830;518795,32385;477520,27305;436245,24765;374650,19050;318135,14605;251460,9525;189865,6350;133985,3810;87630,1270;41275,0;5080,2540;15875,9525;56515,17780" o:connectangles="0,0,0,0,0,0,0,0,0,0,0,0,0,0,0,0,0,0,0,0,0,0,0,0,0,0,0,0,0,0,0,0,0,0,0,0,0,0,0,0,0,0,0,0,0,0,0,0,0,0,0,0,0,0,0,0,0,0"/>
                      </v:shape>
                      <v:shape id="Freeform 2407" o:spid="_x0000_s1033" style="position:absolute;left:37903;top:5861;width:13900;height:1873;visibility:visible;mso-wrap-style:square;v-text-anchor:top" coordsize="2189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r1sMA&#10;AADaAAAADwAAAGRycy9kb3ducmV2LnhtbESPQWvCQBSE70L/w/KE3sxGD0ZSV4mhhUJPagJ6e2Sf&#10;SWj2bchuNfn3XaHQ4zAz3zDb/Wg6cafBtZYVLKMYBHFldcu1guL8sdiAcB5ZY2eZFEzkYL97mW0x&#10;1fbBR7qffC0ChF2KChrv+1RKVzVk0EW2Jw7ezQ4GfZBDLfWAjwA3nVzF8VoabDksNNhT3lD1ffox&#10;Ci6Y37LVlBTvmSwPyVe+vF6pVOp1PmZvIDyN/j/81/7UCtbwvBJu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vr1sMAAADaAAAADwAAAAAAAAAAAAAAAACYAgAAZHJzL2Rv&#10;d25yZXYueG1sUEsFBgAAAAAEAAQA9QAAAIgDAAAAAA==&#10;" path="m48,21r8,l88,25r17,l129,27r16,1l161,30r16,l202,32r16,2l234,34r32,2l290,40r17,l331,43r24,2l387,47r25,4l436,53r32,3l501,60r32,2l557,66r40,3l630,73r24,4l694,81r33,3l767,90r32,4l840,97r40,6l921,108r32,4l1001,118r41,5l1082,129r41,6l1163,142r41,6l1252,155r40,6l1341,168r40,6l1430,183r48,6l1519,198r48,7l1616,215r48,7l1713,229r48,10l1810,248r48,9l1906,269r57,9l2012,289r16,l2044,289r24,4l2092,293r25,2l2141,295r24,l2181,293r8,-2l2189,287r,-4l2173,278r-8,-4l2149,270r-8,-3l2117,259r-25,-3l2068,248r-32,-5l2012,237r-17,-4l1971,229r-16,-3l1931,220r-16,-4l1898,213r-24,-2l1850,205r-16,-3l1810,198r-25,-4l1761,190r-16,-3l1721,183r-17,-4l1672,174r-16,-2l1624,168r-16,-4l1583,161r-24,-4l1535,153r-16,-4l1494,146r-24,-4l1446,138r-16,-2l1397,131r-24,-2l1357,125r-24,-2l1309,120r-25,-4l1260,112r-16,-2l1220,107r-25,-4l1179,101r-24,-4l1131,95r-16,-3l1090,90r-24,-4l1050,84r-24,-2l1010,81,993,79,969,75,953,73,929,71,913,67,880,64,848,60,816,58,783,54,759,53,735,49,703,47,678,45,646,41,614,40,581,36,541,32,517,30,476,27,460,25r-16,l420,21r-16,l371,17,339,15,298,13,266,10,234,8,210,6,177,4,145,2r-24,l96,,72,,48,,32,,24,,,2,,6,,8r16,5l24,17r24,4l48,21xe" fillcolor="#396" stroked="f">
                        <v:path arrowok="t" o:connecttype="custom" o:connectlocs="55880,15875;92075,17780;128270,20320;168910,22860;210185,27305;261620,32385;318135,38100;379095,43815;440690,51435;507365,59690;584835,68580;661670,78105;738505,90170;820420,102235;908050,116205;995045,130175;1087755,145415;1179830,163195;1277620,183515;1313180,186055;1359535,187325;1390015,184785;1379855,176530;1359535,169545;1313180,157480;1266825,147955;1226185,139700;1189990,133985;1149350,125730;1108075,118745;1061720,110490;1021080,104140;974725,97155;933450,90170;887095,83185;846455,78105;800100,71120;758825,65405;718185,60325;676910,54610;641350,51435;605155,46355;558800,40640;497205,34290;446405,29845;389890,25400;328295,19050;281940,15875;235585,10795;168910,6350;112395,2540;60960,0;20320,0;0,3810;15240,10795" o:connectangles="0,0,0,0,0,0,0,0,0,0,0,0,0,0,0,0,0,0,0,0,0,0,0,0,0,0,0,0,0,0,0,0,0,0,0,0,0,0,0,0,0,0,0,0,0,0,0,0,0,0,0,0,0,0,0"/>
                      </v:shape>
                      <v:shape id="Freeform 2408" o:spid="_x0000_s1034" style="position:absolute;left:43389;top:5791;width:14624;height:1524;visibility:visible;mso-wrap-style:square;v-text-anchor:top" coordsize="230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r6cIA&#10;AADaAAAADwAAAGRycy9kb3ducmV2LnhtbESPT2sCMRTE74V+h/AKvdVst9DKahQpFES8rBW8PjfP&#10;zeLmZUnS/fPtTUHwOMzMb5jlerSt6MmHxrGC91kGgrhyuuFawfH3520OIkRkja1jUjBRgPXq+WmJ&#10;hXYDl9QfYi0ShEOBCkyMXSFlqAxZDDPXESfv4rzFmKSvpfY4JLhtZZ5ln9Jiw2nBYEffhqrr4c8q&#10;KD8u+mQ3+bFvp1NAMufdfO+Ven0ZNwsQkcb4CN/bW63gC/6vpBs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OvpwgAAANoAAAAPAAAAAAAAAAAAAAAAAJgCAABkcnMvZG93&#10;bnJldi54bWxQSwUGAAAAAAQABAD1AAAAhwMAAAAA&#10;" path="m49,23r16,l73,23r16,l113,24r33,2l154,26r16,l194,28r16,l226,28r25,2l267,32r24,2l315,34r25,2l372,38r24,3l428,41r25,2l485,45r32,4l550,51r32,3l622,56r33,4l687,62r40,3l760,69r40,2l832,75r41,3l913,82r41,4l994,90r40,5l1083,99r40,6l1164,108r48,6l1261,119r48,6l1350,129r48,5l1447,140r48,7l1543,153r49,7l1649,166r48,7l1745,181r49,7l1851,196r48,7l1948,211r56,9l2061,227r56,10l2125,237r16,2l2174,239r24,l2222,240r24,l2279,240r16,-1l2303,237r,-6l2303,227r-16,-3l2279,220r-16,-4l2246,213r-24,-4l2198,203r-32,-5l2133,192r-24,-4l2085,185r-24,-4l2044,179r-24,-6l2004,172r-24,-4l1956,166r-25,-6l1907,159r-16,-4l1867,153r-33,-6l1818,146r-24,-4l1770,140r-25,-4l1721,132r-24,-3l1673,127r-24,-4l1624,121r-32,-3l1576,116r-24,-4l1527,108r-24,-2l1479,103r-32,-2l1430,97r-24,-2l1382,93r-24,-3l1333,88r-24,-4l1285,82r-32,-2l1236,77r-24,-2l1188,73r-24,-2l1148,69r-33,-4l1099,64r-16,-2l1059,60r-17,-2l1018,56,994,54,978,52,954,51,937,49,897,45,865,43,832,41,800,38,768,36,752,34,719,32,687,30,655,28,622,26,590,24,558,23,517,19r-32,l461,17,445,15,428,13r-24,l372,11,340,10,299,8,267,6r-33,l202,4,170,2,146,,113,,89,,65,,41,,32,,16,,,4,,8r,3l8,13r24,4l49,23r,xe" fillcolor="#396" stroked="f">
                        <v:path arrowok="t" o:connecttype="custom" o:connectlocs="46355,14605;92710,16510;123190,17780;159385,19050;200025,21590;251460,26035;307975,28575;369570,34290;436245,39370;508000,45085;579755,52070;656590,60325;739140,68580;831215,79375;918845,88900;1010920,101600;1108075,114935;1205865,128905;1308735,144145;1359535,151765;1410970,152400;1457325,151765;1462405,144145;1437005,137160;1395730,128905;1339215,119380;1297940,113665;1257300,106680;1210945,100965;1164590,93345;1123950,88900;1077595,81915;1031240,76835;985520,71120;939165,65405;892810,60325;846455,55880;795655,50800;754380,46355;708025,41275;672465,38100;631190,34290;594995,31115;528320,26035;477520,21590;415925,17780;354330,14605;292735,10795;256540,8255;189865,5080;128270,2540;71755,0;26035,0;0,2540;5080,8255;31115,14605" o:connectangles="0,0,0,0,0,0,0,0,0,0,0,0,0,0,0,0,0,0,0,0,0,0,0,0,0,0,0,0,0,0,0,0,0,0,0,0,0,0,0,0,0,0,0,0,0,0,0,0,0,0,0,0,0,0,0,0"/>
                      </v:shape>
                      <v:shape id="Freeform 2409" o:spid="_x0000_s1035" style="position:absolute;left:457;width:30073;height:1619;visibility:visible;mso-wrap-style:square;v-text-anchor:top" coordsize="4736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ZZcIA&#10;AADaAAAADwAAAGRycy9kb3ducmV2LnhtbERPTWvCQBC9C/0PywjezEYPEtOsUoqKeBCrtrS3aXZM&#10;QrOzIbua+O+7B8Hj431ny97U4katqywrmEQxCOLc6ooLBefTepyAcB5ZY22ZFNzJwXLxMsgw1bbj&#10;D7odfSFCCLsUFZTeN6mULi/JoItsQxy4i20N+gDbQuoWuxBuajmN45k0WHFoKLGh95Lyv+PVKPie&#10;28/dV39ZN7P9YbX5XeGPSXZKjYb92ysIT71/ih/urVYQtoYr4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xllwgAAANoAAAAPAAAAAAAAAAAAAAAAAJgCAABkcnMvZG93&#10;bnJldi54bWxQSwUGAAAAAAQABAD1AAAAhwMAAAAA&#10;" path="m33,233r,-4l57,225r16,-5l114,214r8,-4l138,207r24,-4l186,199r24,-3l235,192r32,-6l299,182r25,-5l356,173r32,-7l421,162r40,-6l493,151r41,-4l574,142r40,-8l655,130r40,-5l744,119r40,-5l833,108r48,-6l930,97r48,-6l1027,86r48,-6l1132,76r48,-5l1229,65r48,-5l1334,56r48,-6l1439,47r56,-6l1552,37r56,-3l1665,30r57,-4l1778,22r57,-3l1891,15r57,-2l2004,9r57,-2l2126,6r56,-2l2239,2,2295,r57,l2408,r57,l2521,r65,l2643,r56,4l2756,4r48,2l2861,7r56,2l2966,11r56,2l3079,15r49,2l3176,19r48,1l3273,22r48,4l3370,28r40,2l3467,32r40,3l3548,37r40,2l3637,43r40,2l3717,48r41,2l3798,54r41,4l3879,60r32,3l3944,65r40,4l4016,71r33,3l4081,76r40,4l4146,82r32,2l4210,88r33,3l4267,93r32,2l4323,99r25,3l4372,104r24,2l4420,108r17,4l4461,114r24,1l4501,119r24,2l4550,125r40,3l4614,134r25,2l4655,140r24,3l4695,145r16,2l4727,155r9,5l4719,160r-8,2l4687,164r-32,l4639,164r-17,l4598,162r-16,l4558,160r-25,l4509,158r-24,-2l4453,155r-33,-2l4388,149r-32,-2l4331,145r-16,-2l4299,142r-16,l4259,138r-16,-2l4218,134r-16,l4186,132r-32,-4l4129,127r-16,-2l4089,121r-24,-2l4041,117r-25,-2l3992,114r-32,-2l3936,110r-25,-4l3879,104r-24,-2l3830,101r-24,-2l3774,97r-32,-4l3717,91r-32,-2l3661,88r-33,-2l3596,84r-24,-2l3532,78r-25,-2l3475,76r-32,-2l3410,71r-32,l3354,69r-33,-2l3289,65r-32,-2l3224,61r-32,-1l3160,58r-32,l3095,56r-32,-2l3031,52r-41,l2966,50r-32,l2901,48r-32,l2829,47r-25,l2772,45r-32,l2699,45r-24,l2635,43r-33,l2578,43r-32,l2513,43r-32,l2449,43r-33,l2384,43r-24,2l2328,45r-25,2l2271,47r-32,l2206,48r-24,l2150,50r-33,l2085,52r-32,2l2020,54r-24,2l1964,58r-32,l1899,60r-32,1l1835,65r-33,l1778,67r-40,2l1705,71r-32,2l1641,76r-33,l1576,80r-24,2l1511,84r-32,4l1439,89r-25,4l1382,95r-32,4l1309,102r-24,4l1245,108r-33,2l1180,114r-32,3l1107,121r-32,4l1043,128r-33,4l970,134r-24,6l905,143r-32,4l833,151r-25,5l776,160r-32,6l703,169r-32,6l639,179r-33,5l566,188r-32,6l501,199r-32,6l429,209r-33,5l364,220r-32,5l291,231r-32,5l227,244r-33,6l178,250r-24,3l138,253r-24,l97,255r-16,l57,255,41,253,25,251r-8,-1l,248r8,-4l8,238r25,-5l33,233xe" fillcolor="#9c0" stroked="f">
                        <v:path arrowok="t" o:connecttype="custom" o:connectlocs="72390,135890;133350,124460;226060,109855;339090,93345;472440,75565;621030,57785;780415,41275;949325,26035;1129030,13970;1308735,4445;1493520,0;1678305,0;1852295,5715;2016760,12065;2165350,19050;2309495,27305;2437765,36830;2550160,45085;2653030,53340;2745105,62865;2817495,71120;2889250,79375;2971165,90805;2996565,101600;2934970,104140;2863215,100330;2766060,93345;2704465,87630;2637790,81280;2566035,74295;2483485,67310;2396490,61595;2303780,54610;2206625,48260;2108835,42545;2006600,36830;1898650,33020;1796415,29845;1698625,28575;1595755,27305;1498600,28575;1400810,30480;1303655,34290;1205865,38100;1103630,43815;1000760,50800;897890,59055;790575,68580;682625,79375;574675,90805;472440,105410;359410,119380;251460,135890;144145,154940;72390,160655;15875,159385;20955,147955" o:connectangles="0,0,0,0,0,0,0,0,0,0,0,0,0,0,0,0,0,0,0,0,0,0,0,0,0,0,0,0,0,0,0,0,0,0,0,0,0,0,0,0,0,0,0,0,0,0,0,0,0,0,0,0,0,0,0,0,0"/>
                      </v:shape>
                      <v:shape id="Freeform 2410" o:spid="_x0000_s1036" style="position:absolute;left:8153;top:4051;width:971;height:222;visibility:visible;mso-wrap-style:square;v-text-anchor:top" coordsize="15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nX8EA&#10;AADaAAAADwAAAGRycy9kb3ducmV2LnhtbESPQYvCMBSE7wv+h/AEb2vqoqtWo8iC4GEvWvH8SJ5t&#10;sXmpTbTVX78RhD0OM/MNs1x3thJ3anzpWMFomIAg1s6UnCs4ZtvPGQgfkA1WjknBgzysV72PJabG&#10;tbyn+yHkIkLYp6igCKFOpfS6IIt+6Gri6J1dYzFE2eTSNNhGuK3kV5J8S4slx4UCa/opSF8ON6sg&#10;a09y2iW367M2PMv0SF8n41+lBv1uswARqAv/4Xd7ZxTM4XUl3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Cp1/BAAAA2gAAAA8AAAAAAAAAAAAAAAAAmAIAAGRycy9kb3du&#10;cmV2LnhtbFBLBQYAAAAABAAEAPUAAACGAwAAAAA=&#10;" path="m8,13l24,6,48,2,73,,97,2r16,2l137,7r8,4l153,17r-8,5l137,28r-8,2l121,34r-16,l89,35,73,34,48,32,32,30,24,26,8,22r,-1l,15,8,13r,xe" fillcolor="#396" stroked="f">
                        <v:path arrowok="t" o:connecttype="custom" o:connectlocs="5080,8255;15240,3810;30480,1270;46355,0;61595,1270;71755,2540;86995,4445;92075,6985;97155,10795;92075,13970;86995,17780;81915,19050;76835,21590;66675,21590;56515,22225;46355,21590;30480,20320;20320,19050;15240,16510;5080,13970;5080,13335;0,9525;5080,8255;5080,8255" o:connectangles="0,0,0,0,0,0,0,0,0,0,0,0,0,0,0,0,0,0,0,0,0,0,0,0"/>
                      </v:shape>
                      <v:shape id="Freeform 2411" o:spid="_x0000_s1037" style="position:absolute;left:25361;top:3365;width:1232;height:273;visibility:visible;mso-wrap-style:square;v-text-anchor:top" coordsize="19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oXMUA&#10;AADbAAAADwAAAGRycy9kb3ducmV2LnhtbESPQUvDQBCF7wX/wzKCt3ajBy2x2yKR0tIKtlHwOman&#10;2dDsbMiuTfz3zkHobYb35r1vFqvRt+pCfWwCG7ifZaCIq2Abrg18fqync1AxIVtsA5OBX4qwWt5M&#10;FpjbMPCRLmWqlYRwzNGAS6nLtY6VI49xFjpi0U6h95hk7Wttexwk3Lf6IcsetceGpcFhR4Wj6lz+&#10;eAN4/n59KzJ32u6H3fvTutiUh82XMXe348szqERjupr/r7dW8IVefpEB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1ChcxQAAANsAAAAPAAAAAAAAAAAAAAAAAJgCAABkcnMv&#10;ZG93bnJldi54bWxQSwUGAAAAAAQABAD1AAAAigMAAAAA&#10;" path="m40,6l65,2,89,r16,l121,r32,4l178,9r8,6l194,22r-8,6l178,35r-25,6l121,43r-24,l73,43,40,41,24,39,8,34,,30,,26,,21,8,17r8,-4l32,8,40,6r,xe" fillcolor="#396" stroked="f">
                        <v:path arrowok="t" o:connecttype="custom" o:connectlocs="25400,3810;41275,1270;56515,0;66675,0;76835,0;97155,2540;113030,5715;118110,9525;123190,13970;118110,17780;113030,22225;97155,26035;76835,27305;61595,27305;46355,27305;25400,26035;15240,24765;5080,21590;0,19050;0,16510;0,13335;5080,10795;10160,8255;20320,5080;25400,3810;25400,3810" o:connectangles="0,0,0,0,0,0,0,0,0,0,0,0,0,0,0,0,0,0,0,0,0,0,0,0,0,0"/>
                      </v:shape>
                      <v:shape id="Freeform 2412" o:spid="_x0000_s1038" style="position:absolute;left:33718;top:3581;width:1029;height:305;visibility:visible;mso-wrap-style:square;v-text-anchor:top" coordsize="1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IjCMMA&#10;AADbAAAADwAAAGRycy9kb3ducmV2LnhtbESPQWsCMRCF74X+hzBCbzWrFCurUaxFqifR7aHHYTNu&#10;FjeTNYm6/nsjCL3N8N6878103tlGXMiH2rGCQT8DQVw6XXOl4LdYvY9BhIissXFMCm4UYD57fZli&#10;rt2Vd3TZx0qkEA45KjAxtrmUoTRkMfRdS5y0g/MWY1p9JbXHawq3jRxm2UharDkRDLa0NFQe92eb&#10;IMYV36ftqvhsN9GcT/7j6/Dzp9Rbr1tMQETq4r/5eb3Wqf4AHr+kAe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IjCMMAAADbAAAADwAAAAAAAAAAAAAAAACYAgAAZHJzL2Rv&#10;d25yZXYueG1sUEsFBgAAAAAEAAQA9QAAAIgDAAAAAA==&#10;" path="m8,18r,-5l16,9,24,5,41,4,73,,97,r16,l137,4r9,1l154,9r,4l162,18r-8,6l154,31r,4l146,41r-9,2l121,46r-16,2l73,48,49,46,24,43,16,37,8,33,,26,,22,,18r8,l8,18xe" fillcolor="#396" stroked="f">
                        <v:path arrowok="t" o:connecttype="custom" o:connectlocs="5080,11430;5080,8255;10160,5715;15240,3175;26035,2540;46355,0;61595,0;71755,0;86995,2540;92710,3175;97790,5715;97790,8255;102870,11430;97790,15240;97790,19685;97790,22225;92710,26035;86995,27305;76835,29210;66675,30480;46355,30480;31115,29210;15240,27305;10160,23495;5080,20955;0,16510;0,13970;0,11430;5080,11430;5080,11430" o:connectangles="0,0,0,0,0,0,0,0,0,0,0,0,0,0,0,0,0,0,0,0,0,0,0,0,0,0,0,0,0,0"/>
                      </v:shape>
                      <v:shape id="Freeform 2413" o:spid="_x0000_s1039" style="position:absolute;left:44538;top:3949;width:1182;height:248;visibility:visible;mso-wrap-style:square;v-text-anchor:top" coordsize="18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E28MA&#10;AADbAAAADwAAAGRycy9kb3ducmV2LnhtbERPS2sCMRC+F/wPYYReima1KGVrFLEUe/Dio6K36Wbc&#10;XdxMliSr239vBMHbfHzPmcxaU4kLOV9aVjDoJyCIM6tLzhXstt+9DxA+IGusLJOCf/Iwm3ZeJphq&#10;e+U1XTYhFzGEfYoKihDqVEqfFWTQ921NHLmTdQZDhC6X2uE1hptKDpNkLA2WHBsKrGlRUHbeNEbB&#10;/rQfLcfr1dv78vjnmq+jP/xar9Rrt51/ggjUhqf44f7Rcf4Q7r/E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rE28MAAADbAAAADwAAAAAAAAAAAAAAAACYAgAAZHJzL2Rv&#10;d25yZXYueG1sUEsFBgAAAAAEAAQA9QAAAIgDAAAAAA==&#10;" path="m89,r24,l145,4r16,2l178,11r8,4l186,21r-17,3l153,32r-24,3l113,37r-16,l72,39,48,37,40,35,24,30,16,26,,21,8,15r8,-4l32,8,48,4,64,2,81,r8,l89,xe" fillcolor="#396" stroked="f">
                        <v:path arrowok="t" o:connecttype="custom" o:connectlocs="56515,0;71755,0;92075,2540;102235,3810;113030,6985;118110,9525;118110,13335;107315,15240;97155,20320;81915,22225;71755,23495;61595,23495;45720,24765;30480,23495;25400,22225;15240,19050;10160,16510;0,13335;5080,9525;10160,6985;20320,5080;30480,2540;40640,1270;51435,0;56515,0;56515,0" o:connectangles="0,0,0,0,0,0,0,0,0,0,0,0,0,0,0,0,0,0,0,0,0,0,0,0,0,0"/>
                      </v:shape>
                      <v:shape id="Freeform 2414" o:spid="_x0000_s1040" style="position:absolute;left:51892;top:4572;width:870;height:165;visibility:visible;mso-wrap-style:square;v-text-anchor:top" coordsize="13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I4YsEA&#10;AADbAAAADwAAAGRycy9kb3ducmV2LnhtbERP32vCMBB+F/wfwgl7kZl2MhmdUUSQDYSxVtnz0dya&#10;suZSklTrf28Gg73dx/fz1tvRduJCPrSOFeSLDARx7XTLjYLz6fD4AiJEZI2dY1JwowDbzXSyxkK7&#10;K5d0qWIjUgiHAhWYGPtCylAbshgWridO3LfzFmOCvpHa4zWF204+ZdlKWmw5NRjsaW+o/qkGq6DH&#10;YfS5/npefXwe9VszL3eajFIPs3H3CiLSGP/Ff+53neYv4fe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SOGLBAAAA2wAAAA8AAAAAAAAAAAAAAAAAmAIAAGRycy9kb3du&#10;cmV2LnhtbFBLBQYAAAAABAAEAPUAAACGAwAAAAA=&#10;" path="m16,7r,-3l40,2,57,,81,,97,2r16,2l129,9r8,6l129,17r,5l113,24r-8,2l81,26,65,24,40,22,16,20,,17,,15,,11,16,7r,xe" fillcolor="#396" stroked="f">
                        <v:path arrowok="t" o:connecttype="custom" o:connectlocs="10160,4445;10160,2540;25400,1270;36195,0;51435,0;61595,1270;71755,2540;81915,5715;86995,9525;81915,10795;81915,13970;71755,15240;66675,16510;51435,16510;41275,15240;25400,13970;10160,12700;0,10795;0,9525;0,6985;10160,4445;10160,4445" o:connectangles="0,0,0,0,0,0,0,0,0,0,0,0,0,0,0,0,0,0,0,0,0,0"/>
                      </v:shape>
                      <v:shape id="Freeform 2415" o:spid="_x0000_s1041" style="position:absolute;left:30822;top:2349;width:877;height:165;visibility:visible;mso-wrap-style:square;v-text-anchor:top" coordsize="13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6Z8IA&#10;AADbAAAADwAAAGRycy9kb3ducmV2LnhtbERPS4vCMBC+C/6HMIIX0VQRla5RVFD3tODjsMfZZrYt&#10;NpO2ibX++82C4G0+vucs160pREO1yy0rGI8iEMSJ1TmnCq6X/XABwnlkjYVlUvAkB+tVt7PEWNsH&#10;n6g5+1SEEHYxKsi8L2MpXZKRQTeyJXHgfm1t0AdYp1LX+AjhppCTKJpJgzmHhgxL2mWU3M53o+Dw&#10;VcljO2uqn8u2ODbVfTqY22+l+r128wHCU+vf4pf7U4f5U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PpnwgAAANsAAAAPAAAAAAAAAAAAAAAAAJgCAABkcnMvZG93&#10;bnJldi54bWxQSwUGAAAAAAQABAD1AAAAhwMAAAAA&#10;" path="m16,6l24,4,41,2,57,,81,,97,2r24,2l130,8r8,5l130,17r-9,6l121,24r-8,2l81,26,65,24,41,23,16,19,8,17,,15,,11,16,6r,xe" fillcolor="#396" stroked="f">
                        <v:path arrowok="t" o:connecttype="custom" o:connectlocs="10160,3810;15240,2540;26035,1270;36195,0;51435,0;61595,1270;76835,2540;82550,5080;87630,8255;82550,10795;76835,14605;76835,15240;71755,16510;51435,16510;41275,15240;26035,14605;10160,12065;5080,10795;0,9525;0,6985;10160,3810;10160,3810" o:connectangles="0,0,0,0,0,0,0,0,0,0,0,0,0,0,0,0,0,0,0,0,0,0"/>
                      </v:shape>
                      <v:shape id="Freeform 2416" o:spid="_x0000_s1042" style="position:absolute;left:3200;top:4318;width:819;height:165;visibility:visible;mso-wrap-style:square;v-text-anchor:top" coordsize="12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w0NcAA&#10;AADbAAAADwAAAGRycy9kb3ducmV2LnhtbERPzYrCMBC+C/sOYQQvoumqq1KNooIgrJdVH2BMxrbY&#10;TEoTtb69ERa8zcf3O/NlY0txp9oXjhV89xMQxNqZgjMFp+O2NwXhA7LB0jEpeJKH5eKrNcfUuAf/&#10;0f0QMhFD2KeoIA+hSqX0OieLvu8q4shdXG0xRFhn0tT4iOG2lIMkGUuLBceGHCva5KSvh5tVsK+u&#10;7Cbj8+9oLYfdxJ82utFPpTrtZjUDEagJH/G/e2fi/B94/x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w0NcAAAADbAAAADwAAAAAAAAAAAAAAAACYAgAAZHJzL2Rvd25y&#10;ZXYueG1sUEsFBgAAAAAEAAQA9QAAAIUDAAAAAA==&#10;" path="m16,5r,-3l41,2,49,,73,2r24,l113,3r8,4l129,13r,3l121,22r-16,2l105,26r-32,l57,24,33,20,8,18,,16,,15,,11,16,5r,xe" fillcolor="#396" stroked="f">
                        <v:path arrowok="t" o:connecttype="custom" o:connectlocs="10160,3175;10160,1270;26035,1270;31115,0;46355,1270;61595,1270;71755,1905;76835,4445;81915,8255;81915,10160;76835,13970;66675,15240;66675,16510;46355,16510;36195,15240;20955,12700;5080,11430;0,10160;0,9525;0,6985;10160,3175;10160,3175" o:connectangles="0,0,0,0,0,0,0,0,0,0,0,0,0,0,0,0,0,0,0,0,0,0"/>
                      </v:shape>
                      <v:shape id="Freeform 2417" o:spid="_x0000_s1043" style="position:absolute;left:14135;top:3733;width:1181;height:229;visibility:visible;mso-wrap-style:square;v-text-anchor:top" coordsize="18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4/xMAA&#10;AADbAAAADwAAAGRycy9kb3ducmV2LnhtbERPTWvCQBC9F/wPywje6kYPUqJrKIVKD71oe+hxzE6T&#10;kOxsyI6b6K93hUJv83ifsysm16lIQ2g8G1gtM1DEpbcNVwa+v96fX0AFQbbYeSYDVwpQ7GdPO8yt&#10;H/lI8SSVSiEccjRQi/S51qGsyWFY+p44cb9+cCgJDpW2A44p3HV6nWUb7bDh1FBjT281le3p4gy0&#10;l8N0rqQTXI8Yf/gW5bOPxizm0+sWlNAk/+I/94dN8zfw+CUdo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4/xMAAAADbAAAADwAAAAAAAAAAAAAAAACYAgAAZHJzL2Rvd25y&#10;ZXYueG1sUEsFBgAAAAAEAAQA9QAAAIUDAAAAAA==&#10;" path="m24,8l32,4,57,2,81,r32,l137,2r25,4l178,9r8,10l178,24r-8,6l162,32r-17,4l113,36,89,32,73,28r-16,l40,26r-16,l8,22,,21,8,15,24,8r,xe" fillcolor="#396" stroked="f">
                        <v:path arrowok="t" o:connecttype="custom" o:connectlocs="15240,5080;20320,2540;36195,1270;51435,0;71755,0;86995,1270;102870,3810;113030,5715;118110,12065;113030,15240;107950,19050;102870,20320;92075,22860;71755,22860;56515,20320;46355,17780;36195,17780;25400,16510;15240,16510;5080,13970;0,13335;5080,9525;15240,5080;15240,5080" o:connectangles="0,0,0,0,0,0,0,0,0,0,0,0,0,0,0,0,0,0,0,0,0,0,0,0"/>
                      </v:shape>
                      <v:shape id="Freeform 2418" o:spid="_x0000_s1044" style="position:absolute;left:58750;top:4953;width:819;height:165;visibility:visible;mso-wrap-style:square;v-text-anchor:top" coordsize="12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P2cAA&#10;AADbAAAADwAAAGRycy9kb3ducmV2LnhtbERP24rCMBB9F/Yfwiz4ItvUCyq1UVxhQdAXXT9gTMa2&#10;2ExKk9X69xtB8G0O5zr5qrO1uFHrK8cKhkkKglg7U3Gh4PT78zUH4QOywdoxKXiQh9Xyo5djZtyd&#10;D3Q7hkLEEPYZKihDaDIpvS7Jok9cQxy5i2sthgjbQpoW7zHc1nKUplNpseLYUGJDm5L09fhnFeyb&#10;K7vZ9LybfMvxIPWnje70Q6n+Z7degAjUhbf45d6aOH8Gz1/i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IP2cAAAADbAAAADwAAAAAAAAAAAAAAAACYAgAAZHJzL2Rvd25y&#10;ZXYueG1sUEsFBgAAAAAEAAQA9QAAAIUDAAAAAA==&#10;" path="m8,6l16,4,32,2,48,,72,,89,2r24,4l121,8r8,5l121,17r-8,4l113,24r-8,2l72,26,56,24,32,21,,21,,17,,15,,11,8,6r,xe" fillcolor="#396" stroked="f">
                        <v:path arrowok="t" o:connecttype="custom" o:connectlocs="5080,3810;10160,2540;20320,1270;30480,0;45720,0;56515,1270;71755,3810;76835,5080;81915,8255;76835,10795;71755,13335;71755,15240;66675,16510;45720,16510;35560,15240;20320,13335;0,13335;0,10795;0,9525;0,6985;5080,3810;5080,3810" o:connectangles="0,0,0,0,0,0,0,0,0,0,0,0,0,0,0,0,0,0,0,0,0,0"/>
                      </v:shape>
                      <v:shape id="Picture 2536" o:spid="_x0000_s1045" type="#_x0000_t75" alt="j0229899" style="position:absolute;left:17551;top:2724;width:6204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G2jHDAAAA2wAAAA8AAABkcnMvZG93bnJldi54bWxEj0FrwkAQhe8F/8Mygre6UVBKdBURBaU9&#10;tFp6HrJjNpidDdk1Sf995yD0NsN789436+3ga9VRG6vABmbTDBRxEWzFpYHv6/H1DVRMyBbrwGTg&#10;lyJsN6OXNeY29PxF3SWVSkI45mjApdTkWsfCkcc4DQ2xaLfQekyytqW2LfYS7ms9z7Kl9lixNDhs&#10;aO+ouF8e3kD5OJzut/7zYxbnHf+8Z2enrwtjJuNhtwKVaEj/5uf1yQq+wMovMoDe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baMcMAAADbAAAADwAAAAAAAAAAAAAAAACf&#10;AgAAZHJzL2Rvd25yZXYueG1sUEsFBgAAAAAEAAQA9wAAAI8DAAAAAA==&#10;">
                        <v:imagedata r:id="rId9" o:title="j0229899"/>
                      </v:shape>
                      <v:shape id="Freeform 2537" o:spid="_x0000_s1046" style="position:absolute;left:27889;width:34480;height:2127;rotation:-133787fd;visibility:visible;mso-wrap-style:square;v-text-anchor:top" coordsize="5430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3kecQA&#10;AADbAAAADwAAAGRycy9kb3ducmV2LnhtbESPQWvCQBCF74L/YRnBm9m0QtDoKm1pwUsrxkLxNmSn&#10;2dDsbMhuk/TfdwXB2wzvzfvebPejbURPna8dK3hIUhDEpdM1Vwo+z2+LFQgfkDU2jknBH3nY76aT&#10;LebaDXyivgiViCHsc1RgQmhzKX1pyKJPXEsctW/XWQxx7SqpOxxiuG3kY5pm0mLNkWCwpRdD5U/x&#10;ayPEX76WnB3TJfcf73Z8XZlnXyo1n41PGxCBxnA3364POtZfw/WXOI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t5HnEAAAA2wAAAA8AAAAAAAAAAAAAAAAAmAIAAGRycy9k&#10;b3ducmV2LnhtbFBLBQYAAAAABAAEAPUAAACJAwAAAAA=&#10;" path="m8,113r,-1l24,108r8,-4l57,100,73,97,97,95r32,-4l162,89r32,-3l234,82r41,-2l323,76r49,-4l420,69r49,-2l533,65r49,-6l646,58r57,-4l776,52r64,-4l905,45r73,-4l1042,41r73,-4l1188,35r73,-3l1341,28r73,-2l1487,24r81,-2l1640,20r81,-2l1794,15r81,-2l1947,11r81,-2l2101,9r73,-2l2254,5r73,-1l2400,4r73,-2l2545,2,2610,r73,l2755,r65,l2885,r64,l3006,r56,l3119,r48,2l3224,2r49,2l3313,5r40,2l3394,9r40,2l3458,13r33,2l3523,18r24,4l3563,24r17,4l3612,30r24,5l3660,39r25,2l3717,46r32,6l3782,56r24,3l3846,65r33,6l3911,74r40,6l3984,86r40,5l4064,97r33,5l4137,108r41,5l4218,119r40,7l4299,132r40,8l4388,143r32,8l4460,156r49,8l4549,169r41,6l4630,182r40,6l4711,194r40,7l4784,207r40,5l4864,218r33,5l4937,229r32,7l5002,240r40,6l5074,251r33,8l5131,262r32,6l5188,274r32,5l5244,283r24,4l5293,292r16,4l5325,300r24,3l5365,309r17,2l5406,318r8,4l5430,328r,5l5414,335r-16,l5382,335r-33,-2l5333,331r-16,-2l5301,328r-16,l5260,324r-16,-2l5220,320r-24,-2l5171,315r-24,-4l5115,307r-16,-4l5066,300r-24,-4l5010,292r-24,-4l4945,283r-32,-4l4881,275r-25,-5l4816,264r-32,-3l4751,255r-32,-4l4679,244r-41,-6l4606,233r-41,-6l4533,221r-32,-5l4460,210r-40,-5l4388,197r-41,-3l4307,186r-32,-6l4226,175r-32,-6l4153,164r-40,-6l4081,151r-49,-6l4000,140r-33,-6l3919,128r-32,-5l3854,117r-40,-5l3774,106r-33,-6l3701,97r-33,-6l3636,86r-32,-4l3563,78r-24,-6l3499,69r-33,-4l3426,59r-40,-1l3345,54r-40,-2l3256,48r-40,-2l3167,45r-56,-4l3062,41r-48,-2l2965,37r-56,l2860,37r-56,l2747,35r-56,l2634,35r-56,l2521,35r-65,2l2400,37r-57,2l2279,41r-57,l2157,41r-56,2l2036,45r-56,1l1923,48r-56,4l1802,54r-57,l1681,56r-57,3l1568,59r-57,4l1454,65r-56,2l1341,69r-56,3l1236,74r-48,2l1139,80r-48,2l1034,84r-40,2l945,87r-48,4l865,93r-49,2l784,97r-41,2l711,100r-32,2l646,104r-24,2l590,108r-24,2l549,112r-24,l509,112r-8,1l469,115r-25,2l412,117r-24,4l356,123r-25,2l307,125r-24,1l259,128r-25,2l218,130r-16,4l178,134r-25,2l137,136r-16,2l81,138r-24,l32,136r-16,l8,130,,126r,-5l8,113r,xe" fillcolor="#9c0" stroked="f">
                        <v:path arrowok="t" o:connecttype="custom" o:connectlocs="36195,63500;123190,54610;266700,43815;446405,34290;661670,26035;897890,16510;1139190,9525;1380490,4445;1616075,1270;1831975,0;2011045,1270;2155190,5715;2252345,13970;2324100,24765;2416810,37465;2529840,54610;2653030,71755;2786380,90805;2914650,111125;3037840,131445;3155315,149860;3258185,166370;3345180,182245;3406775,196215;3448050,211455;3386455,210185;3329940,204470;3248025,194945;3166110,182880;3058160,167640;2945130,151130;2832100,133350;2714625,114300;2591435,95885;2468245,78105;2350135,61595;2247265,45720;2124075,34290;1975485,26035;1816100,23495;1637030,22225;1447165,26035;1257300,29210;1067435,35560;887730,42545;723265,50800;569595,57785;451485,63500;359410,69850;297815,73025;210185,79375;138430,82550;76835,87630;5080,82550" o:connectangles="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A25219" w:rsidRPr="00497C5B">
              <w:rPr>
                <w:b/>
              </w:rPr>
              <w:t>Til Medlemmerne</w:t>
            </w:r>
            <w:r w:rsidR="00A25219">
              <w:rPr>
                <w:b/>
              </w:rPr>
              <w:t xml:space="preserve"> – KLIPPE-TILMELDING</w:t>
            </w:r>
            <w:r w:rsidR="0053733F">
              <w:rPr>
                <w:b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A25219" w:rsidRPr="00497C5B" w:rsidRDefault="00A25219" w:rsidP="00426ACE">
            <w:pPr>
              <w:pStyle w:val="NormalArial"/>
              <w:rPr>
                <w:b/>
              </w:rPr>
            </w:pPr>
            <w:r>
              <w:rPr>
                <w:b/>
              </w:rPr>
              <w:t>Web-</w:t>
            </w:r>
            <w:r w:rsidR="00EA534F">
              <w:rPr>
                <w:b/>
              </w:rPr>
              <w:t>Menu 314</w:t>
            </w:r>
            <w:r w:rsidRPr="00497C5B">
              <w:rPr>
                <w:b/>
              </w:rPr>
              <w:t xml:space="preserve"> </w:t>
            </w:r>
            <w:r w:rsidR="000B6ED3">
              <w:rPr>
                <w:b/>
              </w:rPr>
              <w:t xml:space="preserve">- </w:t>
            </w:r>
            <w:r w:rsidR="00541D5B">
              <w:rPr>
                <w:b/>
              </w:rPr>
              <w:t>sæson</w:t>
            </w:r>
            <w:r w:rsidR="0036349F">
              <w:rPr>
                <w:b/>
              </w:rPr>
              <w:t xml:space="preserve"> </w:t>
            </w:r>
            <w:r w:rsidRPr="00497C5B">
              <w:rPr>
                <w:b/>
              </w:rPr>
              <w:t>20</w:t>
            </w:r>
            <w:r w:rsidR="009F052F">
              <w:rPr>
                <w:b/>
              </w:rPr>
              <w:t>2</w:t>
            </w:r>
            <w:r w:rsidR="00426AC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980E99" w:rsidRPr="00497C5B" w:rsidRDefault="00980E99" w:rsidP="0011357F">
            <w:pPr>
              <w:pStyle w:val="NormalArial"/>
              <w:rPr>
                <w:b/>
              </w:rPr>
            </w:pPr>
          </w:p>
        </w:tc>
      </w:tr>
      <w:tr w:rsidR="00002FAA" w:rsidTr="00541D5B">
        <w:trPr>
          <w:trHeight w:val="568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23AE" w:rsidRDefault="00251E3F" w:rsidP="00F9176E">
            <w:pPr>
              <w:pStyle w:val="Overskrift1"/>
            </w:pPr>
            <w:r>
              <w:t>Grønne o</w:t>
            </w:r>
            <w:r w:rsidR="00264A47">
              <w:t>pgaver til</w:t>
            </w:r>
            <w:r w:rsidR="004E7B84" w:rsidRPr="00D50A41">
              <w:t xml:space="preserve"> M/K over 18 år – </w:t>
            </w:r>
            <w:r w:rsidR="00264A47">
              <w:t>Afregnes pr</w:t>
            </w:r>
            <w:r w:rsidR="004E7B84" w:rsidRPr="00D50A41">
              <w:t>. gang</w:t>
            </w:r>
            <w:r w:rsidR="00655CD6"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23BC0" w:rsidRPr="00002FAA" w:rsidRDefault="00F23BC0" w:rsidP="00A06D4E">
            <w:pPr>
              <w:pStyle w:val="Brdtekst"/>
            </w:pPr>
          </w:p>
        </w:tc>
      </w:tr>
      <w:tr w:rsidR="00655CD6" w:rsidRPr="0001738D" w:rsidTr="00541D5B">
        <w:trPr>
          <w:trHeight w:val="553"/>
        </w:trPr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5CD6" w:rsidRPr="0001738D" w:rsidRDefault="00655CD6" w:rsidP="00755329">
            <w:pPr>
              <w:pStyle w:val="BrdtekstArial"/>
              <w:spacing w:before="120" w:after="60"/>
              <w:rPr>
                <w:rFonts w:cs="Arial"/>
                <w:b/>
                <w:bCs/>
                <w:iCs/>
                <w:sz w:val="22"/>
                <w:szCs w:val="24"/>
              </w:rPr>
            </w:pPr>
            <w:r w:rsidRPr="0001738D">
              <w:rPr>
                <w:rFonts w:cs="Arial"/>
                <w:b/>
                <w:bCs/>
                <w:iCs/>
                <w:sz w:val="22"/>
                <w:szCs w:val="24"/>
              </w:rPr>
              <w:t>MOTION</w:t>
            </w:r>
            <w:r w:rsidR="00755329">
              <w:rPr>
                <w:rFonts w:cs="Arial"/>
                <w:b/>
                <w:bCs/>
                <w:iCs/>
                <w:sz w:val="22"/>
                <w:szCs w:val="24"/>
              </w:rPr>
              <w:t xml:space="preserve"> -</w:t>
            </w:r>
            <w:r w:rsidRPr="0001738D">
              <w:rPr>
                <w:rFonts w:cs="Arial"/>
                <w:b/>
                <w:bCs/>
                <w:iCs/>
                <w:sz w:val="22"/>
                <w:szCs w:val="24"/>
              </w:rPr>
              <w:t xml:space="preserve"> DER GIVER PENGE! </w:t>
            </w:r>
            <w:r w:rsidR="00F9176E" w:rsidRPr="0001738D">
              <w:rPr>
                <w:rFonts w:cs="Arial"/>
                <w:b/>
                <w:bCs/>
                <w:iCs/>
                <w:sz w:val="22"/>
                <w:szCs w:val="24"/>
              </w:rPr>
              <w:t xml:space="preserve">  </w:t>
            </w:r>
            <w:r w:rsidRPr="0001738D">
              <w:rPr>
                <w:rFonts w:cs="Arial"/>
                <w:b/>
                <w:bCs/>
                <w:iCs/>
                <w:sz w:val="22"/>
                <w:szCs w:val="24"/>
              </w:rPr>
              <w:t xml:space="preserve">Interesserede medlemmer kan </w:t>
            </w:r>
            <w:r w:rsidR="0001738D">
              <w:rPr>
                <w:rFonts w:cs="Arial"/>
                <w:b/>
                <w:bCs/>
                <w:iCs/>
                <w:sz w:val="22"/>
                <w:szCs w:val="24"/>
              </w:rPr>
              <w:t>til</w:t>
            </w:r>
            <w:r w:rsidRPr="0001738D">
              <w:rPr>
                <w:rFonts w:cs="Arial"/>
                <w:b/>
                <w:bCs/>
                <w:iCs/>
                <w:sz w:val="22"/>
                <w:szCs w:val="24"/>
              </w:rPr>
              <w:t>melde sig</w:t>
            </w:r>
            <w:r w:rsidR="0001738D">
              <w:rPr>
                <w:rFonts w:cs="Arial"/>
                <w:b/>
                <w:bCs/>
                <w:iCs/>
                <w:sz w:val="22"/>
                <w:szCs w:val="24"/>
              </w:rPr>
              <w:t>:</w:t>
            </w:r>
            <w:r w:rsidRPr="0001738D">
              <w:rPr>
                <w:rFonts w:cs="Arial"/>
                <w:b/>
                <w:bCs/>
                <w:iCs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655CD6" w:rsidRPr="0001738D" w:rsidRDefault="00655CD6" w:rsidP="00A06D4E">
            <w:pPr>
              <w:pStyle w:val="Brdtekst"/>
              <w:rPr>
                <w:rFonts w:cs="Arial"/>
                <w:b/>
                <w:bCs/>
                <w:iCs/>
                <w:sz w:val="22"/>
                <w:szCs w:val="24"/>
              </w:rPr>
            </w:pPr>
          </w:p>
        </w:tc>
      </w:tr>
      <w:tr w:rsidR="00655CD6" w:rsidTr="00541D5B">
        <w:trPr>
          <w:trHeight w:val="370"/>
        </w:trPr>
        <w:tc>
          <w:tcPr>
            <w:tcW w:w="9889" w:type="dxa"/>
            <w:gridSpan w:val="2"/>
            <w:shd w:val="clear" w:color="auto" w:fill="auto"/>
          </w:tcPr>
          <w:p w:rsidR="00655CD6" w:rsidRDefault="00655CD6" w:rsidP="00F93CD4">
            <w:pPr>
              <w:pStyle w:val="Overskrift2"/>
            </w:pPr>
            <w:r>
              <w:t xml:space="preserve">GRÆS-KLIPNING ca. hver 2. uge = </w:t>
            </w:r>
            <w:r w:rsidR="00364673">
              <w:t>HVID</w:t>
            </w:r>
            <w:r>
              <w:t xml:space="preserve"> markering</w:t>
            </w:r>
            <w:r w:rsidR="00584C08">
              <w:t>,</w:t>
            </w:r>
            <w:r>
              <w:t xml:space="preserve"> fra maj til </w:t>
            </w:r>
            <w:proofErr w:type="gramStart"/>
            <w:r w:rsidR="00364673">
              <w:t>november</w:t>
            </w:r>
            <w:r>
              <w:t xml:space="preserve">: </w:t>
            </w:r>
            <w:r w:rsidR="00584C08">
              <w:t xml:space="preserve">   </w:t>
            </w:r>
            <w:r>
              <w:t>kr</w:t>
            </w:r>
            <w:proofErr w:type="gramEnd"/>
            <w:r>
              <w:t xml:space="preserve">. </w:t>
            </w:r>
            <w:r w:rsidR="00C97C29">
              <w:t>4</w:t>
            </w:r>
            <w:r>
              <w:t>00,- pr. gang</w:t>
            </w:r>
          </w:p>
          <w:p w:rsidR="00A06D4E" w:rsidRPr="00A06D4E" w:rsidRDefault="00A06D4E" w:rsidP="00C12F24">
            <w:pPr>
              <w:pStyle w:val="TypografiBrdtekst11pt"/>
            </w:pPr>
            <w:r>
              <w:t xml:space="preserve">Klippe græs på fællesareal og </w:t>
            </w:r>
            <w:r w:rsidR="006426B1">
              <w:t xml:space="preserve">KANTER </w:t>
            </w:r>
            <w:r w:rsidR="002C761E">
              <w:t xml:space="preserve">tæt </w:t>
            </w:r>
            <w:r w:rsidR="00AF3E50">
              <w:t xml:space="preserve">ind </w:t>
            </w:r>
            <w:r w:rsidR="002C761E">
              <w:t>til buskads</w:t>
            </w:r>
            <w:r>
              <w:t xml:space="preserve"> </w:t>
            </w:r>
            <w:r w:rsidR="003316D8">
              <w:t>INDE</w:t>
            </w:r>
            <w:r>
              <w:t xml:space="preserve"> og </w:t>
            </w:r>
            <w:r w:rsidR="003316D8">
              <w:t>UDE</w:t>
            </w:r>
            <w:r w:rsidR="002E22DD">
              <w:t xml:space="preserve">, </w:t>
            </w:r>
            <w:r w:rsidR="002E22DD" w:rsidRPr="00C12F24">
              <w:rPr>
                <w:b/>
              </w:rPr>
              <w:t>efter behov</w:t>
            </w:r>
            <w:r w:rsidR="002E22DD">
              <w:t xml:space="preserve">, se </w:t>
            </w:r>
            <w:r w:rsidR="00C12F24" w:rsidRPr="00C12F24">
              <w:rPr>
                <w:b/>
              </w:rPr>
              <w:t>Menu 314</w:t>
            </w:r>
            <w:r w:rsidRPr="00C12F24">
              <w:rPr>
                <w:b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655CD6" w:rsidRDefault="00655CD6" w:rsidP="00A06D4E">
            <w:pPr>
              <w:pStyle w:val="Brdtekst"/>
            </w:pPr>
          </w:p>
          <w:p w:rsidR="00A06D4E" w:rsidRPr="00A06D4E" w:rsidRDefault="00A06D4E" w:rsidP="00A06D4E">
            <w:pPr>
              <w:pStyle w:val="Brdtekst"/>
            </w:pPr>
          </w:p>
        </w:tc>
      </w:tr>
      <w:tr w:rsidR="00655CD6" w:rsidTr="00541D5B">
        <w:trPr>
          <w:trHeight w:val="349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5CD6" w:rsidRDefault="00655CD6" w:rsidP="00F93CD4">
            <w:pPr>
              <w:pStyle w:val="Overskrift2"/>
            </w:pPr>
            <w:r>
              <w:t>HÆK-KLIPNING</w:t>
            </w:r>
            <w:r w:rsidRPr="00C67212">
              <w:t xml:space="preserve"> </w:t>
            </w:r>
            <w:r w:rsidR="00584C08">
              <w:t xml:space="preserve">for- og eftersommer, </w:t>
            </w:r>
            <w:r w:rsidR="00364673">
              <w:t xml:space="preserve">ca. </w:t>
            </w:r>
            <w:r>
              <w:t xml:space="preserve">juli = </w:t>
            </w:r>
            <w:proofErr w:type="gramStart"/>
            <w:r>
              <w:t xml:space="preserve">A </w:t>
            </w:r>
            <w:r w:rsidR="00084506">
              <w:t xml:space="preserve"> </w:t>
            </w:r>
            <w:r>
              <w:t>og</w:t>
            </w:r>
            <w:proofErr w:type="gramEnd"/>
            <w:r w:rsidR="00084506">
              <w:t>/ eller</w:t>
            </w:r>
            <w:r>
              <w:t xml:space="preserve"> </w:t>
            </w:r>
            <w:r w:rsidR="00084506">
              <w:t xml:space="preserve"> </w:t>
            </w:r>
            <w:r w:rsidR="00364673">
              <w:t xml:space="preserve">ca. </w:t>
            </w:r>
            <w:r>
              <w:t>sept</w:t>
            </w:r>
            <w:r w:rsidR="00584C08">
              <w:t>.</w:t>
            </w:r>
            <w:r>
              <w:t xml:space="preserve"> = </w:t>
            </w:r>
            <w:proofErr w:type="gramStart"/>
            <w:r>
              <w:t xml:space="preserve">B: </w:t>
            </w:r>
            <w:r w:rsidR="00584C08">
              <w:t xml:space="preserve">     </w:t>
            </w:r>
            <w:r>
              <w:t>kr</w:t>
            </w:r>
            <w:proofErr w:type="gramEnd"/>
            <w:r>
              <w:t xml:space="preserve">. </w:t>
            </w:r>
            <w:r w:rsidR="00C97C29">
              <w:t>75</w:t>
            </w:r>
            <w:r w:rsidRPr="00C67212">
              <w:t>0</w:t>
            </w:r>
            <w:r>
              <w:t>,-</w:t>
            </w:r>
            <w:r w:rsidRPr="00C67212">
              <w:t xml:space="preserve"> pr. gang</w:t>
            </w:r>
          </w:p>
          <w:p w:rsidR="00A06D4E" w:rsidRPr="00A06D4E" w:rsidRDefault="00A06D4E" w:rsidP="00C12F24">
            <w:pPr>
              <w:pStyle w:val="TypografiBrdtekst11pt"/>
            </w:pPr>
            <w:r>
              <w:t>Klippe hæk</w:t>
            </w:r>
            <w:r w:rsidR="003F23CB">
              <w:t>ken på fællesarealet mod Engskolevej</w:t>
            </w:r>
            <w:r>
              <w:t xml:space="preserve"> på begge sider og samle </w:t>
            </w:r>
            <w:r w:rsidR="002C761E">
              <w:t>hæk-</w:t>
            </w:r>
            <w:r>
              <w:t>affald, se mere</w:t>
            </w:r>
            <w:r w:rsidR="003F23CB">
              <w:t xml:space="preserve"> på </w:t>
            </w:r>
            <w:r w:rsidR="00C12F24" w:rsidRPr="00C12F24">
              <w:rPr>
                <w:b/>
              </w:rPr>
              <w:t>Menu</w:t>
            </w:r>
            <w:r w:rsidR="0036349F" w:rsidRPr="00C12F24">
              <w:rPr>
                <w:b/>
              </w:rPr>
              <w:t xml:space="preserve"> 314</w:t>
            </w:r>
            <w:r w:rsidRPr="00C12F24">
              <w:rPr>
                <w:b/>
              </w:rPr>
              <w:t>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655CD6" w:rsidRDefault="00655CD6" w:rsidP="00A06D4E">
            <w:pPr>
              <w:pStyle w:val="Brdtekst"/>
            </w:pPr>
          </w:p>
          <w:p w:rsidR="00A06D4E" w:rsidRPr="00A06D4E" w:rsidRDefault="00A06D4E" w:rsidP="00A06D4E">
            <w:pPr>
              <w:pStyle w:val="Brdtekst"/>
            </w:pPr>
          </w:p>
        </w:tc>
      </w:tr>
      <w:tr w:rsidR="009D1E21" w:rsidTr="00541D5B">
        <w:trPr>
          <w:trHeight w:val="1305"/>
        </w:trPr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E21" w:rsidRDefault="009D1E21" w:rsidP="00B44D1A">
            <w:pPr>
              <w:pStyle w:val="Overskrift2"/>
            </w:pPr>
            <w:r w:rsidRPr="00F95470">
              <w:t>AFREGNING af o</w:t>
            </w:r>
            <w:r>
              <w:t>pgaverne</w:t>
            </w:r>
            <w:r w:rsidR="002E22DD">
              <w:t xml:space="preserve"> </w:t>
            </w:r>
          </w:p>
          <w:p w:rsidR="009D1E21" w:rsidRDefault="009D1E21" w:rsidP="009D1E21">
            <w:pPr>
              <w:pStyle w:val="TypografiBrdtekst11pt"/>
              <w:rPr>
                <w:b/>
              </w:rPr>
            </w:pPr>
            <w:r w:rsidRPr="0086274B">
              <w:rPr>
                <w:b/>
              </w:rPr>
              <w:t>K</w:t>
            </w:r>
            <w:r w:rsidR="00D21C5E">
              <w:rPr>
                <w:b/>
              </w:rPr>
              <w:t>LIPPE-BILAG</w:t>
            </w:r>
            <w:r w:rsidRPr="0086274B">
              <w:rPr>
                <w:b/>
              </w:rPr>
              <w:t xml:space="preserve"> (= kassebilag til regnskabet)</w:t>
            </w:r>
            <w:r w:rsidRPr="0084659F">
              <w:rPr>
                <w:b/>
              </w:rPr>
              <w:t xml:space="preserve"> </w:t>
            </w:r>
            <w:r w:rsidR="00A06D4E">
              <w:rPr>
                <w:b/>
              </w:rPr>
              <w:t xml:space="preserve">mailes </w:t>
            </w:r>
            <w:r w:rsidR="001157CD">
              <w:rPr>
                <w:b/>
              </w:rPr>
              <w:t xml:space="preserve">ved sæsonstart </w:t>
            </w:r>
            <w:r w:rsidR="00A06D4E">
              <w:rPr>
                <w:b/>
              </w:rPr>
              <w:t xml:space="preserve">til de tilmeldte og udfyldes </w:t>
            </w:r>
            <w:r w:rsidRPr="0084659F">
              <w:rPr>
                <w:b/>
              </w:rPr>
              <w:t xml:space="preserve">med: </w:t>
            </w:r>
          </w:p>
          <w:p w:rsidR="009D1E21" w:rsidRPr="009D1E21" w:rsidRDefault="009D1E21" w:rsidP="001157CD">
            <w:pPr>
              <w:pStyle w:val="TypografiBrdtekst11pt"/>
            </w:pPr>
            <w:r w:rsidRPr="0084659F">
              <w:rPr>
                <w:b/>
              </w:rPr>
              <w:t xml:space="preserve">Navn, </w:t>
            </w:r>
            <w:r>
              <w:rPr>
                <w:b/>
              </w:rPr>
              <w:t>A</w:t>
            </w:r>
            <w:r w:rsidRPr="0084659F">
              <w:rPr>
                <w:b/>
              </w:rPr>
              <w:t xml:space="preserve">dresse, </w:t>
            </w:r>
            <w:r>
              <w:rPr>
                <w:b/>
              </w:rPr>
              <w:t>D</w:t>
            </w:r>
            <w:r w:rsidRPr="0084659F">
              <w:rPr>
                <w:b/>
              </w:rPr>
              <w:t>ato</w:t>
            </w:r>
            <w:r>
              <w:rPr>
                <w:b/>
              </w:rPr>
              <w:t>, Klipningstype</w:t>
            </w:r>
            <w:r w:rsidR="001157CD">
              <w:rPr>
                <w:b/>
              </w:rPr>
              <w:t xml:space="preserve"> og dato samt</w:t>
            </w:r>
            <w:r>
              <w:rPr>
                <w:b/>
              </w:rPr>
              <w:t xml:space="preserve"> </w:t>
            </w:r>
            <w:r w:rsidRPr="0084659F">
              <w:rPr>
                <w:b/>
              </w:rPr>
              <w:t>beløb</w:t>
            </w:r>
            <w:r>
              <w:rPr>
                <w:b/>
              </w:rPr>
              <w:t xml:space="preserve"> og </w:t>
            </w:r>
            <w:proofErr w:type="spellStart"/>
            <w:r>
              <w:rPr>
                <w:b/>
              </w:rPr>
              <w:t>Kontonr</w:t>
            </w:r>
            <w:proofErr w:type="spellEnd"/>
            <w:r w:rsidRPr="0084659F">
              <w:rPr>
                <w:b/>
              </w:rPr>
              <w:t>.</w:t>
            </w:r>
            <w:r>
              <w:rPr>
                <w:b/>
              </w:rPr>
              <w:t xml:space="preserve"> til overførsel</w:t>
            </w:r>
            <w:r w:rsidRPr="00F91AAC">
              <w:t xml:space="preserve"> </w:t>
            </w:r>
            <w:r w:rsidR="00A06D4E">
              <w:br/>
            </w:r>
            <w:proofErr w:type="spellStart"/>
            <w:r w:rsidR="00D21C5E">
              <w:t>A</w:t>
            </w:r>
            <w:r w:rsidRPr="00F91AAC">
              <w:t>flev</w:t>
            </w:r>
            <w:proofErr w:type="spellEnd"/>
            <w:r w:rsidR="007B0C0B">
              <w:t>./</w:t>
            </w:r>
            <w:r w:rsidR="0036349F">
              <w:t xml:space="preserve"> </w:t>
            </w:r>
            <w:r w:rsidR="007B0C0B">
              <w:t>mailes</w:t>
            </w:r>
            <w:r w:rsidRPr="00F91AAC">
              <w:t xml:space="preserve"> </w:t>
            </w:r>
            <w:r w:rsidR="0036349F">
              <w:t>hver</w:t>
            </w:r>
            <w:r w:rsidRPr="00F91AAC">
              <w:t xml:space="preserve"> gang til kasserer</w:t>
            </w:r>
            <w:r>
              <w:t>,</w:t>
            </w:r>
            <w:r w:rsidRPr="00F91AAC">
              <w:t xml:space="preserve"> </w:t>
            </w:r>
            <w:r>
              <w:t xml:space="preserve">der </w:t>
            </w:r>
            <w:r w:rsidRPr="00F91AAC">
              <w:t>afregne</w:t>
            </w:r>
            <w:r>
              <w:t>s</w:t>
            </w:r>
            <w:r w:rsidRPr="00F91AAC">
              <w:t xml:space="preserve"> pr. </w:t>
            </w:r>
            <w:r>
              <w:t>klipning</w:t>
            </w:r>
            <w:r w:rsidR="00DA47EA">
              <w:t xml:space="preserve"> (</w:t>
            </w:r>
            <w:proofErr w:type="spellStart"/>
            <w:r w:rsidR="00DA47EA">
              <w:t>incl</w:t>
            </w:r>
            <w:proofErr w:type="spellEnd"/>
            <w:r w:rsidR="00DA47EA">
              <w:t>. evt. bilag på udlæg)</w:t>
            </w:r>
            <w:r w:rsidR="002C761E">
              <w:t xml:space="preserve"> -</w:t>
            </w:r>
            <w:r>
              <w:t xml:space="preserve"> så </w:t>
            </w:r>
            <w:r w:rsidRPr="00251E3F">
              <w:t xml:space="preserve">hurtigt </w:t>
            </w:r>
            <w:r>
              <w:t xml:space="preserve">som </w:t>
            </w:r>
            <w:r w:rsidRPr="00251E3F">
              <w:t>muligt.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E21" w:rsidRDefault="009D1E21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</w:tc>
      </w:tr>
      <w:tr w:rsidR="009D1E21" w:rsidTr="00541D5B">
        <w:trPr>
          <w:trHeight w:val="2150"/>
        </w:trPr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E21" w:rsidRPr="00F95470" w:rsidRDefault="009D1E21" w:rsidP="009D1E21">
            <w:pPr>
              <w:pStyle w:val="Overskrift2"/>
            </w:pPr>
            <w:r w:rsidRPr="00F95470">
              <w:t>KLIPPETURNUS</w:t>
            </w:r>
            <w:r>
              <w:t>-LISTE</w:t>
            </w:r>
            <w:r w:rsidR="002E22DD">
              <w:t xml:space="preserve"> </w:t>
            </w:r>
          </w:p>
          <w:p w:rsidR="0053733F" w:rsidRPr="00D21C5E" w:rsidRDefault="0053733F" w:rsidP="0053733F">
            <w:pPr>
              <w:pStyle w:val="TypografiBrdtekst11pt"/>
            </w:pPr>
            <w:r w:rsidRPr="00D21C5E">
              <w:t>T</w:t>
            </w:r>
            <w:r w:rsidR="00D21C5E" w:rsidRPr="00D21C5E">
              <w:t>ilmeldte</w:t>
            </w:r>
            <w:r w:rsidRPr="00D21C5E">
              <w:t xml:space="preserve"> </w:t>
            </w:r>
            <w:r w:rsidR="00D21C5E" w:rsidRPr="00D21C5E">
              <w:t>klippere</w:t>
            </w:r>
            <w:r w:rsidRPr="00D21C5E">
              <w:rPr>
                <w:b/>
              </w:rPr>
              <w:t xml:space="preserve"> </w:t>
            </w:r>
            <w:r w:rsidRPr="00D21C5E">
              <w:t>modtager</w:t>
            </w:r>
            <w:r w:rsidR="00DA47EA" w:rsidRPr="00D21C5E">
              <w:t xml:space="preserve"> </w:t>
            </w:r>
            <w:hyperlink r:id="rId10" w:history="1">
              <w:r w:rsidRPr="00D21C5E">
                <w:rPr>
                  <w:b/>
                </w:rPr>
                <w:t>Klippeturnusliste-Kalender</w:t>
              </w:r>
            </w:hyperlink>
            <w:r w:rsidRPr="00D21C5E">
              <w:t xml:space="preserve"> pr. mail </w:t>
            </w:r>
            <w:r w:rsidR="0036349F">
              <w:t>med kopi til bestyrelsen</w:t>
            </w:r>
            <w:r w:rsidRPr="00D21C5E">
              <w:t>.</w:t>
            </w:r>
          </w:p>
          <w:p w:rsidR="0053733F" w:rsidRPr="0053733F" w:rsidRDefault="0053733F" w:rsidP="0053733F">
            <w:pPr>
              <w:pStyle w:val="TypografiBrdtekst11pt"/>
            </w:pPr>
            <w:r w:rsidRPr="0053733F">
              <w:t>De tilmeldte fordeles på Turnuslisten</w:t>
            </w:r>
            <w:r w:rsidR="002C761E">
              <w:t xml:space="preserve"> efter deres ønsker</w:t>
            </w:r>
            <w:r w:rsidRPr="0053733F">
              <w:t xml:space="preserve">, </w:t>
            </w:r>
            <w:r w:rsidR="002C761E">
              <w:t>fordelingen</w:t>
            </w:r>
            <w:r w:rsidRPr="0053733F">
              <w:t xml:space="preserve"> er et oplæg til klippe-tidspunkter.</w:t>
            </w:r>
            <w:r w:rsidRPr="0053733F">
              <w:br/>
              <w:t xml:space="preserve">Der kan aftales og byttes indbyrdes til et andet tidspunkt for klipning, der måske passer de tilmeldte </w:t>
            </w:r>
            <w:proofErr w:type="gramStart"/>
            <w:r w:rsidRPr="0053733F">
              <w:t>bedre ;</w:t>
            </w:r>
            <w:proofErr w:type="gramEnd"/>
            <w:r w:rsidRPr="0053733F">
              <w:t>-).</w:t>
            </w:r>
          </w:p>
          <w:p w:rsidR="0053733F" w:rsidRPr="002C761E" w:rsidRDefault="0053733F" w:rsidP="0053733F">
            <w:pPr>
              <w:pStyle w:val="TypografiBrdtekst11pt"/>
              <w:rPr>
                <w:b/>
              </w:rPr>
            </w:pPr>
            <w:r w:rsidRPr="002C761E">
              <w:rPr>
                <w:b/>
              </w:rPr>
              <w:t>Medlemmer kan løbende melde sig til at være Vikar / Afløser, se nede</w:t>
            </w:r>
            <w:r w:rsidR="00DA47EA" w:rsidRPr="002C761E">
              <w:rPr>
                <w:b/>
              </w:rPr>
              <w:t>rst</w:t>
            </w:r>
            <w:r w:rsidRPr="002C761E">
              <w:rPr>
                <w:b/>
              </w:rPr>
              <w:t>.</w:t>
            </w:r>
            <w:r w:rsidR="002E22DD">
              <w:rPr>
                <w:b/>
              </w:rPr>
              <w:t xml:space="preserve"> </w:t>
            </w:r>
          </w:p>
          <w:p w:rsidR="009D1E21" w:rsidRPr="00F95470" w:rsidRDefault="009D1E21" w:rsidP="00C12F24">
            <w:pPr>
              <w:pStyle w:val="TypografiBrdtekst11pt"/>
            </w:pPr>
            <w:r w:rsidRPr="009D1E21">
              <w:t xml:space="preserve">G/F NØGLE til </w:t>
            </w:r>
            <w:r w:rsidR="00FA6561">
              <w:t>fælles</w:t>
            </w:r>
            <w:r w:rsidRPr="009D1E21">
              <w:t>skur</w:t>
            </w:r>
            <w:r w:rsidRPr="00A43FDF">
              <w:t xml:space="preserve"> og græsslåmaskinen </w:t>
            </w:r>
            <w:r>
              <w:t xml:space="preserve">udleveres til den første på listen og </w:t>
            </w:r>
            <w:r w:rsidRPr="00A43FDF">
              <w:t>af</w:t>
            </w:r>
            <w:r>
              <w:t>leveres derefter til den næste på listen -</w:t>
            </w:r>
            <w:r w:rsidRPr="00A43FDF">
              <w:t xml:space="preserve"> </w:t>
            </w:r>
            <w:r w:rsidRPr="00FA6561">
              <w:rPr>
                <w:i/>
              </w:rPr>
              <w:t xml:space="preserve">indtil den ved </w:t>
            </w:r>
            <w:proofErr w:type="spellStart"/>
            <w:r w:rsidRPr="00FA6561">
              <w:rPr>
                <w:i/>
              </w:rPr>
              <w:t>s</w:t>
            </w:r>
            <w:bookmarkStart w:id="0" w:name="_GoBack"/>
            <w:bookmarkEnd w:id="0"/>
            <w:r w:rsidRPr="00FA6561">
              <w:rPr>
                <w:i/>
              </w:rPr>
              <w:t>æson</w:t>
            </w:r>
            <w:r w:rsidR="00C12F24">
              <w:rPr>
                <w:i/>
              </w:rPr>
              <w:t>-</w:t>
            </w:r>
            <w:r w:rsidRPr="00FA6561">
              <w:rPr>
                <w:i/>
              </w:rPr>
              <w:t>afslutning</w:t>
            </w:r>
            <w:proofErr w:type="spellEnd"/>
            <w:r w:rsidRPr="00FA6561">
              <w:rPr>
                <w:i/>
              </w:rPr>
              <w:t xml:space="preserve"> returneres </w:t>
            </w:r>
            <w:r w:rsidR="002C761E" w:rsidRPr="00FA6561">
              <w:rPr>
                <w:i/>
              </w:rPr>
              <w:t>til</w:t>
            </w:r>
            <w:r w:rsidRPr="00FA6561">
              <w:rPr>
                <w:i/>
              </w:rPr>
              <w:t xml:space="preserve"> </w:t>
            </w:r>
            <w:r w:rsidR="003316D8" w:rsidRPr="00FA6561">
              <w:rPr>
                <w:i/>
              </w:rPr>
              <w:t>Web</w:t>
            </w:r>
            <w:r w:rsidR="00B5468F">
              <w:rPr>
                <w:i/>
              </w:rPr>
              <w:t>-redaktør</w:t>
            </w:r>
            <w:r w:rsidRPr="00FA6561">
              <w:rPr>
                <w:i/>
              </w:rPr>
              <w:t xml:space="preserve"> i brevkassen</w:t>
            </w:r>
            <w:r w:rsidR="002C761E" w:rsidRPr="00FA6561">
              <w:rPr>
                <w:i/>
              </w:rPr>
              <w:t xml:space="preserve"> på E</w:t>
            </w:r>
            <w:r w:rsidR="00D02BCD" w:rsidRPr="00FA6561">
              <w:rPr>
                <w:i/>
              </w:rPr>
              <w:t>-</w:t>
            </w:r>
            <w:r w:rsidR="002C761E" w:rsidRPr="00FA6561">
              <w:rPr>
                <w:i/>
              </w:rPr>
              <w:t>36</w:t>
            </w:r>
            <w:r w:rsidRPr="00A43FDF">
              <w:t>.</w:t>
            </w:r>
            <w:r w:rsidR="002E22DD"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E21" w:rsidRDefault="009D1E21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  <w:p w:rsidR="0053733F" w:rsidRDefault="0053733F" w:rsidP="00B44D1A">
            <w:pPr>
              <w:pStyle w:val="Brdtekst"/>
            </w:pPr>
          </w:p>
          <w:p w:rsidR="009D1E21" w:rsidRDefault="009D1E21" w:rsidP="00B44D1A">
            <w:pPr>
              <w:pStyle w:val="Brdtekst"/>
            </w:pPr>
          </w:p>
        </w:tc>
      </w:tr>
      <w:tr w:rsidR="00F95470" w:rsidTr="00541D5B"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86589" w:rsidRPr="00F95470" w:rsidRDefault="00486589" w:rsidP="00486589">
            <w:pPr>
              <w:pStyle w:val="Overskrift2"/>
            </w:pPr>
            <w:r w:rsidRPr="00F95470">
              <w:t>T</w:t>
            </w:r>
            <w:r w:rsidR="00815358">
              <w:t>ILMELDING</w:t>
            </w:r>
            <w:r w:rsidR="002669B1">
              <w:t>S</w:t>
            </w:r>
            <w:r w:rsidR="00F52FA4">
              <w:t>-</w:t>
            </w:r>
            <w:r w:rsidR="002669B1">
              <w:t>SVAR</w:t>
            </w:r>
            <w:r>
              <w:t xml:space="preserve"> retu</w:t>
            </w:r>
            <w:r w:rsidR="0035094A">
              <w:t>r</w:t>
            </w:r>
            <w:r w:rsidR="002669B1">
              <w:t>n</w:t>
            </w:r>
            <w:r w:rsidR="00F52FA4">
              <w:t>eres</w:t>
            </w:r>
            <w:r w:rsidRPr="00F95470">
              <w:t xml:space="preserve"> </w:t>
            </w:r>
            <w:r w:rsidR="00541D5B">
              <w:t>primo-</w:t>
            </w:r>
            <w:r w:rsidR="002669B1">
              <w:t>medio</w:t>
            </w:r>
            <w:r w:rsidRPr="00F95470">
              <w:t xml:space="preserve"> </w:t>
            </w:r>
            <w:r w:rsidR="00541D5B">
              <w:t>MAJ</w:t>
            </w:r>
            <w:r w:rsidRPr="00F95470">
              <w:t xml:space="preserve"> </w:t>
            </w:r>
            <w:proofErr w:type="gramStart"/>
            <w:r w:rsidRPr="00F95470">
              <w:t>20</w:t>
            </w:r>
            <w:r w:rsidR="009F052F">
              <w:t>2</w:t>
            </w:r>
            <w:r w:rsidR="00426ACE">
              <w:t>6</w:t>
            </w:r>
            <w:r>
              <w:t xml:space="preserve"> </w:t>
            </w:r>
            <w:r w:rsidRPr="00F95470">
              <w:t xml:space="preserve"> </w:t>
            </w:r>
            <w:r>
              <w:t>–</w:t>
            </w:r>
            <w:proofErr w:type="gramEnd"/>
            <w:r>
              <w:t xml:space="preserve">  </w:t>
            </w:r>
            <w:r w:rsidR="00A10855">
              <w:t>Manuelt el</w:t>
            </w:r>
            <w:r>
              <w:t xml:space="preserve">ler </w:t>
            </w:r>
            <w:r w:rsidR="00A10855">
              <w:t>Digitalt</w:t>
            </w:r>
            <w:r w:rsidR="002E22DD">
              <w:t xml:space="preserve"> </w:t>
            </w:r>
          </w:p>
          <w:p w:rsidR="0053733F" w:rsidRPr="003E26FA" w:rsidRDefault="00A10855" w:rsidP="003E26FA">
            <w:pPr>
              <w:pStyle w:val="TypografiBrdtekst11pt"/>
            </w:pPr>
            <w:r>
              <w:t xml:space="preserve">a) </w:t>
            </w:r>
            <w:r w:rsidR="0036349F" w:rsidRPr="00B7147E">
              <w:rPr>
                <w:b/>
              </w:rPr>
              <w:t>Manuelt:</w:t>
            </w:r>
            <w:r w:rsidR="0036349F">
              <w:t xml:space="preserve"> </w:t>
            </w:r>
            <w:r w:rsidR="0002671B">
              <w:t>Udfyld</w:t>
            </w:r>
            <w:r w:rsidR="0053733F" w:rsidRPr="003E26FA">
              <w:t xml:space="preserve"> </w:t>
            </w:r>
            <w:r w:rsidR="00980E99">
              <w:t>dette T</w:t>
            </w:r>
            <w:r w:rsidR="0053733F" w:rsidRPr="003E26FA">
              <w:t>ilmeldings</w:t>
            </w:r>
            <w:r w:rsidR="00980E99">
              <w:t>-</w:t>
            </w:r>
            <w:r w:rsidR="0053733F" w:rsidRPr="003E26FA">
              <w:t>ark</w:t>
            </w:r>
            <w:r w:rsidR="003E26FA">
              <w:t>.</w:t>
            </w:r>
            <w:r w:rsidR="0053733F" w:rsidRPr="003E26FA">
              <w:t xml:space="preserve"> </w:t>
            </w:r>
            <w:r w:rsidR="003E26FA">
              <w:t>A</w:t>
            </w:r>
            <w:r w:rsidR="0053733F" w:rsidRPr="003E26FA">
              <w:t xml:space="preserve">fleveres til </w:t>
            </w:r>
            <w:r w:rsidR="003316D8">
              <w:t>Web</w:t>
            </w:r>
            <w:r w:rsidR="00B5468F">
              <w:t>-redaktør</w:t>
            </w:r>
            <w:r w:rsidR="0053733F" w:rsidRPr="003E26FA">
              <w:t xml:space="preserve"> i brevkassen på E</w:t>
            </w:r>
            <w:r w:rsidR="007735F9">
              <w:t>-</w:t>
            </w:r>
            <w:r w:rsidR="0053733F" w:rsidRPr="003E26FA">
              <w:t>36.</w:t>
            </w:r>
            <w:r w:rsidR="002E22DD">
              <w:t xml:space="preserve"> </w:t>
            </w:r>
          </w:p>
          <w:p w:rsidR="00F52FA4" w:rsidRPr="00F52FA4" w:rsidRDefault="00A10855" w:rsidP="00B7147E">
            <w:pPr>
              <w:pStyle w:val="TypografiBrdtekst11pt"/>
            </w:pPr>
            <w:r>
              <w:t xml:space="preserve">b) </w:t>
            </w:r>
            <w:r w:rsidR="0036349F" w:rsidRPr="00B7147E">
              <w:rPr>
                <w:b/>
              </w:rPr>
              <w:t>Digitalt:</w:t>
            </w:r>
            <w:r w:rsidR="0036349F">
              <w:t xml:space="preserve"> </w:t>
            </w:r>
            <w:r w:rsidR="0053733F" w:rsidRPr="003E26FA">
              <w:t xml:space="preserve">Hent </w:t>
            </w:r>
            <w:r w:rsidR="00980E99">
              <w:t>dette T</w:t>
            </w:r>
            <w:r w:rsidR="0053733F" w:rsidRPr="003E26FA">
              <w:t>ilmeldings</w:t>
            </w:r>
            <w:r w:rsidR="00980E99">
              <w:t>-</w:t>
            </w:r>
            <w:r w:rsidR="0053733F" w:rsidRPr="003E26FA">
              <w:t>ark (</w:t>
            </w:r>
            <w:proofErr w:type="spellStart"/>
            <w:r w:rsidR="0053733F" w:rsidRPr="003E26FA">
              <w:t>word</w:t>
            </w:r>
            <w:proofErr w:type="spellEnd"/>
            <w:r w:rsidR="0053733F" w:rsidRPr="003E26FA">
              <w:t>)</w:t>
            </w:r>
            <w:r w:rsidR="0001248E">
              <w:t>,</w:t>
            </w:r>
            <w:r w:rsidR="0053733F" w:rsidRPr="003E26FA">
              <w:t xml:space="preserve"> </w:t>
            </w:r>
            <w:r w:rsidR="00F52FA4">
              <w:t xml:space="preserve">følg </w:t>
            </w:r>
            <w:proofErr w:type="spellStart"/>
            <w:r w:rsidR="00F52FA4">
              <w:t>anvisn</w:t>
            </w:r>
            <w:proofErr w:type="spellEnd"/>
            <w:r w:rsidR="0001248E">
              <w:t>.</w:t>
            </w:r>
            <w:r w:rsidR="00F52FA4">
              <w:t xml:space="preserve"> </w:t>
            </w:r>
            <w:r w:rsidR="00B7147E" w:rsidRPr="00B7147E">
              <w:rPr>
                <w:b/>
              </w:rPr>
              <w:t>M</w:t>
            </w:r>
            <w:r w:rsidR="0002671B" w:rsidRPr="00B7147E">
              <w:rPr>
                <w:b/>
              </w:rPr>
              <w:t>enu 314</w:t>
            </w:r>
            <w:r w:rsidR="00D5085D">
              <w:t>,</w:t>
            </w:r>
            <w:r w:rsidR="00F52FA4">
              <w:t xml:space="preserve"> </w:t>
            </w:r>
            <w:r w:rsidR="0002671B">
              <w:t xml:space="preserve">og </w:t>
            </w:r>
            <w:r w:rsidR="0053733F" w:rsidRPr="003E26FA">
              <w:t xml:space="preserve">e-mail: </w:t>
            </w:r>
            <w:hyperlink r:id="rId11" w:history="1">
              <w:r w:rsidR="00D5085D" w:rsidRPr="00DB6C41">
                <w:rPr>
                  <w:rStyle w:val="Hyperlink"/>
                </w:rPr>
                <w:t>herlev.marielund@gmail.com</w:t>
              </w:r>
            </w:hyperlink>
            <w:r w:rsidR="00D5085D"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95470" w:rsidRDefault="00F95470" w:rsidP="00F23BC0">
            <w:pPr>
              <w:pStyle w:val="Brdtekst"/>
            </w:pPr>
          </w:p>
          <w:p w:rsidR="00F23BC0" w:rsidRDefault="00F23BC0" w:rsidP="00F23BC0">
            <w:pPr>
              <w:pStyle w:val="Brdtekst"/>
            </w:pPr>
          </w:p>
          <w:p w:rsidR="00655CD6" w:rsidRDefault="00655CD6" w:rsidP="00F23BC0">
            <w:pPr>
              <w:pStyle w:val="Brdtekst"/>
            </w:pPr>
          </w:p>
          <w:p w:rsidR="00F23BC0" w:rsidRDefault="00F23BC0" w:rsidP="00F23BC0">
            <w:pPr>
              <w:pStyle w:val="Brdtekst"/>
            </w:pPr>
          </w:p>
        </w:tc>
      </w:tr>
      <w:tr w:rsidR="002C5E66" w:rsidTr="00541D5B">
        <w:tc>
          <w:tcPr>
            <w:tcW w:w="9889" w:type="dxa"/>
            <w:gridSpan w:val="2"/>
            <w:shd w:val="clear" w:color="auto" w:fill="auto"/>
          </w:tcPr>
          <w:tbl>
            <w:tblPr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9498"/>
            </w:tblGrid>
            <w:tr w:rsidR="00664068">
              <w:tc>
                <w:tcPr>
                  <w:tcW w:w="9498" w:type="dxa"/>
                  <w:shd w:val="clear" w:color="auto" w:fill="auto"/>
                </w:tcPr>
                <w:p w:rsidR="00F93CD4" w:rsidRPr="00F93CD4" w:rsidRDefault="00664068" w:rsidP="00426ACE">
                  <w:pPr>
                    <w:pStyle w:val="Overskrift2"/>
                  </w:pPr>
                  <w:r>
                    <w:t>TILMELDING til ’</w:t>
                  </w:r>
                  <w:r w:rsidR="003D0DAC">
                    <w:t>Klippe</w:t>
                  </w:r>
                  <w:r>
                    <w:t>turnus’ i sæson 20</w:t>
                  </w:r>
                  <w:r w:rsidR="009F052F">
                    <w:t>2</w:t>
                  </w:r>
                  <w:r w:rsidR="00426ACE">
                    <w:t>6</w:t>
                  </w:r>
                  <w:r w:rsidR="00E9426F">
                    <w:t xml:space="preserve"> – </w:t>
                  </w:r>
                  <w:r w:rsidR="001157CD">
                    <w:t xml:space="preserve">Udfyld og </w:t>
                  </w:r>
                  <w:proofErr w:type="gramStart"/>
                  <w:r w:rsidR="003F2929">
                    <w:t>AFKRYDS</w:t>
                  </w:r>
                  <w:r w:rsidR="00B266B1">
                    <w:t>:</w:t>
                  </w:r>
                  <w:r w:rsidR="003E2BC3">
                    <w:t xml:space="preserve"> </w:t>
                  </w:r>
                  <w:r w:rsidR="006D0B11">
                    <w:t xml:space="preserve"> </w:t>
                  </w:r>
                  <w:r w:rsidR="003F2929">
                    <w:t>A</w:t>
                  </w:r>
                  <w:r w:rsidR="0008347E">
                    <w:t>ntal</w:t>
                  </w:r>
                  <w:proofErr w:type="gramEnd"/>
                  <w:r w:rsidR="001157CD">
                    <w:t xml:space="preserve"> +</w:t>
                  </w:r>
                  <w:r w:rsidR="006F666C">
                    <w:t xml:space="preserve"> </w:t>
                  </w:r>
                  <w:r w:rsidR="00606222">
                    <w:t xml:space="preserve">Hvide </w:t>
                  </w:r>
                  <w:r w:rsidR="003F2929">
                    <w:t>U</w:t>
                  </w:r>
                  <w:r w:rsidR="0008347E">
                    <w:t>ge</w:t>
                  </w:r>
                  <w:r w:rsidR="00606222">
                    <w:t>r</w:t>
                  </w:r>
                  <w:r w:rsidR="006F666C">
                    <w:t>:</w:t>
                  </w:r>
                  <w:r w:rsidR="0008347E">
                    <w:t xml:space="preserve"> </w:t>
                  </w:r>
                </w:p>
              </w:tc>
            </w:tr>
          </w:tbl>
          <w:p w:rsidR="002C5E66" w:rsidRPr="00E72D93" w:rsidRDefault="002C5E66" w:rsidP="00F93CD4">
            <w:pPr>
              <w:pStyle w:val="Overskrift2"/>
            </w:pPr>
          </w:p>
        </w:tc>
        <w:tc>
          <w:tcPr>
            <w:tcW w:w="284" w:type="dxa"/>
            <w:shd w:val="clear" w:color="auto" w:fill="auto"/>
          </w:tcPr>
          <w:p w:rsidR="003F44DE" w:rsidRPr="00002FAA" w:rsidRDefault="003F44DE" w:rsidP="00F93CD4">
            <w:pPr>
              <w:pStyle w:val="Overskrift2"/>
            </w:pPr>
          </w:p>
        </w:tc>
      </w:tr>
      <w:tr w:rsidR="00F93CD4" w:rsidTr="00541D5B">
        <w:tc>
          <w:tcPr>
            <w:tcW w:w="9889" w:type="dxa"/>
            <w:gridSpan w:val="2"/>
            <w:shd w:val="clear" w:color="auto" w:fill="auto"/>
          </w:tcPr>
          <w:tbl>
            <w:tblPr>
              <w:tblpPr w:leftFromText="141" w:rightFromText="141" w:vertAnchor="text" w:horzAnchor="margin" w:tblpY="-236"/>
              <w:tblOverlap w:val="never"/>
              <w:tblW w:w="9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8"/>
              <w:gridCol w:w="850"/>
              <w:gridCol w:w="7900"/>
            </w:tblGrid>
            <w:tr w:rsidR="00F93CD4" w:rsidRPr="00711653">
              <w:tc>
                <w:tcPr>
                  <w:tcW w:w="1696" w:type="dxa"/>
                  <w:gridSpan w:val="2"/>
                  <w:shd w:val="clear" w:color="auto" w:fill="auto"/>
                  <w:vAlign w:val="bottom"/>
                </w:tcPr>
                <w:p w:rsidR="00F93CD4" w:rsidRPr="0012499E" w:rsidRDefault="00F93CD4" w:rsidP="00F93CD4">
                  <w:pPr>
                    <w:rPr>
                      <w:b/>
                    </w:rPr>
                  </w:pPr>
                  <w:r w:rsidRPr="0012499E">
                    <w:rPr>
                      <w:b/>
                    </w:rPr>
                    <w:t>Navn</w:t>
                  </w:r>
                  <w:r w:rsidR="003626FC" w:rsidRPr="0012499E">
                    <w:rPr>
                      <w:b/>
                    </w:rPr>
                    <w:t>:</w:t>
                  </w:r>
                  <w:r w:rsidR="00D17F42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7902" w:type="dxa"/>
                  <w:shd w:val="clear" w:color="auto" w:fill="auto"/>
                  <w:vAlign w:val="bottom"/>
                </w:tcPr>
                <w:p w:rsidR="00F93CD4" w:rsidRPr="00011A7C" w:rsidRDefault="00F93CD4" w:rsidP="00F93CD4"/>
              </w:tc>
            </w:tr>
            <w:tr w:rsidR="00F93CD4" w:rsidRPr="00711653">
              <w:tc>
                <w:tcPr>
                  <w:tcW w:w="1696" w:type="dxa"/>
                  <w:gridSpan w:val="2"/>
                  <w:shd w:val="clear" w:color="auto" w:fill="auto"/>
                  <w:vAlign w:val="bottom"/>
                </w:tcPr>
                <w:p w:rsidR="00F93CD4" w:rsidRPr="0012499E" w:rsidRDefault="00F93CD4" w:rsidP="00F93CD4">
                  <w:pPr>
                    <w:rPr>
                      <w:b/>
                    </w:rPr>
                  </w:pPr>
                  <w:r w:rsidRPr="0012499E">
                    <w:rPr>
                      <w:b/>
                    </w:rPr>
                    <w:t>Adresse</w:t>
                  </w:r>
                  <w:r w:rsidR="003626FC" w:rsidRPr="0012499E">
                    <w:rPr>
                      <w:b/>
                    </w:rPr>
                    <w:t>:</w:t>
                  </w:r>
                  <w:r w:rsidR="00D17F42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7902" w:type="dxa"/>
                  <w:shd w:val="clear" w:color="auto" w:fill="auto"/>
                  <w:vAlign w:val="bottom"/>
                </w:tcPr>
                <w:p w:rsidR="00F93CD4" w:rsidRPr="00011A7C" w:rsidRDefault="00F93CD4" w:rsidP="00F93CD4"/>
              </w:tc>
            </w:tr>
            <w:tr w:rsidR="00F93CD4" w:rsidRPr="00711653">
              <w:tc>
                <w:tcPr>
                  <w:tcW w:w="169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93CD4" w:rsidRPr="0012499E" w:rsidRDefault="00F93CD4" w:rsidP="00F93CD4">
                  <w:pPr>
                    <w:rPr>
                      <w:b/>
                    </w:rPr>
                  </w:pPr>
                  <w:r w:rsidRPr="0012499E">
                    <w:rPr>
                      <w:b/>
                    </w:rPr>
                    <w:t>Mobil</w:t>
                  </w:r>
                  <w:r w:rsidR="00FF0FDC">
                    <w:rPr>
                      <w:b/>
                    </w:rPr>
                    <w:t xml:space="preserve"> </w:t>
                  </w:r>
                  <w:r w:rsidR="003626FC" w:rsidRPr="0012499E">
                    <w:rPr>
                      <w:b/>
                    </w:rPr>
                    <w:t>tlf.:</w:t>
                  </w:r>
                  <w:r w:rsidR="00D17F42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790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93CD4" w:rsidRPr="00011A7C" w:rsidRDefault="00F93CD4" w:rsidP="00F93CD4"/>
              </w:tc>
            </w:tr>
            <w:tr w:rsidR="00F93CD4" w:rsidRPr="00711653">
              <w:tc>
                <w:tcPr>
                  <w:tcW w:w="16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3CD4" w:rsidRPr="0012499E" w:rsidRDefault="00F93CD4" w:rsidP="00F93CD4">
                  <w:pPr>
                    <w:rPr>
                      <w:b/>
                    </w:rPr>
                  </w:pPr>
                  <w:r w:rsidRPr="0012499E">
                    <w:rPr>
                      <w:b/>
                    </w:rPr>
                    <w:t>e-mail</w:t>
                  </w:r>
                  <w:r w:rsidR="003626FC" w:rsidRPr="0012499E">
                    <w:rPr>
                      <w:b/>
                    </w:rPr>
                    <w:t xml:space="preserve">: </w:t>
                  </w:r>
                </w:p>
              </w:tc>
              <w:tc>
                <w:tcPr>
                  <w:tcW w:w="7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3CD4" w:rsidRPr="00011A7C" w:rsidRDefault="00F93CD4" w:rsidP="00F93CD4"/>
              </w:tc>
            </w:tr>
            <w:tr w:rsidR="006426B1" w:rsidRPr="00711653" w:rsidTr="00BF4AA5">
              <w:tc>
                <w:tcPr>
                  <w:tcW w:w="848" w:type="dxa"/>
                  <w:shd w:val="clear" w:color="auto" w:fill="auto"/>
                  <w:vAlign w:val="bottom"/>
                </w:tcPr>
                <w:p w:rsidR="006426B1" w:rsidRPr="0011357F" w:rsidRDefault="006426B1" w:rsidP="006426B1">
                  <w:pPr>
                    <w:rPr>
                      <w:b/>
                    </w:rPr>
                  </w:pPr>
                  <w:r w:rsidRPr="0011357F">
                    <w:rPr>
                      <w:b/>
                    </w:rPr>
                    <w:t>1: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848" w:type="dxa"/>
                  <w:shd w:val="clear" w:color="auto" w:fill="auto"/>
                  <w:vAlign w:val="bottom"/>
                </w:tcPr>
                <w:p w:rsidR="006426B1" w:rsidRPr="0011357F" w:rsidRDefault="006426B1" w:rsidP="0012499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R: </w:t>
                  </w:r>
                </w:p>
              </w:tc>
              <w:tc>
                <w:tcPr>
                  <w:tcW w:w="7902" w:type="dxa"/>
                  <w:shd w:val="clear" w:color="auto" w:fill="auto"/>
                  <w:vAlign w:val="bottom"/>
                </w:tcPr>
                <w:p w:rsidR="006426B1" w:rsidRPr="00011A7C" w:rsidRDefault="009F052F" w:rsidP="0001248E">
                  <w:r>
                    <w:t>Kryds, v</w:t>
                  </w:r>
                  <w:r w:rsidR="006426B1">
                    <w:t>il gerne k</w:t>
                  </w:r>
                  <w:r w:rsidR="006426B1" w:rsidRPr="00011A7C">
                    <w:t xml:space="preserve">lippe </w:t>
                  </w:r>
                  <w:r w:rsidR="006426B1">
                    <w:t xml:space="preserve">GRÆS, </w:t>
                  </w:r>
                  <w:r w:rsidR="006426B1" w:rsidRPr="00011A7C">
                    <w:rPr>
                      <w:b/>
                    </w:rPr>
                    <w:t>KUN 1 gang</w:t>
                  </w:r>
                  <w:r w:rsidR="006426B1" w:rsidRPr="00011A7C">
                    <w:t xml:space="preserve"> </w:t>
                  </w:r>
                  <w:r w:rsidR="00E54251">
                    <w:t>og/ell</w:t>
                  </w:r>
                  <w:r w:rsidR="0001248E">
                    <w:t>er</w:t>
                  </w:r>
                  <w:r w:rsidR="00E54251">
                    <w:t xml:space="preserve"> </w:t>
                  </w:r>
                  <w:r w:rsidR="00E54251" w:rsidRPr="006426B1">
                    <w:rPr>
                      <w:b/>
                    </w:rPr>
                    <w:t>Reserve-afløser</w:t>
                  </w:r>
                  <w:r w:rsidR="00E54251">
                    <w:t xml:space="preserve"> </w:t>
                  </w:r>
                  <w:r w:rsidR="006426B1">
                    <w:t xml:space="preserve">a kr. </w:t>
                  </w:r>
                  <w:r w:rsidR="00C97C29">
                    <w:t>4</w:t>
                  </w:r>
                  <w:r w:rsidR="006426B1">
                    <w:t xml:space="preserve">00,- </w:t>
                  </w:r>
                </w:p>
              </w:tc>
            </w:tr>
            <w:tr w:rsidR="0012499E" w:rsidRPr="00711653">
              <w:tc>
                <w:tcPr>
                  <w:tcW w:w="846" w:type="dxa"/>
                  <w:shd w:val="clear" w:color="auto" w:fill="auto"/>
                  <w:vAlign w:val="bottom"/>
                </w:tcPr>
                <w:p w:rsidR="0012499E" w:rsidRPr="0011357F" w:rsidRDefault="0012499E" w:rsidP="0012499E">
                  <w:pPr>
                    <w:rPr>
                      <w:b/>
                    </w:rPr>
                  </w:pPr>
                  <w:r w:rsidRPr="0011357F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:</w:t>
                  </w:r>
                  <w:r w:rsidRPr="0011357F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</w:tcPr>
                <w:p w:rsidR="0012499E" w:rsidRPr="0011357F" w:rsidRDefault="0012499E" w:rsidP="0012499E">
                  <w:pPr>
                    <w:rPr>
                      <w:b/>
                    </w:rPr>
                  </w:pPr>
                  <w:r w:rsidRPr="0011357F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 xml:space="preserve">: </w:t>
                  </w:r>
                </w:p>
              </w:tc>
              <w:tc>
                <w:tcPr>
                  <w:tcW w:w="7902" w:type="dxa"/>
                  <w:shd w:val="clear" w:color="auto" w:fill="auto"/>
                  <w:vAlign w:val="bottom"/>
                </w:tcPr>
                <w:p w:rsidR="0012499E" w:rsidRPr="00011A7C" w:rsidRDefault="009F052F" w:rsidP="0001248E">
                  <w:r>
                    <w:t>Kryds, v</w:t>
                  </w:r>
                  <w:r w:rsidR="0012499E">
                    <w:t>il gerne k</w:t>
                  </w:r>
                  <w:r w:rsidR="0012499E" w:rsidRPr="00011A7C">
                    <w:t xml:space="preserve">lippe </w:t>
                  </w:r>
                  <w:r w:rsidR="0012499E">
                    <w:t>GRÆS,</w:t>
                  </w:r>
                  <w:r w:rsidR="0012499E" w:rsidRPr="00011A7C">
                    <w:t xml:space="preserve"> </w:t>
                  </w:r>
                  <w:r w:rsidR="0012499E" w:rsidRPr="00011A7C">
                    <w:rPr>
                      <w:b/>
                    </w:rPr>
                    <w:t xml:space="preserve">2 </w:t>
                  </w:r>
                  <w:r w:rsidR="0012499E">
                    <w:rPr>
                      <w:b/>
                    </w:rPr>
                    <w:t>eller</w:t>
                  </w:r>
                  <w:r w:rsidR="0012499E" w:rsidRPr="00011A7C">
                    <w:rPr>
                      <w:b/>
                    </w:rPr>
                    <w:t xml:space="preserve"> 3 gange</w:t>
                  </w:r>
                  <w:r w:rsidR="0012499E" w:rsidRPr="00011A7C">
                    <w:t xml:space="preserve"> i </w:t>
                  </w:r>
                  <w:r w:rsidR="0001248E">
                    <w:t>sæsonen</w:t>
                  </w:r>
                  <w:r w:rsidR="003D18D7">
                    <w:t xml:space="preserve"> a kr. </w:t>
                  </w:r>
                  <w:r w:rsidR="00C97C29">
                    <w:t>4</w:t>
                  </w:r>
                  <w:r w:rsidR="003D18D7">
                    <w:t>00,-</w:t>
                  </w:r>
                  <w:r w:rsidR="00E54251">
                    <w:t xml:space="preserve"> </w:t>
                  </w:r>
                </w:p>
              </w:tc>
            </w:tr>
            <w:tr w:rsidR="0012499E" w:rsidRPr="00711653" w:rsidTr="00D05613">
              <w:tc>
                <w:tcPr>
                  <w:tcW w:w="846" w:type="dxa"/>
                  <w:shd w:val="clear" w:color="auto" w:fill="auto"/>
                  <w:vAlign w:val="bottom"/>
                </w:tcPr>
                <w:p w:rsidR="0012499E" w:rsidRPr="0001248E" w:rsidRDefault="0012499E" w:rsidP="0012499E">
                  <w:pPr>
                    <w:rPr>
                      <w:b/>
                      <w:strike/>
                    </w:rPr>
                  </w:pPr>
                  <w:proofErr w:type="gramStart"/>
                  <w:r w:rsidRPr="0001248E">
                    <w:rPr>
                      <w:b/>
                      <w:strike/>
                    </w:rPr>
                    <w:t>A:</w:t>
                  </w:r>
                  <w:r w:rsidR="002E22DD">
                    <w:rPr>
                      <w:b/>
                      <w:strike/>
                    </w:rPr>
                    <w:t xml:space="preserve">  </w:t>
                  </w:r>
                  <w:r w:rsidRPr="0001248E">
                    <w:rPr>
                      <w:b/>
                      <w:strike/>
                    </w:rPr>
                    <w:t xml:space="preserve"> </w:t>
                  </w:r>
                  <w:r w:rsidR="002E22DD">
                    <w:rPr>
                      <w:b/>
                      <w:strike/>
                    </w:rPr>
                    <w:t>.</w:t>
                  </w:r>
                  <w:proofErr w:type="gramEnd"/>
                </w:p>
              </w:tc>
              <w:tc>
                <w:tcPr>
                  <w:tcW w:w="850" w:type="dxa"/>
                  <w:shd w:val="clear" w:color="auto" w:fill="auto"/>
                  <w:vAlign w:val="bottom"/>
                </w:tcPr>
                <w:p w:rsidR="0012499E" w:rsidRPr="0001248E" w:rsidRDefault="0012499E" w:rsidP="0012499E">
                  <w:pPr>
                    <w:rPr>
                      <w:b/>
                      <w:strike/>
                    </w:rPr>
                  </w:pPr>
                  <w:proofErr w:type="gramStart"/>
                  <w:r w:rsidRPr="0001248E">
                    <w:rPr>
                      <w:b/>
                      <w:strike/>
                    </w:rPr>
                    <w:t xml:space="preserve">B: </w:t>
                  </w:r>
                  <w:r w:rsidR="002E22DD">
                    <w:rPr>
                      <w:b/>
                      <w:strike/>
                    </w:rPr>
                    <w:t xml:space="preserve">  .</w:t>
                  </w:r>
                  <w:proofErr w:type="gramEnd"/>
                </w:p>
              </w:tc>
              <w:tc>
                <w:tcPr>
                  <w:tcW w:w="7902" w:type="dxa"/>
                  <w:shd w:val="clear" w:color="auto" w:fill="auto"/>
                  <w:vAlign w:val="bottom"/>
                </w:tcPr>
                <w:p w:rsidR="0012499E" w:rsidRPr="0001248E" w:rsidRDefault="009F052F" w:rsidP="0001248E">
                  <w:pPr>
                    <w:rPr>
                      <w:strike/>
                    </w:rPr>
                  </w:pPr>
                  <w:r w:rsidRPr="0001248E">
                    <w:rPr>
                      <w:strike/>
                    </w:rPr>
                    <w:t>Kryds, v</w:t>
                  </w:r>
                  <w:r w:rsidR="0012499E" w:rsidRPr="0001248E">
                    <w:rPr>
                      <w:strike/>
                    </w:rPr>
                    <w:t>il gerne klippe HÆK</w:t>
                  </w:r>
                  <w:r w:rsidR="003316D8" w:rsidRPr="0001248E">
                    <w:rPr>
                      <w:strike/>
                    </w:rPr>
                    <w:t xml:space="preserve"> </w:t>
                  </w:r>
                  <w:r w:rsidR="0012499E" w:rsidRPr="0001248E">
                    <w:rPr>
                      <w:strike/>
                    </w:rPr>
                    <w:t xml:space="preserve">i periode </w:t>
                  </w:r>
                  <w:r w:rsidR="0012499E" w:rsidRPr="0001248E">
                    <w:rPr>
                      <w:b/>
                      <w:strike/>
                    </w:rPr>
                    <w:t>’A’</w:t>
                  </w:r>
                  <w:r w:rsidR="0012499E" w:rsidRPr="0001248E">
                    <w:rPr>
                      <w:strike/>
                    </w:rPr>
                    <w:t xml:space="preserve"> </w:t>
                  </w:r>
                  <w:r w:rsidR="00280865" w:rsidRPr="0001248E">
                    <w:rPr>
                      <w:strike/>
                    </w:rPr>
                    <w:t xml:space="preserve">og/ </w:t>
                  </w:r>
                  <w:r w:rsidR="0012499E" w:rsidRPr="0001248E">
                    <w:rPr>
                      <w:strike/>
                    </w:rPr>
                    <w:t>ell</w:t>
                  </w:r>
                  <w:r w:rsidR="00280865" w:rsidRPr="0001248E">
                    <w:rPr>
                      <w:strike/>
                    </w:rPr>
                    <w:t>er</w:t>
                  </w:r>
                  <w:r w:rsidR="0012499E" w:rsidRPr="0001248E">
                    <w:rPr>
                      <w:strike/>
                    </w:rPr>
                    <w:t xml:space="preserve"> </w:t>
                  </w:r>
                  <w:r w:rsidR="0012499E" w:rsidRPr="0001248E">
                    <w:rPr>
                      <w:b/>
                      <w:strike/>
                    </w:rPr>
                    <w:t>’B’</w:t>
                  </w:r>
                  <w:r w:rsidR="0012499E" w:rsidRPr="0001248E">
                    <w:rPr>
                      <w:strike/>
                    </w:rPr>
                    <w:t xml:space="preserve"> i </w:t>
                  </w:r>
                  <w:r w:rsidR="0001248E" w:rsidRPr="0001248E">
                    <w:rPr>
                      <w:strike/>
                    </w:rPr>
                    <w:t>sæsonen</w:t>
                  </w:r>
                  <w:r w:rsidR="003D18D7" w:rsidRPr="0001248E">
                    <w:rPr>
                      <w:strike/>
                    </w:rPr>
                    <w:t xml:space="preserve"> a kr. </w:t>
                  </w:r>
                  <w:r w:rsidR="00C97C29" w:rsidRPr="0001248E">
                    <w:rPr>
                      <w:strike/>
                    </w:rPr>
                    <w:t>75</w:t>
                  </w:r>
                  <w:r w:rsidR="003D18D7" w:rsidRPr="0001248E">
                    <w:rPr>
                      <w:strike/>
                    </w:rPr>
                    <w:t>0,-</w:t>
                  </w:r>
                  <w:r w:rsidR="00E54251" w:rsidRPr="0001248E">
                    <w:rPr>
                      <w:strike/>
                    </w:rPr>
                    <w:t xml:space="preserve"> </w:t>
                  </w:r>
                </w:p>
              </w:tc>
            </w:tr>
            <w:tr w:rsidR="00FB61F6" w:rsidRPr="00711653" w:rsidTr="00D05613">
              <w:tc>
                <w:tcPr>
                  <w:tcW w:w="846" w:type="dxa"/>
                  <w:shd w:val="clear" w:color="auto" w:fill="auto"/>
                  <w:vAlign w:val="bottom"/>
                </w:tcPr>
                <w:p w:rsidR="00FB61F6" w:rsidRPr="0001248E" w:rsidRDefault="009B479A" w:rsidP="00E554F6">
                  <w:pPr>
                    <w:rPr>
                      <w:b/>
                      <w:strike/>
                    </w:rPr>
                  </w:pPr>
                  <w:proofErr w:type="gramStart"/>
                  <w:r w:rsidRPr="0001248E">
                    <w:rPr>
                      <w:b/>
                      <w:strike/>
                    </w:rPr>
                    <w:t>F</w:t>
                  </w:r>
                  <w:r w:rsidR="00FB61F6" w:rsidRPr="0001248E">
                    <w:rPr>
                      <w:b/>
                      <w:strike/>
                    </w:rPr>
                    <w:t>:</w:t>
                  </w:r>
                  <w:r w:rsidR="00E554F6" w:rsidRPr="0001248E">
                    <w:rPr>
                      <w:b/>
                      <w:strike/>
                    </w:rPr>
                    <w:t xml:space="preserve"> </w:t>
                  </w:r>
                  <w:r w:rsidR="002E22DD">
                    <w:rPr>
                      <w:b/>
                      <w:strike/>
                    </w:rPr>
                    <w:t xml:space="preserve">  .</w:t>
                  </w:r>
                  <w:proofErr w:type="gramEnd"/>
                </w:p>
              </w:tc>
              <w:tc>
                <w:tcPr>
                  <w:tcW w:w="850" w:type="dxa"/>
                  <w:shd w:val="clear" w:color="auto" w:fill="auto"/>
                  <w:vAlign w:val="bottom"/>
                </w:tcPr>
                <w:p w:rsidR="00FB61F6" w:rsidRPr="0001248E" w:rsidRDefault="009B479A" w:rsidP="002E22DD">
                  <w:pPr>
                    <w:rPr>
                      <w:b/>
                      <w:strike/>
                    </w:rPr>
                  </w:pPr>
                  <w:proofErr w:type="gramStart"/>
                  <w:r w:rsidRPr="0001248E">
                    <w:rPr>
                      <w:b/>
                      <w:strike/>
                    </w:rPr>
                    <w:t>E:</w:t>
                  </w:r>
                  <w:r w:rsidR="00E554F6" w:rsidRPr="0001248E">
                    <w:rPr>
                      <w:b/>
                      <w:strike/>
                    </w:rPr>
                    <w:t xml:space="preserve"> </w:t>
                  </w:r>
                  <w:r w:rsidR="002E22DD">
                    <w:rPr>
                      <w:b/>
                      <w:strike/>
                    </w:rPr>
                    <w:t xml:space="preserve">  .</w:t>
                  </w:r>
                  <w:proofErr w:type="gramEnd"/>
                </w:p>
              </w:tc>
              <w:tc>
                <w:tcPr>
                  <w:tcW w:w="7902" w:type="dxa"/>
                  <w:shd w:val="clear" w:color="auto" w:fill="auto"/>
                  <w:vAlign w:val="bottom"/>
                </w:tcPr>
                <w:p w:rsidR="00FB61F6" w:rsidRPr="0001248E" w:rsidRDefault="009F052F" w:rsidP="00BC416E">
                  <w:pPr>
                    <w:rPr>
                      <w:strike/>
                    </w:rPr>
                  </w:pPr>
                  <w:r w:rsidRPr="0001248E">
                    <w:rPr>
                      <w:strike/>
                    </w:rPr>
                    <w:t>V</w:t>
                  </w:r>
                  <w:r w:rsidR="00FB61F6" w:rsidRPr="0001248E">
                    <w:rPr>
                      <w:strike/>
                    </w:rPr>
                    <w:t xml:space="preserve">il gerne beskære BUSKADS </w:t>
                  </w:r>
                  <w:r w:rsidR="00C97C29" w:rsidRPr="0001248E">
                    <w:rPr>
                      <w:strike/>
                    </w:rPr>
                    <w:t>4 længder</w:t>
                  </w:r>
                  <w:r w:rsidR="00FB61F6" w:rsidRPr="0001248E">
                    <w:rPr>
                      <w:strike/>
                    </w:rPr>
                    <w:t xml:space="preserve"> </w:t>
                  </w:r>
                  <w:r w:rsidR="00FB61F6" w:rsidRPr="0001248E">
                    <w:rPr>
                      <w:b/>
                      <w:strike/>
                    </w:rPr>
                    <w:t>’</w:t>
                  </w:r>
                  <w:r w:rsidR="009B479A" w:rsidRPr="0001248E">
                    <w:rPr>
                      <w:b/>
                      <w:strike/>
                    </w:rPr>
                    <w:t>Forår</w:t>
                  </w:r>
                  <w:r w:rsidR="00FB61F6" w:rsidRPr="0001248E">
                    <w:rPr>
                      <w:b/>
                      <w:strike/>
                    </w:rPr>
                    <w:t>’</w:t>
                  </w:r>
                  <w:r w:rsidR="00FB61F6" w:rsidRPr="0001248E">
                    <w:rPr>
                      <w:strike/>
                    </w:rPr>
                    <w:t xml:space="preserve"> </w:t>
                  </w:r>
                  <w:r w:rsidR="00280865" w:rsidRPr="0001248E">
                    <w:rPr>
                      <w:strike/>
                    </w:rPr>
                    <w:t xml:space="preserve">og/ </w:t>
                  </w:r>
                  <w:r w:rsidR="00FB61F6" w:rsidRPr="0001248E">
                    <w:rPr>
                      <w:strike/>
                    </w:rPr>
                    <w:t>ell</w:t>
                  </w:r>
                  <w:r w:rsidR="00280865" w:rsidRPr="0001248E">
                    <w:rPr>
                      <w:strike/>
                    </w:rPr>
                    <w:t>er</w:t>
                  </w:r>
                  <w:r w:rsidR="00FB61F6" w:rsidRPr="0001248E">
                    <w:rPr>
                      <w:strike/>
                    </w:rPr>
                    <w:t xml:space="preserve"> </w:t>
                  </w:r>
                  <w:r w:rsidR="00FB61F6" w:rsidRPr="0001248E">
                    <w:rPr>
                      <w:b/>
                      <w:strike/>
                    </w:rPr>
                    <w:t>’</w:t>
                  </w:r>
                  <w:r w:rsidR="009B479A" w:rsidRPr="0001248E">
                    <w:rPr>
                      <w:b/>
                      <w:strike/>
                    </w:rPr>
                    <w:t>Efterår</w:t>
                  </w:r>
                  <w:r w:rsidR="00FB61F6" w:rsidRPr="0001248E">
                    <w:rPr>
                      <w:b/>
                      <w:strike/>
                    </w:rPr>
                    <w:t>’</w:t>
                  </w:r>
                  <w:r w:rsidR="00FB61F6" w:rsidRPr="0001248E">
                    <w:rPr>
                      <w:strike/>
                    </w:rPr>
                    <w:t xml:space="preserve"> </w:t>
                  </w:r>
                  <w:r w:rsidR="003D18D7" w:rsidRPr="0001248E">
                    <w:rPr>
                      <w:strike/>
                    </w:rPr>
                    <w:t>a kr.</w:t>
                  </w:r>
                  <w:r w:rsidR="00D60447" w:rsidRPr="0001248E">
                    <w:rPr>
                      <w:strike/>
                    </w:rPr>
                    <w:t>(</w:t>
                  </w:r>
                  <w:proofErr w:type="spellStart"/>
                  <w:r w:rsidR="003D18D7" w:rsidRPr="0001248E">
                    <w:rPr>
                      <w:strike/>
                    </w:rPr>
                    <w:t>eft.aftale</w:t>
                  </w:r>
                  <w:proofErr w:type="spellEnd"/>
                  <w:r w:rsidR="00D60447" w:rsidRPr="0001248E">
                    <w:rPr>
                      <w:strike/>
                    </w:rPr>
                    <w:t>)</w:t>
                  </w:r>
                </w:p>
              </w:tc>
            </w:tr>
          </w:tbl>
          <w:p w:rsidR="00F93CD4" w:rsidRDefault="00F93CD4" w:rsidP="001B328F">
            <w:pPr>
              <w:pStyle w:val="Overskrift2"/>
            </w:pPr>
          </w:p>
        </w:tc>
        <w:tc>
          <w:tcPr>
            <w:tcW w:w="284" w:type="dxa"/>
            <w:shd w:val="clear" w:color="auto" w:fill="auto"/>
          </w:tcPr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D97562" w:rsidRDefault="00D97562" w:rsidP="00F23BC0">
            <w:pPr>
              <w:pStyle w:val="Brdtekst"/>
            </w:pPr>
          </w:p>
          <w:p w:rsidR="00FB61F6" w:rsidRDefault="00FB61F6" w:rsidP="00F23BC0">
            <w:pPr>
              <w:pStyle w:val="Brdtekst"/>
            </w:pPr>
          </w:p>
          <w:p w:rsidR="00D97562" w:rsidRDefault="00D97562" w:rsidP="00F23BC0">
            <w:pPr>
              <w:pStyle w:val="Brdtekst"/>
            </w:pPr>
          </w:p>
        </w:tc>
      </w:tr>
      <w:tr w:rsidR="00F93CD4" w:rsidTr="00541D5B">
        <w:tc>
          <w:tcPr>
            <w:tcW w:w="9889" w:type="dxa"/>
            <w:gridSpan w:val="2"/>
            <w:shd w:val="clear" w:color="auto" w:fill="auto"/>
          </w:tcPr>
          <w:tbl>
            <w:tblPr>
              <w:tblpPr w:leftFromText="141" w:rightFromText="141" w:vertAnchor="text" w:horzAnchor="margin" w:tblpX="-5" w:tblpY="-52"/>
              <w:tblW w:w="9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47"/>
              <w:gridCol w:w="1609"/>
              <w:gridCol w:w="1701"/>
              <w:gridCol w:w="1560"/>
              <w:gridCol w:w="1559"/>
              <w:gridCol w:w="1522"/>
            </w:tblGrid>
            <w:tr w:rsidR="00F93CD4" w:rsidRPr="00711653">
              <w:tc>
                <w:tcPr>
                  <w:tcW w:w="9598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86274B" w:rsidRDefault="00FA6561" w:rsidP="004C66F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Marker i de mulige </w:t>
                  </w:r>
                  <w:r w:rsidR="00F93CD4">
                    <w:rPr>
                      <w:b/>
                    </w:rPr>
                    <w:t>”</w:t>
                  </w:r>
                  <w:r w:rsidR="00C86D67">
                    <w:rPr>
                      <w:b/>
                    </w:rPr>
                    <w:t>HVIDE</w:t>
                  </w:r>
                  <w:r w:rsidR="00F93CD4">
                    <w:rPr>
                      <w:b/>
                    </w:rPr>
                    <w:t xml:space="preserve">” </w:t>
                  </w:r>
                  <w:r w:rsidR="00F93CD4" w:rsidRPr="0086274B">
                    <w:rPr>
                      <w:b/>
                    </w:rPr>
                    <w:t>uge</w:t>
                  </w:r>
                  <w:r w:rsidR="00F93CD4">
                    <w:rPr>
                      <w:b/>
                    </w:rPr>
                    <w:t>r =</w:t>
                  </w:r>
                  <w:r w:rsidR="00F93CD4" w:rsidRPr="0086274B">
                    <w:rPr>
                      <w:b/>
                    </w:rPr>
                    <w:t xml:space="preserve"> Sæt X</w:t>
                  </w:r>
                  <w:r w:rsidR="00EA02D6">
                    <w:rPr>
                      <w:b/>
                    </w:rPr>
                    <w:t xml:space="preserve"> for JA</w:t>
                  </w:r>
                  <w:r w:rsidR="0008347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i </w:t>
                  </w:r>
                  <w:proofErr w:type="spellStart"/>
                  <w:r>
                    <w:rPr>
                      <w:b/>
                    </w:rPr>
                    <w:t>ugenr</w:t>
                  </w:r>
                  <w:proofErr w:type="spellEnd"/>
                  <w:r>
                    <w:rPr>
                      <w:b/>
                    </w:rPr>
                    <w:t>. (klip</w:t>
                  </w:r>
                  <w:r w:rsidR="004C66F5">
                    <w:rPr>
                      <w:b/>
                    </w:rPr>
                    <w:t>-t</w:t>
                  </w:r>
                  <w:r>
                    <w:rPr>
                      <w:b/>
                    </w:rPr>
                    <w:t xml:space="preserve">ur fordeles bagefter </w:t>
                  </w:r>
                  <w:proofErr w:type="spellStart"/>
                  <w:r>
                    <w:rPr>
                      <w:b/>
                    </w:rPr>
                    <w:t>ifht</w:t>
                  </w:r>
                  <w:proofErr w:type="spellEnd"/>
                  <w:r>
                    <w:rPr>
                      <w:b/>
                    </w:rPr>
                    <w:t xml:space="preserve"> antal 1-2-3)</w:t>
                  </w:r>
                </w:p>
              </w:tc>
            </w:tr>
            <w:tr w:rsidR="00F93CD4" w:rsidRPr="00711653" w:rsidTr="0023097C">
              <w:tc>
                <w:tcPr>
                  <w:tcW w:w="1647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F93CD4" w:rsidRPr="005F1FCD" w:rsidRDefault="00F93CD4" w:rsidP="000B6ED3">
                  <w:pPr>
                    <w:rPr>
                      <w:b/>
                    </w:rPr>
                  </w:pPr>
                  <w:r w:rsidRPr="005F1FCD">
                    <w:rPr>
                      <w:b/>
                    </w:rPr>
                    <w:t>MAJ</w:t>
                  </w: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F93CD4" w:rsidRPr="005F1FCD" w:rsidRDefault="00F93CD4" w:rsidP="00F93CD4">
                  <w:pPr>
                    <w:rPr>
                      <w:b/>
                    </w:rPr>
                  </w:pPr>
                  <w:r w:rsidRPr="005F1FCD">
                    <w:rPr>
                      <w:b/>
                    </w:rPr>
                    <w:t>JUNI</w:t>
                  </w:r>
                  <w:r w:rsidR="000B6ED3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F93CD4" w:rsidRPr="005F1FCD" w:rsidRDefault="00F93CD4" w:rsidP="00F93CD4">
                  <w:pPr>
                    <w:rPr>
                      <w:b/>
                    </w:rPr>
                  </w:pPr>
                  <w:r w:rsidRPr="005F1FCD">
                    <w:rPr>
                      <w:b/>
                    </w:rPr>
                    <w:t>JULI</w:t>
                  </w:r>
                  <w:r w:rsidR="000B6ED3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F93CD4" w:rsidRPr="005F1FCD" w:rsidRDefault="00F93CD4" w:rsidP="00F93CD4">
                  <w:pPr>
                    <w:rPr>
                      <w:b/>
                    </w:rPr>
                  </w:pPr>
                  <w:r w:rsidRPr="005F1FCD">
                    <w:rPr>
                      <w:b/>
                    </w:rPr>
                    <w:t>AUG</w:t>
                  </w:r>
                  <w:r w:rsidR="000B6ED3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F93CD4" w:rsidRPr="005F1FCD" w:rsidRDefault="00F93CD4" w:rsidP="00F93CD4">
                  <w:pPr>
                    <w:rPr>
                      <w:b/>
                    </w:rPr>
                  </w:pPr>
                  <w:r w:rsidRPr="005F1FCD">
                    <w:rPr>
                      <w:b/>
                    </w:rPr>
                    <w:t>SEPT</w:t>
                  </w:r>
                  <w:r w:rsidR="000B6ED3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F93CD4" w:rsidRPr="005F1FCD" w:rsidRDefault="00F93CD4" w:rsidP="00491A78">
                  <w:pPr>
                    <w:rPr>
                      <w:b/>
                    </w:rPr>
                  </w:pPr>
                  <w:r w:rsidRPr="005F1FCD">
                    <w:rPr>
                      <w:b/>
                    </w:rPr>
                    <w:t>OKT</w:t>
                  </w:r>
                  <w:r w:rsidR="00491A78">
                    <w:rPr>
                      <w:b/>
                    </w:rPr>
                    <w:t xml:space="preserve"> (</w:t>
                  </w:r>
                  <w:r w:rsidR="00FF0FDC">
                    <w:rPr>
                      <w:b/>
                    </w:rPr>
                    <w:t>NOV</w:t>
                  </w:r>
                  <w:r w:rsidR="00491A78">
                    <w:rPr>
                      <w:b/>
                    </w:rPr>
                    <w:t>)</w:t>
                  </w:r>
                  <w:r w:rsidR="000B6ED3">
                    <w:rPr>
                      <w:b/>
                    </w:rPr>
                    <w:t xml:space="preserve"> </w:t>
                  </w:r>
                </w:p>
              </w:tc>
            </w:tr>
            <w:tr w:rsidR="00F93CD4" w:rsidRPr="00711653" w:rsidTr="00F00D9A">
              <w:tc>
                <w:tcPr>
                  <w:tcW w:w="1647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7B0C0B">
                  <w:r w:rsidRPr="003316D8">
                    <w:t>1</w:t>
                  </w:r>
                  <w:r w:rsidR="007B0C0B">
                    <w:t>8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F0FDC" w:rsidP="0001248E">
                  <w:r>
                    <w:t>22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F93CD4">
                  <w:r w:rsidRPr="003316D8">
                    <w:t>27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01248E">
                  <w:r w:rsidRPr="003316D8">
                    <w:t>31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23097C">
                  <w:r w:rsidRPr="003316D8">
                    <w:t>3</w:t>
                  </w:r>
                  <w:r w:rsidR="0023097C">
                    <w:t>6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F93CD4">
                  <w:r w:rsidRPr="003316D8">
                    <w:t>40</w:t>
                  </w:r>
                  <w:r w:rsidR="006F05C9" w:rsidRPr="003316D8">
                    <w:t xml:space="preserve"> </w:t>
                  </w:r>
                </w:p>
              </w:tc>
            </w:tr>
            <w:tr w:rsidR="00F93CD4" w:rsidRPr="00711653" w:rsidTr="009E2CF0">
              <w:tc>
                <w:tcPr>
                  <w:tcW w:w="1647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541D5B">
                  <w:r w:rsidRPr="003316D8">
                    <w:t>1</w:t>
                  </w:r>
                  <w:r w:rsidR="007B0C0B">
                    <w:t>9</w:t>
                  </w:r>
                  <w:r w:rsidR="001F4B67">
                    <w:t xml:space="preserve"> </w:t>
                  </w:r>
                  <w:r w:rsidR="00541D5B">
                    <w:t>Oprydning</w:t>
                  </w: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F93CD4">
                  <w:r w:rsidRPr="003316D8">
                    <w:t>23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F93CD4">
                  <w:r w:rsidRPr="003316D8">
                    <w:t>28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F93CD4">
                  <w:r w:rsidRPr="003316D8">
                    <w:t>32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23097C">
                  <w:r w:rsidRPr="003316D8">
                    <w:t>3</w:t>
                  </w:r>
                  <w:r w:rsidR="0023097C">
                    <w:t>7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F93CD4">
                  <w:r w:rsidRPr="003316D8">
                    <w:t>41</w:t>
                  </w:r>
                  <w:r w:rsidR="006F05C9" w:rsidRPr="003316D8">
                    <w:t xml:space="preserve"> </w:t>
                  </w:r>
                </w:p>
              </w:tc>
            </w:tr>
            <w:tr w:rsidR="00F93CD4" w:rsidRPr="00711653" w:rsidTr="00F00D9A">
              <w:tc>
                <w:tcPr>
                  <w:tcW w:w="1647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7B0C0B" w:rsidP="00FF0FDC">
                  <w:r>
                    <w:t>20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F93CD4">
                  <w:r w:rsidRPr="003316D8">
                    <w:t>24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F93CD4">
                  <w:r w:rsidRPr="003316D8">
                    <w:t>29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F93CD4">
                  <w:r w:rsidRPr="003316D8">
                    <w:t>33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23097C">
                  <w:r w:rsidRPr="003316D8">
                    <w:t>3</w:t>
                  </w:r>
                  <w:r w:rsidR="0023097C">
                    <w:t>8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F93CD4">
                  <w:r w:rsidRPr="003316D8">
                    <w:t>42</w:t>
                  </w:r>
                  <w:r w:rsidR="006F05C9" w:rsidRPr="003316D8">
                    <w:t xml:space="preserve"> </w:t>
                  </w:r>
                  <w:proofErr w:type="spellStart"/>
                  <w:r w:rsidR="0011474C">
                    <w:t>Eft</w:t>
                  </w:r>
                  <w:r w:rsidR="00FF0FDC">
                    <w:t>.</w:t>
                  </w:r>
                  <w:r w:rsidR="0011474C">
                    <w:t>årsferie</w:t>
                  </w:r>
                  <w:proofErr w:type="spellEnd"/>
                </w:p>
              </w:tc>
            </w:tr>
            <w:tr w:rsidR="00F93CD4" w:rsidRPr="00711653" w:rsidTr="00F00D9A">
              <w:tc>
                <w:tcPr>
                  <w:tcW w:w="16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7B0C0B" w:rsidP="00F93CD4">
                  <w:r>
                    <w:t>21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2D0290">
                  <w:r w:rsidRPr="003316D8">
                    <w:t>25</w:t>
                  </w:r>
                  <w:r w:rsidR="00417C09" w:rsidRPr="003316D8">
                    <w:t xml:space="preserve"> </w:t>
                  </w:r>
                  <w:r w:rsidR="000B6ED3" w:rsidRPr="003316D8">
                    <w:t>(</w:t>
                  </w:r>
                  <w:r w:rsidR="002D0290">
                    <w:t xml:space="preserve">før </w:t>
                  </w:r>
                  <w:proofErr w:type="spellStart"/>
                  <w:r w:rsidR="000B6ED3" w:rsidRPr="003316D8">
                    <w:t>S</w:t>
                  </w:r>
                  <w:proofErr w:type="gramStart"/>
                  <w:r w:rsidR="000B6ED3" w:rsidRPr="003316D8">
                    <w:t>.H</w:t>
                  </w:r>
                  <w:r w:rsidR="000B6ED3">
                    <w:t>ans</w:t>
                  </w:r>
                  <w:proofErr w:type="spellEnd"/>
                  <w:proofErr w:type="gramEnd"/>
                  <w:r w:rsidR="000B6ED3" w:rsidRPr="003316D8">
                    <w:t>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F93CD4">
                  <w:r w:rsidRPr="003316D8">
                    <w:t>30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F93CD4" w:rsidRPr="003316D8" w:rsidRDefault="00F93CD4" w:rsidP="00F93CD4">
                  <w:r w:rsidRPr="003316D8">
                    <w:t>34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23097C">
                  <w:r w:rsidRPr="003316D8">
                    <w:t>3</w:t>
                  </w:r>
                  <w:r w:rsidR="0023097C">
                    <w:t>9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CD4" w:rsidRPr="003316D8" w:rsidRDefault="00F93CD4" w:rsidP="00491A78">
                  <w:proofErr w:type="gramStart"/>
                  <w:r w:rsidRPr="003316D8">
                    <w:t>4</w:t>
                  </w:r>
                  <w:r w:rsidR="00491A78">
                    <w:t>3</w:t>
                  </w:r>
                  <w:r w:rsidR="006F05C9" w:rsidRPr="003316D8">
                    <w:t xml:space="preserve"> </w:t>
                  </w:r>
                  <w:r w:rsidR="00D77E52">
                    <w:t>?</w:t>
                  </w:r>
                  <w:proofErr w:type="gramEnd"/>
                </w:p>
              </w:tc>
            </w:tr>
            <w:tr w:rsidR="00F93CD4" w:rsidRPr="00711653" w:rsidTr="00F00D9A">
              <w:tc>
                <w:tcPr>
                  <w:tcW w:w="1647" w:type="dxa"/>
                  <w:shd w:val="clear" w:color="auto" w:fill="BFBFBF"/>
                </w:tcPr>
                <w:p w:rsidR="00F93CD4" w:rsidRPr="003316D8" w:rsidRDefault="00F93CD4" w:rsidP="00F93CD4">
                  <w:r w:rsidRPr="003316D8">
                    <w:t>2</w:t>
                  </w:r>
                  <w:r w:rsidR="007B0C0B">
                    <w:t>2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609" w:type="dxa"/>
                  <w:shd w:val="clear" w:color="auto" w:fill="BFBFBF"/>
                </w:tcPr>
                <w:p w:rsidR="00F93CD4" w:rsidRPr="003316D8" w:rsidRDefault="00F93CD4" w:rsidP="000B6ED3">
                  <w:r w:rsidRPr="003316D8">
                    <w:t>26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93CD4" w:rsidRPr="003316D8" w:rsidRDefault="009F052F" w:rsidP="00F93CD4">
                  <w:r>
                    <w:t>31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93CD4" w:rsidRPr="003316D8" w:rsidRDefault="00F93CD4" w:rsidP="00F93CD4">
                  <w:r w:rsidRPr="003316D8">
                    <w:t>35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BFBFBF"/>
                </w:tcPr>
                <w:p w:rsidR="00F93CD4" w:rsidRPr="003316D8" w:rsidRDefault="0023097C" w:rsidP="00F93CD4">
                  <w:r>
                    <w:t>40</w:t>
                  </w:r>
                  <w:r w:rsidR="006F05C9" w:rsidRPr="003316D8">
                    <w:t xml:space="preserve"> </w:t>
                  </w:r>
                </w:p>
              </w:tc>
              <w:tc>
                <w:tcPr>
                  <w:tcW w:w="1522" w:type="dxa"/>
                  <w:shd w:val="clear" w:color="auto" w:fill="auto"/>
                </w:tcPr>
                <w:p w:rsidR="00F93CD4" w:rsidRPr="003316D8" w:rsidRDefault="00F93CD4" w:rsidP="00491A78">
                  <w:proofErr w:type="gramStart"/>
                  <w:r w:rsidRPr="003316D8">
                    <w:t>4</w:t>
                  </w:r>
                  <w:r w:rsidR="00491A78">
                    <w:t>5</w:t>
                  </w:r>
                  <w:r w:rsidR="00D77E52">
                    <w:t xml:space="preserve"> </w:t>
                  </w:r>
                  <w:r w:rsidR="00417C09" w:rsidRPr="003316D8">
                    <w:t>?</w:t>
                  </w:r>
                  <w:proofErr w:type="gramEnd"/>
                  <w:r w:rsidR="006F05C9" w:rsidRPr="003316D8">
                    <w:t xml:space="preserve"> </w:t>
                  </w:r>
                  <w:r w:rsidR="0026362C" w:rsidRPr="003316D8">
                    <w:t xml:space="preserve"> </w:t>
                  </w:r>
                </w:p>
              </w:tc>
            </w:tr>
          </w:tbl>
          <w:p w:rsidR="00F93CD4" w:rsidRDefault="00F93CD4" w:rsidP="001B328F">
            <w:pPr>
              <w:pStyle w:val="Overskrift2"/>
            </w:pPr>
          </w:p>
        </w:tc>
        <w:tc>
          <w:tcPr>
            <w:tcW w:w="284" w:type="dxa"/>
            <w:shd w:val="clear" w:color="auto" w:fill="auto"/>
          </w:tcPr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  <w:p w:rsidR="00FB61F6" w:rsidRDefault="00FB61F6" w:rsidP="00F23BC0">
            <w:pPr>
              <w:pStyle w:val="Brdtekst"/>
            </w:pPr>
          </w:p>
          <w:p w:rsidR="00F93CD4" w:rsidRDefault="00F93CD4" w:rsidP="00F23BC0">
            <w:pPr>
              <w:pStyle w:val="Brdtekst"/>
            </w:pPr>
          </w:p>
        </w:tc>
      </w:tr>
    </w:tbl>
    <w:p w:rsidR="00F95470" w:rsidRPr="00C12F24" w:rsidRDefault="00F95470" w:rsidP="00EA29BF">
      <w:pPr>
        <w:pStyle w:val="Sidefod"/>
        <w:spacing w:before="0"/>
        <w:rPr>
          <w:sz w:val="12"/>
          <w:szCs w:val="12"/>
        </w:rPr>
      </w:pPr>
    </w:p>
    <w:sectPr w:rsidR="00F95470" w:rsidRPr="00C12F24" w:rsidSect="00F36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021" w:bottom="510" w:left="1247" w:header="39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DD" w:rsidRDefault="003978DD" w:rsidP="0011357F">
      <w:r>
        <w:separator/>
      </w:r>
    </w:p>
    <w:p w:rsidR="003978DD" w:rsidRDefault="003978DD" w:rsidP="0011357F"/>
    <w:p w:rsidR="003978DD" w:rsidRDefault="003978DD" w:rsidP="0011357F"/>
    <w:p w:rsidR="003978DD" w:rsidRDefault="003978DD" w:rsidP="0011357F"/>
    <w:p w:rsidR="003978DD" w:rsidRDefault="003978DD"/>
    <w:p w:rsidR="003978DD" w:rsidRDefault="003978DD"/>
  </w:endnote>
  <w:endnote w:type="continuationSeparator" w:id="0">
    <w:p w:rsidR="003978DD" w:rsidRDefault="003978DD" w:rsidP="0011357F">
      <w:r>
        <w:continuationSeparator/>
      </w:r>
    </w:p>
    <w:p w:rsidR="003978DD" w:rsidRDefault="003978DD" w:rsidP="0011357F"/>
    <w:p w:rsidR="003978DD" w:rsidRDefault="003978DD" w:rsidP="0011357F"/>
    <w:p w:rsidR="003978DD" w:rsidRDefault="003978DD" w:rsidP="0011357F"/>
    <w:p w:rsidR="003978DD" w:rsidRDefault="003978DD"/>
    <w:p w:rsidR="003978DD" w:rsidRDefault="00397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criptC"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9" w:rsidRDefault="00FD75E9" w:rsidP="0011357F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 w:rsidR="0009397E">
      <w:rPr>
        <w:rStyle w:val="Sidetal"/>
      </w:rPr>
      <w:fldChar w:fldCharType="separate"/>
    </w:r>
    <w:r w:rsidR="005238DE">
      <w:rPr>
        <w:rStyle w:val="Sidetal"/>
        <w:noProof/>
      </w:rPr>
      <w:t>1</w:t>
    </w:r>
    <w:r>
      <w:rPr>
        <w:rStyle w:val="Sidetal"/>
      </w:rPr>
      <w:fldChar w:fldCharType="end"/>
    </w:r>
  </w:p>
  <w:p w:rsidR="00FD75E9" w:rsidRDefault="00FD75E9" w:rsidP="0011357F">
    <w:pPr>
      <w:pStyle w:val="Sidefod"/>
    </w:pPr>
  </w:p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8627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9" w:rsidRPr="001C76FD" w:rsidRDefault="00FD75E9" w:rsidP="0011357F">
    <w:pPr>
      <w:pStyle w:val="Sidefod"/>
    </w:pPr>
    <w:r>
      <w:t>Hjemmeside</w:t>
    </w:r>
    <w:r>
      <w:tab/>
    </w:r>
    <w:hyperlink r:id="rId1" w:history="1">
      <w:r w:rsidRPr="001C76FD">
        <w:rPr>
          <w:rStyle w:val="Hyperlink"/>
          <w:sz w:val="16"/>
          <w:szCs w:val="16"/>
        </w:rPr>
        <w:t>www.herlev-marielund.dk</w:t>
      </w:r>
    </w:hyperlink>
  </w:p>
  <w:p w:rsidR="00FD75E9" w:rsidRPr="00F93CD4" w:rsidRDefault="00FD75E9" w:rsidP="0011357F">
    <w:pPr>
      <w:pStyle w:val="Sidefod"/>
      <w:rPr>
        <w:lang w:val="de-DE"/>
      </w:rPr>
    </w:pPr>
    <w:r w:rsidRPr="001C76FD">
      <w:rPr>
        <w:snapToGrid w:val="0"/>
      </w:rPr>
      <w:fldChar w:fldCharType="begin"/>
    </w:r>
    <w:r w:rsidRPr="001C76FD">
      <w:rPr>
        <w:snapToGrid w:val="0"/>
      </w:rPr>
      <w:instrText xml:space="preserve"> FILENAME </w:instrText>
    </w:r>
    <w:r w:rsidRPr="001C76FD">
      <w:rPr>
        <w:snapToGrid w:val="0"/>
      </w:rPr>
      <w:fldChar w:fldCharType="separate"/>
    </w:r>
    <w:r w:rsidR="005238DE">
      <w:rPr>
        <w:noProof/>
        <w:snapToGrid w:val="0"/>
      </w:rPr>
      <w:t>2026_HM-klip-tilmeldings-ark_0.docx</w:t>
    </w:r>
    <w:r w:rsidRPr="001C76FD">
      <w:rPr>
        <w:snapToGrid w:val="0"/>
      </w:rPr>
      <w:fldChar w:fldCharType="end"/>
    </w:r>
    <w:r w:rsidRPr="001C76FD">
      <w:rPr>
        <w:snapToGrid w:val="0"/>
      </w:rPr>
      <w:tab/>
      <w:t xml:space="preserve">side </w:t>
    </w:r>
    <w:r w:rsidRPr="001C76FD">
      <w:rPr>
        <w:rStyle w:val="Sidetal"/>
        <w:sz w:val="16"/>
        <w:szCs w:val="16"/>
      </w:rPr>
      <w:fldChar w:fldCharType="begin"/>
    </w:r>
    <w:r w:rsidRPr="001C76FD">
      <w:rPr>
        <w:rStyle w:val="Sidetal"/>
        <w:sz w:val="16"/>
        <w:szCs w:val="16"/>
      </w:rPr>
      <w:instrText xml:space="preserve"> PAGE </w:instrText>
    </w:r>
    <w:r w:rsidRPr="001C76FD">
      <w:rPr>
        <w:rStyle w:val="Sidetal"/>
        <w:sz w:val="16"/>
        <w:szCs w:val="16"/>
      </w:rPr>
      <w:fldChar w:fldCharType="separate"/>
    </w:r>
    <w:r w:rsidR="005238DE">
      <w:rPr>
        <w:rStyle w:val="Sidetal"/>
        <w:noProof/>
        <w:sz w:val="16"/>
        <w:szCs w:val="16"/>
      </w:rPr>
      <w:t>1</w:t>
    </w:r>
    <w:r w:rsidRPr="001C76FD">
      <w:rPr>
        <w:rStyle w:val="Sidetal"/>
        <w:sz w:val="16"/>
        <w:szCs w:val="16"/>
      </w:rPr>
      <w:fldChar w:fldCharType="end"/>
    </w:r>
    <w:r w:rsidRPr="001C76FD">
      <w:rPr>
        <w:rStyle w:val="Sidetal"/>
        <w:sz w:val="16"/>
        <w:szCs w:val="16"/>
      </w:rPr>
      <w:t xml:space="preserve"> af </w:t>
    </w:r>
    <w:r w:rsidRPr="001C76FD">
      <w:rPr>
        <w:rStyle w:val="Sidetal"/>
        <w:sz w:val="16"/>
        <w:szCs w:val="16"/>
      </w:rPr>
      <w:fldChar w:fldCharType="begin"/>
    </w:r>
    <w:r w:rsidRPr="001C76FD">
      <w:rPr>
        <w:rStyle w:val="Sidetal"/>
        <w:sz w:val="16"/>
        <w:szCs w:val="16"/>
      </w:rPr>
      <w:instrText xml:space="preserve"> NUMPAGES </w:instrText>
    </w:r>
    <w:r w:rsidRPr="001C76FD">
      <w:rPr>
        <w:rStyle w:val="Sidetal"/>
        <w:sz w:val="16"/>
        <w:szCs w:val="16"/>
      </w:rPr>
      <w:fldChar w:fldCharType="separate"/>
    </w:r>
    <w:r w:rsidR="005238DE">
      <w:rPr>
        <w:rStyle w:val="Sidetal"/>
        <w:noProof/>
        <w:sz w:val="16"/>
        <w:szCs w:val="16"/>
      </w:rPr>
      <w:t>1</w:t>
    </w:r>
    <w:r w:rsidRPr="001C76FD">
      <w:rPr>
        <w:rStyle w:val="Sidetal"/>
        <w:sz w:val="16"/>
        <w:szCs w:val="16"/>
      </w:rPr>
      <w:fldChar w:fldCharType="end"/>
    </w:r>
    <w:r>
      <w:rPr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9" w:rsidRPr="007161B0" w:rsidRDefault="00FD75E9" w:rsidP="00C9185E">
    <w:pPr>
      <w:pStyle w:val="Sidefod"/>
      <w:jc w:val="center"/>
      <w:rPr>
        <w:sz w:val="16"/>
        <w:szCs w:val="16"/>
      </w:rPr>
    </w:pPr>
    <w:r w:rsidRPr="007161B0">
      <w:rPr>
        <w:sz w:val="16"/>
        <w:szCs w:val="16"/>
      </w:rPr>
      <w:fldChar w:fldCharType="begin"/>
    </w:r>
    <w:r w:rsidRPr="007161B0">
      <w:rPr>
        <w:sz w:val="16"/>
        <w:szCs w:val="16"/>
      </w:rPr>
      <w:instrText xml:space="preserve"> FILENAME </w:instrText>
    </w:r>
    <w:r w:rsidRPr="007161B0">
      <w:rPr>
        <w:sz w:val="16"/>
        <w:szCs w:val="16"/>
      </w:rPr>
      <w:fldChar w:fldCharType="separate"/>
    </w:r>
    <w:r w:rsidR="005238DE">
      <w:rPr>
        <w:noProof/>
        <w:sz w:val="16"/>
        <w:szCs w:val="16"/>
      </w:rPr>
      <w:t>2026_HM-klip-tilmeldings-ark_0.</w:t>
    </w:r>
    <w:proofErr w:type="gramStart"/>
    <w:r w:rsidR="005238DE">
      <w:rPr>
        <w:noProof/>
        <w:sz w:val="16"/>
        <w:szCs w:val="16"/>
      </w:rPr>
      <w:t>docx</w:t>
    </w:r>
    <w:r w:rsidRPr="007161B0">
      <w:rPr>
        <w:sz w:val="16"/>
        <w:szCs w:val="16"/>
      </w:rPr>
      <w:fldChar w:fldCharType="end"/>
    </w:r>
    <w:r w:rsidRPr="007161B0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7161B0">
      <w:rPr>
        <w:sz w:val="16"/>
        <w:szCs w:val="16"/>
      </w:rPr>
      <w:t xml:space="preserve"> -</w:t>
    </w:r>
    <w:proofErr w:type="gramEnd"/>
    <w:r w:rsidR="003C3135">
      <w:rPr>
        <w:sz w:val="16"/>
        <w:szCs w:val="16"/>
      </w:rPr>
      <w:t xml:space="preserve"> </w:t>
    </w:r>
    <w:r w:rsidRPr="007161B0">
      <w:rPr>
        <w:sz w:val="16"/>
        <w:szCs w:val="16"/>
      </w:rPr>
      <w:t xml:space="preserve">  </w:t>
    </w:r>
    <w:r w:rsidR="003C3135">
      <w:rPr>
        <w:sz w:val="16"/>
        <w:szCs w:val="16"/>
      </w:rPr>
      <w:t xml:space="preserve">e-mail: </w:t>
    </w:r>
    <w:hyperlink r:id="rId1" w:history="1">
      <w:r w:rsidR="003C3135" w:rsidRPr="00DB6C41">
        <w:rPr>
          <w:rStyle w:val="Hyperlink"/>
          <w:sz w:val="16"/>
          <w:szCs w:val="16"/>
        </w:rPr>
        <w:t>herlev.marielund@gmail.com</w:t>
      </w:r>
    </w:hyperlink>
    <w:r w:rsidR="003C3135">
      <w:rPr>
        <w:sz w:val="16"/>
        <w:szCs w:val="16"/>
      </w:rPr>
      <w:t xml:space="preserve">    -   web-portal:</w:t>
    </w:r>
    <w:r w:rsidRPr="007161B0">
      <w:rPr>
        <w:sz w:val="16"/>
        <w:szCs w:val="16"/>
      </w:rPr>
      <w:t xml:space="preserve"> </w:t>
    </w:r>
    <w:hyperlink r:id="rId2" w:history="1">
      <w:r w:rsidRPr="007161B0">
        <w:rPr>
          <w:rStyle w:val="Hyperlink"/>
          <w:sz w:val="16"/>
          <w:szCs w:val="16"/>
        </w:rPr>
        <w:t>www.herlev-marielund.dk</w:t>
      </w:r>
    </w:hyperlink>
    <w:r w:rsidRPr="007161B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DD" w:rsidRDefault="003978DD" w:rsidP="0011357F">
      <w:r>
        <w:separator/>
      </w:r>
    </w:p>
    <w:p w:rsidR="003978DD" w:rsidRDefault="003978DD" w:rsidP="0011357F"/>
    <w:p w:rsidR="003978DD" w:rsidRDefault="003978DD" w:rsidP="0011357F"/>
    <w:p w:rsidR="003978DD" w:rsidRDefault="003978DD" w:rsidP="0011357F"/>
    <w:p w:rsidR="003978DD" w:rsidRDefault="003978DD"/>
    <w:p w:rsidR="003978DD" w:rsidRDefault="003978DD"/>
  </w:footnote>
  <w:footnote w:type="continuationSeparator" w:id="0">
    <w:p w:rsidR="003978DD" w:rsidRDefault="003978DD" w:rsidP="0011357F">
      <w:r>
        <w:continuationSeparator/>
      </w:r>
    </w:p>
    <w:p w:rsidR="003978DD" w:rsidRDefault="003978DD" w:rsidP="0011357F"/>
    <w:p w:rsidR="003978DD" w:rsidRDefault="003978DD" w:rsidP="0011357F"/>
    <w:p w:rsidR="003978DD" w:rsidRDefault="003978DD" w:rsidP="0011357F"/>
    <w:p w:rsidR="003978DD" w:rsidRDefault="003978DD"/>
    <w:p w:rsidR="003978DD" w:rsidRDefault="003978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11357F"/>
  <w:p w:rsidR="00FD75E9" w:rsidRDefault="00FD75E9" w:rsidP="008627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9" w:rsidRDefault="00FD75E9" w:rsidP="00F36CFF">
    <w:pPr>
      <w:pStyle w:val="GF-HMTopHoboStd26"/>
    </w:pPr>
    <w:smartTag w:uri="urn:schemas-microsoft-com:office:smarttags" w:element="PersonName">
      <w:r w:rsidRPr="0041595E">
        <w:t>Grundejerforening</w:t>
      </w:r>
    </w:smartTag>
    <w:r w:rsidRPr="0041595E">
      <w:t>en Herlev</w:t>
    </w:r>
    <w:r>
      <w:t>–</w:t>
    </w:r>
    <w:r w:rsidRPr="0041595E">
      <w:t>Marielund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9" w:rsidRPr="008A03B5" w:rsidRDefault="00FD75E9" w:rsidP="00F36CFF">
    <w:pPr>
      <w:pStyle w:val="GF-HMTopHoboStd26"/>
    </w:pPr>
    <w:smartTag w:uri="urn:schemas-microsoft-com:office:smarttags" w:element="PersonName">
      <w:r w:rsidRPr="008A03B5">
        <w:t>Grundejerforening</w:t>
      </w:r>
    </w:smartTag>
    <w:r w:rsidRPr="008A03B5">
      <w:t>en Herlev–Marielund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F49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82B5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A65A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EC44A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0E72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AABB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002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028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02C7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64B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D70F0"/>
    <w:multiLevelType w:val="hybridMultilevel"/>
    <w:tmpl w:val="E9FCFFE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7E56FE"/>
    <w:multiLevelType w:val="hybridMultilevel"/>
    <w:tmpl w:val="D2186B22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F62ED5"/>
    <w:multiLevelType w:val="hybridMultilevel"/>
    <w:tmpl w:val="BF163B8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C3562"/>
    <w:multiLevelType w:val="hybridMultilevel"/>
    <w:tmpl w:val="695C462A"/>
    <w:lvl w:ilvl="0" w:tplc="3768032C">
      <w:start w:val="1"/>
      <w:numFmt w:val="bullet"/>
      <w:pStyle w:val="Punktopstilling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F1C"/>
    <w:multiLevelType w:val="multilevel"/>
    <w:tmpl w:val="E59E7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064A1"/>
    <w:multiLevelType w:val="hybridMultilevel"/>
    <w:tmpl w:val="8FD0A4CC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4D5454"/>
    <w:multiLevelType w:val="multilevel"/>
    <w:tmpl w:val="BCFC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F64AB1"/>
    <w:multiLevelType w:val="hybridMultilevel"/>
    <w:tmpl w:val="6E22A712"/>
    <w:lvl w:ilvl="0" w:tplc="B9D228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65B75"/>
    <w:multiLevelType w:val="multilevel"/>
    <w:tmpl w:val="3CC49B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C26365"/>
    <w:multiLevelType w:val="hybridMultilevel"/>
    <w:tmpl w:val="CDA0EA6C"/>
    <w:lvl w:ilvl="0" w:tplc="040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94D355C"/>
    <w:multiLevelType w:val="hybridMultilevel"/>
    <w:tmpl w:val="A87AF10C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E6D44"/>
    <w:multiLevelType w:val="hybridMultilevel"/>
    <w:tmpl w:val="4AAC0E20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94345B"/>
    <w:multiLevelType w:val="hybridMultilevel"/>
    <w:tmpl w:val="7DF0E5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17C71"/>
    <w:multiLevelType w:val="hybridMultilevel"/>
    <w:tmpl w:val="6698764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F70783"/>
    <w:multiLevelType w:val="hybridMultilevel"/>
    <w:tmpl w:val="A8288CAA"/>
    <w:lvl w:ilvl="0" w:tplc="040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B839DB"/>
    <w:multiLevelType w:val="hybridMultilevel"/>
    <w:tmpl w:val="914EC3C2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466F3C"/>
    <w:multiLevelType w:val="multilevel"/>
    <w:tmpl w:val="914EC3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8909DF"/>
    <w:multiLevelType w:val="hybridMultilevel"/>
    <w:tmpl w:val="F0022AB0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646E0C"/>
    <w:multiLevelType w:val="multilevel"/>
    <w:tmpl w:val="E9FCFF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426E6"/>
    <w:multiLevelType w:val="hybridMultilevel"/>
    <w:tmpl w:val="EFBA40A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96319A"/>
    <w:multiLevelType w:val="hybridMultilevel"/>
    <w:tmpl w:val="3CC49B3C"/>
    <w:lvl w:ilvl="0" w:tplc="040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4"/>
  </w:num>
  <w:num w:numId="13">
    <w:abstractNumId w:val="10"/>
  </w:num>
  <w:num w:numId="14">
    <w:abstractNumId w:val="11"/>
  </w:num>
  <w:num w:numId="15">
    <w:abstractNumId w:val="25"/>
  </w:num>
  <w:num w:numId="16">
    <w:abstractNumId w:val="26"/>
  </w:num>
  <w:num w:numId="17">
    <w:abstractNumId w:val="15"/>
  </w:num>
  <w:num w:numId="18">
    <w:abstractNumId w:val="28"/>
  </w:num>
  <w:num w:numId="19">
    <w:abstractNumId w:val="12"/>
  </w:num>
  <w:num w:numId="20">
    <w:abstractNumId w:val="29"/>
  </w:num>
  <w:num w:numId="21">
    <w:abstractNumId w:val="27"/>
  </w:num>
  <w:num w:numId="22">
    <w:abstractNumId w:val="20"/>
  </w:num>
  <w:num w:numId="23">
    <w:abstractNumId w:val="21"/>
  </w:num>
  <w:num w:numId="24">
    <w:abstractNumId w:val="16"/>
  </w:num>
  <w:num w:numId="25">
    <w:abstractNumId w:val="13"/>
  </w:num>
  <w:num w:numId="26">
    <w:abstractNumId w:val="8"/>
  </w:num>
  <w:num w:numId="27">
    <w:abstractNumId w:val="8"/>
    <w:lvlOverride w:ilvl="0">
      <w:startOverride w:val="1"/>
    </w:lvlOverride>
  </w:num>
  <w:num w:numId="28">
    <w:abstractNumId w:val="22"/>
  </w:num>
  <w:num w:numId="29">
    <w:abstractNumId w:val="19"/>
  </w:num>
  <w:num w:numId="30">
    <w:abstractNumId w:val="30"/>
  </w:num>
  <w:num w:numId="31">
    <w:abstractNumId w:val="18"/>
  </w:num>
  <w:num w:numId="32">
    <w:abstractNumId w:val="2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EC"/>
    <w:rsid w:val="00002FAA"/>
    <w:rsid w:val="00011A7C"/>
    <w:rsid w:val="0001248E"/>
    <w:rsid w:val="00016A43"/>
    <w:rsid w:val="0001738D"/>
    <w:rsid w:val="000177F4"/>
    <w:rsid w:val="000223AE"/>
    <w:rsid w:val="0002671B"/>
    <w:rsid w:val="00032236"/>
    <w:rsid w:val="00032616"/>
    <w:rsid w:val="00033FAF"/>
    <w:rsid w:val="00041FC2"/>
    <w:rsid w:val="00051BD6"/>
    <w:rsid w:val="00054DC3"/>
    <w:rsid w:val="00066385"/>
    <w:rsid w:val="0007681A"/>
    <w:rsid w:val="0008347E"/>
    <w:rsid w:val="00084506"/>
    <w:rsid w:val="00092429"/>
    <w:rsid w:val="00092D3E"/>
    <w:rsid w:val="0009397E"/>
    <w:rsid w:val="000A1362"/>
    <w:rsid w:val="000A149C"/>
    <w:rsid w:val="000A2D7C"/>
    <w:rsid w:val="000A743E"/>
    <w:rsid w:val="000B0C05"/>
    <w:rsid w:val="000B3C44"/>
    <w:rsid w:val="000B6ED3"/>
    <w:rsid w:val="000D0582"/>
    <w:rsid w:val="000D0AC1"/>
    <w:rsid w:val="000D0D34"/>
    <w:rsid w:val="000D169D"/>
    <w:rsid w:val="000D45B5"/>
    <w:rsid w:val="000D6B29"/>
    <w:rsid w:val="000E0509"/>
    <w:rsid w:val="000E6B63"/>
    <w:rsid w:val="000E73D7"/>
    <w:rsid w:val="000F095B"/>
    <w:rsid w:val="000F4186"/>
    <w:rsid w:val="001040A2"/>
    <w:rsid w:val="001045F8"/>
    <w:rsid w:val="00104D71"/>
    <w:rsid w:val="0010504F"/>
    <w:rsid w:val="00112A49"/>
    <w:rsid w:val="0011357F"/>
    <w:rsid w:val="0011474C"/>
    <w:rsid w:val="001157CD"/>
    <w:rsid w:val="001177BA"/>
    <w:rsid w:val="00122638"/>
    <w:rsid w:val="0012364C"/>
    <w:rsid w:val="0012499E"/>
    <w:rsid w:val="0012515C"/>
    <w:rsid w:val="0013251A"/>
    <w:rsid w:val="001349C4"/>
    <w:rsid w:val="001368A7"/>
    <w:rsid w:val="0014147E"/>
    <w:rsid w:val="001515F8"/>
    <w:rsid w:val="00152ACD"/>
    <w:rsid w:val="00164216"/>
    <w:rsid w:val="00174489"/>
    <w:rsid w:val="00175B6F"/>
    <w:rsid w:val="00180BB3"/>
    <w:rsid w:val="001872C2"/>
    <w:rsid w:val="001A27CD"/>
    <w:rsid w:val="001B2BD1"/>
    <w:rsid w:val="001B328F"/>
    <w:rsid w:val="001B569D"/>
    <w:rsid w:val="001D12DF"/>
    <w:rsid w:val="001D2011"/>
    <w:rsid w:val="001D5EB4"/>
    <w:rsid w:val="001E2DA5"/>
    <w:rsid w:val="001E49C6"/>
    <w:rsid w:val="001E7F14"/>
    <w:rsid w:val="001F1671"/>
    <w:rsid w:val="001F461E"/>
    <w:rsid w:val="001F4B67"/>
    <w:rsid w:val="00201663"/>
    <w:rsid w:val="00204F89"/>
    <w:rsid w:val="00213E19"/>
    <w:rsid w:val="0021578C"/>
    <w:rsid w:val="00220A15"/>
    <w:rsid w:val="002302CE"/>
    <w:rsid w:val="0023097C"/>
    <w:rsid w:val="00231BBA"/>
    <w:rsid w:val="00232ADE"/>
    <w:rsid w:val="0023318A"/>
    <w:rsid w:val="002402B8"/>
    <w:rsid w:val="002405DE"/>
    <w:rsid w:val="00251E3F"/>
    <w:rsid w:val="002571CA"/>
    <w:rsid w:val="002579D1"/>
    <w:rsid w:val="00261BF5"/>
    <w:rsid w:val="00261EF2"/>
    <w:rsid w:val="0026316C"/>
    <w:rsid w:val="0026362C"/>
    <w:rsid w:val="00264A47"/>
    <w:rsid w:val="002669B1"/>
    <w:rsid w:val="002675FD"/>
    <w:rsid w:val="002704C7"/>
    <w:rsid w:val="00280865"/>
    <w:rsid w:val="00285DBB"/>
    <w:rsid w:val="00293415"/>
    <w:rsid w:val="00293B33"/>
    <w:rsid w:val="00297BB0"/>
    <w:rsid w:val="00297EC9"/>
    <w:rsid w:val="002A1474"/>
    <w:rsid w:val="002A1ACE"/>
    <w:rsid w:val="002A4D9D"/>
    <w:rsid w:val="002A6F07"/>
    <w:rsid w:val="002B0A52"/>
    <w:rsid w:val="002B384A"/>
    <w:rsid w:val="002C4DBF"/>
    <w:rsid w:val="002C5E66"/>
    <w:rsid w:val="002C64ED"/>
    <w:rsid w:val="002C761E"/>
    <w:rsid w:val="002D0290"/>
    <w:rsid w:val="002D40C7"/>
    <w:rsid w:val="002E18AE"/>
    <w:rsid w:val="002E22DD"/>
    <w:rsid w:val="002E4D07"/>
    <w:rsid w:val="002F2569"/>
    <w:rsid w:val="002F2AB8"/>
    <w:rsid w:val="002F4FBE"/>
    <w:rsid w:val="002F6ACE"/>
    <w:rsid w:val="00302954"/>
    <w:rsid w:val="00307994"/>
    <w:rsid w:val="003148C8"/>
    <w:rsid w:val="00316FB9"/>
    <w:rsid w:val="00322BF4"/>
    <w:rsid w:val="00330B2B"/>
    <w:rsid w:val="003316D8"/>
    <w:rsid w:val="0035094A"/>
    <w:rsid w:val="003523B7"/>
    <w:rsid w:val="00353F58"/>
    <w:rsid w:val="0036230F"/>
    <w:rsid w:val="003626FC"/>
    <w:rsid w:val="0036349F"/>
    <w:rsid w:val="00364673"/>
    <w:rsid w:val="0037030A"/>
    <w:rsid w:val="00390918"/>
    <w:rsid w:val="00395E19"/>
    <w:rsid w:val="00397229"/>
    <w:rsid w:val="003978DD"/>
    <w:rsid w:val="003A1739"/>
    <w:rsid w:val="003A437C"/>
    <w:rsid w:val="003B20D6"/>
    <w:rsid w:val="003B5CEC"/>
    <w:rsid w:val="003C3135"/>
    <w:rsid w:val="003C4827"/>
    <w:rsid w:val="003C5345"/>
    <w:rsid w:val="003D0DAC"/>
    <w:rsid w:val="003D18D7"/>
    <w:rsid w:val="003E26FA"/>
    <w:rsid w:val="003E2BC3"/>
    <w:rsid w:val="003E4E0B"/>
    <w:rsid w:val="003E72B2"/>
    <w:rsid w:val="003E73AE"/>
    <w:rsid w:val="003F22B1"/>
    <w:rsid w:val="003F23CB"/>
    <w:rsid w:val="003F2929"/>
    <w:rsid w:val="003F44DE"/>
    <w:rsid w:val="003F60FC"/>
    <w:rsid w:val="00400B1D"/>
    <w:rsid w:val="004037D5"/>
    <w:rsid w:val="00410F92"/>
    <w:rsid w:val="00411C8E"/>
    <w:rsid w:val="004125C8"/>
    <w:rsid w:val="00412C41"/>
    <w:rsid w:val="0041595E"/>
    <w:rsid w:val="0041754D"/>
    <w:rsid w:val="00417C09"/>
    <w:rsid w:val="00422F55"/>
    <w:rsid w:val="004234F5"/>
    <w:rsid w:val="00424C09"/>
    <w:rsid w:val="00426ACE"/>
    <w:rsid w:val="00427DA0"/>
    <w:rsid w:val="00434AA9"/>
    <w:rsid w:val="00437D7D"/>
    <w:rsid w:val="00440DC4"/>
    <w:rsid w:val="004425F9"/>
    <w:rsid w:val="004431DF"/>
    <w:rsid w:val="004541E7"/>
    <w:rsid w:val="00462957"/>
    <w:rsid w:val="00466514"/>
    <w:rsid w:val="00466C1B"/>
    <w:rsid w:val="00467543"/>
    <w:rsid w:val="004730B6"/>
    <w:rsid w:val="00473636"/>
    <w:rsid w:val="00485F0F"/>
    <w:rsid w:val="00486589"/>
    <w:rsid w:val="00491A78"/>
    <w:rsid w:val="004947D4"/>
    <w:rsid w:val="004949AE"/>
    <w:rsid w:val="004970EB"/>
    <w:rsid w:val="00497C5B"/>
    <w:rsid w:val="004B3592"/>
    <w:rsid w:val="004B7703"/>
    <w:rsid w:val="004C66F5"/>
    <w:rsid w:val="004D431C"/>
    <w:rsid w:val="004D5F04"/>
    <w:rsid w:val="004D79DB"/>
    <w:rsid w:val="004E7818"/>
    <w:rsid w:val="004E7B84"/>
    <w:rsid w:val="004F72E5"/>
    <w:rsid w:val="0050684F"/>
    <w:rsid w:val="005107B7"/>
    <w:rsid w:val="00520357"/>
    <w:rsid w:val="005238DE"/>
    <w:rsid w:val="005276DA"/>
    <w:rsid w:val="00536477"/>
    <w:rsid w:val="0053733F"/>
    <w:rsid w:val="0054127E"/>
    <w:rsid w:val="0054142F"/>
    <w:rsid w:val="00541D5B"/>
    <w:rsid w:val="005467F2"/>
    <w:rsid w:val="005567D1"/>
    <w:rsid w:val="0056117D"/>
    <w:rsid w:val="00575B33"/>
    <w:rsid w:val="005808FB"/>
    <w:rsid w:val="00582051"/>
    <w:rsid w:val="005823FE"/>
    <w:rsid w:val="00583866"/>
    <w:rsid w:val="00584C08"/>
    <w:rsid w:val="00586238"/>
    <w:rsid w:val="00595EF3"/>
    <w:rsid w:val="00597865"/>
    <w:rsid w:val="005A64CC"/>
    <w:rsid w:val="005B2B82"/>
    <w:rsid w:val="005B4DB7"/>
    <w:rsid w:val="005C32FE"/>
    <w:rsid w:val="005D377D"/>
    <w:rsid w:val="005E1640"/>
    <w:rsid w:val="005E1916"/>
    <w:rsid w:val="005E65D9"/>
    <w:rsid w:val="005F1FCD"/>
    <w:rsid w:val="005F32E6"/>
    <w:rsid w:val="005F53EB"/>
    <w:rsid w:val="00606222"/>
    <w:rsid w:val="0061592B"/>
    <w:rsid w:val="0061704E"/>
    <w:rsid w:val="006262D2"/>
    <w:rsid w:val="0063209B"/>
    <w:rsid w:val="00637B5E"/>
    <w:rsid w:val="0064201B"/>
    <w:rsid w:val="006423F4"/>
    <w:rsid w:val="006426B1"/>
    <w:rsid w:val="00642F15"/>
    <w:rsid w:val="00643639"/>
    <w:rsid w:val="00652A52"/>
    <w:rsid w:val="00655CD6"/>
    <w:rsid w:val="006562A3"/>
    <w:rsid w:val="00657892"/>
    <w:rsid w:val="00664068"/>
    <w:rsid w:val="006661A9"/>
    <w:rsid w:val="00670F64"/>
    <w:rsid w:val="00685416"/>
    <w:rsid w:val="00691E9B"/>
    <w:rsid w:val="0069439B"/>
    <w:rsid w:val="006945B1"/>
    <w:rsid w:val="006A02F9"/>
    <w:rsid w:val="006A32A6"/>
    <w:rsid w:val="006A401C"/>
    <w:rsid w:val="006B0465"/>
    <w:rsid w:val="006B05DB"/>
    <w:rsid w:val="006B2C25"/>
    <w:rsid w:val="006B3299"/>
    <w:rsid w:val="006C43AD"/>
    <w:rsid w:val="006C4960"/>
    <w:rsid w:val="006D0B11"/>
    <w:rsid w:val="006E0BCF"/>
    <w:rsid w:val="006E0F6E"/>
    <w:rsid w:val="006E7699"/>
    <w:rsid w:val="006F05C9"/>
    <w:rsid w:val="006F2449"/>
    <w:rsid w:val="006F666C"/>
    <w:rsid w:val="007001CA"/>
    <w:rsid w:val="00702849"/>
    <w:rsid w:val="00706E1F"/>
    <w:rsid w:val="007103CF"/>
    <w:rsid w:val="00710860"/>
    <w:rsid w:val="00711653"/>
    <w:rsid w:val="007161B0"/>
    <w:rsid w:val="00720B51"/>
    <w:rsid w:val="00726E6A"/>
    <w:rsid w:val="00730737"/>
    <w:rsid w:val="00734681"/>
    <w:rsid w:val="00742F40"/>
    <w:rsid w:val="00755329"/>
    <w:rsid w:val="0076426A"/>
    <w:rsid w:val="00766044"/>
    <w:rsid w:val="00770450"/>
    <w:rsid w:val="007735F9"/>
    <w:rsid w:val="00777817"/>
    <w:rsid w:val="00780806"/>
    <w:rsid w:val="00782A8E"/>
    <w:rsid w:val="00785683"/>
    <w:rsid w:val="00785B39"/>
    <w:rsid w:val="00786C67"/>
    <w:rsid w:val="007979AA"/>
    <w:rsid w:val="007A6C5B"/>
    <w:rsid w:val="007B0C0B"/>
    <w:rsid w:val="007B217A"/>
    <w:rsid w:val="007B5F1F"/>
    <w:rsid w:val="007C739A"/>
    <w:rsid w:val="007C78E5"/>
    <w:rsid w:val="007D291F"/>
    <w:rsid w:val="007D38CE"/>
    <w:rsid w:val="007D3C5E"/>
    <w:rsid w:val="007D5BA2"/>
    <w:rsid w:val="007F19E5"/>
    <w:rsid w:val="00814CA0"/>
    <w:rsid w:val="00815358"/>
    <w:rsid w:val="00824F09"/>
    <w:rsid w:val="00827C1F"/>
    <w:rsid w:val="008376B3"/>
    <w:rsid w:val="0084135B"/>
    <w:rsid w:val="00842562"/>
    <w:rsid w:val="0084659F"/>
    <w:rsid w:val="00853B7C"/>
    <w:rsid w:val="008617E7"/>
    <w:rsid w:val="00861AC3"/>
    <w:rsid w:val="0086274B"/>
    <w:rsid w:val="00865D2A"/>
    <w:rsid w:val="00871DB7"/>
    <w:rsid w:val="00873561"/>
    <w:rsid w:val="00876FD0"/>
    <w:rsid w:val="00882BDB"/>
    <w:rsid w:val="00884FA1"/>
    <w:rsid w:val="00892D11"/>
    <w:rsid w:val="00896063"/>
    <w:rsid w:val="008965A2"/>
    <w:rsid w:val="008A03B5"/>
    <w:rsid w:val="008B6AAD"/>
    <w:rsid w:val="008B7A72"/>
    <w:rsid w:val="008C4B3E"/>
    <w:rsid w:val="008C5649"/>
    <w:rsid w:val="008D0C15"/>
    <w:rsid w:val="008D1FB4"/>
    <w:rsid w:val="008D59A8"/>
    <w:rsid w:val="008D5BE2"/>
    <w:rsid w:val="008F2068"/>
    <w:rsid w:val="008F61A0"/>
    <w:rsid w:val="0090063A"/>
    <w:rsid w:val="009043EC"/>
    <w:rsid w:val="0091069B"/>
    <w:rsid w:val="009172DD"/>
    <w:rsid w:val="0091748B"/>
    <w:rsid w:val="009206BD"/>
    <w:rsid w:val="00924F16"/>
    <w:rsid w:val="009306FB"/>
    <w:rsid w:val="00931338"/>
    <w:rsid w:val="0093328D"/>
    <w:rsid w:val="00935302"/>
    <w:rsid w:val="00940F76"/>
    <w:rsid w:val="009437F2"/>
    <w:rsid w:val="00947068"/>
    <w:rsid w:val="0095353B"/>
    <w:rsid w:val="00955805"/>
    <w:rsid w:val="00957A07"/>
    <w:rsid w:val="009617BA"/>
    <w:rsid w:val="00966429"/>
    <w:rsid w:val="00970ED0"/>
    <w:rsid w:val="00971CAB"/>
    <w:rsid w:val="00973230"/>
    <w:rsid w:val="00976896"/>
    <w:rsid w:val="00980E99"/>
    <w:rsid w:val="00992DCC"/>
    <w:rsid w:val="009A441D"/>
    <w:rsid w:val="009A4936"/>
    <w:rsid w:val="009B363A"/>
    <w:rsid w:val="009B479A"/>
    <w:rsid w:val="009B4F7A"/>
    <w:rsid w:val="009C087A"/>
    <w:rsid w:val="009C2C16"/>
    <w:rsid w:val="009C4876"/>
    <w:rsid w:val="009D1E21"/>
    <w:rsid w:val="009D2429"/>
    <w:rsid w:val="009D60F5"/>
    <w:rsid w:val="009E2CF0"/>
    <w:rsid w:val="009E46DB"/>
    <w:rsid w:val="009E6473"/>
    <w:rsid w:val="009F052F"/>
    <w:rsid w:val="00A04865"/>
    <w:rsid w:val="00A05997"/>
    <w:rsid w:val="00A06D4E"/>
    <w:rsid w:val="00A06E84"/>
    <w:rsid w:val="00A10855"/>
    <w:rsid w:val="00A170DE"/>
    <w:rsid w:val="00A24139"/>
    <w:rsid w:val="00A2431A"/>
    <w:rsid w:val="00A25219"/>
    <w:rsid w:val="00A27361"/>
    <w:rsid w:val="00A27BF4"/>
    <w:rsid w:val="00A34D46"/>
    <w:rsid w:val="00A43FDF"/>
    <w:rsid w:val="00A44024"/>
    <w:rsid w:val="00A44223"/>
    <w:rsid w:val="00A45C11"/>
    <w:rsid w:val="00A51616"/>
    <w:rsid w:val="00A525C3"/>
    <w:rsid w:val="00A52891"/>
    <w:rsid w:val="00A53444"/>
    <w:rsid w:val="00A55DE4"/>
    <w:rsid w:val="00A57839"/>
    <w:rsid w:val="00A62535"/>
    <w:rsid w:val="00A644AD"/>
    <w:rsid w:val="00A64F10"/>
    <w:rsid w:val="00A76BDD"/>
    <w:rsid w:val="00A81359"/>
    <w:rsid w:val="00A81E70"/>
    <w:rsid w:val="00A878D9"/>
    <w:rsid w:val="00A87C0F"/>
    <w:rsid w:val="00A907C8"/>
    <w:rsid w:val="00A965AF"/>
    <w:rsid w:val="00AB034D"/>
    <w:rsid w:val="00AB2DFE"/>
    <w:rsid w:val="00AB34E0"/>
    <w:rsid w:val="00AB3C42"/>
    <w:rsid w:val="00AB59EE"/>
    <w:rsid w:val="00AB60E9"/>
    <w:rsid w:val="00AC1D9A"/>
    <w:rsid w:val="00AD1746"/>
    <w:rsid w:val="00AE57E6"/>
    <w:rsid w:val="00AE58E9"/>
    <w:rsid w:val="00AE6E38"/>
    <w:rsid w:val="00AF3E50"/>
    <w:rsid w:val="00B06D16"/>
    <w:rsid w:val="00B1445C"/>
    <w:rsid w:val="00B15335"/>
    <w:rsid w:val="00B21E79"/>
    <w:rsid w:val="00B22C7B"/>
    <w:rsid w:val="00B266B1"/>
    <w:rsid w:val="00B27EE3"/>
    <w:rsid w:val="00B3280A"/>
    <w:rsid w:val="00B41837"/>
    <w:rsid w:val="00B432D3"/>
    <w:rsid w:val="00B43E2B"/>
    <w:rsid w:val="00B44D1A"/>
    <w:rsid w:val="00B5468F"/>
    <w:rsid w:val="00B55B16"/>
    <w:rsid w:val="00B6012B"/>
    <w:rsid w:val="00B70CE8"/>
    <w:rsid w:val="00B7147E"/>
    <w:rsid w:val="00B73600"/>
    <w:rsid w:val="00B7373D"/>
    <w:rsid w:val="00B766B0"/>
    <w:rsid w:val="00B7706B"/>
    <w:rsid w:val="00B80863"/>
    <w:rsid w:val="00B82E80"/>
    <w:rsid w:val="00B87A3C"/>
    <w:rsid w:val="00B93FAF"/>
    <w:rsid w:val="00B95418"/>
    <w:rsid w:val="00BA3876"/>
    <w:rsid w:val="00BA51B3"/>
    <w:rsid w:val="00BA79F1"/>
    <w:rsid w:val="00BB276E"/>
    <w:rsid w:val="00BC416E"/>
    <w:rsid w:val="00BC4ED3"/>
    <w:rsid w:val="00BC5559"/>
    <w:rsid w:val="00BC5E8E"/>
    <w:rsid w:val="00BC61D3"/>
    <w:rsid w:val="00BD158B"/>
    <w:rsid w:val="00BD572B"/>
    <w:rsid w:val="00BE23DD"/>
    <w:rsid w:val="00BE40FC"/>
    <w:rsid w:val="00BF315D"/>
    <w:rsid w:val="00BF4AA5"/>
    <w:rsid w:val="00BF595F"/>
    <w:rsid w:val="00C03179"/>
    <w:rsid w:val="00C05BB5"/>
    <w:rsid w:val="00C070C0"/>
    <w:rsid w:val="00C12565"/>
    <w:rsid w:val="00C12F24"/>
    <w:rsid w:val="00C131F3"/>
    <w:rsid w:val="00C301C3"/>
    <w:rsid w:val="00C40B0F"/>
    <w:rsid w:val="00C41ADE"/>
    <w:rsid w:val="00C431A3"/>
    <w:rsid w:val="00C43531"/>
    <w:rsid w:val="00C47C63"/>
    <w:rsid w:val="00C52A4D"/>
    <w:rsid w:val="00C55AFD"/>
    <w:rsid w:val="00C60286"/>
    <w:rsid w:val="00C60BCD"/>
    <w:rsid w:val="00C61C54"/>
    <w:rsid w:val="00C61ED8"/>
    <w:rsid w:val="00C622EB"/>
    <w:rsid w:val="00C67212"/>
    <w:rsid w:val="00C75513"/>
    <w:rsid w:val="00C8530F"/>
    <w:rsid w:val="00C86D67"/>
    <w:rsid w:val="00C87A81"/>
    <w:rsid w:val="00C87FFE"/>
    <w:rsid w:val="00C90829"/>
    <w:rsid w:val="00C9185E"/>
    <w:rsid w:val="00C96CDA"/>
    <w:rsid w:val="00C97C29"/>
    <w:rsid w:val="00CA2BEE"/>
    <w:rsid w:val="00CB37DD"/>
    <w:rsid w:val="00CD1C95"/>
    <w:rsid w:val="00CD2A58"/>
    <w:rsid w:val="00CD4B9F"/>
    <w:rsid w:val="00CF39C7"/>
    <w:rsid w:val="00CF3FDF"/>
    <w:rsid w:val="00D02BCD"/>
    <w:rsid w:val="00D05613"/>
    <w:rsid w:val="00D17D95"/>
    <w:rsid w:val="00D17F42"/>
    <w:rsid w:val="00D21C5E"/>
    <w:rsid w:val="00D26231"/>
    <w:rsid w:val="00D277DB"/>
    <w:rsid w:val="00D356B6"/>
    <w:rsid w:val="00D365AB"/>
    <w:rsid w:val="00D437B7"/>
    <w:rsid w:val="00D45D7A"/>
    <w:rsid w:val="00D46BA9"/>
    <w:rsid w:val="00D5085D"/>
    <w:rsid w:val="00D50A41"/>
    <w:rsid w:val="00D52A8A"/>
    <w:rsid w:val="00D54665"/>
    <w:rsid w:val="00D573CF"/>
    <w:rsid w:val="00D60447"/>
    <w:rsid w:val="00D60743"/>
    <w:rsid w:val="00D656E4"/>
    <w:rsid w:val="00D675C3"/>
    <w:rsid w:val="00D731A2"/>
    <w:rsid w:val="00D77E52"/>
    <w:rsid w:val="00D81AB9"/>
    <w:rsid w:val="00D8223F"/>
    <w:rsid w:val="00D82604"/>
    <w:rsid w:val="00D85D47"/>
    <w:rsid w:val="00D947AD"/>
    <w:rsid w:val="00D97562"/>
    <w:rsid w:val="00DA1100"/>
    <w:rsid w:val="00DA47EA"/>
    <w:rsid w:val="00DB215B"/>
    <w:rsid w:val="00DB5B3D"/>
    <w:rsid w:val="00DB76B6"/>
    <w:rsid w:val="00DC78EE"/>
    <w:rsid w:val="00DD5F15"/>
    <w:rsid w:val="00DE40DF"/>
    <w:rsid w:val="00E15ED3"/>
    <w:rsid w:val="00E2001C"/>
    <w:rsid w:val="00E206DF"/>
    <w:rsid w:val="00E26A57"/>
    <w:rsid w:val="00E30ACF"/>
    <w:rsid w:val="00E314B2"/>
    <w:rsid w:val="00E33B9E"/>
    <w:rsid w:val="00E3583C"/>
    <w:rsid w:val="00E4147C"/>
    <w:rsid w:val="00E43249"/>
    <w:rsid w:val="00E43C69"/>
    <w:rsid w:val="00E451B4"/>
    <w:rsid w:val="00E54251"/>
    <w:rsid w:val="00E54501"/>
    <w:rsid w:val="00E554F6"/>
    <w:rsid w:val="00E55884"/>
    <w:rsid w:val="00E57A18"/>
    <w:rsid w:val="00E6483B"/>
    <w:rsid w:val="00E669E7"/>
    <w:rsid w:val="00E719AD"/>
    <w:rsid w:val="00E72D93"/>
    <w:rsid w:val="00E757FA"/>
    <w:rsid w:val="00E85500"/>
    <w:rsid w:val="00E93250"/>
    <w:rsid w:val="00E9421E"/>
    <w:rsid w:val="00E9426F"/>
    <w:rsid w:val="00EA02D6"/>
    <w:rsid w:val="00EA29BF"/>
    <w:rsid w:val="00EA2EAC"/>
    <w:rsid w:val="00EA3B8D"/>
    <w:rsid w:val="00EA534F"/>
    <w:rsid w:val="00EA6637"/>
    <w:rsid w:val="00EA6E0D"/>
    <w:rsid w:val="00EB250B"/>
    <w:rsid w:val="00EC2E51"/>
    <w:rsid w:val="00ED00B5"/>
    <w:rsid w:val="00ED1868"/>
    <w:rsid w:val="00ED26F6"/>
    <w:rsid w:val="00EE13AF"/>
    <w:rsid w:val="00EE1BAD"/>
    <w:rsid w:val="00EE33F0"/>
    <w:rsid w:val="00EE45C7"/>
    <w:rsid w:val="00EF3444"/>
    <w:rsid w:val="00EF5EED"/>
    <w:rsid w:val="00EF6BD6"/>
    <w:rsid w:val="00F00D9A"/>
    <w:rsid w:val="00F06FA6"/>
    <w:rsid w:val="00F14671"/>
    <w:rsid w:val="00F21AFA"/>
    <w:rsid w:val="00F23BC0"/>
    <w:rsid w:val="00F243A4"/>
    <w:rsid w:val="00F277CC"/>
    <w:rsid w:val="00F31930"/>
    <w:rsid w:val="00F3272E"/>
    <w:rsid w:val="00F36CFF"/>
    <w:rsid w:val="00F4057B"/>
    <w:rsid w:val="00F41219"/>
    <w:rsid w:val="00F41EFD"/>
    <w:rsid w:val="00F45CEA"/>
    <w:rsid w:val="00F474DA"/>
    <w:rsid w:val="00F523BA"/>
    <w:rsid w:val="00F52FA4"/>
    <w:rsid w:val="00F54153"/>
    <w:rsid w:val="00F55461"/>
    <w:rsid w:val="00F66822"/>
    <w:rsid w:val="00F7340C"/>
    <w:rsid w:val="00F734AF"/>
    <w:rsid w:val="00F775EF"/>
    <w:rsid w:val="00F9176E"/>
    <w:rsid w:val="00F91AAC"/>
    <w:rsid w:val="00F93CD4"/>
    <w:rsid w:val="00F94319"/>
    <w:rsid w:val="00F95470"/>
    <w:rsid w:val="00F972EE"/>
    <w:rsid w:val="00FA5DB4"/>
    <w:rsid w:val="00FA6561"/>
    <w:rsid w:val="00FA740D"/>
    <w:rsid w:val="00FB61F6"/>
    <w:rsid w:val="00FD6924"/>
    <w:rsid w:val="00FD75E9"/>
    <w:rsid w:val="00FD7B07"/>
    <w:rsid w:val="00FE2D3C"/>
    <w:rsid w:val="00FE6169"/>
    <w:rsid w:val="00FE6AE4"/>
    <w:rsid w:val="00FF0A9A"/>
    <w:rsid w:val="00FF0FDC"/>
    <w:rsid w:val="00FF2AB8"/>
    <w:rsid w:val="00FF3A5F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1357F"/>
    <w:pPr>
      <w:spacing w:before="120"/>
    </w:pPr>
    <w:rPr>
      <w:rFonts w:ascii="Arial" w:hAnsi="Arial"/>
      <w:szCs w:val="22"/>
    </w:rPr>
  </w:style>
  <w:style w:type="paragraph" w:styleId="Overskrift1">
    <w:name w:val="heading 1"/>
    <w:basedOn w:val="NormalArial"/>
    <w:next w:val="NormalArial"/>
    <w:autoRedefine/>
    <w:qFormat/>
    <w:rsid w:val="002402B8"/>
    <w:pPr>
      <w:keepNext/>
      <w:spacing w:after="120"/>
      <w:outlineLvl w:val="0"/>
    </w:pPr>
    <w:rPr>
      <w:b/>
      <w:sz w:val="36"/>
    </w:rPr>
  </w:style>
  <w:style w:type="paragraph" w:styleId="Overskrift2">
    <w:name w:val="heading 2"/>
    <w:basedOn w:val="NormalArial"/>
    <w:next w:val="NormalArial"/>
    <w:autoRedefine/>
    <w:qFormat/>
    <w:rsid w:val="002402B8"/>
    <w:pPr>
      <w:keepNext/>
      <w:spacing w:after="60"/>
      <w:outlineLvl w:val="1"/>
    </w:pPr>
    <w:rPr>
      <w:rFonts w:cs="Arial"/>
      <w:b/>
      <w:bCs/>
      <w:iCs/>
      <w:sz w:val="22"/>
      <w:szCs w:val="24"/>
    </w:rPr>
  </w:style>
  <w:style w:type="paragraph" w:styleId="Overskrift3">
    <w:name w:val="heading 3"/>
    <w:basedOn w:val="Normal"/>
    <w:next w:val="Normal"/>
    <w:qFormat/>
    <w:rsid w:val="004E7B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33B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6">
    <w:name w:val="heading 6"/>
    <w:basedOn w:val="Normal"/>
    <w:next w:val="Normal"/>
    <w:autoRedefine/>
    <w:qFormat/>
    <w:rsid w:val="002A1ACE"/>
    <w:pPr>
      <w:spacing w:after="60"/>
      <w:ind w:left="-153" w:firstLine="153"/>
      <w:outlineLvl w:val="5"/>
    </w:pPr>
    <w:rPr>
      <w:b/>
      <w:bCs/>
      <w:sz w:val="24"/>
    </w:rPr>
  </w:style>
  <w:style w:type="paragraph" w:styleId="Overskrift7">
    <w:name w:val="heading 7"/>
    <w:basedOn w:val="Normal"/>
    <w:next w:val="Normal"/>
    <w:autoRedefine/>
    <w:qFormat/>
    <w:rsid w:val="002A1ACE"/>
    <w:pPr>
      <w:spacing w:after="60"/>
      <w:outlineLvl w:val="6"/>
    </w:pPr>
    <w:rPr>
      <w:b/>
      <w:sz w:val="24"/>
      <w:szCs w:val="24"/>
    </w:rPr>
  </w:style>
  <w:style w:type="paragraph" w:styleId="Overskrift9">
    <w:name w:val="heading 9"/>
    <w:basedOn w:val="Normal"/>
    <w:next w:val="Normal"/>
    <w:qFormat/>
    <w:rsid w:val="00992DCC"/>
    <w:pPr>
      <w:spacing w:before="240" w:after="60"/>
      <w:outlineLvl w:val="8"/>
    </w:pPr>
    <w:rPr>
      <w:rFonts w:cs="Arial"/>
      <w:sz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FormateretHTML">
    <w:name w:val="HTML Preformatted"/>
    <w:basedOn w:val="Normal"/>
    <w:rsid w:val="0041595E"/>
    <w:rPr>
      <w:rFonts w:ascii="Courier New" w:hAnsi="Courier New" w:cs="Courier New"/>
    </w:rPr>
  </w:style>
  <w:style w:type="paragraph" w:customStyle="1" w:styleId="GF-HMTop">
    <w:name w:val="GF-HM Top"/>
    <w:basedOn w:val="Normal"/>
    <w:autoRedefine/>
    <w:rsid w:val="006F24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360"/>
      <w:jc w:val="center"/>
    </w:pPr>
    <w:rPr>
      <w:rFonts w:ascii="Helvetica" w:hAnsi="Helvetica"/>
      <w:b/>
      <w:outline/>
      <w:sz w:val="48"/>
      <w:szCs w:val="4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Hyperlink">
    <w:name w:val="Hyperlink"/>
    <w:rsid w:val="005107B7"/>
    <w:rPr>
      <w:color w:val="0000FF"/>
      <w:u w:val="single"/>
    </w:rPr>
  </w:style>
  <w:style w:type="table" w:styleId="Tabel-Gitter">
    <w:name w:val="Table Grid"/>
    <w:basedOn w:val="Tabel-Normal"/>
    <w:rsid w:val="00B82E80"/>
    <w:pPr>
      <w:spacing w:before="12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qFormat/>
    <w:rsid w:val="00F41EFD"/>
    <w:pPr>
      <w:ind w:left="720"/>
      <w:contextualSpacing/>
    </w:pPr>
    <w:rPr>
      <w:sz w:val="24"/>
      <w:szCs w:val="24"/>
    </w:rPr>
  </w:style>
  <w:style w:type="paragraph" w:styleId="Titel">
    <w:name w:val="Title"/>
    <w:basedOn w:val="Normal"/>
    <w:autoRedefine/>
    <w:qFormat/>
    <w:rsid w:val="00D573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28"/>
    </w:rPr>
  </w:style>
  <w:style w:type="paragraph" w:styleId="Markeringsbobletekst">
    <w:name w:val="Balloon Text"/>
    <w:basedOn w:val="Normal"/>
    <w:semiHidden/>
    <w:rsid w:val="002B384A"/>
    <w:rPr>
      <w:rFonts w:ascii="Tahoma" w:hAnsi="Tahoma" w:cs="Tahoma"/>
      <w:sz w:val="16"/>
      <w:szCs w:val="16"/>
    </w:rPr>
  </w:style>
  <w:style w:type="paragraph" w:customStyle="1" w:styleId="GF-HMTopHoboStd26">
    <w:name w:val="GF-HM Top Hobo Std 26"/>
    <w:basedOn w:val="Normal"/>
    <w:autoRedefine/>
    <w:rsid w:val="00F36CFF"/>
    <w:pPr>
      <w:pBdr>
        <w:bottom w:val="single" w:sz="4" w:space="1" w:color="auto"/>
      </w:pBdr>
      <w:spacing w:before="240" w:after="240"/>
      <w:jc w:val="center"/>
    </w:pPr>
    <w:rPr>
      <w:rFonts w:ascii="Hobo Std" w:hAnsi="Hobo Std"/>
      <w:sz w:val="52"/>
      <w:szCs w:val="52"/>
    </w:rPr>
  </w:style>
  <w:style w:type="paragraph" w:customStyle="1" w:styleId="SM-underskrift">
    <w:name w:val="SM-underskrift"/>
    <w:basedOn w:val="Normal"/>
    <w:autoRedefine/>
    <w:rsid w:val="00782A8E"/>
    <w:rPr>
      <w:rFonts w:ascii="Kunstler Script" w:hAnsi="Kunstler Script" w:cs="ScriptC"/>
      <w:b/>
      <w:color w:val="0000FF"/>
      <w:sz w:val="36"/>
      <w:szCs w:val="32"/>
    </w:rPr>
  </w:style>
  <w:style w:type="paragraph" w:styleId="Brdtekst">
    <w:name w:val="Body Text"/>
    <w:basedOn w:val="NormalArial"/>
    <w:link w:val="BrdtekstTegn"/>
    <w:autoRedefine/>
    <w:rsid w:val="00A43FDF"/>
    <w:pPr>
      <w:spacing w:before="60"/>
      <w:ind w:right="-108"/>
    </w:pPr>
  </w:style>
  <w:style w:type="paragraph" w:styleId="Opstilling-punkttegn2">
    <w:name w:val="List Bullet 2"/>
    <w:basedOn w:val="Normal"/>
    <w:autoRedefine/>
    <w:rsid w:val="00730737"/>
    <w:pPr>
      <w:tabs>
        <w:tab w:val="num" w:pos="643"/>
      </w:tabs>
      <w:ind w:left="643" w:hanging="360"/>
    </w:pPr>
  </w:style>
  <w:style w:type="paragraph" w:styleId="Opstilling-punkttegn">
    <w:name w:val="List Bullet"/>
    <w:basedOn w:val="Normal"/>
    <w:autoRedefine/>
    <w:rsid w:val="006A02F9"/>
    <w:pPr>
      <w:tabs>
        <w:tab w:val="num" w:pos="360"/>
        <w:tab w:val="left" w:pos="3402"/>
        <w:tab w:val="left" w:pos="6804"/>
      </w:tabs>
      <w:ind w:left="360" w:hanging="360"/>
    </w:pPr>
    <w:rPr>
      <w:sz w:val="22"/>
    </w:rPr>
  </w:style>
  <w:style w:type="paragraph" w:styleId="Brdtekst2">
    <w:name w:val="Body Text 2"/>
    <w:basedOn w:val="Normal"/>
    <w:rsid w:val="005823FE"/>
    <w:pPr>
      <w:spacing w:after="120" w:line="480" w:lineRule="auto"/>
    </w:pPr>
  </w:style>
  <w:style w:type="paragraph" w:customStyle="1" w:styleId="TypografiBrdtekst">
    <w:name w:val="Typografi Brødtekst"/>
    <w:basedOn w:val="Brdtekst"/>
    <w:autoRedefine/>
    <w:rsid w:val="005823FE"/>
    <w:rPr>
      <w:sz w:val="22"/>
    </w:rPr>
  </w:style>
  <w:style w:type="paragraph" w:customStyle="1" w:styleId="TypografiBrdtekstVenstre">
    <w:name w:val="Typografi Brødtekst + Venstre"/>
    <w:basedOn w:val="Brdtekst"/>
    <w:autoRedefine/>
    <w:rsid w:val="000F095B"/>
    <w:rPr>
      <w:szCs w:val="20"/>
    </w:rPr>
  </w:style>
  <w:style w:type="paragraph" w:styleId="NormalWeb">
    <w:name w:val="Normal (Web)"/>
    <w:basedOn w:val="Normal"/>
    <w:rsid w:val="002579D1"/>
    <w:pPr>
      <w:spacing w:before="0" w:after="120"/>
    </w:pPr>
    <w:rPr>
      <w:sz w:val="24"/>
      <w:szCs w:val="24"/>
    </w:rPr>
  </w:style>
  <w:style w:type="character" w:customStyle="1" w:styleId="txt-boldtxt-grey">
    <w:name w:val="txt-bold txt-grey"/>
    <w:basedOn w:val="Standardskrifttypeiafsnit"/>
    <w:rsid w:val="002579D1"/>
  </w:style>
  <w:style w:type="paragraph" w:styleId="Opstilling-talellerbogst">
    <w:name w:val="List Number"/>
    <w:basedOn w:val="Normal"/>
    <w:rsid w:val="001177BA"/>
    <w:pPr>
      <w:numPr>
        <w:numId w:val="6"/>
      </w:numPr>
    </w:pPr>
  </w:style>
  <w:style w:type="paragraph" w:customStyle="1" w:styleId="Punktopstilling">
    <w:name w:val="Punktopstilling"/>
    <w:basedOn w:val="Normal"/>
    <w:rsid w:val="001177BA"/>
    <w:pPr>
      <w:numPr>
        <w:numId w:val="25"/>
      </w:numPr>
    </w:pPr>
  </w:style>
  <w:style w:type="paragraph" w:customStyle="1" w:styleId="NormalArial">
    <w:name w:val="Normal Arial"/>
    <w:basedOn w:val="Normal"/>
    <w:link w:val="NormalArialTegn"/>
    <w:autoRedefine/>
    <w:rsid w:val="00F91AAC"/>
  </w:style>
  <w:style w:type="paragraph" w:customStyle="1" w:styleId="TypografiBrdtekst11pt">
    <w:name w:val="Typografi Brødtekst + 11 pt"/>
    <w:basedOn w:val="Brdtekst"/>
    <w:next w:val="TypografiBrdtekst"/>
    <w:link w:val="TypografiBrdtekst11ptTegn"/>
    <w:autoRedefine/>
    <w:rsid w:val="00F91AAC"/>
  </w:style>
  <w:style w:type="character" w:customStyle="1" w:styleId="NormalArialTegn">
    <w:name w:val="Normal Arial Tegn"/>
    <w:link w:val="NormalArial"/>
    <w:rsid w:val="00F91AAC"/>
    <w:rPr>
      <w:rFonts w:ascii="Arial" w:hAnsi="Arial"/>
      <w:szCs w:val="22"/>
      <w:lang w:val="da-DK" w:eastAsia="da-DK" w:bidi="ar-SA"/>
    </w:rPr>
  </w:style>
  <w:style w:type="character" w:customStyle="1" w:styleId="BrdtekstTegn">
    <w:name w:val="Brødtekst Tegn"/>
    <w:basedOn w:val="NormalArialTegn"/>
    <w:link w:val="Brdtekst"/>
    <w:rsid w:val="00F91AAC"/>
    <w:rPr>
      <w:rFonts w:ascii="Arial" w:hAnsi="Arial"/>
      <w:szCs w:val="22"/>
      <w:lang w:val="da-DK" w:eastAsia="da-DK" w:bidi="ar-SA"/>
    </w:rPr>
  </w:style>
  <w:style w:type="character" w:customStyle="1" w:styleId="TypografiBrdtekst11ptTegn">
    <w:name w:val="Typografi Brødtekst + 11 pt Tegn"/>
    <w:basedOn w:val="BrdtekstTegn"/>
    <w:link w:val="TypografiBrdtekst11pt"/>
    <w:rsid w:val="00F91AAC"/>
    <w:rPr>
      <w:rFonts w:ascii="Arial" w:hAnsi="Arial"/>
      <w:szCs w:val="22"/>
      <w:lang w:val="da-DK" w:eastAsia="da-DK" w:bidi="ar-SA"/>
    </w:rPr>
  </w:style>
  <w:style w:type="paragraph" w:customStyle="1" w:styleId="BrdtekstArial">
    <w:name w:val="Brødtekst Arial"/>
    <w:basedOn w:val="Brdtekst"/>
    <w:autoRedefine/>
    <w:rsid w:val="00F91AAC"/>
  </w:style>
  <w:style w:type="paragraph" w:styleId="Brdtekst3">
    <w:name w:val="Body Text 3"/>
    <w:basedOn w:val="Normal"/>
    <w:rsid w:val="005F32E6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Standardskrifttypeiafsnit"/>
    <w:rsid w:val="00537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1357F"/>
    <w:pPr>
      <w:spacing w:before="120"/>
    </w:pPr>
    <w:rPr>
      <w:rFonts w:ascii="Arial" w:hAnsi="Arial"/>
      <w:szCs w:val="22"/>
    </w:rPr>
  </w:style>
  <w:style w:type="paragraph" w:styleId="Overskrift1">
    <w:name w:val="heading 1"/>
    <w:basedOn w:val="NormalArial"/>
    <w:next w:val="NormalArial"/>
    <w:autoRedefine/>
    <w:qFormat/>
    <w:rsid w:val="002402B8"/>
    <w:pPr>
      <w:keepNext/>
      <w:spacing w:after="120"/>
      <w:outlineLvl w:val="0"/>
    </w:pPr>
    <w:rPr>
      <w:b/>
      <w:sz w:val="36"/>
    </w:rPr>
  </w:style>
  <w:style w:type="paragraph" w:styleId="Overskrift2">
    <w:name w:val="heading 2"/>
    <w:basedOn w:val="NormalArial"/>
    <w:next w:val="NormalArial"/>
    <w:autoRedefine/>
    <w:qFormat/>
    <w:rsid w:val="002402B8"/>
    <w:pPr>
      <w:keepNext/>
      <w:spacing w:after="60"/>
      <w:outlineLvl w:val="1"/>
    </w:pPr>
    <w:rPr>
      <w:rFonts w:cs="Arial"/>
      <w:b/>
      <w:bCs/>
      <w:iCs/>
      <w:sz w:val="22"/>
      <w:szCs w:val="24"/>
    </w:rPr>
  </w:style>
  <w:style w:type="paragraph" w:styleId="Overskrift3">
    <w:name w:val="heading 3"/>
    <w:basedOn w:val="Normal"/>
    <w:next w:val="Normal"/>
    <w:qFormat/>
    <w:rsid w:val="004E7B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33B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6">
    <w:name w:val="heading 6"/>
    <w:basedOn w:val="Normal"/>
    <w:next w:val="Normal"/>
    <w:autoRedefine/>
    <w:qFormat/>
    <w:rsid w:val="002A1ACE"/>
    <w:pPr>
      <w:spacing w:after="60"/>
      <w:ind w:left="-153" w:firstLine="153"/>
      <w:outlineLvl w:val="5"/>
    </w:pPr>
    <w:rPr>
      <w:b/>
      <w:bCs/>
      <w:sz w:val="24"/>
    </w:rPr>
  </w:style>
  <w:style w:type="paragraph" w:styleId="Overskrift7">
    <w:name w:val="heading 7"/>
    <w:basedOn w:val="Normal"/>
    <w:next w:val="Normal"/>
    <w:autoRedefine/>
    <w:qFormat/>
    <w:rsid w:val="002A1ACE"/>
    <w:pPr>
      <w:spacing w:after="60"/>
      <w:outlineLvl w:val="6"/>
    </w:pPr>
    <w:rPr>
      <w:b/>
      <w:sz w:val="24"/>
      <w:szCs w:val="24"/>
    </w:rPr>
  </w:style>
  <w:style w:type="paragraph" w:styleId="Overskrift9">
    <w:name w:val="heading 9"/>
    <w:basedOn w:val="Normal"/>
    <w:next w:val="Normal"/>
    <w:qFormat/>
    <w:rsid w:val="00992DCC"/>
    <w:pPr>
      <w:spacing w:before="240" w:after="60"/>
      <w:outlineLvl w:val="8"/>
    </w:pPr>
    <w:rPr>
      <w:rFonts w:cs="Arial"/>
      <w:sz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FormateretHTML">
    <w:name w:val="HTML Preformatted"/>
    <w:basedOn w:val="Normal"/>
    <w:rsid w:val="0041595E"/>
    <w:rPr>
      <w:rFonts w:ascii="Courier New" w:hAnsi="Courier New" w:cs="Courier New"/>
    </w:rPr>
  </w:style>
  <w:style w:type="paragraph" w:customStyle="1" w:styleId="GF-HMTop">
    <w:name w:val="GF-HM Top"/>
    <w:basedOn w:val="Normal"/>
    <w:autoRedefine/>
    <w:rsid w:val="006F24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360"/>
      <w:jc w:val="center"/>
    </w:pPr>
    <w:rPr>
      <w:rFonts w:ascii="Helvetica" w:hAnsi="Helvetica"/>
      <w:b/>
      <w:outline/>
      <w:sz w:val="48"/>
      <w:szCs w:val="4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Hyperlink">
    <w:name w:val="Hyperlink"/>
    <w:rsid w:val="005107B7"/>
    <w:rPr>
      <w:color w:val="0000FF"/>
      <w:u w:val="single"/>
    </w:rPr>
  </w:style>
  <w:style w:type="table" w:styleId="Tabel-Gitter">
    <w:name w:val="Table Grid"/>
    <w:basedOn w:val="Tabel-Normal"/>
    <w:rsid w:val="00B82E80"/>
    <w:pPr>
      <w:spacing w:before="12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qFormat/>
    <w:rsid w:val="00F41EFD"/>
    <w:pPr>
      <w:ind w:left="720"/>
      <w:contextualSpacing/>
    </w:pPr>
    <w:rPr>
      <w:sz w:val="24"/>
      <w:szCs w:val="24"/>
    </w:rPr>
  </w:style>
  <w:style w:type="paragraph" w:styleId="Titel">
    <w:name w:val="Title"/>
    <w:basedOn w:val="Normal"/>
    <w:autoRedefine/>
    <w:qFormat/>
    <w:rsid w:val="00D573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28"/>
    </w:rPr>
  </w:style>
  <w:style w:type="paragraph" w:styleId="Markeringsbobletekst">
    <w:name w:val="Balloon Text"/>
    <w:basedOn w:val="Normal"/>
    <w:semiHidden/>
    <w:rsid w:val="002B384A"/>
    <w:rPr>
      <w:rFonts w:ascii="Tahoma" w:hAnsi="Tahoma" w:cs="Tahoma"/>
      <w:sz w:val="16"/>
      <w:szCs w:val="16"/>
    </w:rPr>
  </w:style>
  <w:style w:type="paragraph" w:customStyle="1" w:styleId="GF-HMTopHoboStd26">
    <w:name w:val="GF-HM Top Hobo Std 26"/>
    <w:basedOn w:val="Normal"/>
    <w:autoRedefine/>
    <w:rsid w:val="00F36CFF"/>
    <w:pPr>
      <w:pBdr>
        <w:bottom w:val="single" w:sz="4" w:space="1" w:color="auto"/>
      </w:pBdr>
      <w:spacing w:before="240" w:after="240"/>
      <w:jc w:val="center"/>
    </w:pPr>
    <w:rPr>
      <w:rFonts w:ascii="Hobo Std" w:hAnsi="Hobo Std"/>
      <w:sz w:val="52"/>
      <w:szCs w:val="52"/>
    </w:rPr>
  </w:style>
  <w:style w:type="paragraph" w:customStyle="1" w:styleId="SM-underskrift">
    <w:name w:val="SM-underskrift"/>
    <w:basedOn w:val="Normal"/>
    <w:autoRedefine/>
    <w:rsid w:val="00782A8E"/>
    <w:rPr>
      <w:rFonts w:ascii="Kunstler Script" w:hAnsi="Kunstler Script" w:cs="ScriptC"/>
      <w:b/>
      <w:color w:val="0000FF"/>
      <w:sz w:val="36"/>
      <w:szCs w:val="32"/>
    </w:rPr>
  </w:style>
  <w:style w:type="paragraph" w:styleId="Brdtekst">
    <w:name w:val="Body Text"/>
    <w:basedOn w:val="NormalArial"/>
    <w:link w:val="BrdtekstTegn"/>
    <w:autoRedefine/>
    <w:rsid w:val="00A43FDF"/>
    <w:pPr>
      <w:spacing w:before="60"/>
      <w:ind w:right="-108"/>
    </w:pPr>
  </w:style>
  <w:style w:type="paragraph" w:styleId="Opstilling-punkttegn2">
    <w:name w:val="List Bullet 2"/>
    <w:basedOn w:val="Normal"/>
    <w:autoRedefine/>
    <w:rsid w:val="00730737"/>
    <w:pPr>
      <w:tabs>
        <w:tab w:val="num" w:pos="643"/>
      </w:tabs>
      <w:ind w:left="643" w:hanging="360"/>
    </w:pPr>
  </w:style>
  <w:style w:type="paragraph" w:styleId="Opstilling-punkttegn">
    <w:name w:val="List Bullet"/>
    <w:basedOn w:val="Normal"/>
    <w:autoRedefine/>
    <w:rsid w:val="006A02F9"/>
    <w:pPr>
      <w:tabs>
        <w:tab w:val="num" w:pos="360"/>
        <w:tab w:val="left" w:pos="3402"/>
        <w:tab w:val="left" w:pos="6804"/>
      </w:tabs>
      <w:ind w:left="360" w:hanging="360"/>
    </w:pPr>
    <w:rPr>
      <w:sz w:val="22"/>
    </w:rPr>
  </w:style>
  <w:style w:type="paragraph" w:styleId="Brdtekst2">
    <w:name w:val="Body Text 2"/>
    <w:basedOn w:val="Normal"/>
    <w:rsid w:val="005823FE"/>
    <w:pPr>
      <w:spacing w:after="120" w:line="480" w:lineRule="auto"/>
    </w:pPr>
  </w:style>
  <w:style w:type="paragraph" w:customStyle="1" w:styleId="TypografiBrdtekst">
    <w:name w:val="Typografi Brødtekst"/>
    <w:basedOn w:val="Brdtekst"/>
    <w:autoRedefine/>
    <w:rsid w:val="005823FE"/>
    <w:rPr>
      <w:sz w:val="22"/>
    </w:rPr>
  </w:style>
  <w:style w:type="paragraph" w:customStyle="1" w:styleId="TypografiBrdtekstVenstre">
    <w:name w:val="Typografi Brødtekst + Venstre"/>
    <w:basedOn w:val="Brdtekst"/>
    <w:autoRedefine/>
    <w:rsid w:val="000F095B"/>
    <w:rPr>
      <w:szCs w:val="20"/>
    </w:rPr>
  </w:style>
  <w:style w:type="paragraph" w:styleId="NormalWeb">
    <w:name w:val="Normal (Web)"/>
    <w:basedOn w:val="Normal"/>
    <w:rsid w:val="002579D1"/>
    <w:pPr>
      <w:spacing w:before="0" w:after="120"/>
    </w:pPr>
    <w:rPr>
      <w:sz w:val="24"/>
      <w:szCs w:val="24"/>
    </w:rPr>
  </w:style>
  <w:style w:type="character" w:customStyle="1" w:styleId="txt-boldtxt-grey">
    <w:name w:val="txt-bold txt-grey"/>
    <w:basedOn w:val="Standardskrifttypeiafsnit"/>
    <w:rsid w:val="002579D1"/>
  </w:style>
  <w:style w:type="paragraph" w:styleId="Opstilling-talellerbogst">
    <w:name w:val="List Number"/>
    <w:basedOn w:val="Normal"/>
    <w:rsid w:val="001177BA"/>
    <w:pPr>
      <w:numPr>
        <w:numId w:val="6"/>
      </w:numPr>
    </w:pPr>
  </w:style>
  <w:style w:type="paragraph" w:customStyle="1" w:styleId="Punktopstilling">
    <w:name w:val="Punktopstilling"/>
    <w:basedOn w:val="Normal"/>
    <w:rsid w:val="001177BA"/>
    <w:pPr>
      <w:numPr>
        <w:numId w:val="25"/>
      </w:numPr>
    </w:pPr>
  </w:style>
  <w:style w:type="paragraph" w:customStyle="1" w:styleId="NormalArial">
    <w:name w:val="Normal Arial"/>
    <w:basedOn w:val="Normal"/>
    <w:link w:val="NormalArialTegn"/>
    <w:autoRedefine/>
    <w:rsid w:val="00F91AAC"/>
  </w:style>
  <w:style w:type="paragraph" w:customStyle="1" w:styleId="TypografiBrdtekst11pt">
    <w:name w:val="Typografi Brødtekst + 11 pt"/>
    <w:basedOn w:val="Brdtekst"/>
    <w:next w:val="TypografiBrdtekst"/>
    <w:link w:val="TypografiBrdtekst11ptTegn"/>
    <w:autoRedefine/>
    <w:rsid w:val="00F91AAC"/>
  </w:style>
  <w:style w:type="character" w:customStyle="1" w:styleId="NormalArialTegn">
    <w:name w:val="Normal Arial Tegn"/>
    <w:link w:val="NormalArial"/>
    <w:rsid w:val="00F91AAC"/>
    <w:rPr>
      <w:rFonts w:ascii="Arial" w:hAnsi="Arial"/>
      <w:szCs w:val="22"/>
      <w:lang w:val="da-DK" w:eastAsia="da-DK" w:bidi="ar-SA"/>
    </w:rPr>
  </w:style>
  <w:style w:type="character" w:customStyle="1" w:styleId="BrdtekstTegn">
    <w:name w:val="Brødtekst Tegn"/>
    <w:basedOn w:val="NormalArialTegn"/>
    <w:link w:val="Brdtekst"/>
    <w:rsid w:val="00F91AAC"/>
    <w:rPr>
      <w:rFonts w:ascii="Arial" w:hAnsi="Arial"/>
      <w:szCs w:val="22"/>
      <w:lang w:val="da-DK" w:eastAsia="da-DK" w:bidi="ar-SA"/>
    </w:rPr>
  </w:style>
  <w:style w:type="character" w:customStyle="1" w:styleId="TypografiBrdtekst11ptTegn">
    <w:name w:val="Typografi Brødtekst + 11 pt Tegn"/>
    <w:basedOn w:val="BrdtekstTegn"/>
    <w:link w:val="TypografiBrdtekst11pt"/>
    <w:rsid w:val="00F91AAC"/>
    <w:rPr>
      <w:rFonts w:ascii="Arial" w:hAnsi="Arial"/>
      <w:szCs w:val="22"/>
      <w:lang w:val="da-DK" w:eastAsia="da-DK" w:bidi="ar-SA"/>
    </w:rPr>
  </w:style>
  <w:style w:type="paragraph" w:customStyle="1" w:styleId="BrdtekstArial">
    <w:name w:val="Brødtekst Arial"/>
    <w:basedOn w:val="Brdtekst"/>
    <w:autoRedefine/>
    <w:rsid w:val="00F91AAC"/>
  </w:style>
  <w:style w:type="paragraph" w:styleId="Brdtekst3">
    <w:name w:val="Body Text 3"/>
    <w:basedOn w:val="Normal"/>
    <w:rsid w:val="005F32E6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Standardskrifttypeiafsnit"/>
    <w:rsid w:val="0053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erlev.marielund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erlev-marielund.dk/page.68903.305-foreningens-aktiviteter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lev-marielund.d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rlev-marielund.dk" TargetMode="External"/><Relationship Id="rId1" Type="http://schemas.openxmlformats.org/officeDocument/2006/relationships/hyperlink" Target="mailto:herlev.marielun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r\Foreninger\GF-HM\Skabeloner\GF-HM-Skabelon-2008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GF-HM-Skabelon-2008.dot</Template>
  <TotalTime>66</TotalTime>
  <Pages>1</Pages>
  <Words>392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GFHM_2017_Klip-Tilmeldings-ARK</vt:lpstr>
    </vt:vector>
  </TitlesOfParts>
  <Manager>Aktivitet</Manager>
  <Company>G/F Herlev-Marielund</Company>
  <LinksUpToDate>false</LinksUpToDate>
  <CharactersWithSpaces>2785</CharactersWithSpaces>
  <SharedDoc>false</SharedDoc>
  <HLinks>
    <vt:vector size="30" baseType="variant">
      <vt:variant>
        <vt:i4>3932247</vt:i4>
      </vt:variant>
      <vt:variant>
        <vt:i4>3</vt:i4>
      </vt:variant>
      <vt:variant>
        <vt:i4>0</vt:i4>
      </vt:variant>
      <vt:variant>
        <vt:i4>5</vt:i4>
      </vt:variant>
      <vt:variant>
        <vt:lpwstr>mailto:herlev.marielund@gmail.com</vt:lpwstr>
      </vt:variant>
      <vt:variant>
        <vt:lpwstr/>
      </vt:variant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http://herlev-marielund.dk/page.68903.305-foreningens-aktiviteter.aspx</vt:lpwstr>
      </vt:variant>
      <vt:variant>
        <vt:lpwstr/>
      </vt:variant>
      <vt:variant>
        <vt:i4>3538976</vt:i4>
      </vt:variant>
      <vt:variant>
        <vt:i4>21</vt:i4>
      </vt:variant>
      <vt:variant>
        <vt:i4>0</vt:i4>
      </vt:variant>
      <vt:variant>
        <vt:i4>5</vt:i4>
      </vt:variant>
      <vt:variant>
        <vt:lpwstr>http://www.herlev-marielund.dk/</vt:lpwstr>
      </vt:variant>
      <vt:variant>
        <vt:lpwstr/>
      </vt:variant>
      <vt:variant>
        <vt:i4>3932247</vt:i4>
      </vt:variant>
      <vt:variant>
        <vt:i4>18</vt:i4>
      </vt:variant>
      <vt:variant>
        <vt:i4>0</vt:i4>
      </vt:variant>
      <vt:variant>
        <vt:i4>5</vt:i4>
      </vt:variant>
      <vt:variant>
        <vt:lpwstr>mailto:herlev.marielund@gmail.com</vt:lpwstr>
      </vt:variant>
      <vt:variant>
        <vt:lpwstr/>
      </vt:variant>
      <vt:variant>
        <vt:i4>3538976</vt:i4>
      </vt:variant>
      <vt:variant>
        <vt:i4>3</vt:i4>
      </vt:variant>
      <vt:variant>
        <vt:i4>0</vt:i4>
      </vt:variant>
      <vt:variant>
        <vt:i4>5</vt:i4>
      </vt:variant>
      <vt:variant>
        <vt:lpwstr>http://www.herlev-marielund.dk/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GFHM_2017_Klip-Tilmeldings-ARK</dc:title>
  <dc:subject>GFHM_2017_Klip-Tilmeldings-ARK</dc:subject>
  <dc:creator>Formand</dc:creator>
  <cp:keywords>GFHM_2017_Klip-Tilmeldings-ARK</cp:keywords>
  <dc:description>GFHM_2017_Klip-Tilmeldings-ARK</dc:description>
  <cp:lastModifiedBy>Susan</cp:lastModifiedBy>
  <cp:revision>5</cp:revision>
  <cp:lastPrinted>2026-03-15T19:47:00Z</cp:lastPrinted>
  <dcterms:created xsi:type="dcterms:W3CDTF">2026-03-15T18:47:00Z</dcterms:created>
  <dcterms:modified xsi:type="dcterms:W3CDTF">2026-03-15T19:52:00Z</dcterms:modified>
  <cp:category>Aktivitet</cp:category>
</cp:coreProperties>
</file>